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27513C9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542CAC9" w14:textId="77777777" w:rsidR="00692703" w:rsidRPr="00CF1A49" w:rsidRDefault="00AD0426" w:rsidP="00913946">
            <w:pPr>
              <w:pStyle w:val="Title"/>
            </w:pPr>
            <w:bookmarkStart w:id="0" w:name="_GoBack"/>
            <w:r>
              <w:t xml:space="preserve">Stephen </w:t>
            </w:r>
            <w:r>
              <w:rPr>
                <w:rStyle w:val="IntenseEmphasis"/>
              </w:rPr>
              <w:t>Rankin</w:t>
            </w:r>
          </w:p>
          <w:p w14:paraId="6E6A43A1" w14:textId="77777777" w:rsidR="00692703" w:rsidRPr="00CF1A49" w:rsidRDefault="00AD0426" w:rsidP="00913946">
            <w:pPr>
              <w:pStyle w:val="ContactInfo"/>
              <w:contextualSpacing w:val="0"/>
            </w:pPr>
            <w:r>
              <w:t>248 Botanic Garden, Las Vegas, NV 89148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6299B959A82AEB48A64F270F363800B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3F55A4">
              <w:t>Ph:702.767.3480</w:t>
            </w:r>
          </w:p>
          <w:p w14:paraId="7DB163AE" w14:textId="77777777" w:rsidR="00C06F99" w:rsidRDefault="003F55A4" w:rsidP="00C06F99">
            <w:pPr>
              <w:pStyle w:val="ContactInfoEmphasis"/>
              <w:contextualSpacing w:val="0"/>
            </w:pPr>
            <w:r>
              <w:t>SRankin@atsu.edu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70D5AA297468C04590D82D027A62717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7" w:history="1">
              <w:r w:rsidR="00C06F99" w:rsidRPr="00D11F46">
                <w:rPr>
                  <w:rStyle w:val="Hyperlink"/>
                </w:rPr>
                <w:t>https://www.linkedin.com/in/steve-rankin-496076a/</w:t>
              </w:r>
            </w:hyperlink>
            <w:r w:rsidR="00C06F99">
              <w:t xml:space="preserve">                                           Gallery 1: </w:t>
            </w:r>
            <w:hyperlink r:id="rId8" w:history="1">
              <w:r w:rsidR="00C06F99" w:rsidRPr="00D11F46">
                <w:rPr>
                  <w:rStyle w:val="Hyperlink"/>
                </w:rPr>
                <w:t>https://goo.gl/images/G8n5zk</w:t>
              </w:r>
            </w:hyperlink>
            <w:r w:rsidR="00C06F99">
              <w:t xml:space="preserve"> </w:t>
            </w:r>
          </w:p>
          <w:p w14:paraId="194A1581" w14:textId="77777777" w:rsidR="00C06F99" w:rsidRDefault="002449AD" w:rsidP="00C06F99">
            <w:pPr>
              <w:pStyle w:val="ContactInfoEmphasis"/>
              <w:contextualSpacing w:val="0"/>
            </w:pPr>
            <w:proofErr w:type="spellStart"/>
            <w:r>
              <w:t>WebSite</w:t>
            </w:r>
            <w:proofErr w:type="spellEnd"/>
            <w:r>
              <w:t xml:space="preserve">: </w:t>
            </w:r>
            <w:hyperlink r:id="rId9" w:history="1">
              <w:r w:rsidR="0021263A" w:rsidRPr="00D11F46">
                <w:rPr>
                  <w:rStyle w:val="Hyperlink"/>
                </w:rPr>
                <w:t>http://www.geocities.ws/stevecrankin/Bootstrap2site/html/resume.html</w:t>
              </w:r>
            </w:hyperlink>
          </w:p>
          <w:p w14:paraId="4A27C31D" w14:textId="77777777" w:rsidR="0021263A" w:rsidRPr="00CF1A49" w:rsidRDefault="0021263A" w:rsidP="00C06F99">
            <w:pPr>
              <w:pStyle w:val="ContactInfoEmphasis"/>
              <w:contextualSpacing w:val="0"/>
            </w:pPr>
          </w:p>
        </w:tc>
      </w:tr>
      <w:bookmarkEnd w:id="0"/>
      <w:tr w:rsidR="009571D8" w:rsidRPr="00CF1A49" w14:paraId="5A804820" w14:textId="77777777" w:rsidTr="00692703">
        <w:tc>
          <w:tcPr>
            <w:tcW w:w="9360" w:type="dxa"/>
            <w:tcMar>
              <w:top w:w="432" w:type="dxa"/>
            </w:tcMar>
          </w:tcPr>
          <w:p w14:paraId="10850793" w14:textId="77777777" w:rsidR="001755A8" w:rsidRPr="00CF1A49" w:rsidRDefault="001755A8" w:rsidP="00913946"/>
        </w:tc>
      </w:tr>
    </w:tbl>
    <w:p w14:paraId="065BD689" w14:textId="77777777" w:rsidR="004E01EB" w:rsidRPr="00CF1A49" w:rsidRDefault="003E2A82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B003F31EDBA1340B0DC372CD8C83D5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557B97F" w14:textId="77777777" w:rsidTr="00D66A52">
        <w:tc>
          <w:tcPr>
            <w:tcW w:w="9355" w:type="dxa"/>
          </w:tcPr>
          <w:p w14:paraId="0C41F042" w14:textId="77777777" w:rsidR="001D0BF1" w:rsidRPr="00CF1A49" w:rsidRDefault="00004C55" w:rsidP="001D0BF1">
            <w:pPr>
              <w:pStyle w:val="Heading3"/>
              <w:contextualSpacing w:val="0"/>
              <w:outlineLvl w:val="2"/>
            </w:pPr>
            <w:r>
              <w:t>2008-2018</w:t>
            </w:r>
          </w:p>
          <w:p w14:paraId="58AAC714" w14:textId="77777777" w:rsidR="001D0BF1" w:rsidRPr="00CF1A49" w:rsidRDefault="00004C55" w:rsidP="001D0BF1">
            <w:pPr>
              <w:pStyle w:val="Heading2"/>
              <w:contextualSpacing w:val="0"/>
              <w:outlineLvl w:val="1"/>
            </w:pPr>
            <w:r>
              <w:t>OT (Psychiatric and Medical)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SouthernHills Hospital (HCA)</w:t>
            </w:r>
          </w:p>
          <w:p w14:paraId="2AA41F76" w14:textId="77777777" w:rsidR="001E3120" w:rsidRPr="00CF1A49" w:rsidRDefault="00004C55" w:rsidP="001D0BF1">
            <w:pPr>
              <w:contextualSpacing w:val="0"/>
            </w:pPr>
            <w:r>
              <w:t>Develop OT treatment groups for psychiatric practice, perform evaluations and OT treatment</w:t>
            </w:r>
          </w:p>
        </w:tc>
      </w:tr>
      <w:tr w:rsidR="00F61DF9" w:rsidRPr="00CF1A49" w14:paraId="48F68EBF" w14:textId="77777777" w:rsidTr="00F61DF9">
        <w:tc>
          <w:tcPr>
            <w:tcW w:w="9355" w:type="dxa"/>
            <w:tcMar>
              <w:top w:w="216" w:type="dxa"/>
            </w:tcMar>
          </w:tcPr>
          <w:p w14:paraId="41742FDA" w14:textId="77777777" w:rsidR="00F61DF9" w:rsidRPr="00CF1A49" w:rsidRDefault="00004C55" w:rsidP="00F61DF9">
            <w:pPr>
              <w:pStyle w:val="Heading3"/>
              <w:contextualSpacing w:val="0"/>
              <w:outlineLvl w:val="2"/>
            </w:pPr>
            <w:r>
              <w:t>2003-2007</w:t>
            </w:r>
          </w:p>
          <w:p w14:paraId="215C9BA2" w14:textId="77777777" w:rsidR="00F61DF9" w:rsidRPr="00CF1A49" w:rsidRDefault="00004C55" w:rsidP="00F61DF9">
            <w:pPr>
              <w:pStyle w:val="Heading2"/>
              <w:contextualSpacing w:val="0"/>
              <w:outlineLvl w:val="1"/>
            </w:pPr>
            <w:r>
              <w:t>OT (Rehab, Neuro and acute adult)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sunrise hospital (hca)</w:t>
            </w:r>
          </w:p>
          <w:p w14:paraId="78CB5CBB" w14:textId="77777777" w:rsidR="00F61DF9" w:rsidRDefault="00004C55" w:rsidP="00F61DF9">
            <w:r>
              <w:t>OT Neuro, Medical, Orthopedic, Spine evaluation and treatment</w:t>
            </w:r>
          </w:p>
          <w:p w14:paraId="2CB16BB2" w14:textId="77777777" w:rsidR="00004C55" w:rsidRDefault="00004C55" w:rsidP="00F61DF9"/>
          <w:p w14:paraId="2D7D4596" w14:textId="77777777" w:rsidR="00004C55" w:rsidRPr="00CF1A49" w:rsidRDefault="00004C55" w:rsidP="00004C55">
            <w:pPr>
              <w:pStyle w:val="Heading3"/>
              <w:contextualSpacing w:val="0"/>
              <w:outlineLvl w:val="2"/>
            </w:pPr>
            <w:r>
              <w:t>2014-2015</w:t>
            </w:r>
          </w:p>
          <w:p w14:paraId="39E34EA1" w14:textId="77777777" w:rsidR="00004C55" w:rsidRPr="00CF1A49" w:rsidRDefault="00004C55" w:rsidP="00004C55">
            <w:pPr>
              <w:pStyle w:val="Heading2"/>
              <w:contextualSpacing w:val="0"/>
              <w:outlineLvl w:val="1"/>
            </w:pPr>
            <w:r>
              <w:t>OT (low vision/blind education)</w:t>
            </w:r>
            <w:r w:rsidRPr="00CF1A49">
              <w:t xml:space="preserve">, </w:t>
            </w:r>
            <w:r w:rsidR="00C06F99">
              <w:rPr>
                <w:rStyle w:val="SubtleReference"/>
              </w:rPr>
              <w:t>westfield eye center</w:t>
            </w:r>
          </w:p>
          <w:p w14:paraId="604C46BC" w14:textId="77777777" w:rsidR="00004C55" w:rsidRDefault="00C06F99" w:rsidP="00004C55">
            <w:r>
              <w:t>Low vision education and intervention in phone, in-person and online as public service</w:t>
            </w:r>
          </w:p>
          <w:p w14:paraId="694288BD" w14:textId="77777777" w:rsidR="00C06F99" w:rsidRDefault="00C06F99" w:rsidP="00004C55"/>
          <w:p w14:paraId="3884B0D3" w14:textId="77777777" w:rsidR="00C06F99" w:rsidRPr="00CF1A49" w:rsidRDefault="00C06F99" w:rsidP="00C06F99">
            <w:pPr>
              <w:pStyle w:val="Heading3"/>
              <w:contextualSpacing w:val="0"/>
              <w:outlineLvl w:val="2"/>
            </w:pPr>
            <w:r>
              <w:t>2003-2007</w:t>
            </w:r>
          </w:p>
          <w:p w14:paraId="55805349" w14:textId="77777777" w:rsidR="00C06F99" w:rsidRPr="00CF1A49" w:rsidRDefault="00C06F99" w:rsidP="00C06F99">
            <w:pPr>
              <w:pStyle w:val="Heading2"/>
              <w:contextualSpacing w:val="0"/>
              <w:outlineLvl w:val="1"/>
            </w:pPr>
            <w:r>
              <w:t>Senior ot and industrial med/ergonomics specialist</w:t>
            </w:r>
            <w:r w:rsidRPr="00CF1A49">
              <w:t xml:space="preserve"> </w:t>
            </w:r>
            <w:r>
              <w:rPr>
                <w:rStyle w:val="SubtleReference"/>
              </w:rPr>
              <w:t>united hospital</w:t>
            </w:r>
          </w:p>
          <w:p w14:paraId="3708000C" w14:textId="77777777" w:rsidR="00C06F99" w:rsidRDefault="00C06F99" w:rsidP="00C06F99">
            <w:r>
              <w:t>Industrial Medicine, Work Conditioning, Aquatics, and Outpatient Spine Team</w:t>
            </w:r>
          </w:p>
        </w:tc>
      </w:tr>
    </w:tbl>
    <w:sdt>
      <w:sdtPr>
        <w:alias w:val="Education:"/>
        <w:tag w:val="Education:"/>
        <w:id w:val="-1908763273"/>
        <w:placeholder>
          <w:docPart w:val="39BBEF26929C324C8B02F049F8EEB031"/>
        </w:placeholder>
        <w:temporary/>
        <w:showingPlcHdr/>
        <w15:appearance w15:val="hidden"/>
      </w:sdtPr>
      <w:sdtEndPr/>
      <w:sdtContent>
        <w:p w14:paraId="35CF0CAE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0637880" w14:textId="77777777" w:rsidTr="002449AD">
        <w:tc>
          <w:tcPr>
            <w:tcW w:w="9290" w:type="dxa"/>
          </w:tcPr>
          <w:p w14:paraId="63263A23" w14:textId="77777777" w:rsidR="001D0BF1" w:rsidRPr="00CF1A49" w:rsidRDefault="00C06F99" w:rsidP="001D0BF1">
            <w:pPr>
              <w:pStyle w:val="Heading3"/>
              <w:contextualSpacing w:val="0"/>
              <w:outlineLvl w:val="2"/>
            </w:pPr>
            <w:r>
              <w:t>2015</w:t>
            </w:r>
          </w:p>
          <w:p w14:paraId="4C914321" w14:textId="77777777" w:rsidR="001D0BF1" w:rsidRPr="00CF1A49" w:rsidRDefault="00C06F99" w:rsidP="001D0BF1">
            <w:pPr>
              <w:pStyle w:val="Heading2"/>
              <w:contextualSpacing w:val="0"/>
              <w:outlineLvl w:val="1"/>
            </w:pPr>
            <w:r>
              <w:t>Doctorate health promotion and preventative med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AT Still university</w:t>
            </w:r>
          </w:p>
          <w:sdt>
            <w:sdtPr>
              <w:alias w:val="Enter education details 1:"/>
              <w:tag w:val="Enter education details 1:"/>
              <w:id w:val="199909898"/>
              <w:placeholder>
                <w:docPart w:val="68CB5B502C5F9543B4CD94550926517F"/>
              </w:placeholder>
              <w:temporary/>
              <w:showingPlcHdr/>
              <w15:appearance w15:val="hidden"/>
            </w:sdtPr>
            <w:sdtEndPr/>
            <w:sdtContent>
              <w:p w14:paraId="7BC930D6" w14:textId="77777777" w:rsidR="007538DC" w:rsidRPr="00CF1A49" w:rsidRDefault="001D0BF1" w:rsidP="007538DC">
                <w:pPr>
                  <w:contextualSpacing w:val="0"/>
                </w:pPr>
                <w:r w:rsidRPr="00CF1A49">
                  <w:t>It’s okay to brag about your GPA, awards, and honors. Feel free to summarize your coursework too.</w:t>
                </w:r>
              </w:p>
            </w:sdtContent>
          </w:sdt>
        </w:tc>
      </w:tr>
      <w:tr w:rsidR="00F61DF9" w:rsidRPr="00CF1A49" w14:paraId="00827CDF" w14:textId="77777777" w:rsidTr="002449AD">
        <w:tc>
          <w:tcPr>
            <w:tcW w:w="9290" w:type="dxa"/>
            <w:tcMar>
              <w:top w:w="216" w:type="dxa"/>
            </w:tcMar>
          </w:tcPr>
          <w:p w14:paraId="3312C2F5" w14:textId="77777777" w:rsidR="00F61DF9" w:rsidRPr="00CF1A49" w:rsidRDefault="00C06F99" w:rsidP="00F61DF9">
            <w:pPr>
              <w:pStyle w:val="Heading3"/>
              <w:contextualSpacing w:val="0"/>
              <w:outlineLvl w:val="2"/>
            </w:pPr>
            <w:r>
              <w:t>2000</w:t>
            </w:r>
          </w:p>
          <w:p w14:paraId="71CDFF9A" w14:textId="77777777" w:rsidR="00F61DF9" w:rsidRPr="00CF1A49" w:rsidRDefault="00C06F99" w:rsidP="00F61DF9">
            <w:pPr>
              <w:pStyle w:val="Heading2"/>
              <w:contextualSpacing w:val="0"/>
              <w:outlineLvl w:val="1"/>
            </w:pPr>
            <w:r>
              <w:t>masters human performance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frostburg state university of md</w:t>
            </w:r>
          </w:p>
          <w:sdt>
            <w:sdtPr>
              <w:alias w:val="Enter education details 2:"/>
              <w:tag w:val="Enter education details 2:"/>
              <w:id w:val="-1806999294"/>
              <w:placeholder>
                <w:docPart w:val="0CC9369B5855F2428FFBFF27782840B5"/>
              </w:placeholder>
              <w:temporary/>
              <w:showingPlcHdr/>
              <w15:appearance w15:val="hidden"/>
            </w:sdtPr>
            <w:sdtEndPr/>
            <w:sdtContent>
              <w:p w14:paraId="06D3A58B" w14:textId="77777777" w:rsidR="00F61DF9" w:rsidRDefault="00F61DF9" w:rsidP="00F61DF9">
                <w:r w:rsidRPr="00CF1A49">
                  <w:t>It’s okay to brag about your GPA, awards, and honors. Feel free to summarize your coursework too.</w:t>
                </w:r>
              </w:p>
            </w:sdtContent>
          </w:sdt>
        </w:tc>
      </w:tr>
    </w:tbl>
    <w:p w14:paraId="28FD3368" w14:textId="77777777" w:rsidR="002449AD" w:rsidRDefault="002449AD" w:rsidP="002449AD">
      <w:pPr>
        <w:pStyle w:val="Heading3"/>
      </w:pPr>
      <w:r>
        <w:tab/>
      </w:r>
    </w:p>
    <w:p w14:paraId="14A9DFB2" w14:textId="77777777" w:rsidR="002449AD" w:rsidRPr="00CF1A49" w:rsidRDefault="002449AD" w:rsidP="002449AD">
      <w:pPr>
        <w:pStyle w:val="Heading3"/>
        <w:ind w:firstLine="720"/>
      </w:pPr>
      <w:r>
        <w:t>1995</w:t>
      </w:r>
    </w:p>
    <w:p w14:paraId="53F77682" w14:textId="77777777" w:rsidR="002449AD" w:rsidRDefault="002449AD" w:rsidP="002449AD">
      <w:pPr>
        <w:pStyle w:val="Heading2"/>
        <w:ind w:firstLine="720"/>
        <w:rPr>
          <w:rStyle w:val="SubtleReference"/>
        </w:rPr>
      </w:pPr>
      <w:r>
        <w:t>masters occupational therapy</w:t>
      </w:r>
      <w:r w:rsidRPr="00CF1A49">
        <w:t xml:space="preserve">, </w:t>
      </w:r>
      <w:r>
        <w:rPr>
          <w:rStyle w:val="SubtleReference"/>
        </w:rPr>
        <w:t>Texas woman’s university of tx</w:t>
      </w:r>
    </w:p>
    <w:p w14:paraId="578A3C51" w14:textId="77777777" w:rsidR="002449AD" w:rsidRDefault="002449AD" w:rsidP="002449AD">
      <w:pPr>
        <w:pStyle w:val="Heading2"/>
        <w:ind w:firstLine="720"/>
        <w:rPr>
          <w:rStyle w:val="SubtleReference"/>
        </w:rPr>
      </w:pPr>
    </w:p>
    <w:p w14:paraId="6D38E4E9" w14:textId="77777777" w:rsidR="00B655C9" w:rsidRDefault="00B655C9" w:rsidP="00B655C9">
      <w:pPr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B2B7A8" w14:textId="77777777" w:rsidR="00B655C9" w:rsidRDefault="00B655C9" w:rsidP="00B655C9">
      <w:pPr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53C68FE" w14:textId="77777777" w:rsidR="00B655C9" w:rsidRPr="00B655C9" w:rsidRDefault="00B655C9" w:rsidP="00B655C9">
      <w:pPr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55C9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Other college degrees, diplomas (College of Southern NV):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B.S.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Sportsmedicine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(Physician Assist. Prog.),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A.A..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Recreation Leadership/Adventure Sports Institute at Allegany College, </w:t>
      </w:r>
      <w:r w:rsidRPr="00B655C9">
        <w:rPr>
          <w:rFonts w:ascii="Times New Roman" w:eastAsia="Times New Roman" w:hAnsi="Times New Roman" w:cs="Times New Roman"/>
          <w:color w:val="auto"/>
          <w:sz w:val="24"/>
          <w:szCs w:val="24"/>
        </w:rPr>
        <w:t>A.A. Multimedia Publication/Graphic Design (Marketing and Commercial Arts focus) A.A. Web Design, Diploma in Arts 2D Animation Institution Certificate of Completion Web Development Honors status maintained in all programs. Current educational affiliations: Phi Theta Kappa Honors Society current GPA 4.0</w:t>
      </w:r>
    </w:p>
    <w:p w14:paraId="2994C49F" w14:textId="77777777" w:rsidR="002449AD" w:rsidRDefault="002449AD" w:rsidP="002449AD">
      <w:pPr>
        <w:pStyle w:val="Heading1"/>
      </w:pPr>
    </w:p>
    <w:p w14:paraId="4B47D46A" w14:textId="77777777" w:rsidR="00486277" w:rsidRPr="00CF1A49" w:rsidRDefault="00486277" w:rsidP="00486277">
      <w:pPr>
        <w:pStyle w:val="Heading1"/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145B0DC" w14:textId="77777777" w:rsidTr="00CF1A49">
        <w:tc>
          <w:tcPr>
            <w:tcW w:w="4675" w:type="dxa"/>
          </w:tcPr>
          <w:p w14:paraId="1DACB962" w14:textId="77777777" w:rsidR="001E3120" w:rsidRPr="006E1507" w:rsidRDefault="002449AD" w:rsidP="006E1507">
            <w:pPr>
              <w:pStyle w:val="ListBullet"/>
              <w:contextualSpacing w:val="0"/>
            </w:pPr>
            <w:r>
              <w:t>Occupational Therapist Generalist</w:t>
            </w:r>
          </w:p>
          <w:p w14:paraId="06509409" w14:textId="77777777" w:rsidR="001F4E6D" w:rsidRDefault="002449AD" w:rsidP="006E1507">
            <w:pPr>
              <w:pStyle w:val="ListBullet"/>
              <w:contextualSpacing w:val="0"/>
            </w:pPr>
            <w:r>
              <w:t>Prosthetics Modeling and Design</w:t>
            </w:r>
          </w:p>
          <w:p w14:paraId="5C4BCFEB" w14:textId="77777777" w:rsidR="002449AD" w:rsidRDefault="002449AD" w:rsidP="006E1507">
            <w:pPr>
              <w:pStyle w:val="ListBullet"/>
              <w:contextualSpacing w:val="0"/>
            </w:pPr>
            <w:r>
              <w:t>Mindfulness and Progressive Relaxation</w:t>
            </w:r>
          </w:p>
          <w:p w14:paraId="6374627B" w14:textId="77777777" w:rsidR="002449AD" w:rsidRPr="006E1507" w:rsidRDefault="002449AD" w:rsidP="002449A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02F2E90C" w14:textId="77777777" w:rsidR="003A0632" w:rsidRPr="006E1507" w:rsidRDefault="002449AD" w:rsidP="006E1507">
            <w:pPr>
              <w:pStyle w:val="ListBullet"/>
              <w:contextualSpacing w:val="0"/>
            </w:pPr>
            <w:r>
              <w:t>Graphics, Video and Educational Materials</w:t>
            </w:r>
          </w:p>
          <w:p w14:paraId="3BE3151A" w14:textId="77777777" w:rsidR="001E3120" w:rsidRPr="006E1507" w:rsidRDefault="002449AD" w:rsidP="006E1507">
            <w:pPr>
              <w:pStyle w:val="ListBullet"/>
              <w:contextualSpacing w:val="0"/>
            </w:pPr>
            <w:r>
              <w:t>Industrial Medicine and Ergonomics</w:t>
            </w:r>
          </w:p>
          <w:p w14:paraId="11AD5294" w14:textId="77777777" w:rsidR="001E3120" w:rsidRPr="006E1507" w:rsidRDefault="002449AD" w:rsidP="006E1507">
            <w:pPr>
              <w:pStyle w:val="ListBullet"/>
              <w:contextualSpacing w:val="0"/>
            </w:pPr>
            <w:r>
              <w:t>Neuro-rehabilitation</w:t>
            </w:r>
          </w:p>
        </w:tc>
      </w:tr>
    </w:tbl>
    <w:sdt>
      <w:sdtPr>
        <w:alias w:val="Activities:"/>
        <w:tag w:val="Activities:"/>
        <w:id w:val="1223332893"/>
        <w:placeholder>
          <w:docPart w:val="EDA7155D43B4334F8F913D1B63D52894"/>
        </w:placeholder>
        <w:temporary/>
        <w:showingPlcHdr/>
        <w15:appearance w15:val="hidden"/>
      </w:sdtPr>
      <w:sdtEndPr/>
      <w:sdtContent>
        <w:p w14:paraId="299ED17F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4CD7CC5A" w14:textId="77777777" w:rsidR="00B51D1B" w:rsidRPr="006E1507" w:rsidRDefault="00B655C9" w:rsidP="006E1507">
      <w:r>
        <w:t xml:space="preserve">Wing Chun Practice with Training under Grandmaster IP Ching Hong </w:t>
      </w:r>
      <w:proofErr w:type="gramStart"/>
      <w:r>
        <w:t>Kong,  other</w:t>
      </w:r>
      <w:proofErr w:type="gramEnd"/>
      <w:r>
        <w:t xml:space="preserve"> pursuits with rank or instructorships held Jeet Kune Do, Kenpo, </w:t>
      </w:r>
      <w:proofErr w:type="spellStart"/>
      <w:r>
        <w:t>Shotokai</w:t>
      </w:r>
      <w:proofErr w:type="spellEnd"/>
      <w:r>
        <w:t xml:space="preserve">, Tae Kwon Do.  Other interests: Wilderness Pursuits, basic Spanish, Greek and Hebrew </w:t>
      </w:r>
      <w:proofErr w:type="spellStart"/>
      <w:proofErr w:type="gramStart"/>
      <w:r>
        <w:t>interp</w:t>
      </w:r>
      <w:proofErr w:type="spellEnd"/>
      <w:r>
        <w:t>,,</w:t>
      </w:r>
      <w:proofErr w:type="gramEnd"/>
      <w:r>
        <w:t xml:space="preserve"> Yoga</w:t>
      </w:r>
    </w:p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21FFC" w14:textId="77777777" w:rsidR="003E2A82" w:rsidRDefault="003E2A82" w:rsidP="0068194B">
      <w:r>
        <w:separator/>
      </w:r>
    </w:p>
    <w:p w14:paraId="7AD20566" w14:textId="77777777" w:rsidR="003E2A82" w:rsidRDefault="003E2A82"/>
    <w:p w14:paraId="662607BF" w14:textId="77777777" w:rsidR="003E2A82" w:rsidRDefault="003E2A82"/>
  </w:endnote>
  <w:endnote w:type="continuationSeparator" w:id="0">
    <w:p w14:paraId="266FB9B4" w14:textId="77777777" w:rsidR="003E2A82" w:rsidRDefault="003E2A82" w:rsidP="0068194B">
      <w:r>
        <w:continuationSeparator/>
      </w:r>
    </w:p>
    <w:p w14:paraId="2733ECCF" w14:textId="77777777" w:rsidR="003E2A82" w:rsidRDefault="003E2A82"/>
    <w:p w14:paraId="0E108071" w14:textId="77777777" w:rsidR="003E2A82" w:rsidRDefault="003E2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7900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3C3C" w14:textId="77777777" w:rsidR="003E2A82" w:rsidRDefault="003E2A82" w:rsidP="0068194B">
      <w:r>
        <w:separator/>
      </w:r>
    </w:p>
    <w:p w14:paraId="7526C5F3" w14:textId="77777777" w:rsidR="003E2A82" w:rsidRDefault="003E2A82"/>
    <w:p w14:paraId="6B84FABA" w14:textId="77777777" w:rsidR="003E2A82" w:rsidRDefault="003E2A82"/>
  </w:footnote>
  <w:footnote w:type="continuationSeparator" w:id="0">
    <w:p w14:paraId="27EF8C7D" w14:textId="77777777" w:rsidR="003E2A82" w:rsidRDefault="003E2A82" w:rsidP="0068194B">
      <w:r>
        <w:continuationSeparator/>
      </w:r>
    </w:p>
    <w:p w14:paraId="2BED64BD" w14:textId="77777777" w:rsidR="003E2A82" w:rsidRDefault="003E2A82"/>
    <w:p w14:paraId="4D3E6B85" w14:textId="77777777" w:rsidR="003E2A82" w:rsidRDefault="003E2A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69B9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26E4E6" wp14:editId="3128093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6C8DC8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26"/>
    <w:rsid w:val="000001EF"/>
    <w:rsid w:val="00004C55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263A"/>
    <w:rsid w:val="00213B4C"/>
    <w:rsid w:val="002253B0"/>
    <w:rsid w:val="00236D54"/>
    <w:rsid w:val="00241D8C"/>
    <w:rsid w:val="00241FDB"/>
    <w:rsid w:val="002449AD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E2A82"/>
    <w:rsid w:val="003F1D5F"/>
    <w:rsid w:val="003F55A4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7156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0426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655C9"/>
    <w:rsid w:val="00B81760"/>
    <w:rsid w:val="00B8494C"/>
    <w:rsid w:val="00BA1546"/>
    <w:rsid w:val="00BB4E51"/>
    <w:rsid w:val="00BD431F"/>
    <w:rsid w:val="00BE423E"/>
    <w:rsid w:val="00BF61AC"/>
    <w:rsid w:val="00C06F99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158D5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4F348"/>
  <w15:chartTrackingRefBased/>
  <w15:docId w15:val="{965ACEA9-FA97-9947-89A4-CD744911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F5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images/G8n5z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teve-rankin-496076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eocities.ws/stevecrankin/Bootstrap2site/html/resume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vecrankin/Library/Containers/com.microsoft.Word/Data/Library/Application%20Support/Microsoft/Office/16.0/DTS/Search/%7b5C8705CA-3291-4149-903E-EE5ECB9C3829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99B959A82AEB48A64F270F3638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7DB98-75C7-D340-8447-E07D58784DAF}"/>
      </w:docPartPr>
      <w:docPartBody>
        <w:p w:rsidR="006912DA" w:rsidRDefault="0016319D">
          <w:pPr>
            <w:pStyle w:val="6299B959A82AEB48A64F270F363800BF"/>
          </w:pPr>
          <w:r w:rsidRPr="00CF1A49">
            <w:t>·</w:t>
          </w:r>
        </w:p>
      </w:docPartBody>
    </w:docPart>
    <w:docPart>
      <w:docPartPr>
        <w:name w:val="70D5AA297468C04590D82D027A627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449EE-0003-C24E-9048-4D580BA767B9}"/>
      </w:docPartPr>
      <w:docPartBody>
        <w:p w:rsidR="006912DA" w:rsidRDefault="0016319D">
          <w:pPr>
            <w:pStyle w:val="70D5AA297468C04590D82D027A627172"/>
          </w:pPr>
          <w:r w:rsidRPr="00CF1A49">
            <w:t>·</w:t>
          </w:r>
        </w:p>
      </w:docPartBody>
    </w:docPart>
    <w:docPart>
      <w:docPartPr>
        <w:name w:val="2B003F31EDBA1340B0DC372CD8C8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4793-22D3-B743-8225-7AD96A9D5E3E}"/>
      </w:docPartPr>
      <w:docPartBody>
        <w:p w:rsidR="006912DA" w:rsidRDefault="0016319D">
          <w:pPr>
            <w:pStyle w:val="2B003F31EDBA1340B0DC372CD8C83D51"/>
          </w:pPr>
          <w:r w:rsidRPr="00CF1A49">
            <w:t>Experience</w:t>
          </w:r>
        </w:p>
      </w:docPartBody>
    </w:docPart>
    <w:docPart>
      <w:docPartPr>
        <w:name w:val="39BBEF26929C324C8B02F049F8EEB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3221-BE45-1148-8E38-216DB8CEDD4A}"/>
      </w:docPartPr>
      <w:docPartBody>
        <w:p w:rsidR="006912DA" w:rsidRDefault="0016319D">
          <w:pPr>
            <w:pStyle w:val="39BBEF26929C324C8B02F049F8EEB031"/>
          </w:pPr>
          <w:r w:rsidRPr="00CF1A49">
            <w:t>Education</w:t>
          </w:r>
        </w:p>
      </w:docPartBody>
    </w:docPart>
    <w:docPart>
      <w:docPartPr>
        <w:name w:val="68CB5B502C5F9543B4CD94550926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B057-EDF6-D246-9AB1-0CF937DDAD7F}"/>
      </w:docPartPr>
      <w:docPartBody>
        <w:p w:rsidR="006912DA" w:rsidRDefault="0016319D">
          <w:pPr>
            <w:pStyle w:val="68CB5B502C5F9543B4CD94550926517F"/>
          </w:pPr>
          <w:r w:rsidRPr="00CF1A49">
            <w:t>It’s okay to brag about your GPA, awards, and honors. Feel free to summarize your coursework too.</w:t>
          </w:r>
        </w:p>
      </w:docPartBody>
    </w:docPart>
    <w:docPart>
      <w:docPartPr>
        <w:name w:val="0CC9369B5855F2428FFBFF277828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4BA2-4EFE-074E-8829-9EE9215C9B04}"/>
      </w:docPartPr>
      <w:docPartBody>
        <w:p w:rsidR="006912DA" w:rsidRDefault="0016319D">
          <w:pPr>
            <w:pStyle w:val="0CC9369B5855F2428FFBFF27782840B5"/>
          </w:pPr>
          <w:r w:rsidRPr="00CF1A49">
            <w:t>It’s okay to brag about your GPA, awards, and honors. Feel free to summarize your coursework too.</w:t>
          </w:r>
        </w:p>
      </w:docPartBody>
    </w:docPart>
    <w:docPart>
      <w:docPartPr>
        <w:name w:val="EDA7155D43B4334F8F913D1B63D5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8002-0713-0A4C-A258-08989D83BA78}"/>
      </w:docPartPr>
      <w:docPartBody>
        <w:p w:rsidR="006912DA" w:rsidRDefault="0016319D">
          <w:pPr>
            <w:pStyle w:val="EDA7155D43B4334F8F913D1B63D52894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88"/>
    <w:rsid w:val="0016319D"/>
    <w:rsid w:val="001B1625"/>
    <w:rsid w:val="006912DA"/>
    <w:rsid w:val="00D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3380F7782F5C4F9583A56DF9F77173">
    <w:name w:val="513380F7782F5C4F9583A56DF9F7717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AE944B4C9DB5543AF7DF6009A5B616A">
    <w:name w:val="8AE944B4C9DB5543AF7DF6009A5B616A"/>
  </w:style>
  <w:style w:type="paragraph" w:customStyle="1" w:styleId="37F1BE68EB57D6479704139F2765D55F">
    <w:name w:val="37F1BE68EB57D6479704139F2765D55F"/>
  </w:style>
  <w:style w:type="paragraph" w:customStyle="1" w:styleId="6299B959A82AEB48A64F270F363800BF">
    <w:name w:val="6299B959A82AEB48A64F270F363800BF"/>
  </w:style>
  <w:style w:type="paragraph" w:customStyle="1" w:styleId="862B4ADD6297424AB8A5289A3029D305">
    <w:name w:val="862B4ADD6297424AB8A5289A3029D305"/>
  </w:style>
  <w:style w:type="paragraph" w:customStyle="1" w:styleId="A71C79BA3A971C41ADCF30F12246F909">
    <w:name w:val="A71C79BA3A971C41ADCF30F12246F909"/>
  </w:style>
  <w:style w:type="paragraph" w:customStyle="1" w:styleId="70D5AA297468C04590D82D027A627172">
    <w:name w:val="70D5AA297468C04590D82D027A627172"/>
  </w:style>
  <w:style w:type="paragraph" w:customStyle="1" w:styleId="6FA1B28903CB24469328DE2D2A4276C7">
    <w:name w:val="6FA1B28903CB24469328DE2D2A4276C7"/>
  </w:style>
  <w:style w:type="paragraph" w:customStyle="1" w:styleId="116962E39E59994FB5A469C3997BDB85">
    <w:name w:val="116962E39E59994FB5A469C3997BDB85"/>
  </w:style>
  <w:style w:type="paragraph" w:customStyle="1" w:styleId="6A11F23E2B3D4F4C876631D6FFB665EA">
    <w:name w:val="6A11F23E2B3D4F4C876631D6FFB665EA"/>
  </w:style>
  <w:style w:type="paragraph" w:customStyle="1" w:styleId="53124FFA1333704DA5FF7B50237D6A57">
    <w:name w:val="53124FFA1333704DA5FF7B50237D6A57"/>
  </w:style>
  <w:style w:type="paragraph" w:customStyle="1" w:styleId="2B003F31EDBA1340B0DC372CD8C83D51">
    <w:name w:val="2B003F31EDBA1340B0DC372CD8C83D51"/>
  </w:style>
  <w:style w:type="paragraph" w:customStyle="1" w:styleId="C978DE6AF5C3AB47B2359020A1E1B04B">
    <w:name w:val="C978DE6AF5C3AB47B2359020A1E1B04B"/>
  </w:style>
  <w:style w:type="paragraph" w:customStyle="1" w:styleId="11A0C154695EE847AD94AAD167A931A6">
    <w:name w:val="11A0C154695EE847AD94AAD167A931A6"/>
  </w:style>
  <w:style w:type="paragraph" w:customStyle="1" w:styleId="8453DD030E7AFA4B87BDE9D39874A638">
    <w:name w:val="8453DD030E7AFA4B87BDE9D39874A63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505D0B1F919894CB61A520F55DF089D">
    <w:name w:val="7505D0B1F919894CB61A520F55DF089D"/>
  </w:style>
  <w:style w:type="paragraph" w:customStyle="1" w:styleId="144CC8D94B78DC43905477566E1C2DCA">
    <w:name w:val="144CC8D94B78DC43905477566E1C2DCA"/>
  </w:style>
  <w:style w:type="paragraph" w:customStyle="1" w:styleId="5F58CEB05C79F74D9A64161A9A11C110">
    <w:name w:val="5F58CEB05C79F74D9A64161A9A11C110"/>
  </w:style>
  <w:style w:type="paragraph" w:customStyle="1" w:styleId="61CCFA2CC95B1D46977D8839F620A460">
    <w:name w:val="61CCFA2CC95B1D46977D8839F620A460"/>
  </w:style>
  <w:style w:type="paragraph" w:customStyle="1" w:styleId="3FCA6058DA4881459D4E3552592D9FCA">
    <w:name w:val="3FCA6058DA4881459D4E3552592D9FCA"/>
  </w:style>
  <w:style w:type="paragraph" w:customStyle="1" w:styleId="7CC79F817B04E140BE823D45D15EBBA8">
    <w:name w:val="7CC79F817B04E140BE823D45D15EBBA8"/>
  </w:style>
  <w:style w:type="paragraph" w:customStyle="1" w:styleId="BA0133B88B41CC43A2FB273833B32892">
    <w:name w:val="BA0133B88B41CC43A2FB273833B32892"/>
  </w:style>
  <w:style w:type="paragraph" w:customStyle="1" w:styleId="39BBEF26929C324C8B02F049F8EEB031">
    <w:name w:val="39BBEF26929C324C8B02F049F8EEB031"/>
  </w:style>
  <w:style w:type="paragraph" w:customStyle="1" w:styleId="6F43D54F563463498355882967034E8C">
    <w:name w:val="6F43D54F563463498355882967034E8C"/>
  </w:style>
  <w:style w:type="paragraph" w:customStyle="1" w:styleId="B69585C723E6694E9A612AD61509B49A">
    <w:name w:val="B69585C723E6694E9A612AD61509B49A"/>
  </w:style>
  <w:style w:type="paragraph" w:customStyle="1" w:styleId="241F0DDA84314348A987DAA15CE035DC">
    <w:name w:val="241F0DDA84314348A987DAA15CE035DC"/>
  </w:style>
  <w:style w:type="paragraph" w:customStyle="1" w:styleId="9AB1D1677A2799488F45EC7DA7AD0D1E">
    <w:name w:val="9AB1D1677A2799488F45EC7DA7AD0D1E"/>
  </w:style>
  <w:style w:type="paragraph" w:customStyle="1" w:styleId="68CB5B502C5F9543B4CD94550926517F">
    <w:name w:val="68CB5B502C5F9543B4CD94550926517F"/>
  </w:style>
  <w:style w:type="paragraph" w:customStyle="1" w:styleId="11CF3DBD40F56F449788784C6A821E18">
    <w:name w:val="11CF3DBD40F56F449788784C6A821E18"/>
  </w:style>
  <w:style w:type="paragraph" w:customStyle="1" w:styleId="E5044078DAF3F246BAC3020CA756B525">
    <w:name w:val="E5044078DAF3F246BAC3020CA756B525"/>
  </w:style>
  <w:style w:type="paragraph" w:customStyle="1" w:styleId="5D56A7393E72F74D95285953AE671E8F">
    <w:name w:val="5D56A7393E72F74D95285953AE671E8F"/>
  </w:style>
  <w:style w:type="paragraph" w:customStyle="1" w:styleId="41DCC28991511544922E50190443C768">
    <w:name w:val="41DCC28991511544922E50190443C768"/>
  </w:style>
  <w:style w:type="paragraph" w:customStyle="1" w:styleId="0CC9369B5855F2428FFBFF27782840B5">
    <w:name w:val="0CC9369B5855F2428FFBFF27782840B5"/>
  </w:style>
  <w:style w:type="paragraph" w:customStyle="1" w:styleId="6DA2288D78866548B1B6CF3DF3861BA0">
    <w:name w:val="6DA2288D78866548B1B6CF3DF3861BA0"/>
  </w:style>
  <w:style w:type="paragraph" w:customStyle="1" w:styleId="DF1C1B4F4CF7B34FB1802D57A4AED806">
    <w:name w:val="DF1C1B4F4CF7B34FB1802D57A4AED806"/>
  </w:style>
  <w:style w:type="paragraph" w:customStyle="1" w:styleId="E7EEAD73DF05FA4693A7EDABDD970207">
    <w:name w:val="E7EEAD73DF05FA4693A7EDABDD970207"/>
  </w:style>
  <w:style w:type="paragraph" w:customStyle="1" w:styleId="E0D3E222AC77AE4E9EC8F60E4DAEC6BE">
    <w:name w:val="E0D3E222AC77AE4E9EC8F60E4DAEC6BE"/>
  </w:style>
  <w:style w:type="paragraph" w:customStyle="1" w:styleId="47947B2122840E4AA4BEAA740682EB05">
    <w:name w:val="47947B2122840E4AA4BEAA740682EB05"/>
  </w:style>
  <w:style w:type="paragraph" w:customStyle="1" w:styleId="F15EE603382EDC4681CE52C3A6B679DC">
    <w:name w:val="F15EE603382EDC4681CE52C3A6B679DC"/>
  </w:style>
  <w:style w:type="paragraph" w:customStyle="1" w:styleId="EDA7155D43B4334F8F913D1B63D52894">
    <w:name w:val="EDA7155D43B4334F8F913D1B63D52894"/>
  </w:style>
  <w:style w:type="paragraph" w:customStyle="1" w:styleId="FBA4BCBD07DD4648AD4BCAFF8B1D9910">
    <w:name w:val="FBA4BCBD07DD4648AD4BCAFF8B1D9910"/>
  </w:style>
  <w:style w:type="paragraph" w:customStyle="1" w:styleId="E3754A0E534D1348A9833730294EEA8C">
    <w:name w:val="E3754A0E534D1348A9833730294EEA8C"/>
    <w:rsid w:val="00D65F88"/>
  </w:style>
  <w:style w:type="paragraph" w:customStyle="1" w:styleId="53A5CA65583DDE418335A6BDE46312E8">
    <w:name w:val="53A5CA65583DDE418335A6BDE46312E8"/>
    <w:rsid w:val="00D65F88"/>
  </w:style>
  <w:style w:type="paragraph" w:customStyle="1" w:styleId="26DE87FAF7940C41964473CD588071B4">
    <w:name w:val="26DE87FAF7940C41964473CD588071B4"/>
    <w:rsid w:val="00D65F88"/>
  </w:style>
  <w:style w:type="paragraph" w:customStyle="1" w:styleId="2EE5489BDEB5154581F10960A1CE9F6D">
    <w:name w:val="2EE5489BDEB5154581F10960A1CE9F6D"/>
    <w:rsid w:val="00D65F88"/>
  </w:style>
  <w:style w:type="paragraph" w:customStyle="1" w:styleId="5E7248357FE18149B1BCBE702508E681">
    <w:name w:val="5E7248357FE18149B1BCBE702508E681"/>
    <w:rsid w:val="00D65F88"/>
  </w:style>
  <w:style w:type="paragraph" w:customStyle="1" w:styleId="C75F57FCBFB95C45A96F9A60725D26B0">
    <w:name w:val="C75F57FCBFB95C45A96F9A60725D26B0"/>
    <w:rsid w:val="00D65F88"/>
  </w:style>
  <w:style w:type="paragraph" w:customStyle="1" w:styleId="2D6FD47CB66E8C44A87EEF40B060A154">
    <w:name w:val="2D6FD47CB66E8C44A87EEF40B060A154"/>
    <w:rsid w:val="00D65F88"/>
  </w:style>
  <w:style w:type="paragraph" w:customStyle="1" w:styleId="5A2F29949AF7974C995D5EBCC5A52E76">
    <w:name w:val="5A2F29949AF7974C995D5EBCC5A52E76"/>
    <w:rsid w:val="00D65F88"/>
  </w:style>
  <w:style w:type="paragraph" w:customStyle="1" w:styleId="929DE0CC75A36340AD56ED4BBC4167C2">
    <w:name w:val="929DE0CC75A36340AD56ED4BBC4167C2"/>
    <w:rsid w:val="00D65F88"/>
  </w:style>
  <w:style w:type="paragraph" w:customStyle="1" w:styleId="426B1A9F8ABA3C48A787F0D180AC365A">
    <w:name w:val="426B1A9F8ABA3C48A787F0D180AC365A"/>
    <w:rsid w:val="00D65F88"/>
  </w:style>
  <w:style w:type="paragraph" w:customStyle="1" w:styleId="B5D219C713E91C44B1FE9E82AB10B88E">
    <w:name w:val="B5D219C713E91C44B1FE9E82AB10B88E"/>
    <w:rsid w:val="00D65F88"/>
  </w:style>
  <w:style w:type="paragraph" w:customStyle="1" w:styleId="E7BF0150FD25EB4ABB7AA1E43962054C">
    <w:name w:val="E7BF0150FD25EB4ABB7AA1E43962054C"/>
    <w:rsid w:val="00D65F88"/>
  </w:style>
  <w:style w:type="paragraph" w:customStyle="1" w:styleId="52F8FBB8E4762242BEE4BA2EE57AF90B">
    <w:name w:val="52F8FBB8E4762242BEE4BA2EE57AF90B"/>
    <w:rsid w:val="00D65F88"/>
  </w:style>
  <w:style w:type="paragraph" w:customStyle="1" w:styleId="4FD3F4860FFE4B40B34D7D8A54E9D7E7">
    <w:name w:val="4FD3F4860FFE4B40B34D7D8A54E9D7E7"/>
    <w:rsid w:val="00D65F88"/>
  </w:style>
  <w:style w:type="paragraph" w:customStyle="1" w:styleId="202CAA2ECA0A614D9C608231040AD3A9">
    <w:name w:val="202CAA2ECA0A614D9C608231040AD3A9"/>
    <w:rsid w:val="00D65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{5C8705CA-3291-4149-903E-EE5ECB9C3829}tf16402488.dotx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rankin</dc:creator>
  <cp:keywords/>
  <dc:description/>
  <cp:lastModifiedBy>stephen rankin</cp:lastModifiedBy>
  <cp:revision>2</cp:revision>
  <dcterms:created xsi:type="dcterms:W3CDTF">2018-10-22T04:24:00Z</dcterms:created>
  <dcterms:modified xsi:type="dcterms:W3CDTF">2018-10-22T04:24:00Z</dcterms:modified>
  <cp:category/>
</cp:coreProperties>
</file>