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5" w:rsidRPr="00F5397F" w:rsidRDefault="00BC7832">
      <w:pPr>
        <w:pStyle w:val="Heading1"/>
        <w:rPr>
          <w:b/>
          <w:color w:val="FFFF00"/>
        </w:rPr>
      </w:pPr>
      <w:r>
        <w:rPr>
          <w:b/>
          <w:color w:val="FFFF00"/>
        </w:rPr>
        <w:t>TORTILLA ROLL UPS</w:t>
      </w:r>
    </w:p>
    <w:p w:rsidR="001B0340" w:rsidRDefault="001B0340" w:rsidP="001B0340">
      <w:pPr>
        <w:spacing w:before="40" w:after="40" w:line="240" w:lineRule="auto"/>
        <w:sectPr w:rsidR="001B0340">
          <w:pgSz w:w="12240" w:h="15840"/>
          <w:pgMar w:top="1440" w:right="1440" w:bottom="1440" w:left="1440" w:header="720" w:footer="720" w:gutter="0"/>
          <w:cols w:space="720"/>
        </w:sectPr>
      </w:pPr>
    </w:p>
    <w:p w:rsidR="001B0340" w:rsidRDefault="001B0340" w:rsidP="001B0340">
      <w:pPr>
        <w:spacing w:before="40" w:after="40" w:line="240" w:lineRule="auto"/>
      </w:pPr>
    </w:p>
    <w:p w:rsidR="00EE44A5" w:rsidRPr="00F5397F" w:rsidRDefault="001B0340" w:rsidP="00F5397F">
      <w:pPr>
        <w:spacing w:before="40" w:after="40" w:line="240" w:lineRule="auto"/>
        <w:rPr>
          <w:b/>
        </w:rPr>
      </w:pPr>
      <w:r w:rsidRPr="00F5397F">
        <w:rPr>
          <w:b/>
        </w:rPr>
        <w:t xml:space="preserve">1 </w:t>
      </w:r>
      <w:r w:rsidR="00BC7832">
        <w:rPr>
          <w:b/>
        </w:rPr>
        <w:t>(8 ounce) pkg</w:t>
      </w:r>
      <w:bookmarkStart w:id="0" w:name="_GoBack"/>
      <w:bookmarkEnd w:id="0"/>
      <w:r w:rsidR="00BC7832">
        <w:rPr>
          <w:b/>
        </w:rPr>
        <w:t xml:space="preserve"> cream cheese</w:t>
      </w:r>
    </w:p>
    <w:p w:rsidR="001B0340" w:rsidRPr="00F5397F" w:rsidRDefault="00BC7832" w:rsidP="00F5397F">
      <w:pPr>
        <w:spacing w:before="40" w:after="40" w:line="240" w:lineRule="auto"/>
        <w:rPr>
          <w:b/>
        </w:rPr>
      </w:pPr>
      <w:r>
        <w:rPr>
          <w:b/>
        </w:rPr>
        <w:t>4 green onions (finely chopped)</w:t>
      </w:r>
    </w:p>
    <w:p w:rsidR="001B0340" w:rsidRDefault="00BC7832" w:rsidP="00F5397F">
      <w:pPr>
        <w:spacing w:before="40" w:after="40" w:line="240" w:lineRule="auto"/>
        <w:rPr>
          <w:b/>
        </w:rPr>
      </w:pPr>
      <w:r>
        <w:rPr>
          <w:b/>
        </w:rPr>
        <w:t>¼ cup salsa</w:t>
      </w:r>
    </w:p>
    <w:p w:rsidR="001B0340" w:rsidRPr="00F5397F" w:rsidRDefault="001B0340" w:rsidP="00F5397F">
      <w:pPr>
        <w:spacing w:before="40" w:after="40" w:line="240" w:lineRule="auto"/>
        <w:rPr>
          <w:b/>
        </w:rPr>
      </w:pPr>
    </w:p>
    <w:p w:rsidR="001B0340" w:rsidRPr="00F5397F" w:rsidRDefault="00BC7832" w:rsidP="00F5397F">
      <w:pPr>
        <w:spacing w:before="40" w:after="40" w:line="240" w:lineRule="auto"/>
        <w:rPr>
          <w:b/>
        </w:rPr>
      </w:pPr>
      <w:r>
        <w:rPr>
          <w:b/>
        </w:rPr>
        <w:t>4 ounces shredded cheddar cheese</w:t>
      </w:r>
    </w:p>
    <w:p w:rsidR="001B0340" w:rsidRPr="00F5397F" w:rsidRDefault="00BC7832" w:rsidP="00F5397F">
      <w:pPr>
        <w:spacing w:before="40" w:after="40" w:line="240" w:lineRule="auto"/>
        <w:rPr>
          <w:b/>
        </w:rPr>
      </w:pPr>
      <w:r>
        <w:rPr>
          <w:b/>
        </w:rPr>
        <w:t>8-10 (10 inch) flour tortillas</w:t>
      </w:r>
    </w:p>
    <w:p w:rsidR="001B0340" w:rsidRPr="00F5397F" w:rsidRDefault="001B0340" w:rsidP="00F5397F">
      <w:pPr>
        <w:rPr>
          <w:b/>
        </w:rPr>
        <w:sectPr w:rsidR="001B0340" w:rsidRPr="00F5397F" w:rsidSect="001B0340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1B0340" w:rsidRDefault="001B0340" w:rsidP="001B0340">
      <w:pPr>
        <w:spacing w:before="40" w:after="40"/>
      </w:pPr>
    </w:p>
    <w:p w:rsidR="001B0340" w:rsidRDefault="00BC783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In a medium bowl, mix together the cream cheese, green onions, salsa and cheese.</w:t>
      </w:r>
    </w:p>
    <w:p w:rsidR="00BC7832" w:rsidRDefault="00BC783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Spread the cheese mixture onto the tortillas.</w:t>
      </w:r>
    </w:p>
    <w:p w:rsidR="00BC7832" w:rsidRDefault="00BC783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Roll and refrigerate for approx. 4 hours.</w:t>
      </w:r>
    </w:p>
    <w:p w:rsidR="00BC7832" w:rsidRDefault="00BC7832" w:rsidP="00F5397F">
      <w:pPr>
        <w:pStyle w:val="ListParagraph"/>
        <w:numPr>
          <w:ilvl w:val="0"/>
          <w:numId w:val="1"/>
        </w:numPr>
        <w:spacing w:before="40" w:after="40"/>
        <w:ind w:left="360"/>
      </w:pPr>
      <w:r>
        <w:t>Slice into 1 inch long pieces.</w:t>
      </w:r>
    </w:p>
    <w:p w:rsidR="001B0340" w:rsidRDefault="00F5397F" w:rsidP="00F5397F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4E660" wp14:editId="4796AF97">
                <wp:simplePos x="0" y="0"/>
                <wp:positionH relativeFrom="margin">
                  <wp:align>right</wp:align>
                </wp:positionH>
                <wp:positionV relativeFrom="paragraph">
                  <wp:posOffset>237995</wp:posOffset>
                </wp:positionV>
                <wp:extent cx="859536" cy="640702"/>
                <wp:effectExtent l="0" t="0" r="0" b="76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2FE448" id="Rectangle 2" o:spid="_x0000_s1026" style="position:absolute;margin-left:16.5pt;margin-top:18.75pt;width:67.7pt;height:50.4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" fillcolor="yellow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75443F" wp14:editId="50C81F8B">
                <wp:simplePos x="0" y="0"/>
                <wp:positionH relativeFrom="margin">
                  <wp:align>center</wp:align>
                </wp:positionH>
                <wp:positionV relativeFrom="paragraph">
                  <wp:posOffset>230362</wp:posOffset>
                </wp:positionV>
                <wp:extent cx="859536" cy="640702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183413" id="Rectangle 3" o:spid="_x0000_s1026" style="position:absolute;margin-left:0;margin-top:18.15pt;width:67.7pt;height:50.4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" fillcolor="#00b050" stroked="f" strokeweight="1pt">
                <w10:wrap anchorx="margin"/>
              </v: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6EFEAD" wp14:editId="452CEAE5">
                <wp:simplePos x="0" y="0"/>
                <wp:positionH relativeFrom="margin">
                  <wp:align>left</wp:align>
                </wp:positionH>
                <wp:positionV relativeFrom="paragraph">
                  <wp:posOffset>221382</wp:posOffset>
                </wp:positionV>
                <wp:extent cx="859536" cy="640702"/>
                <wp:effectExtent l="0" t="0" r="0" b="76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536" cy="640702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9F79AF" id="Rectangle 1" o:spid="_x0000_s1026" style="position:absolute;margin-left:0;margin-top:17.45pt;width:67.7pt;height:50.4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" fillcolor="red" stroked="f" strokeweight="1pt">
                <w10:wrap anchorx="margin"/>
              </v:rect>
            </w:pict>
          </mc:Fallback>
        </mc:AlternateContent>
      </w:r>
    </w:p>
    <w:p w:rsidR="001B0340" w:rsidRDefault="001B0340" w:rsidP="00F5397F">
      <w:pPr>
        <w:ind w:left="3540"/>
      </w:pPr>
    </w:p>
    <w:sectPr w:rsidR="001B0340" w:rsidSect="001B0340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76255"/>
    <w:multiLevelType w:val="hybridMultilevel"/>
    <w:tmpl w:val="38347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40"/>
    <w:rsid w:val="000340F1"/>
    <w:rsid w:val="001B0340"/>
    <w:rsid w:val="00910F28"/>
    <w:rsid w:val="00926F7D"/>
    <w:rsid w:val="00BC7832"/>
    <w:rsid w:val="00EE44A5"/>
    <w:rsid w:val="00F5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9785BD-9CFF-421F-9DE0-3B5C497D3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40"/>
  </w:style>
  <w:style w:type="paragraph" w:styleId="Heading1">
    <w:name w:val="heading 1"/>
    <w:basedOn w:val="Normal"/>
    <w:next w:val="Normal"/>
    <w:link w:val="Heading1Char"/>
    <w:uiPriority w:val="9"/>
    <w:qFormat/>
    <w:rsid w:val="001B0340"/>
    <w:pPr>
      <w:pBdr>
        <w:top w:val="single" w:sz="24" w:space="0" w:color="DF2E28" w:themeColor="accent1"/>
        <w:left w:val="single" w:sz="24" w:space="0" w:color="DF2E28" w:themeColor="accent1"/>
        <w:bottom w:val="single" w:sz="24" w:space="0" w:color="DF2E28" w:themeColor="accent1"/>
        <w:right w:val="single" w:sz="24" w:space="0" w:color="DF2E28" w:themeColor="accent1"/>
      </w:pBdr>
      <w:shd w:val="clear" w:color="auto" w:fill="DF2E2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40"/>
    <w:pPr>
      <w:pBdr>
        <w:top w:val="single" w:sz="24" w:space="0" w:color="F8D4D3" w:themeColor="accent1" w:themeTint="33"/>
        <w:left w:val="single" w:sz="24" w:space="0" w:color="F8D4D3" w:themeColor="accent1" w:themeTint="33"/>
        <w:bottom w:val="single" w:sz="24" w:space="0" w:color="F8D4D3" w:themeColor="accent1" w:themeTint="33"/>
        <w:right w:val="single" w:sz="24" w:space="0" w:color="F8D4D3" w:themeColor="accent1" w:themeTint="33"/>
      </w:pBdr>
      <w:shd w:val="clear" w:color="auto" w:fill="F8D4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40"/>
    <w:pPr>
      <w:pBdr>
        <w:top w:val="single" w:sz="6" w:space="2" w:color="DF2E28" w:themeColor="accent1"/>
      </w:pBdr>
      <w:spacing w:before="300" w:after="0"/>
      <w:outlineLvl w:val="2"/>
    </w:pPr>
    <w:rPr>
      <w:caps/>
      <w:color w:val="711411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40"/>
    <w:pPr>
      <w:pBdr>
        <w:top w:val="dotted" w:sz="6" w:space="2" w:color="DF2E28" w:themeColor="accent1"/>
      </w:pBdr>
      <w:spacing w:before="200" w:after="0"/>
      <w:outlineLvl w:val="3"/>
    </w:pPr>
    <w:rPr>
      <w:caps/>
      <w:color w:val="AB1E19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40"/>
    <w:pPr>
      <w:pBdr>
        <w:bottom w:val="single" w:sz="6" w:space="1" w:color="DF2E28" w:themeColor="accent1"/>
      </w:pBdr>
      <w:spacing w:before="200" w:after="0"/>
      <w:outlineLvl w:val="4"/>
    </w:pPr>
    <w:rPr>
      <w:caps/>
      <w:color w:val="AB1E19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40"/>
    <w:pPr>
      <w:pBdr>
        <w:bottom w:val="dotted" w:sz="6" w:space="1" w:color="DF2E28" w:themeColor="accent1"/>
      </w:pBdr>
      <w:spacing w:before="200" w:after="0"/>
      <w:outlineLvl w:val="5"/>
    </w:pPr>
    <w:rPr>
      <w:caps/>
      <w:color w:val="AB1E19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40"/>
    <w:pPr>
      <w:spacing w:before="200" w:after="0"/>
      <w:outlineLvl w:val="6"/>
    </w:pPr>
    <w:rPr>
      <w:caps/>
      <w:color w:val="AB1E19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4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4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0340"/>
    <w:pPr>
      <w:spacing w:before="0" w:after="0"/>
    </w:pPr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0340"/>
    <w:rPr>
      <w:rFonts w:asciiTheme="majorHAnsi" w:eastAsiaTheme="majorEastAsia" w:hAnsiTheme="majorHAnsi" w:cstheme="majorBidi"/>
      <w:caps/>
      <w:color w:val="DF2E2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4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B0340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1B0340"/>
    <w:rPr>
      <w:caps/>
      <w:color w:val="FFFFFF" w:themeColor="background1"/>
      <w:spacing w:val="15"/>
      <w:sz w:val="22"/>
      <w:szCs w:val="22"/>
      <w:shd w:val="clear" w:color="auto" w:fill="DF2E28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40"/>
    <w:rPr>
      <w:caps/>
      <w:spacing w:val="15"/>
      <w:shd w:val="clear" w:color="auto" w:fill="F8D4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40"/>
    <w:rPr>
      <w:caps/>
      <w:color w:val="711411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40"/>
    <w:rPr>
      <w:caps/>
      <w:color w:val="AB1E19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40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40"/>
    <w:rPr>
      <w:i/>
      <w:iCs/>
      <w:caps/>
      <w:spacing w:val="10"/>
      <w:sz w:val="18"/>
      <w:szCs w:val="18"/>
    </w:rPr>
  </w:style>
  <w:style w:type="character" w:styleId="SubtleEmphasis">
    <w:name w:val="Subtle Emphasis"/>
    <w:uiPriority w:val="19"/>
    <w:qFormat/>
    <w:rsid w:val="001B0340"/>
    <w:rPr>
      <w:i/>
      <w:iCs/>
      <w:color w:val="711411" w:themeColor="accent1" w:themeShade="7F"/>
    </w:rPr>
  </w:style>
  <w:style w:type="character" w:styleId="Emphasis">
    <w:name w:val="Emphasis"/>
    <w:uiPriority w:val="20"/>
    <w:qFormat/>
    <w:rsid w:val="001B0340"/>
    <w:rPr>
      <w:caps/>
      <w:color w:val="711411" w:themeColor="accent1" w:themeShade="7F"/>
      <w:spacing w:val="5"/>
    </w:rPr>
  </w:style>
  <w:style w:type="character" w:styleId="IntenseEmphasis">
    <w:name w:val="Intense Emphasis"/>
    <w:uiPriority w:val="21"/>
    <w:qFormat/>
    <w:rsid w:val="001B0340"/>
    <w:rPr>
      <w:b/>
      <w:bCs/>
      <w:caps/>
      <w:color w:val="711411" w:themeColor="accent1" w:themeShade="7F"/>
      <w:spacing w:val="10"/>
    </w:rPr>
  </w:style>
  <w:style w:type="character" w:styleId="Strong">
    <w:name w:val="Strong"/>
    <w:uiPriority w:val="22"/>
    <w:qFormat/>
    <w:rsid w:val="001B0340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B0340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0340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40"/>
    <w:pPr>
      <w:spacing w:before="240" w:after="240" w:line="240" w:lineRule="auto"/>
      <w:ind w:left="1080" w:right="1080"/>
      <w:jc w:val="center"/>
    </w:pPr>
    <w:rPr>
      <w:color w:val="DF2E2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40"/>
    <w:rPr>
      <w:color w:val="DF2E28" w:themeColor="accent1"/>
      <w:sz w:val="24"/>
      <w:szCs w:val="24"/>
    </w:rPr>
  </w:style>
  <w:style w:type="character" w:styleId="SubtleReference">
    <w:name w:val="Subtle Reference"/>
    <w:uiPriority w:val="31"/>
    <w:qFormat/>
    <w:rsid w:val="001B0340"/>
    <w:rPr>
      <w:b/>
      <w:bCs/>
      <w:color w:val="DF2E28" w:themeColor="accent1"/>
    </w:rPr>
  </w:style>
  <w:style w:type="character" w:styleId="IntenseReference">
    <w:name w:val="Intense Reference"/>
    <w:uiPriority w:val="32"/>
    <w:qFormat/>
    <w:rsid w:val="001B0340"/>
    <w:rPr>
      <w:b/>
      <w:bCs/>
      <w:i/>
      <w:iCs/>
      <w:caps/>
      <w:color w:val="DF2E28" w:themeColor="accent1"/>
    </w:rPr>
  </w:style>
  <w:style w:type="character" w:styleId="BookTitle">
    <w:name w:val="Book Title"/>
    <w:uiPriority w:val="33"/>
    <w:qFormat/>
    <w:rsid w:val="001B0340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0340"/>
    <w:rPr>
      <w:b/>
      <w:bCs/>
      <w:color w:val="AB1E19" w:themeColor="accent1" w:themeShade="BF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0340"/>
    <w:pPr>
      <w:outlineLvl w:val="9"/>
    </w:pPr>
  </w:style>
  <w:style w:type="paragraph" w:styleId="NoSpacing">
    <w:name w:val="No Spacing"/>
    <w:uiPriority w:val="1"/>
    <w:qFormat/>
    <w:rsid w:val="001B034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donald\AppData\Roaming\Microsoft\Templates\Facet%20design%20(blank).dotx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(blank).dotx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Macdonald</dc:creator>
  <cp:keywords/>
  <cp:lastModifiedBy>Sarah Macdonald</cp:lastModifiedBy>
  <cp:revision>4</cp:revision>
  <dcterms:created xsi:type="dcterms:W3CDTF">2015-04-04T13:08:00Z</dcterms:created>
  <dcterms:modified xsi:type="dcterms:W3CDTF">2015-04-04T14:42:00Z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