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8D2BD2">
      <w:pPr>
        <w:pStyle w:val="Heading1"/>
        <w:rPr>
          <w:b/>
          <w:color w:val="FFFF00"/>
        </w:rPr>
      </w:pPr>
      <w:r>
        <w:rPr>
          <w:b/>
          <w:color w:val="FFFF00"/>
        </w:rPr>
        <w:t>SPAGHETTI CHEESE BAKE</w:t>
      </w:r>
    </w:p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EE44A5" w:rsidRPr="00F5397F" w:rsidRDefault="008D2BD2" w:rsidP="00F5397F">
      <w:pPr>
        <w:spacing w:before="40" w:after="40" w:line="240" w:lineRule="auto"/>
        <w:rPr>
          <w:b/>
        </w:rPr>
      </w:pPr>
      <w:r>
        <w:rPr>
          <w:b/>
        </w:rPr>
        <w:t>8 oz. spaghetti noodles</w:t>
      </w:r>
    </w:p>
    <w:p w:rsidR="001B0340" w:rsidRDefault="008D2BD2" w:rsidP="00F5397F">
      <w:pPr>
        <w:spacing w:before="40" w:after="40" w:line="240" w:lineRule="auto"/>
        <w:rPr>
          <w:b/>
        </w:rPr>
      </w:pPr>
      <w:r>
        <w:rPr>
          <w:b/>
        </w:rPr>
        <w:t>1 lb. lean ground beef or turkey</w:t>
      </w:r>
    </w:p>
    <w:p w:rsidR="00447426" w:rsidRDefault="008D2BD2" w:rsidP="00F5397F">
      <w:pPr>
        <w:spacing w:before="40" w:after="40" w:line="240" w:lineRule="auto"/>
        <w:rPr>
          <w:b/>
        </w:rPr>
      </w:pPr>
      <w:r>
        <w:rPr>
          <w:b/>
        </w:rPr>
        <w:t>½ cup onion (chopped)</w:t>
      </w:r>
    </w:p>
    <w:p w:rsidR="00447426" w:rsidRDefault="008D2BD2" w:rsidP="00F5397F">
      <w:pPr>
        <w:spacing w:before="40" w:after="40" w:line="240" w:lineRule="auto"/>
        <w:rPr>
          <w:b/>
        </w:rPr>
      </w:pPr>
      <w:r>
        <w:rPr>
          <w:b/>
        </w:rPr>
        <w:t>1 10 oz. tin mushroom soup</w:t>
      </w:r>
    </w:p>
    <w:p w:rsidR="0021643A" w:rsidRDefault="008D2BD2" w:rsidP="00F5397F">
      <w:pPr>
        <w:spacing w:before="40" w:after="40" w:line="240" w:lineRule="auto"/>
        <w:rPr>
          <w:b/>
        </w:rPr>
      </w:pPr>
      <w:r>
        <w:rPr>
          <w:b/>
        </w:rPr>
        <w:t xml:space="preserve">1 10 oz. tin </w:t>
      </w:r>
      <w:r>
        <w:rPr>
          <w:b/>
        </w:rPr>
        <w:t>tomato</w:t>
      </w:r>
      <w:r>
        <w:rPr>
          <w:b/>
        </w:rPr>
        <w:t xml:space="preserve"> soup</w:t>
      </w:r>
    </w:p>
    <w:p w:rsidR="0021643A" w:rsidRDefault="0021643A" w:rsidP="00F5397F">
      <w:pPr>
        <w:spacing w:before="40" w:after="40" w:line="240" w:lineRule="auto"/>
        <w:rPr>
          <w:b/>
        </w:rPr>
      </w:pPr>
      <w:r>
        <w:rPr>
          <w:b/>
        </w:rPr>
        <w:t>½ cup water</w:t>
      </w:r>
    </w:p>
    <w:p w:rsidR="0021643A" w:rsidRDefault="0021643A" w:rsidP="00F5397F">
      <w:pPr>
        <w:spacing w:before="40" w:after="40" w:line="240" w:lineRule="auto"/>
        <w:rPr>
          <w:b/>
        </w:rPr>
      </w:pPr>
    </w:p>
    <w:p w:rsidR="0021643A" w:rsidRDefault="0021643A" w:rsidP="00F5397F">
      <w:pPr>
        <w:spacing w:before="40" w:after="40" w:line="240" w:lineRule="auto"/>
        <w:rPr>
          <w:b/>
        </w:rPr>
      </w:pPr>
    </w:p>
    <w:p w:rsidR="0021643A" w:rsidRDefault="0021643A" w:rsidP="00F5397F">
      <w:pPr>
        <w:spacing w:before="40" w:after="40" w:line="240" w:lineRule="auto"/>
        <w:rPr>
          <w:b/>
        </w:rPr>
      </w:pPr>
    </w:p>
    <w:p w:rsidR="001B0340" w:rsidRPr="00F5397F" w:rsidRDefault="008D2BD2" w:rsidP="00F5397F">
      <w:pPr>
        <w:spacing w:before="40" w:after="40" w:line="240" w:lineRule="auto"/>
        <w:rPr>
          <w:b/>
        </w:rPr>
      </w:pPr>
      <w:bookmarkStart w:id="0" w:name="_GoBack"/>
      <w:bookmarkEnd w:id="0"/>
      <w:r>
        <w:rPr>
          <w:b/>
        </w:rPr>
        <w:t>1 tsp. seasoning salt</w:t>
      </w:r>
    </w:p>
    <w:p w:rsidR="008D2BD2" w:rsidRDefault="008D2BD2" w:rsidP="00F5397F">
      <w:pPr>
        <w:spacing w:before="40" w:after="40" w:line="240" w:lineRule="auto"/>
        <w:rPr>
          <w:b/>
        </w:rPr>
      </w:pPr>
      <w:r>
        <w:rPr>
          <w:b/>
        </w:rPr>
        <w:t>¼ tsp. pepper</w:t>
      </w:r>
    </w:p>
    <w:p w:rsidR="00447426" w:rsidRDefault="008D2BD2" w:rsidP="00F5397F">
      <w:pPr>
        <w:spacing w:before="40" w:after="40" w:line="240" w:lineRule="auto"/>
        <w:rPr>
          <w:b/>
        </w:rPr>
      </w:pPr>
      <w:r>
        <w:rPr>
          <w:b/>
        </w:rPr>
        <w:t>2</w:t>
      </w:r>
      <w:r w:rsidR="00447426">
        <w:rPr>
          <w:b/>
        </w:rPr>
        <w:t xml:space="preserve"> cup cheddar cheese (shredded)</w:t>
      </w:r>
    </w:p>
    <w:p w:rsidR="0021643A" w:rsidRDefault="0021643A" w:rsidP="00F5397F">
      <w:pPr>
        <w:spacing w:before="40" w:after="40" w:line="240" w:lineRule="auto"/>
        <w:rPr>
          <w:b/>
        </w:rPr>
      </w:pPr>
      <w:r>
        <w:rPr>
          <w:b/>
        </w:rPr>
        <w:t>½ cup dry breadcrumbs</w:t>
      </w:r>
    </w:p>
    <w:p w:rsidR="0021643A" w:rsidRDefault="0021643A" w:rsidP="00F5397F">
      <w:pPr>
        <w:spacing w:before="40" w:after="40" w:line="240" w:lineRule="auto"/>
        <w:rPr>
          <w:b/>
        </w:rPr>
      </w:pPr>
      <w:r>
        <w:rPr>
          <w:b/>
        </w:rPr>
        <w:t>2 tbsp. melted butter</w:t>
      </w:r>
    </w:p>
    <w:p w:rsidR="0021643A" w:rsidRPr="00F5397F" w:rsidRDefault="0021643A" w:rsidP="00F5397F">
      <w:pPr>
        <w:spacing w:before="40" w:after="40" w:line="240" w:lineRule="auto"/>
        <w:rPr>
          <w:b/>
        </w:rPr>
      </w:pPr>
      <w:r>
        <w:rPr>
          <w:b/>
        </w:rPr>
        <w:t xml:space="preserve">¼ cup </w:t>
      </w:r>
      <w:r>
        <w:rPr>
          <w:b/>
        </w:rPr>
        <w:t>cheddar cheese (shredded)</w:t>
      </w:r>
    </w:p>
    <w:p w:rsidR="001B0340" w:rsidRDefault="001B0340" w:rsidP="00F5397F">
      <w:pPr>
        <w:rPr>
          <w:b/>
        </w:rPr>
      </w:pPr>
    </w:p>
    <w:p w:rsidR="00447426" w:rsidRPr="00F5397F" w:rsidRDefault="00447426" w:rsidP="00F5397F">
      <w:pPr>
        <w:rPr>
          <w:b/>
        </w:rPr>
        <w:sectPr w:rsidR="00447426" w:rsidRPr="00F5397F" w:rsidSect="001B034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447426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lastRenderedPageBreak/>
        <w:t>Cook spaghetti using package instructions.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Scramble fry beef or turkey and onion until no pink remains.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Add mushroom soup, tomato soup, water, seasoning salt and pepper.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Simmer slowly, uncovered, for approx. 15 minutes.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Add 2 cups shredded cheddar and stir to melt.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Add mixture to cooked spaghetti.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Pour into greased casserole dish.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Mix together bread crumbs, butter and ¼ cup shredded cheddar.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Sprinkle over top of spaghetti mixture.</w:t>
      </w:r>
    </w:p>
    <w:p w:rsidR="0021643A" w:rsidRDefault="0021643A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Bake in a 350 degree oven, uncovered, for 25-30 minutes (until browned).</w:t>
      </w:r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730CD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179FF6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B798F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1B0340"/>
    <w:rsid w:val="0021643A"/>
    <w:rsid w:val="00447426"/>
    <w:rsid w:val="008D2BD2"/>
    <w:rsid w:val="009A60C7"/>
    <w:rsid w:val="00D57079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3</cp:revision>
  <dcterms:created xsi:type="dcterms:W3CDTF">2015-04-04T13:55:00Z</dcterms:created>
  <dcterms:modified xsi:type="dcterms:W3CDTF">2015-04-04T14:15:00Z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