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5" w:rsidRPr="00F5397F" w:rsidRDefault="001B0340">
      <w:pPr>
        <w:pStyle w:val="Heading1"/>
        <w:rPr>
          <w:b/>
          <w:color w:val="FFFF00"/>
        </w:rPr>
      </w:pPr>
      <w:r w:rsidRPr="00F5397F">
        <w:rPr>
          <w:b/>
          <w:color w:val="FFFF00"/>
        </w:rPr>
        <w:t>lemon cheese bars</w:t>
      </w:r>
      <w:bookmarkStart w:id="0" w:name="_GoBack"/>
    </w:p>
    <w:bookmarkEnd w:id="0"/>
    <w:p w:rsidR="001B0340" w:rsidRDefault="001B0340" w:rsidP="001B0340">
      <w:pPr>
        <w:spacing w:before="40" w:after="40" w:line="240" w:lineRule="auto"/>
        <w:sectPr w:rsidR="001B0340">
          <w:pgSz w:w="12240" w:h="15840"/>
          <w:pgMar w:top="1440" w:right="1440" w:bottom="1440" w:left="1440" w:header="720" w:footer="720" w:gutter="0"/>
          <w:cols w:space="720"/>
        </w:sectPr>
      </w:pPr>
    </w:p>
    <w:p w:rsidR="001B0340" w:rsidRDefault="001B0340" w:rsidP="001B0340">
      <w:pPr>
        <w:spacing w:before="40" w:after="40" w:line="240" w:lineRule="auto"/>
      </w:pPr>
    </w:p>
    <w:p w:rsidR="00EE44A5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>1 Yellow cake mix</w:t>
      </w:r>
    </w:p>
    <w:p w:rsidR="001B0340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>1 – 250g pkg. cream cheese</w:t>
      </w:r>
    </w:p>
    <w:p w:rsidR="001B0340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>1/3 cup sugar</w:t>
      </w:r>
    </w:p>
    <w:p w:rsidR="001B0340" w:rsidRPr="00F5397F" w:rsidRDefault="001B0340" w:rsidP="00F5397F">
      <w:pPr>
        <w:spacing w:before="40" w:after="40" w:line="240" w:lineRule="auto"/>
        <w:rPr>
          <w:b/>
        </w:rPr>
      </w:pPr>
    </w:p>
    <w:p w:rsidR="001B0340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>1 tsp. lemon juice</w:t>
      </w:r>
    </w:p>
    <w:p w:rsidR="001B0340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>1/3 cup oil</w:t>
      </w:r>
    </w:p>
    <w:p w:rsidR="001B0340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>2 eggs</w:t>
      </w:r>
    </w:p>
    <w:p w:rsidR="001B0340" w:rsidRPr="00F5397F" w:rsidRDefault="001B0340" w:rsidP="00F5397F">
      <w:pPr>
        <w:rPr>
          <w:b/>
        </w:rPr>
        <w:sectPr w:rsidR="001B0340" w:rsidRPr="00F5397F" w:rsidSect="001B034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1B0340" w:rsidRDefault="001B0340" w:rsidP="001B0340">
      <w:pPr>
        <w:spacing w:before="40" w:after="40"/>
      </w:pPr>
    </w:p>
    <w:p w:rsidR="001B0340" w:rsidRDefault="001B03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Preheat oven to 350 degrees.</w:t>
      </w:r>
    </w:p>
    <w:p w:rsidR="001B0340" w:rsidRDefault="001B03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Mix cake mix, 1 egg and oil until crumbly.</w:t>
      </w:r>
    </w:p>
    <w:p w:rsidR="001B0340" w:rsidRDefault="001B03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 xml:space="preserve">Set 1 cup of </w:t>
      </w:r>
      <w:r w:rsidR="00F5397F">
        <w:t xml:space="preserve">crumb </w:t>
      </w:r>
      <w:r>
        <w:t>mix aside.  Pat remaining mixture lightly into an ungreased 9x13 pan.</w:t>
      </w:r>
    </w:p>
    <w:p w:rsidR="001B0340" w:rsidRDefault="001B03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Bake for 15 minutes.</w:t>
      </w:r>
    </w:p>
    <w:p w:rsidR="001B0340" w:rsidRDefault="001B03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 xml:space="preserve">Beat cream cheese, sugar, lemon juice, and 1 egg until light &amp; smooth. </w:t>
      </w:r>
    </w:p>
    <w:p w:rsidR="001B0340" w:rsidRDefault="001B03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Spread over baked layer.</w:t>
      </w:r>
    </w:p>
    <w:p w:rsidR="001B0340" w:rsidRDefault="001B03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Sprinkle remaining cru</w:t>
      </w:r>
      <w:r w:rsidR="00F5397F">
        <w:t>mb mixture over top.</w:t>
      </w:r>
    </w:p>
    <w:p w:rsidR="00F5397F" w:rsidRDefault="00F5397F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Bake for 15 minutes.</w:t>
      </w:r>
    </w:p>
    <w:p w:rsidR="00F5397F" w:rsidRDefault="00F5397F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Cool.</w:t>
      </w:r>
    </w:p>
    <w:p w:rsidR="00F5397F" w:rsidRDefault="00F5397F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Cut into bars.</w:t>
      </w:r>
    </w:p>
    <w:p w:rsidR="001B0340" w:rsidRDefault="00F5397F" w:rsidP="00F5397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4E660" wp14:editId="4796AF97">
                <wp:simplePos x="0" y="0"/>
                <wp:positionH relativeFrom="margin">
                  <wp:align>right</wp:align>
                </wp:positionH>
                <wp:positionV relativeFrom="paragraph">
                  <wp:posOffset>237995</wp:posOffset>
                </wp:positionV>
                <wp:extent cx="859536" cy="640702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730CD" id="Rectangle 2" o:spid="_x0000_s1026" style="position:absolute;margin-left:16.5pt;margin-top:18.75pt;width:67.7pt;height:5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" fillcolor="yellow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443F" wp14:editId="50C81F8B">
                <wp:simplePos x="0" y="0"/>
                <wp:positionH relativeFrom="margin">
                  <wp:align>center</wp:align>
                </wp:positionH>
                <wp:positionV relativeFrom="paragraph">
                  <wp:posOffset>230362</wp:posOffset>
                </wp:positionV>
                <wp:extent cx="859536" cy="640702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179FF6" id="Rectangle 3" o:spid="_x0000_s1026" style="position:absolute;margin-left:0;margin-top:18.15pt;width:67.7pt;height:50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" fillcolor="#00b050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FEAD" wp14:editId="452CEAE5">
                <wp:simplePos x="0" y="0"/>
                <wp:positionH relativeFrom="margin">
                  <wp:align>left</wp:align>
                </wp:positionH>
                <wp:positionV relativeFrom="paragraph">
                  <wp:posOffset>221382</wp:posOffset>
                </wp:positionV>
                <wp:extent cx="859536" cy="640702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B798F" id="Rectangle 1" o:spid="_x0000_s1026" style="position:absolute;margin-left:0;margin-top:17.45pt;width:67.7pt;height:50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" fillcolor="red" stroked="f" strokeweight="1pt">
                <w10:wrap anchorx="margin"/>
              </v:rect>
            </w:pict>
          </mc:Fallback>
        </mc:AlternateContent>
      </w:r>
    </w:p>
    <w:p w:rsidR="001B0340" w:rsidRDefault="001B0340" w:rsidP="00F5397F">
      <w:pPr>
        <w:ind w:left="3540"/>
      </w:pPr>
    </w:p>
    <w:sectPr w:rsidR="001B0340" w:rsidSect="001B034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255"/>
    <w:multiLevelType w:val="hybridMultilevel"/>
    <w:tmpl w:val="38347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0"/>
    <w:rsid w:val="001B0340"/>
    <w:rsid w:val="00EE44A5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85BD-9CFF-421F-9DE0-3B5C497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40"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B0340"/>
    <w:rPr>
      <w:i/>
      <w:iCs/>
      <w:color w:val="711411" w:themeColor="accent1" w:themeShade="7F"/>
    </w:rPr>
  </w:style>
  <w:style w:type="character" w:styleId="Emphasis">
    <w:name w:val="Emphasis"/>
    <w:uiPriority w:val="20"/>
    <w:qFormat/>
    <w:rsid w:val="001B0340"/>
    <w:rPr>
      <w:caps/>
      <w:color w:val="711411" w:themeColor="accent1" w:themeShade="7F"/>
      <w:spacing w:val="5"/>
    </w:rPr>
  </w:style>
  <w:style w:type="character" w:styleId="IntenseEmphasis">
    <w:name w:val="Intense Emphasis"/>
    <w:uiPriority w:val="21"/>
    <w:qFormat/>
    <w:rsid w:val="001B0340"/>
    <w:rPr>
      <w:b/>
      <w:bCs/>
      <w:caps/>
      <w:color w:val="711411" w:themeColor="accent1" w:themeShade="7F"/>
      <w:spacing w:val="10"/>
    </w:rPr>
  </w:style>
  <w:style w:type="character" w:styleId="Strong">
    <w:name w:val="Strong"/>
    <w:uiPriority w:val="22"/>
    <w:qFormat/>
    <w:rsid w:val="001B03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color w:val="DF2E28" w:themeColor="accent1"/>
      <w:sz w:val="24"/>
      <w:szCs w:val="24"/>
    </w:rPr>
  </w:style>
  <w:style w:type="character" w:styleId="SubtleReference">
    <w:name w:val="Subtle Reference"/>
    <w:uiPriority w:val="31"/>
    <w:qFormat/>
    <w:rsid w:val="001B0340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1B0340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1B034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340"/>
    <w:rPr>
      <w:b/>
      <w:bCs/>
      <w:color w:val="AB1E19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340"/>
    <w:pPr>
      <w:outlineLvl w:val="9"/>
    </w:pPr>
  </w:style>
  <w:style w:type="paragraph" w:styleId="NoSpacing">
    <w:name w:val="No Spacing"/>
    <w:uiPriority w:val="1"/>
    <w:qFormat/>
    <w:rsid w:val="001B03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d\AppData\Roaming\Microsoft\Templates\Facet%20design%20(blank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keywords/>
  <cp:lastModifiedBy>Sarah Macdonald</cp:lastModifiedBy>
  <cp:revision>1</cp:revision>
  <dcterms:created xsi:type="dcterms:W3CDTF">2015-04-04T12:44:00Z</dcterms:created>
  <dcterms:modified xsi:type="dcterms:W3CDTF">2015-04-04T13:00:00Z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