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C76505">
      <w:pPr>
        <w:pStyle w:val="Heading1"/>
        <w:rPr>
          <w:b/>
          <w:color w:val="FFFF00"/>
        </w:rPr>
      </w:pPr>
      <w:r>
        <w:rPr>
          <w:b/>
          <w:color w:val="FFFF00"/>
        </w:rPr>
        <w:t>EXTRA SPECIAL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 xml:space="preserve">1 </w:t>
      </w:r>
      <w:r w:rsidR="000340F1">
        <w:rPr>
          <w:b/>
        </w:rPr>
        <w:t xml:space="preserve">cup </w:t>
      </w:r>
      <w:r w:rsidR="00C76505">
        <w:rPr>
          <w:b/>
        </w:rPr>
        <w:t xml:space="preserve">brown </w:t>
      </w:r>
      <w:r w:rsidR="000340F1">
        <w:rPr>
          <w:b/>
        </w:rPr>
        <w:t>sugar</w:t>
      </w:r>
    </w:p>
    <w:p w:rsidR="001B0340" w:rsidRPr="00F5397F" w:rsidRDefault="000340F1" w:rsidP="00F5397F">
      <w:pPr>
        <w:spacing w:before="40" w:after="40" w:line="240" w:lineRule="auto"/>
        <w:rPr>
          <w:b/>
        </w:rPr>
      </w:pPr>
      <w:r>
        <w:rPr>
          <w:b/>
        </w:rPr>
        <w:t>½ cup butter</w:t>
      </w:r>
    </w:p>
    <w:p w:rsidR="001B0340" w:rsidRDefault="00C76505" w:rsidP="00F5397F">
      <w:pPr>
        <w:spacing w:before="40" w:after="40" w:line="240" w:lineRule="auto"/>
        <w:rPr>
          <w:b/>
        </w:rPr>
      </w:pPr>
      <w:r>
        <w:rPr>
          <w:b/>
        </w:rPr>
        <w:t>¼ tsp. baking soda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</w:p>
    <w:p w:rsidR="001B0340" w:rsidRPr="00F5397F" w:rsidRDefault="00C76505" w:rsidP="00F5397F">
      <w:pPr>
        <w:spacing w:before="40" w:after="40" w:line="240" w:lineRule="auto"/>
        <w:rPr>
          <w:b/>
        </w:rPr>
      </w:pPr>
      <w:r>
        <w:rPr>
          <w:b/>
        </w:rPr>
        <w:t>2</w:t>
      </w:r>
      <w:r w:rsidR="000340F1">
        <w:rPr>
          <w:b/>
        </w:rPr>
        <w:t xml:space="preserve"> cup</w:t>
      </w:r>
      <w:r>
        <w:rPr>
          <w:b/>
        </w:rPr>
        <w:t>s rolled oats</w:t>
      </w:r>
    </w:p>
    <w:p w:rsidR="001B0340" w:rsidRPr="00F5397F" w:rsidRDefault="000340F1" w:rsidP="00F5397F">
      <w:pPr>
        <w:spacing w:before="40" w:after="40" w:line="240" w:lineRule="auto"/>
        <w:rPr>
          <w:b/>
        </w:rPr>
      </w:pPr>
      <w:r>
        <w:rPr>
          <w:b/>
        </w:rPr>
        <w:t xml:space="preserve">1 tsp. </w:t>
      </w:r>
      <w:r w:rsidR="00C76505">
        <w:rPr>
          <w:b/>
        </w:rPr>
        <w:t>vanilla</w:t>
      </w:r>
    </w:p>
    <w:p w:rsidR="001B0340" w:rsidRPr="00F5397F" w:rsidRDefault="001B0340" w:rsidP="00F5397F">
      <w:pPr>
        <w:rPr>
          <w:b/>
        </w:rPr>
        <w:sectPr w:rsidR="001B0340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1B0340" w:rsidRDefault="001B0340" w:rsidP="001B0340">
      <w:pPr>
        <w:spacing w:before="40" w:after="40"/>
      </w:pP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Preheat oven to 350 degrees.</w:t>
      </w:r>
    </w:p>
    <w:p w:rsidR="001B0340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Place butter and sugar into pot over medium heat and bring to a light boil.</w:t>
      </w: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Remove from heat.</w:t>
      </w: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Stir in baking soda until mixture looks like honey.</w:t>
      </w: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Mix in rolled oats and vanilla.</w:t>
      </w: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Spoon into an 8x8 pan.</w:t>
      </w: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Bake for 13-15 minutes.</w:t>
      </w:r>
    </w:p>
    <w:p w:rsidR="00C76505" w:rsidRDefault="00C76505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Cut while hot.</w:t>
      </w:r>
      <w:bookmarkStart w:id="0" w:name="_GoBack"/>
      <w:bookmarkEnd w:id="0"/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C18C19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83C04B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9E9A52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0340F1"/>
    <w:rsid w:val="001B0340"/>
    <w:rsid w:val="00910F28"/>
    <w:rsid w:val="00926F7D"/>
    <w:rsid w:val="00C76505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2</cp:revision>
  <dcterms:created xsi:type="dcterms:W3CDTF">2015-04-04T13:12:00Z</dcterms:created>
  <dcterms:modified xsi:type="dcterms:W3CDTF">2015-04-04T13:12:00Z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