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E67680">
      <w:pPr>
        <w:pStyle w:val="Heading1"/>
        <w:rPr>
          <w:b/>
          <w:color w:val="FFFF00"/>
        </w:rPr>
      </w:pPr>
      <w:r>
        <w:rPr>
          <w:b/>
          <w:color w:val="FFFF00"/>
        </w:rPr>
        <w:t>CREAMY BURRITO CASSEROLE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>1 lb. ground beef or turkey</w:t>
      </w:r>
    </w:p>
    <w:p w:rsidR="001B0340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 xml:space="preserve">½ </w:t>
      </w:r>
      <w:r w:rsidR="00447426">
        <w:rPr>
          <w:b/>
        </w:rPr>
        <w:t>cup onion (coarsely chopped)</w:t>
      </w:r>
    </w:p>
    <w:p w:rsidR="00447426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 xml:space="preserve">1 </w:t>
      </w:r>
      <w:r w:rsidR="00E67680">
        <w:rPr>
          <w:b/>
        </w:rPr>
        <w:t>(1 ¼ ounce) pkg. taco seasoning</w:t>
      </w:r>
    </w:p>
    <w:p w:rsidR="00447426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>6 large flour tortillas</w:t>
      </w:r>
    </w:p>
    <w:p w:rsidR="0064741E" w:rsidRDefault="0064741E" w:rsidP="00F5397F">
      <w:pPr>
        <w:spacing w:before="40" w:after="40" w:line="240" w:lineRule="auto"/>
        <w:rPr>
          <w:b/>
        </w:rPr>
      </w:pPr>
      <w:r>
        <w:rPr>
          <w:b/>
        </w:rPr>
        <w:t>jarred hot sauce, if desired</w:t>
      </w:r>
      <w:bookmarkStart w:id="0" w:name="_GoBack"/>
      <w:bookmarkEnd w:id="0"/>
    </w:p>
    <w:p w:rsidR="0064741E" w:rsidRDefault="0064741E" w:rsidP="00F5397F">
      <w:pPr>
        <w:spacing w:before="40" w:after="40" w:line="240" w:lineRule="auto"/>
        <w:rPr>
          <w:b/>
        </w:rPr>
      </w:pPr>
    </w:p>
    <w:p w:rsidR="0064741E" w:rsidRDefault="0064741E" w:rsidP="00F5397F">
      <w:pPr>
        <w:spacing w:before="40" w:after="40" w:line="240" w:lineRule="auto"/>
        <w:rPr>
          <w:b/>
        </w:rPr>
      </w:pPr>
    </w:p>
    <w:p w:rsidR="00447426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>1 (16 ounce) can refried beans</w:t>
      </w:r>
    </w:p>
    <w:p w:rsidR="00447426" w:rsidRPr="00F5397F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>1 (10 ounce) can mushroom soup</w:t>
      </w:r>
    </w:p>
    <w:p w:rsidR="001B0340" w:rsidRPr="00F5397F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>½ cup sour cream</w:t>
      </w:r>
    </w:p>
    <w:p w:rsidR="00447426" w:rsidRPr="00F5397F" w:rsidRDefault="00E67680" w:rsidP="00F5397F">
      <w:pPr>
        <w:spacing w:before="40" w:after="40" w:line="240" w:lineRule="auto"/>
        <w:rPr>
          <w:b/>
        </w:rPr>
      </w:pPr>
      <w:r>
        <w:rPr>
          <w:b/>
        </w:rPr>
        <w:t>2-3</w:t>
      </w:r>
      <w:r w:rsidR="00447426">
        <w:rPr>
          <w:b/>
        </w:rPr>
        <w:t xml:space="preserve"> cup</w:t>
      </w:r>
      <w:r>
        <w:rPr>
          <w:b/>
        </w:rPr>
        <w:t>s</w:t>
      </w:r>
      <w:r w:rsidR="00447426">
        <w:rPr>
          <w:b/>
        </w:rPr>
        <w:t xml:space="preserve"> cheddar cheese (shredded)</w:t>
      </w:r>
    </w:p>
    <w:p w:rsidR="001B0340" w:rsidRDefault="001B0340" w:rsidP="00F5397F">
      <w:pPr>
        <w:rPr>
          <w:b/>
        </w:rPr>
      </w:pPr>
    </w:p>
    <w:p w:rsidR="00447426" w:rsidRPr="00F5397F" w:rsidRDefault="00447426" w:rsidP="00F5397F">
      <w:pPr>
        <w:rPr>
          <w:b/>
        </w:rPr>
        <w:sectPr w:rsidR="00447426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447426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lastRenderedPageBreak/>
        <w:t>Brown ground meat and onion, drain.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taco seasoning and stir in refried beans.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Mix soup and sour cream in a separate bowl.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Spread ½ sour cream mixture in the bottom of a greased casserole dish.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Tear up 3 tortillas and spread over sour cream mixture.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Put ½ the meat/bean mixture over that.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a layer of cheese.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hot sauce (if desired).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Repeat the layers.</w:t>
      </w:r>
    </w:p>
    <w:p w:rsidR="00E67680" w:rsidRDefault="00E6768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Sprinkle cheese over the top and bake, uncovered, and 350 degrees for 20-30 minutes.</w:t>
      </w:r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730CD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179FF6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B798F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B4D0A"/>
    <w:multiLevelType w:val="multilevel"/>
    <w:tmpl w:val="5CCE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1402EE"/>
    <w:rsid w:val="001B0340"/>
    <w:rsid w:val="00447426"/>
    <w:rsid w:val="0064741E"/>
    <w:rsid w:val="009A60C7"/>
    <w:rsid w:val="00D57079"/>
    <w:rsid w:val="00E67680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3</cp:revision>
  <dcterms:created xsi:type="dcterms:W3CDTF">2015-04-04T13:58:00Z</dcterms:created>
  <dcterms:modified xsi:type="dcterms:W3CDTF">2015-04-04T14:27:00Z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