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4A5" w:rsidRPr="00F5397F" w:rsidRDefault="005D5040">
      <w:pPr>
        <w:pStyle w:val="Heading1"/>
        <w:rPr>
          <w:b/>
          <w:color w:val="FFFF00"/>
        </w:rPr>
      </w:pPr>
      <w:r>
        <w:rPr>
          <w:b/>
          <w:color w:val="FFFF00"/>
        </w:rPr>
        <w:t>CRANBERRY COCKTAIL MEATBALLS</w:t>
      </w:r>
    </w:p>
    <w:p w:rsidR="001B0340" w:rsidRDefault="001B0340" w:rsidP="001B0340">
      <w:pPr>
        <w:spacing w:before="40" w:after="40" w:line="240" w:lineRule="auto"/>
        <w:sectPr w:rsidR="001B0340">
          <w:pgSz w:w="12240" w:h="15840"/>
          <w:pgMar w:top="1440" w:right="1440" w:bottom="1440" w:left="1440" w:header="720" w:footer="720" w:gutter="0"/>
          <w:cols w:space="720"/>
        </w:sectPr>
      </w:pPr>
    </w:p>
    <w:p w:rsidR="001B0340" w:rsidRDefault="001B0340" w:rsidP="001B0340">
      <w:pPr>
        <w:spacing w:before="40" w:after="40" w:line="240" w:lineRule="auto"/>
      </w:pPr>
    </w:p>
    <w:p w:rsidR="005D5040" w:rsidRDefault="005D5040" w:rsidP="00F5397F">
      <w:pPr>
        <w:spacing w:before="40" w:after="40" w:line="240" w:lineRule="auto"/>
        <w:rPr>
          <w:b/>
        </w:rPr>
      </w:pPr>
      <w:r w:rsidRPr="005D5040">
        <w:rPr>
          <w:b/>
          <w:u w:val="single"/>
        </w:rPr>
        <w:t>MEATBALLS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D5040">
        <w:rPr>
          <w:b/>
          <w:u w:val="single"/>
        </w:rPr>
        <w:t>SAUCE</w:t>
      </w:r>
    </w:p>
    <w:p w:rsidR="005D5040" w:rsidRDefault="005D5040" w:rsidP="00F5397F">
      <w:pPr>
        <w:spacing w:before="40" w:after="40" w:line="240" w:lineRule="auto"/>
        <w:rPr>
          <w:b/>
        </w:rPr>
      </w:pPr>
      <w:r>
        <w:rPr>
          <w:b/>
        </w:rPr>
        <w:t>2 lbs. ground beef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 can cranberry sauce</w:t>
      </w:r>
      <w:r>
        <w:rPr>
          <w:b/>
        </w:rPr>
        <w:tab/>
      </w:r>
    </w:p>
    <w:p w:rsidR="005D5040" w:rsidRDefault="005D5040" w:rsidP="00F5397F">
      <w:pPr>
        <w:spacing w:before="40" w:after="40" w:line="240" w:lineRule="auto"/>
        <w:rPr>
          <w:b/>
        </w:rPr>
      </w:pPr>
      <w:r>
        <w:rPr>
          <w:b/>
        </w:rPr>
        <w:t>1 cup bread crumbs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 ½ cups chili sauce</w:t>
      </w:r>
    </w:p>
    <w:p w:rsidR="005D5040" w:rsidRDefault="005D5040" w:rsidP="005D5040">
      <w:pPr>
        <w:spacing w:before="40" w:after="40" w:line="240" w:lineRule="auto"/>
        <w:rPr>
          <w:b/>
        </w:rPr>
      </w:pPr>
      <w:r>
        <w:rPr>
          <w:b/>
        </w:rPr>
        <w:t>2 eggs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 tbsp. brown sugar</w:t>
      </w:r>
    </w:p>
    <w:p w:rsidR="005D5040" w:rsidRDefault="005D5040" w:rsidP="005D5040">
      <w:pPr>
        <w:spacing w:before="40" w:after="40" w:line="240" w:lineRule="auto"/>
        <w:rPr>
          <w:b/>
        </w:rPr>
      </w:pPr>
      <w:r>
        <w:rPr>
          <w:b/>
        </w:rPr>
        <w:t>1/3 cup ketchup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 tbsp. lemon juice</w:t>
      </w:r>
    </w:p>
    <w:p w:rsidR="005D5040" w:rsidRDefault="005D5040" w:rsidP="00F5397F">
      <w:pPr>
        <w:spacing w:before="40" w:after="40" w:line="240" w:lineRule="auto"/>
        <w:rPr>
          <w:b/>
        </w:rPr>
      </w:pPr>
      <w:r>
        <w:rPr>
          <w:b/>
        </w:rPr>
        <w:t>3 tbsp. minced onion</w:t>
      </w:r>
    </w:p>
    <w:p w:rsidR="005D5040" w:rsidRDefault="005D5040" w:rsidP="00F5397F">
      <w:pPr>
        <w:spacing w:before="40" w:after="40" w:line="240" w:lineRule="auto"/>
        <w:rPr>
          <w:b/>
        </w:rPr>
      </w:pPr>
      <w:r>
        <w:rPr>
          <w:b/>
        </w:rPr>
        <w:t>2 tbsp. soya sauce</w:t>
      </w:r>
    </w:p>
    <w:p w:rsidR="005D5040" w:rsidRDefault="005D5040" w:rsidP="00F5397F">
      <w:pPr>
        <w:spacing w:before="40" w:after="40" w:line="240" w:lineRule="auto"/>
        <w:rPr>
          <w:b/>
        </w:rPr>
      </w:pPr>
      <w:r>
        <w:rPr>
          <w:b/>
        </w:rPr>
        <w:t>¼ tsp. garlic powder</w:t>
      </w:r>
    </w:p>
    <w:p w:rsidR="005D5040" w:rsidRDefault="005D5040" w:rsidP="00F5397F">
      <w:pPr>
        <w:spacing w:before="40" w:after="40" w:line="240" w:lineRule="auto"/>
        <w:rPr>
          <w:b/>
        </w:rPr>
      </w:pPr>
      <w:r>
        <w:rPr>
          <w:b/>
        </w:rPr>
        <w:t>¼ tsp. pepper</w:t>
      </w:r>
    </w:p>
    <w:p w:rsidR="005D5040" w:rsidRDefault="005D5040" w:rsidP="001B0340">
      <w:pPr>
        <w:spacing w:before="40" w:after="40"/>
      </w:pPr>
    </w:p>
    <w:p w:rsidR="005D5040" w:rsidRDefault="005D5040" w:rsidP="001B0340">
      <w:pPr>
        <w:spacing w:before="40" w:after="40"/>
        <w:sectPr w:rsidR="005D5040" w:rsidSect="001B0340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3F129E" w:rsidRDefault="003F129E" w:rsidP="00F5397F">
      <w:pPr>
        <w:pStyle w:val="ListParagraph"/>
        <w:numPr>
          <w:ilvl w:val="0"/>
          <w:numId w:val="1"/>
        </w:numPr>
        <w:spacing w:before="40" w:after="40"/>
        <w:ind w:left="360"/>
      </w:pPr>
      <w:r>
        <w:lastRenderedPageBreak/>
        <w:t>Preheat oven to 350 degrees.</w:t>
      </w:r>
    </w:p>
    <w:p w:rsidR="00963F4B" w:rsidRDefault="005D5040" w:rsidP="00F5397F">
      <w:pPr>
        <w:pStyle w:val="ListParagraph"/>
        <w:numPr>
          <w:ilvl w:val="0"/>
          <w:numId w:val="1"/>
        </w:numPr>
        <w:spacing w:before="40" w:after="40"/>
        <w:ind w:left="360"/>
      </w:pPr>
      <w:r>
        <w:t>Mix all meatball ingredients together.</w:t>
      </w:r>
    </w:p>
    <w:p w:rsidR="005D5040" w:rsidRDefault="005D5040" w:rsidP="00F5397F">
      <w:pPr>
        <w:pStyle w:val="ListParagraph"/>
        <w:numPr>
          <w:ilvl w:val="0"/>
          <w:numId w:val="1"/>
        </w:numPr>
        <w:spacing w:before="40" w:after="40"/>
        <w:ind w:left="360"/>
      </w:pPr>
      <w:r>
        <w:t>Form into small balls.</w:t>
      </w:r>
    </w:p>
    <w:p w:rsidR="005D5040" w:rsidRDefault="005D5040" w:rsidP="00F5397F">
      <w:pPr>
        <w:pStyle w:val="ListParagraph"/>
        <w:numPr>
          <w:ilvl w:val="0"/>
          <w:numId w:val="1"/>
        </w:numPr>
        <w:spacing w:before="40" w:after="40"/>
        <w:ind w:left="360"/>
      </w:pPr>
      <w:r>
        <w:t>Place on baking</w:t>
      </w:r>
      <w:r w:rsidR="003F129E">
        <w:t xml:space="preserve"> sheet.</w:t>
      </w:r>
    </w:p>
    <w:p w:rsidR="003F129E" w:rsidRDefault="003F129E" w:rsidP="00F5397F">
      <w:pPr>
        <w:pStyle w:val="ListParagraph"/>
        <w:numPr>
          <w:ilvl w:val="0"/>
          <w:numId w:val="1"/>
        </w:numPr>
        <w:spacing w:before="40" w:after="40"/>
        <w:ind w:left="360"/>
      </w:pPr>
      <w:r>
        <w:t>Bake for 20-25 minutes, turning once.</w:t>
      </w:r>
    </w:p>
    <w:p w:rsidR="003F129E" w:rsidRDefault="003F129E" w:rsidP="00F5397F">
      <w:pPr>
        <w:pStyle w:val="ListParagraph"/>
        <w:numPr>
          <w:ilvl w:val="0"/>
          <w:numId w:val="1"/>
        </w:numPr>
        <w:spacing w:before="40" w:after="40"/>
        <w:ind w:left="360"/>
      </w:pPr>
      <w:r>
        <w:t>Heat all sauce ingredients together over medium heat.</w:t>
      </w:r>
    </w:p>
    <w:p w:rsidR="003F129E" w:rsidRDefault="003F129E" w:rsidP="00F5397F">
      <w:pPr>
        <w:pStyle w:val="ListParagraph"/>
        <w:numPr>
          <w:ilvl w:val="0"/>
          <w:numId w:val="1"/>
        </w:numPr>
        <w:spacing w:before="40" w:after="40"/>
        <w:ind w:left="360"/>
      </w:pPr>
      <w:r>
        <w:t>Pour sauce over cooked meatballs.</w:t>
      </w:r>
    </w:p>
    <w:p w:rsidR="003F129E" w:rsidRDefault="003F129E" w:rsidP="00F5397F">
      <w:pPr>
        <w:pStyle w:val="ListParagraph"/>
        <w:numPr>
          <w:ilvl w:val="0"/>
          <w:numId w:val="1"/>
        </w:numPr>
        <w:spacing w:before="40" w:after="40"/>
        <w:ind w:left="360"/>
      </w:pPr>
      <w:r>
        <w:t>Keep all warmed in a crockpot.</w:t>
      </w:r>
      <w:bookmarkStart w:id="0" w:name="_GoBack"/>
      <w:bookmarkEnd w:id="0"/>
    </w:p>
    <w:p w:rsidR="001B0340" w:rsidRDefault="00F5397F" w:rsidP="00F5397F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D4E660" wp14:editId="4796AF97">
                <wp:simplePos x="0" y="0"/>
                <wp:positionH relativeFrom="margin">
                  <wp:align>right</wp:align>
                </wp:positionH>
                <wp:positionV relativeFrom="paragraph">
                  <wp:posOffset>237995</wp:posOffset>
                </wp:positionV>
                <wp:extent cx="859536" cy="640702"/>
                <wp:effectExtent l="0" t="0" r="0" b="76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536" cy="64070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0AD984" id="Rectangle 2" o:spid="_x0000_s1026" style="position:absolute;margin-left:16.5pt;margin-top:18.75pt;width:67.7pt;height:50.45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" fillcolor="yellow" stroked="f" strokeweight="1pt">
                <w10:wrap anchorx="margin"/>
              </v:rect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75443F" wp14:editId="50C81F8B">
                <wp:simplePos x="0" y="0"/>
                <wp:positionH relativeFrom="margin">
                  <wp:align>center</wp:align>
                </wp:positionH>
                <wp:positionV relativeFrom="paragraph">
                  <wp:posOffset>230362</wp:posOffset>
                </wp:positionV>
                <wp:extent cx="859536" cy="640702"/>
                <wp:effectExtent l="0" t="0" r="0" b="762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536" cy="640702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5F6B6D" id="Rectangle 3" o:spid="_x0000_s1026" style="position:absolute;margin-left:0;margin-top:18.15pt;width:67.7pt;height:50.45pt;z-index:2516633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" fillcolor="#00b050" stroked="f" strokeweight="1pt">
                <w10:wrap anchorx="margin"/>
              </v:rect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6EFEAD" wp14:editId="452CEAE5">
                <wp:simplePos x="0" y="0"/>
                <wp:positionH relativeFrom="margin">
                  <wp:align>left</wp:align>
                </wp:positionH>
                <wp:positionV relativeFrom="paragraph">
                  <wp:posOffset>221382</wp:posOffset>
                </wp:positionV>
                <wp:extent cx="859536" cy="640702"/>
                <wp:effectExtent l="0" t="0" r="0" b="76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536" cy="640702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25F0A88" id="Rectangle 1" o:spid="_x0000_s1026" style="position:absolute;margin-left:0;margin-top:17.45pt;width:67.7pt;height:50.4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" fillcolor="red" stroked="f" strokeweight="1pt">
                <w10:wrap anchorx="margin"/>
              </v:rect>
            </w:pict>
          </mc:Fallback>
        </mc:AlternateContent>
      </w:r>
    </w:p>
    <w:p w:rsidR="001B0340" w:rsidRDefault="001B0340" w:rsidP="00F5397F">
      <w:pPr>
        <w:ind w:left="3540"/>
      </w:pPr>
    </w:p>
    <w:sectPr w:rsidR="001B0340" w:rsidSect="001B0340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76255"/>
    <w:multiLevelType w:val="hybridMultilevel"/>
    <w:tmpl w:val="383476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proofState w:spelling="clean" w:grammar="clean"/>
  <w:attachedTemplate r:id="rId1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340"/>
    <w:rsid w:val="000340F1"/>
    <w:rsid w:val="001B0340"/>
    <w:rsid w:val="00326E65"/>
    <w:rsid w:val="003A2352"/>
    <w:rsid w:val="003F129E"/>
    <w:rsid w:val="0045088C"/>
    <w:rsid w:val="005D5040"/>
    <w:rsid w:val="00910F28"/>
    <w:rsid w:val="00926F7D"/>
    <w:rsid w:val="00963F4B"/>
    <w:rsid w:val="00C76505"/>
    <w:rsid w:val="00EE44A5"/>
    <w:rsid w:val="00F5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9785BD-9CFF-421F-9DE0-3B5C497D3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340"/>
  </w:style>
  <w:style w:type="paragraph" w:styleId="Heading1">
    <w:name w:val="heading 1"/>
    <w:basedOn w:val="Normal"/>
    <w:next w:val="Normal"/>
    <w:link w:val="Heading1Char"/>
    <w:uiPriority w:val="9"/>
    <w:qFormat/>
    <w:rsid w:val="001B0340"/>
    <w:pPr>
      <w:pBdr>
        <w:top w:val="single" w:sz="24" w:space="0" w:color="DF2E28" w:themeColor="accent1"/>
        <w:left w:val="single" w:sz="24" w:space="0" w:color="DF2E28" w:themeColor="accent1"/>
        <w:bottom w:val="single" w:sz="24" w:space="0" w:color="DF2E28" w:themeColor="accent1"/>
        <w:right w:val="single" w:sz="24" w:space="0" w:color="DF2E28" w:themeColor="accent1"/>
      </w:pBdr>
      <w:shd w:val="clear" w:color="auto" w:fill="DF2E28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0340"/>
    <w:pPr>
      <w:pBdr>
        <w:top w:val="single" w:sz="24" w:space="0" w:color="F8D4D3" w:themeColor="accent1" w:themeTint="33"/>
        <w:left w:val="single" w:sz="24" w:space="0" w:color="F8D4D3" w:themeColor="accent1" w:themeTint="33"/>
        <w:bottom w:val="single" w:sz="24" w:space="0" w:color="F8D4D3" w:themeColor="accent1" w:themeTint="33"/>
        <w:right w:val="single" w:sz="24" w:space="0" w:color="F8D4D3" w:themeColor="accent1" w:themeTint="33"/>
      </w:pBdr>
      <w:shd w:val="clear" w:color="auto" w:fill="F8D4D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0340"/>
    <w:pPr>
      <w:pBdr>
        <w:top w:val="single" w:sz="6" w:space="2" w:color="DF2E28" w:themeColor="accent1"/>
      </w:pBdr>
      <w:spacing w:before="300" w:after="0"/>
      <w:outlineLvl w:val="2"/>
    </w:pPr>
    <w:rPr>
      <w:caps/>
      <w:color w:val="711411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0340"/>
    <w:pPr>
      <w:pBdr>
        <w:top w:val="dotted" w:sz="6" w:space="2" w:color="DF2E28" w:themeColor="accent1"/>
      </w:pBdr>
      <w:spacing w:before="200" w:after="0"/>
      <w:outlineLvl w:val="3"/>
    </w:pPr>
    <w:rPr>
      <w:caps/>
      <w:color w:val="AB1E19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0340"/>
    <w:pPr>
      <w:pBdr>
        <w:bottom w:val="single" w:sz="6" w:space="1" w:color="DF2E28" w:themeColor="accent1"/>
      </w:pBdr>
      <w:spacing w:before="200" w:after="0"/>
      <w:outlineLvl w:val="4"/>
    </w:pPr>
    <w:rPr>
      <w:caps/>
      <w:color w:val="AB1E19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0340"/>
    <w:pPr>
      <w:pBdr>
        <w:bottom w:val="dotted" w:sz="6" w:space="1" w:color="DF2E28" w:themeColor="accent1"/>
      </w:pBdr>
      <w:spacing w:before="200" w:after="0"/>
      <w:outlineLvl w:val="5"/>
    </w:pPr>
    <w:rPr>
      <w:caps/>
      <w:color w:val="AB1E19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0340"/>
    <w:pPr>
      <w:spacing w:before="200" w:after="0"/>
      <w:outlineLvl w:val="6"/>
    </w:pPr>
    <w:rPr>
      <w:caps/>
      <w:color w:val="AB1E19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034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034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B0340"/>
    <w:pPr>
      <w:spacing w:before="0" w:after="0"/>
    </w:pPr>
    <w:rPr>
      <w:rFonts w:asciiTheme="majorHAnsi" w:eastAsiaTheme="majorEastAsia" w:hAnsiTheme="majorHAnsi" w:cstheme="majorBidi"/>
      <w:caps/>
      <w:color w:val="DF2E28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B0340"/>
    <w:rPr>
      <w:rFonts w:asciiTheme="majorHAnsi" w:eastAsiaTheme="majorEastAsia" w:hAnsiTheme="majorHAnsi" w:cstheme="majorBidi"/>
      <w:caps/>
      <w:color w:val="DF2E28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034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1B0340"/>
    <w:rPr>
      <w:caps/>
      <w:color w:val="595959" w:themeColor="text1" w:themeTint="A6"/>
      <w:spacing w:val="10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1B0340"/>
    <w:rPr>
      <w:caps/>
      <w:color w:val="FFFFFF" w:themeColor="background1"/>
      <w:spacing w:val="15"/>
      <w:sz w:val="22"/>
      <w:szCs w:val="22"/>
      <w:shd w:val="clear" w:color="auto" w:fill="DF2E28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0340"/>
    <w:rPr>
      <w:caps/>
      <w:spacing w:val="15"/>
      <w:shd w:val="clear" w:color="auto" w:fill="F8D4D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0340"/>
    <w:rPr>
      <w:caps/>
      <w:color w:val="711411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0340"/>
    <w:rPr>
      <w:caps/>
      <w:color w:val="AB1E19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0340"/>
    <w:rPr>
      <w:caps/>
      <w:color w:val="AB1E19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0340"/>
    <w:rPr>
      <w:caps/>
      <w:color w:val="AB1E19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0340"/>
    <w:rPr>
      <w:caps/>
      <w:color w:val="AB1E19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0340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0340"/>
    <w:rPr>
      <w:i/>
      <w:iCs/>
      <w:caps/>
      <w:spacing w:val="10"/>
      <w:sz w:val="18"/>
      <w:szCs w:val="18"/>
    </w:rPr>
  </w:style>
  <w:style w:type="character" w:styleId="SubtleEmphasis">
    <w:name w:val="Subtle Emphasis"/>
    <w:uiPriority w:val="19"/>
    <w:qFormat/>
    <w:rsid w:val="001B0340"/>
    <w:rPr>
      <w:i/>
      <w:iCs/>
      <w:color w:val="711411" w:themeColor="accent1" w:themeShade="7F"/>
    </w:rPr>
  </w:style>
  <w:style w:type="character" w:styleId="Emphasis">
    <w:name w:val="Emphasis"/>
    <w:uiPriority w:val="20"/>
    <w:qFormat/>
    <w:rsid w:val="001B0340"/>
    <w:rPr>
      <w:caps/>
      <w:color w:val="711411" w:themeColor="accent1" w:themeShade="7F"/>
      <w:spacing w:val="5"/>
    </w:rPr>
  </w:style>
  <w:style w:type="character" w:styleId="IntenseEmphasis">
    <w:name w:val="Intense Emphasis"/>
    <w:uiPriority w:val="21"/>
    <w:qFormat/>
    <w:rsid w:val="001B0340"/>
    <w:rPr>
      <w:b/>
      <w:bCs/>
      <w:caps/>
      <w:color w:val="711411" w:themeColor="accent1" w:themeShade="7F"/>
      <w:spacing w:val="10"/>
    </w:rPr>
  </w:style>
  <w:style w:type="character" w:styleId="Strong">
    <w:name w:val="Strong"/>
    <w:uiPriority w:val="22"/>
    <w:qFormat/>
    <w:rsid w:val="001B0340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1B0340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B0340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0340"/>
    <w:pPr>
      <w:spacing w:before="240" w:after="240" w:line="240" w:lineRule="auto"/>
      <w:ind w:left="1080" w:right="1080"/>
      <w:jc w:val="center"/>
    </w:pPr>
    <w:rPr>
      <w:color w:val="DF2E28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0340"/>
    <w:rPr>
      <w:color w:val="DF2E28" w:themeColor="accent1"/>
      <w:sz w:val="24"/>
      <w:szCs w:val="24"/>
    </w:rPr>
  </w:style>
  <w:style w:type="character" w:styleId="SubtleReference">
    <w:name w:val="Subtle Reference"/>
    <w:uiPriority w:val="31"/>
    <w:qFormat/>
    <w:rsid w:val="001B0340"/>
    <w:rPr>
      <w:b/>
      <w:bCs/>
      <w:color w:val="DF2E28" w:themeColor="accent1"/>
    </w:rPr>
  </w:style>
  <w:style w:type="character" w:styleId="IntenseReference">
    <w:name w:val="Intense Reference"/>
    <w:uiPriority w:val="32"/>
    <w:qFormat/>
    <w:rsid w:val="001B0340"/>
    <w:rPr>
      <w:b/>
      <w:bCs/>
      <w:i/>
      <w:iCs/>
      <w:caps/>
      <w:color w:val="DF2E28" w:themeColor="accent1"/>
    </w:rPr>
  </w:style>
  <w:style w:type="character" w:styleId="BookTitle">
    <w:name w:val="Book Title"/>
    <w:uiPriority w:val="33"/>
    <w:qFormat/>
    <w:rsid w:val="001B0340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B0340"/>
    <w:rPr>
      <w:b/>
      <w:bCs/>
      <w:color w:val="AB1E19" w:themeColor="accent1" w:themeShade="BF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B0340"/>
    <w:pPr>
      <w:outlineLvl w:val="9"/>
    </w:pPr>
  </w:style>
  <w:style w:type="paragraph" w:styleId="NoSpacing">
    <w:name w:val="No Spacing"/>
    <w:uiPriority w:val="1"/>
    <w:qFormat/>
    <w:rsid w:val="001B034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donald\AppData\Roaming\Microsoft\Templates\Facet%20design%20(blank).dotx" TargetMode="External"/></Relationships>
</file>

<file path=word/theme/theme1.xml><?xml version="1.0" encoding="utf-8"?>
<a:theme xmlns:a="http://schemas.openxmlformats.org/drawingml/2006/main" name="Vapor Trail">
  <a:themeElements>
    <a:clrScheme name="Vapor Trail">
      <a:dk1>
        <a:sysClr val="windowText" lastClr="000000"/>
      </a:dk1>
      <a:lt1>
        <a:sysClr val="window" lastClr="FFFFFF"/>
      </a:lt1>
      <a:dk2>
        <a:srgbClr val="454545"/>
      </a:dk2>
      <a:lt2>
        <a:srgbClr val="DADADA"/>
      </a:lt2>
      <a:accent1>
        <a:srgbClr val="DF2E28"/>
      </a:accent1>
      <a:accent2>
        <a:srgbClr val="FE801A"/>
      </a:accent2>
      <a:accent3>
        <a:srgbClr val="E9BF35"/>
      </a:accent3>
      <a:accent4>
        <a:srgbClr val="81BB42"/>
      </a:accent4>
      <a:accent5>
        <a:srgbClr val="32C7A9"/>
      </a:accent5>
      <a:accent6>
        <a:srgbClr val="4A9BDC"/>
      </a:accent6>
      <a:hlink>
        <a:srgbClr val="F0532B"/>
      </a:hlink>
      <a:folHlink>
        <a:srgbClr val="F38B53"/>
      </a:folHlink>
    </a:clrScheme>
    <a:fontScheme name="Vapor Trail">
      <a:maj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apor Trail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A06CB4F-E30C-4771-94AE-F7169303B6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Facet design (blank).dotx</Template>
  <TotalTime>11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Macdonald</dc:creator>
  <cp:keywords/>
  <cp:lastModifiedBy>Sarah Macdonald</cp:lastModifiedBy>
  <cp:revision>4</cp:revision>
  <dcterms:created xsi:type="dcterms:W3CDTF">2015-04-04T13:27:00Z</dcterms:created>
  <dcterms:modified xsi:type="dcterms:W3CDTF">2015-04-04T13:38:00Z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TC034577059991</vt:lpwstr>
  </property>
</Properties>
</file>