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5" w:rsidRPr="00F5397F" w:rsidRDefault="00326E65">
      <w:pPr>
        <w:pStyle w:val="Heading1"/>
        <w:rPr>
          <w:b/>
          <w:color w:val="FFFF00"/>
        </w:rPr>
      </w:pPr>
      <w:r>
        <w:rPr>
          <w:b/>
          <w:color w:val="FFFF00"/>
        </w:rPr>
        <w:t>APPLE SAUCE COOKIES</w:t>
      </w:r>
    </w:p>
    <w:p w:rsidR="001B0340" w:rsidRDefault="001B0340" w:rsidP="001B0340">
      <w:pPr>
        <w:spacing w:before="40" w:after="40" w:line="240" w:lineRule="auto"/>
        <w:sectPr w:rsidR="001B0340">
          <w:pgSz w:w="12240" w:h="15840"/>
          <w:pgMar w:top="1440" w:right="1440" w:bottom="1440" w:left="1440" w:header="720" w:footer="720" w:gutter="0"/>
          <w:cols w:space="720"/>
        </w:sectPr>
      </w:pPr>
    </w:p>
    <w:p w:rsidR="001B0340" w:rsidRDefault="001B0340" w:rsidP="001B0340">
      <w:pPr>
        <w:spacing w:before="40" w:after="40" w:line="240" w:lineRule="auto"/>
      </w:pPr>
    </w:p>
    <w:p w:rsidR="00EE44A5" w:rsidRPr="00F5397F" w:rsidRDefault="00326E65" w:rsidP="00F5397F">
      <w:pPr>
        <w:spacing w:before="40" w:after="40" w:line="240" w:lineRule="auto"/>
        <w:rPr>
          <w:b/>
        </w:rPr>
      </w:pPr>
      <w:r>
        <w:rPr>
          <w:b/>
        </w:rPr>
        <w:t>½ cup margarine</w:t>
      </w:r>
    </w:p>
    <w:p w:rsidR="001B0340" w:rsidRPr="00F5397F" w:rsidRDefault="00326E65" w:rsidP="00F5397F">
      <w:pPr>
        <w:spacing w:before="40" w:after="40" w:line="240" w:lineRule="auto"/>
        <w:rPr>
          <w:b/>
        </w:rPr>
      </w:pPr>
      <w:r>
        <w:rPr>
          <w:b/>
        </w:rPr>
        <w:t>1</w:t>
      </w:r>
      <w:r w:rsidR="000340F1">
        <w:rPr>
          <w:b/>
        </w:rPr>
        <w:t xml:space="preserve"> cup </w:t>
      </w:r>
      <w:r w:rsidR="003A2352">
        <w:rPr>
          <w:b/>
        </w:rPr>
        <w:t xml:space="preserve">+ 2 tbsp. </w:t>
      </w:r>
      <w:r>
        <w:rPr>
          <w:b/>
        </w:rPr>
        <w:t>sugar</w:t>
      </w:r>
    </w:p>
    <w:p w:rsidR="001B0340" w:rsidRDefault="00326E65" w:rsidP="00F5397F">
      <w:pPr>
        <w:spacing w:before="40" w:after="40" w:line="240" w:lineRule="auto"/>
        <w:rPr>
          <w:b/>
        </w:rPr>
      </w:pPr>
      <w:r>
        <w:rPr>
          <w:b/>
        </w:rPr>
        <w:t>½ cup apple sauce</w:t>
      </w:r>
    </w:p>
    <w:p w:rsidR="00326E65" w:rsidRDefault="00326E65" w:rsidP="00F5397F">
      <w:pPr>
        <w:spacing w:before="40" w:after="40" w:line="240" w:lineRule="auto"/>
        <w:rPr>
          <w:b/>
        </w:rPr>
      </w:pPr>
      <w:r>
        <w:rPr>
          <w:b/>
        </w:rPr>
        <w:t>2 cups flour</w:t>
      </w:r>
    </w:p>
    <w:p w:rsidR="003A2352" w:rsidRDefault="003A2352" w:rsidP="00F5397F">
      <w:pPr>
        <w:spacing w:before="40" w:after="40" w:line="240" w:lineRule="auto"/>
        <w:rPr>
          <w:b/>
        </w:rPr>
      </w:pPr>
      <w:r>
        <w:rPr>
          <w:b/>
        </w:rPr>
        <w:t>1 tsp. baking soda</w:t>
      </w:r>
    </w:p>
    <w:p w:rsidR="00326E65" w:rsidRDefault="00326E65" w:rsidP="00F5397F">
      <w:pPr>
        <w:spacing w:before="40" w:after="40" w:line="240" w:lineRule="auto"/>
        <w:rPr>
          <w:b/>
        </w:rPr>
      </w:pPr>
    </w:p>
    <w:p w:rsidR="001B0340" w:rsidRPr="00F5397F" w:rsidRDefault="00326E65" w:rsidP="00F5397F">
      <w:pPr>
        <w:spacing w:before="40" w:after="40" w:line="240" w:lineRule="auto"/>
        <w:rPr>
          <w:b/>
        </w:rPr>
      </w:pPr>
      <w:r>
        <w:rPr>
          <w:b/>
        </w:rPr>
        <w:t xml:space="preserve">1 tsp. baking </w:t>
      </w:r>
      <w:r w:rsidR="003A2352">
        <w:rPr>
          <w:b/>
        </w:rPr>
        <w:t>powder</w:t>
      </w:r>
    </w:p>
    <w:p w:rsidR="001B0340" w:rsidRPr="00F5397F" w:rsidRDefault="00326E65" w:rsidP="00F5397F">
      <w:pPr>
        <w:spacing w:before="40" w:after="40" w:line="240" w:lineRule="auto"/>
        <w:rPr>
          <w:b/>
        </w:rPr>
      </w:pPr>
      <w:r>
        <w:rPr>
          <w:b/>
        </w:rPr>
        <w:t xml:space="preserve">1 tsp. </w:t>
      </w:r>
      <w:r w:rsidR="003A2352">
        <w:rPr>
          <w:b/>
        </w:rPr>
        <w:t>salt</w:t>
      </w:r>
    </w:p>
    <w:p w:rsidR="00326E65" w:rsidRDefault="003A2352" w:rsidP="00F5397F">
      <w:pPr>
        <w:spacing w:before="40" w:after="40" w:line="240" w:lineRule="auto"/>
        <w:rPr>
          <w:b/>
        </w:rPr>
      </w:pPr>
      <w:r>
        <w:rPr>
          <w:b/>
        </w:rPr>
        <w:t>½ tsp. vanilla</w:t>
      </w:r>
    </w:p>
    <w:p w:rsidR="001B0340" w:rsidRDefault="003A2352" w:rsidP="00F5397F">
      <w:pPr>
        <w:spacing w:before="40" w:after="40" w:line="240" w:lineRule="auto"/>
        <w:rPr>
          <w:b/>
        </w:rPr>
      </w:pPr>
      <w:r>
        <w:rPr>
          <w:b/>
        </w:rPr>
        <w:t>2 tsp. cinnamon</w:t>
      </w:r>
    </w:p>
    <w:p w:rsidR="001B0340" w:rsidRPr="00F5397F" w:rsidRDefault="001B0340" w:rsidP="00F5397F">
      <w:pPr>
        <w:rPr>
          <w:b/>
        </w:rPr>
        <w:sectPr w:rsidR="001B0340" w:rsidRPr="00F5397F" w:rsidSect="001B034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1B0340" w:rsidRDefault="001B0340" w:rsidP="001B0340">
      <w:pPr>
        <w:spacing w:before="40" w:after="40"/>
      </w:pPr>
    </w:p>
    <w:p w:rsidR="00C76505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Preheat oven to 375</w:t>
      </w:r>
      <w:r w:rsidR="00C76505">
        <w:t xml:space="preserve"> degrees.</w:t>
      </w:r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Cream together margarine and 1 cup sugar.</w:t>
      </w:r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Add apple sauce.</w:t>
      </w:r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 xml:space="preserve">Sift and stir in dry ingredients (flour, baking soda, </w:t>
      </w:r>
      <w:proofErr w:type="gramStart"/>
      <w:r>
        <w:t>baking</w:t>
      </w:r>
      <w:proofErr w:type="gramEnd"/>
      <w:r>
        <w:t xml:space="preserve"> powder, salt).</w:t>
      </w:r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Stir in vanilla.</w:t>
      </w:r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On a side plate, mix together cinnamon and 2 tbsp. sugar.</w:t>
      </w:r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Shape cookie dough into 1 inch balls and roll in sugar mixture.</w:t>
      </w:r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Place balls onto lightly greased cookie sheets.</w:t>
      </w:r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Press each ball down with a fork.</w:t>
      </w:r>
      <w:bookmarkStart w:id="0" w:name="_GoBack"/>
      <w:bookmarkEnd w:id="0"/>
    </w:p>
    <w:p w:rsidR="003A2352" w:rsidRDefault="003A235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Bake for 10-12 minutes.</w:t>
      </w:r>
    </w:p>
    <w:p w:rsidR="001B0340" w:rsidRDefault="00F5397F" w:rsidP="00F5397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4E660" wp14:editId="4796AF97">
                <wp:simplePos x="0" y="0"/>
                <wp:positionH relativeFrom="margin">
                  <wp:align>right</wp:align>
                </wp:positionH>
                <wp:positionV relativeFrom="paragraph">
                  <wp:posOffset>237995</wp:posOffset>
                </wp:positionV>
                <wp:extent cx="859536" cy="640702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9E14C8" id="Rectangle 2" o:spid="_x0000_s1026" style="position:absolute;margin-left:16.5pt;margin-top:18.75pt;width:67.7pt;height:5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" fillcolor="yellow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443F" wp14:editId="50C81F8B">
                <wp:simplePos x="0" y="0"/>
                <wp:positionH relativeFrom="margin">
                  <wp:align>center</wp:align>
                </wp:positionH>
                <wp:positionV relativeFrom="paragraph">
                  <wp:posOffset>230362</wp:posOffset>
                </wp:positionV>
                <wp:extent cx="859536" cy="640702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D21995" id="Rectangle 3" o:spid="_x0000_s1026" style="position:absolute;margin-left:0;margin-top:18.15pt;width:67.7pt;height:50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" fillcolor="#00b050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FEAD" wp14:editId="452CEAE5">
                <wp:simplePos x="0" y="0"/>
                <wp:positionH relativeFrom="margin">
                  <wp:align>left</wp:align>
                </wp:positionH>
                <wp:positionV relativeFrom="paragraph">
                  <wp:posOffset>221382</wp:posOffset>
                </wp:positionV>
                <wp:extent cx="859536" cy="640702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4AD5B2" id="Rectangle 1" o:spid="_x0000_s1026" style="position:absolute;margin-left:0;margin-top:17.45pt;width:67.7pt;height:50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" fillcolor="red" stroked="f" strokeweight="1pt">
                <w10:wrap anchorx="margin"/>
              </v:rect>
            </w:pict>
          </mc:Fallback>
        </mc:AlternateContent>
      </w:r>
    </w:p>
    <w:p w:rsidR="001B0340" w:rsidRDefault="001B0340" w:rsidP="00F5397F">
      <w:pPr>
        <w:ind w:left="3540"/>
      </w:pPr>
    </w:p>
    <w:sectPr w:rsidR="001B0340" w:rsidSect="001B034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255"/>
    <w:multiLevelType w:val="hybridMultilevel"/>
    <w:tmpl w:val="38347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0"/>
    <w:rsid w:val="000340F1"/>
    <w:rsid w:val="001B0340"/>
    <w:rsid w:val="00326E65"/>
    <w:rsid w:val="003A2352"/>
    <w:rsid w:val="00910F28"/>
    <w:rsid w:val="00926F7D"/>
    <w:rsid w:val="00C76505"/>
    <w:rsid w:val="00EE44A5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85BD-9CFF-421F-9DE0-3B5C497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40"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B0340"/>
    <w:rPr>
      <w:i/>
      <w:iCs/>
      <w:color w:val="711411" w:themeColor="accent1" w:themeShade="7F"/>
    </w:rPr>
  </w:style>
  <w:style w:type="character" w:styleId="Emphasis">
    <w:name w:val="Emphasis"/>
    <w:uiPriority w:val="20"/>
    <w:qFormat/>
    <w:rsid w:val="001B0340"/>
    <w:rPr>
      <w:caps/>
      <w:color w:val="711411" w:themeColor="accent1" w:themeShade="7F"/>
      <w:spacing w:val="5"/>
    </w:rPr>
  </w:style>
  <w:style w:type="character" w:styleId="IntenseEmphasis">
    <w:name w:val="Intense Emphasis"/>
    <w:uiPriority w:val="21"/>
    <w:qFormat/>
    <w:rsid w:val="001B0340"/>
    <w:rPr>
      <w:b/>
      <w:bCs/>
      <w:caps/>
      <w:color w:val="711411" w:themeColor="accent1" w:themeShade="7F"/>
      <w:spacing w:val="10"/>
    </w:rPr>
  </w:style>
  <w:style w:type="character" w:styleId="Strong">
    <w:name w:val="Strong"/>
    <w:uiPriority w:val="22"/>
    <w:qFormat/>
    <w:rsid w:val="001B03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color w:val="DF2E28" w:themeColor="accent1"/>
      <w:sz w:val="24"/>
      <w:szCs w:val="24"/>
    </w:rPr>
  </w:style>
  <w:style w:type="character" w:styleId="SubtleReference">
    <w:name w:val="Subtle Reference"/>
    <w:uiPriority w:val="31"/>
    <w:qFormat/>
    <w:rsid w:val="001B0340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1B0340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1B034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340"/>
    <w:rPr>
      <w:b/>
      <w:bCs/>
      <w:color w:val="AB1E19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340"/>
    <w:pPr>
      <w:outlineLvl w:val="9"/>
    </w:pPr>
  </w:style>
  <w:style w:type="paragraph" w:styleId="NoSpacing">
    <w:name w:val="No Spacing"/>
    <w:uiPriority w:val="1"/>
    <w:qFormat/>
    <w:rsid w:val="001B03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d\AppData\Roaming\Microsoft\Templates\Facet%20design%20(blank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keywords/>
  <cp:lastModifiedBy>Sarah Macdonald</cp:lastModifiedBy>
  <cp:revision>2</cp:revision>
  <dcterms:created xsi:type="dcterms:W3CDTF">2015-04-04T13:22:00Z</dcterms:created>
  <dcterms:modified xsi:type="dcterms:W3CDTF">2015-04-04T13:22:00Z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