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AC14F" w14:textId="77777777" w:rsidR="00324A49" w:rsidRDefault="00664BCE">
      <w:pPr>
        <w:pStyle w:val="Title"/>
      </w:pPr>
      <w:r>
        <w:t>‍‍</w:t>
      </w:r>
      <w:sdt>
        <w:sdtPr>
          <w:rPr>
            <w:sz w:val="60"/>
            <w:szCs w:val="60"/>
          </w:rPr>
          <w:alias w:val="Your Name"/>
          <w:tag w:val=""/>
          <w:id w:val="1246310863"/>
          <w:placeholder>
            <w:docPart w:val="F5AE043C29A041B9807252AF7DF26B5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0237E" w:rsidRPr="00C67458">
            <w:rPr>
              <w:sz w:val="60"/>
              <w:szCs w:val="60"/>
            </w:rPr>
            <w:t>Kevin</w:t>
          </w:r>
          <w:r w:rsidR="00F313DB" w:rsidRPr="00C67458">
            <w:rPr>
              <w:sz w:val="60"/>
              <w:szCs w:val="60"/>
            </w:rPr>
            <w:t xml:space="preserve"> Contreras</w:t>
          </w:r>
        </w:sdtContent>
      </w:sdt>
    </w:p>
    <w:p w14:paraId="7C16C525" w14:textId="77777777" w:rsidR="00324A49" w:rsidRPr="00C67458" w:rsidRDefault="00441F08">
      <w:pPr>
        <w:rPr>
          <w:sz w:val="20"/>
        </w:rPr>
      </w:pPr>
      <w:sdt>
        <w:sdtPr>
          <w:rPr>
            <w:sz w:val="20"/>
          </w:rPr>
          <w:alias w:val="Address"/>
          <w:tag w:val=""/>
          <w:id w:val="-593780209"/>
          <w:placeholder>
            <w:docPart w:val="3F20236D88334319BD56B50792FFE424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A0237E" w:rsidRPr="00C67458">
            <w:rPr>
              <w:sz w:val="20"/>
            </w:rPr>
            <w:t>214 N Rohlwing Rd. Palatine, IL 60074</w:t>
          </w:r>
        </w:sdtContent>
      </w:sdt>
      <w:r w:rsidR="00664BCE" w:rsidRPr="00C67458">
        <w:rPr>
          <w:sz w:val="20"/>
        </w:rPr>
        <w:t> | </w:t>
      </w:r>
      <w:sdt>
        <w:sdtPr>
          <w:rPr>
            <w:sz w:val="20"/>
          </w:rPr>
          <w:alias w:val="Telephone"/>
          <w:tag w:val=""/>
          <w:id w:val="-1416317146"/>
          <w:placeholder>
            <w:docPart w:val="4CB1301C1E6047ACAA4A5185C4D2ADEA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A0237E" w:rsidRPr="00C67458">
            <w:rPr>
              <w:sz w:val="20"/>
            </w:rPr>
            <w:t>(630)-464-1042</w:t>
          </w:r>
        </w:sdtContent>
      </w:sdt>
      <w:r w:rsidR="00664BCE" w:rsidRPr="00C67458">
        <w:rPr>
          <w:sz w:val="20"/>
        </w:rPr>
        <w:t> | </w:t>
      </w:r>
      <w:sdt>
        <w:sdtPr>
          <w:rPr>
            <w:sz w:val="20"/>
          </w:rPr>
          <w:alias w:val="Email"/>
          <w:tag w:val=""/>
          <w:id w:val="-391963670"/>
          <w:placeholder>
            <w:docPart w:val="30ACB82D88254C518225BAA6A7004983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A0237E" w:rsidRPr="00C67458">
            <w:rPr>
              <w:sz w:val="20"/>
            </w:rPr>
            <w:t>contreras3966@gmail.com</w:t>
          </w:r>
        </w:sdtContent>
      </w:sdt>
    </w:p>
    <w:p w14:paraId="1096074B" w14:textId="77777777" w:rsidR="00324A49" w:rsidRPr="00C67458" w:rsidRDefault="00664BCE" w:rsidP="004906DA">
      <w:pPr>
        <w:pStyle w:val="SectionHeading"/>
        <w:spacing w:before="480"/>
        <w:rPr>
          <w:sz w:val="40"/>
          <w:szCs w:val="40"/>
        </w:rPr>
      </w:pPr>
      <w:r w:rsidRPr="00C67458">
        <w:rPr>
          <w:sz w:val="40"/>
          <w:szCs w:val="40"/>
        </w:rPr>
        <w:t>Objective</w:t>
      </w:r>
    </w:p>
    <w:p w14:paraId="66A27C9E" w14:textId="1394BFF0" w:rsidR="00324A49" w:rsidRPr="00C67458" w:rsidRDefault="00F936E1" w:rsidP="009B478C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Seeking a professional opportunity in which I will develop my skills and expand my potential.</w:t>
      </w:r>
      <w:r w:rsidR="007F18EF" w:rsidRPr="007F18EF">
        <w:rPr>
          <w:rFonts w:ascii="Times New Roman" w:hAnsi="Times New Roman" w:cs="Times New Roman"/>
          <w:sz w:val="22"/>
          <w:szCs w:val="22"/>
        </w:rPr>
        <w:t xml:space="preserve"> I will be a valued team member through my education and experience. I can be best described as an analytical, hardworking, </w:t>
      </w:r>
      <w:r w:rsidR="00B170B3">
        <w:rPr>
          <w:rFonts w:ascii="Times New Roman" w:hAnsi="Times New Roman" w:cs="Times New Roman"/>
          <w:sz w:val="22"/>
          <w:szCs w:val="22"/>
        </w:rPr>
        <w:t>responsible, and honest person.</w:t>
      </w:r>
    </w:p>
    <w:p w14:paraId="0293B855" w14:textId="15B13A22" w:rsidR="00324A49" w:rsidRDefault="00664BCE">
      <w:pPr>
        <w:pStyle w:val="SectionHeading"/>
        <w:rPr>
          <w:sz w:val="40"/>
          <w:szCs w:val="40"/>
        </w:rPr>
      </w:pPr>
      <w:r w:rsidRPr="00C67458">
        <w:rPr>
          <w:sz w:val="40"/>
          <w:szCs w:val="40"/>
        </w:rPr>
        <w:t>E</w:t>
      </w:r>
      <w:r w:rsidR="00EB2EE5">
        <w:rPr>
          <w:sz w:val="40"/>
          <w:szCs w:val="40"/>
        </w:rPr>
        <w:t>xperience</w:t>
      </w:r>
    </w:p>
    <w:p w14:paraId="71C53C55" w14:textId="129DDA3C" w:rsidR="00F936E1" w:rsidRPr="00C67458" w:rsidRDefault="00F936E1" w:rsidP="00F936E1">
      <w:pPr>
        <w:pStyle w:val="Subsection"/>
        <w:rPr>
          <w:sz w:val="24"/>
          <w:szCs w:val="24"/>
        </w:rPr>
      </w:pPr>
      <w:r>
        <w:rPr>
          <w:sz w:val="24"/>
          <w:szCs w:val="24"/>
        </w:rPr>
        <w:t>EMS data entry</w:t>
      </w:r>
      <w:r w:rsidRPr="00C67458">
        <w:rPr>
          <w:sz w:val="24"/>
          <w:szCs w:val="24"/>
        </w:rPr>
        <w:t> | </w:t>
      </w:r>
      <w:r>
        <w:rPr>
          <w:sz w:val="24"/>
          <w:szCs w:val="24"/>
        </w:rPr>
        <w:t>ANDRES Medical Billing</w:t>
      </w:r>
      <w:r w:rsidRPr="00C67458">
        <w:rPr>
          <w:sz w:val="24"/>
          <w:szCs w:val="24"/>
        </w:rPr>
        <w:t xml:space="preserve"> | October 1</w:t>
      </w:r>
      <w:r>
        <w:rPr>
          <w:sz w:val="24"/>
          <w:szCs w:val="24"/>
        </w:rPr>
        <w:t>7</w:t>
      </w:r>
      <w:r w:rsidRPr="00C6745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2016 –</w:t>
      </w:r>
      <w:r w:rsidRPr="00C67458">
        <w:rPr>
          <w:sz w:val="24"/>
          <w:szCs w:val="24"/>
        </w:rPr>
        <w:t xml:space="preserve"> Present</w:t>
      </w:r>
    </w:p>
    <w:p w14:paraId="3221351B" w14:textId="00F7E1BA" w:rsidR="00F936E1" w:rsidRPr="00076CC9" w:rsidRDefault="00F936E1" w:rsidP="00F936E1">
      <w:pPr>
        <w:pStyle w:val="ListBullet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Receive ambulance reports from different departments and enter information</w:t>
      </w:r>
    </w:p>
    <w:p w14:paraId="3EFF1856" w14:textId="441C71C8" w:rsidR="00F936E1" w:rsidRPr="00076CC9" w:rsidRDefault="00F936E1" w:rsidP="00F936E1">
      <w:pPr>
        <w:pStyle w:val="ListBullet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Able to identify and use ICD-10 codes</w:t>
      </w:r>
    </w:p>
    <w:p w14:paraId="5B5578AD" w14:textId="00FC5756" w:rsidR="00F936E1" w:rsidRPr="00076CC9" w:rsidRDefault="00F936E1" w:rsidP="00F936E1">
      <w:pPr>
        <w:pStyle w:val="ListBullet"/>
        <w:rPr>
          <w:sz w:val="20"/>
        </w:rPr>
      </w:pPr>
      <w:r>
        <w:rPr>
          <w:sz w:val="20"/>
        </w:rPr>
        <w:t>Enter an average of 9 trips per hour</w:t>
      </w:r>
    </w:p>
    <w:p w14:paraId="79037217" w14:textId="6C7215D1" w:rsidR="00F936E1" w:rsidRPr="00076CC9" w:rsidRDefault="00F936E1" w:rsidP="00F936E1">
      <w:pPr>
        <w:pStyle w:val="ListBullet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Receive hospital face sheets and enter in insurance information</w:t>
      </w:r>
    </w:p>
    <w:p w14:paraId="7CEEF6D1" w14:textId="2681A7B8" w:rsidR="00F936E1" w:rsidRPr="00B170B3" w:rsidRDefault="00B170B3" w:rsidP="00B170B3">
      <w:pPr>
        <w:pStyle w:val="ListBullet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Communicate clearly with Account Representatives in order to get the best results</w:t>
      </w:r>
    </w:p>
    <w:p w14:paraId="73F3D5CB" w14:textId="500DBC45" w:rsidR="00F936E1" w:rsidRPr="00C67458" w:rsidRDefault="00EB2EE5" w:rsidP="00EB2EE5">
      <w:pPr>
        <w:pStyle w:val="Subsection"/>
        <w:rPr>
          <w:sz w:val="24"/>
          <w:szCs w:val="24"/>
        </w:rPr>
      </w:pPr>
      <w:r w:rsidRPr="00C67458">
        <w:rPr>
          <w:sz w:val="24"/>
          <w:szCs w:val="24"/>
        </w:rPr>
        <w:t>Sales Advisor | Hennes &amp; Mauritz (H&amp;M) | October 13</w:t>
      </w:r>
      <w:r w:rsidRPr="00C67458">
        <w:rPr>
          <w:sz w:val="24"/>
          <w:szCs w:val="24"/>
          <w:vertAlign w:val="superscript"/>
        </w:rPr>
        <w:t>th</w:t>
      </w:r>
      <w:r w:rsidRPr="00C67458">
        <w:rPr>
          <w:sz w:val="24"/>
          <w:szCs w:val="24"/>
        </w:rPr>
        <w:t>, 2013</w:t>
      </w:r>
      <w:r>
        <w:rPr>
          <w:sz w:val="24"/>
          <w:szCs w:val="24"/>
        </w:rPr>
        <w:t xml:space="preserve"> </w:t>
      </w:r>
      <w:r w:rsidR="00F936E1">
        <w:rPr>
          <w:sz w:val="24"/>
          <w:szCs w:val="24"/>
        </w:rPr>
        <w:t>–</w:t>
      </w:r>
      <w:r w:rsidRPr="00C67458">
        <w:rPr>
          <w:sz w:val="24"/>
          <w:szCs w:val="24"/>
        </w:rPr>
        <w:t xml:space="preserve"> Present</w:t>
      </w:r>
    </w:p>
    <w:p w14:paraId="529AB748" w14:textId="4EEF88A0" w:rsidR="00EB2EE5" w:rsidRPr="00076CC9" w:rsidRDefault="00EB2EE5" w:rsidP="00EB2EE5">
      <w:pPr>
        <w:pStyle w:val="ListBullet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Cash management</w:t>
      </w:r>
    </w:p>
    <w:p w14:paraId="147622F8" w14:textId="77777777" w:rsidR="00EB2EE5" w:rsidRPr="00076CC9" w:rsidRDefault="00EB2EE5" w:rsidP="00EB2EE5">
      <w:pPr>
        <w:pStyle w:val="ListBullet"/>
        <w:rPr>
          <w:sz w:val="20"/>
          <w:shd w:val="clear" w:color="auto" w:fill="FFFFFF"/>
        </w:rPr>
      </w:pPr>
      <w:r w:rsidRPr="00076CC9">
        <w:rPr>
          <w:sz w:val="20"/>
          <w:shd w:val="clear" w:color="auto" w:fill="FFFFFF"/>
        </w:rPr>
        <w:t>Loading and unloading truck shipments</w:t>
      </w:r>
    </w:p>
    <w:p w14:paraId="0B4A124C" w14:textId="40638884" w:rsidR="00EB2EE5" w:rsidRPr="00076CC9" w:rsidRDefault="00EB2EE5" w:rsidP="00EB2EE5">
      <w:pPr>
        <w:pStyle w:val="ListBullet"/>
        <w:rPr>
          <w:sz w:val="20"/>
        </w:rPr>
      </w:pPr>
      <w:r w:rsidRPr="00076CC9">
        <w:rPr>
          <w:sz w:val="20"/>
        </w:rPr>
        <w:t>Inventory</w:t>
      </w:r>
      <w:r>
        <w:rPr>
          <w:sz w:val="20"/>
        </w:rPr>
        <w:t xml:space="preserve"> management and control</w:t>
      </w:r>
    </w:p>
    <w:p w14:paraId="33ACA954" w14:textId="77777777" w:rsidR="00EB2EE5" w:rsidRPr="00076CC9" w:rsidRDefault="00EB2EE5" w:rsidP="00EB2EE5">
      <w:pPr>
        <w:pStyle w:val="ListBullet"/>
        <w:rPr>
          <w:sz w:val="20"/>
          <w:shd w:val="clear" w:color="auto" w:fill="FFFFFF"/>
        </w:rPr>
      </w:pPr>
      <w:r w:rsidRPr="00076CC9">
        <w:rPr>
          <w:sz w:val="20"/>
          <w:shd w:val="clear" w:color="auto" w:fill="FFFFFF"/>
        </w:rPr>
        <w:t>Provide excellent customer service</w:t>
      </w:r>
    </w:p>
    <w:p w14:paraId="01E8CC71" w14:textId="77777777" w:rsidR="00EB2EE5" w:rsidRPr="00076CC9" w:rsidRDefault="00EB2EE5" w:rsidP="00EB2EE5">
      <w:pPr>
        <w:pStyle w:val="ListBullet"/>
        <w:rPr>
          <w:sz w:val="20"/>
          <w:shd w:val="clear" w:color="auto" w:fill="FFFFFF"/>
        </w:rPr>
      </w:pPr>
      <w:r w:rsidRPr="00076CC9">
        <w:rPr>
          <w:sz w:val="20"/>
          <w:shd w:val="clear" w:color="auto" w:fill="FFFFFF"/>
        </w:rPr>
        <w:t>Following the best procedures in order to make the best results</w:t>
      </w:r>
    </w:p>
    <w:p w14:paraId="5AF7C51E" w14:textId="7D72E882" w:rsidR="00EB2EE5" w:rsidRPr="00076CC9" w:rsidRDefault="0038791A" w:rsidP="00EB2EE5">
      <w:pPr>
        <w:pStyle w:val="ListBullet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Sales Advisor trainer</w:t>
      </w:r>
    </w:p>
    <w:p w14:paraId="13EC35C0" w14:textId="54A75467" w:rsidR="00324A49" w:rsidRPr="009B478C" w:rsidRDefault="00EB2EE5" w:rsidP="009B478C">
      <w:pPr>
        <w:pStyle w:val="ListBullet"/>
        <w:rPr>
          <w:sz w:val="20"/>
        </w:rPr>
      </w:pPr>
      <w:r w:rsidRPr="00076CC9">
        <w:rPr>
          <w:b/>
          <w:sz w:val="20"/>
        </w:rPr>
        <w:t>*</w:t>
      </w:r>
      <w:r w:rsidRPr="00076CC9">
        <w:rPr>
          <w:sz w:val="20"/>
        </w:rPr>
        <w:t>Won a contest for an all expense paid work trip to Coachella Music and Arts Festival 2016</w:t>
      </w:r>
    </w:p>
    <w:p w14:paraId="67D6C71C" w14:textId="560C1E7D" w:rsidR="00324A49" w:rsidRPr="00C67458" w:rsidRDefault="00664BCE" w:rsidP="004906DA">
      <w:pPr>
        <w:pStyle w:val="SectionHeading"/>
        <w:spacing w:before="360"/>
        <w:rPr>
          <w:sz w:val="40"/>
          <w:szCs w:val="40"/>
        </w:rPr>
      </w:pPr>
      <w:r w:rsidRPr="00C67458">
        <w:rPr>
          <w:sz w:val="40"/>
          <w:szCs w:val="40"/>
        </w:rPr>
        <w:t xml:space="preserve">Skills &amp; </w:t>
      </w:r>
      <w:r w:rsidR="00EB2EE5">
        <w:rPr>
          <w:sz w:val="40"/>
          <w:szCs w:val="40"/>
        </w:rPr>
        <w:t>Competencies</w:t>
      </w:r>
    </w:p>
    <w:p w14:paraId="35A17E80" w14:textId="77777777" w:rsidR="00F313DB" w:rsidRDefault="00F313DB">
      <w:pPr>
        <w:pStyle w:val="Subsection"/>
        <w:spacing w:before="100"/>
        <w:sectPr w:rsidR="00F313DB" w:rsidSect="00794606">
          <w:footerReference w:type="even" r:id="rId10"/>
          <w:footerReference w:type="default" r:id="rId11"/>
          <w:footerReference w:type="first" r:id="rId12"/>
          <w:pgSz w:w="12240" w:h="15840"/>
          <w:pgMar w:top="1296" w:right="1440" w:bottom="1440" w:left="1440" w:header="720" w:footer="720" w:gutter="0"/>
          <w:pgNumType w:start="1"/>
          <w:cols w:space="720"/>
          <w:docGrid w:linePitch="360"/>
        </w:sectPr>
      </w:pPr>
    </w:p>
    <w:p w14:paraId="0F7EBB9C" w14:textId="77777777" w:rsidR="00324A49" w:rsidRPr="00C67458" w:rsidRDefault="00F313DB">
      <w:pPr>
        <w:pStyle w:val="Subsection"/>
        <w:spacing w:before="100"/>
        <w:rPr>
          <w:sz w:val="24"/>
          <w:szCs w:val="24"/>
        </w:rPr>
      </w:pPr>
      <w:r w:rsidRPr="00C67458">
        <w:rPr>
          <w:sz w:val="24"/>
          <w:szCs w:val="24"/>
        </w:rPr>
        <w:lastRenderedPageBreak/>
        <w:t>Computers</w:t>
      </w:r>
    </w:p>
    <w:p w14:paraId="0BF0119D" w14:textId="77777777" w:rsidR="00F313DB" w:rsidRPr="00C67458" w:rsidRDefault="00C67458" w:rsidP="00F313DB">
      <w:pPr>
        <w:pStyle w:val="ListBullet"/>
        <w:spacing w:after="120" w:line="276" w:lineRule="auto"/>
        <w:rPr>
          <w:sz w:val="20"/>
        </w:rPr>
      </w:pPr>
      <w:r w:rsidRPr="00C67458">
        <w:rPr>
          <w:sz w:val="20"/>
        </w:rPr>
        <w:t>Experience and knowledge with Microsoft Word, Excel, and PowerPoint</w:t>
      </w:r>
    </w:p>
    <w:p w14:paraId="13E06185" w14:textId="2586DCE6" w:rsidR="00324A49" w:rsidRPr="00C67458" w:rsidRDefault="007264C9" w:rsidP="00F313DB">
      <w:pPr>
        <w:pStyle w:val="ListBullet"/>
        <w:spacing w:after="120" w:line="276" w:lineRule="auto"/>
        <w:rPr>
          <w:sz w:val="20"/>
        </w:rPr>
      </w:pPr>
      <w:r w:rsidRPr="00C67458">
        <w:rPr>
          <w:sz w:val="20"/>
        </w:rPr>
        <w:t xml:space="preserve">Able to type </w:t>
      </w:r>
      <w:r w:rsidR="00F936E1">
        <w:rPr>
          <w:sz w:val="20"/>
        </w:rPr>
        <w:t>at a pace of 50</w:t>
      </w:r>
      <w:r w:rsidR="00F313DB" w:rsidRPr="00C67458">
        <w:rPr>
          <w:sz w:val="20"/>
        </w:rPr>
        <w:t xml:space="preserve"> WPM</w:t>
      </w:r>
    </w:p>
    <w:p w14:paraId="2209E89C" w14:textId="77777777" w:rsidR="00324A49" w:rsidRPr="00C67458" w:rsidRDefault="00F313DB">
      <w:pPr>
        <w:pStyle w:val="Subsection"/>
        <w:rPr>
          <w:sz w:val="24"/>
          <w:szCs w:val="24"/>
        </w:rPr>
      </w:pPr>
      <w:r w:rsidRPr="00C67458">
        <w:rPr>
          <w:sz w:val="24"/>
          <w:szCs w:val="24"/>
        </w:rPr>
        <w:t xml:space="preserve">Bilingual </w:t>
      </w:r>
    </w:p>
    <w:p w14:paraId="01EB41F8" w14:textId="036D953B" w:rsidR="00EB2EE5" w:rsidRDefault="00EB2EE5" w:rsidP="00EB2EE5">
      <w:pPr>
        <w:pStyle w:val="ListBullet"/>
        <w:spacing w:after="120" w:line="276" w:lineRule="auto"/>
        <w:rPr>
          <w:sz w:val="20"/>
        </w:rPr>
      </w:pPr>
      <w:r>
        <w:rPr>
          <w:sz w:val="20"/>
        </w:rPr>
        <w:t>Proficient</w:t>
      </w:r>
      <w:r w:rsidR="00C67458" w:rsidRPr="00C67458">
        <w:rPr>
          <w:sz w:val="20"/>
        </w:rPr>
        <w:t xml:space="preserve"> in</w:t>
      </w:r>
      <w:r w:rsidR="00F313DB" w:rsidRPr="00C67458">
        <w:rPr>
          <w:sz w:val="20"/>
        </w:rPr>
        <w:t xml:space="preserve"> </w:t>
      </w:r>
      <w:r>
        <w:rPr>
          <w:sz w:val="20"/>
        </w:rPr>
        <w:t>Spanish and English</w:t>
      </w:r>
    </w:p>
    <w:p w14:paraId="1E02BB32" w14:textId="77777777" w:rsidR="00EB2EE5" w:rsidRDefault="00EB2EE5" w:rsidP="00EB2EE5">
      <w:pPr>
        <w:pStyle w:val="ListBullet"/>
        <w:numPr>
          <w:ilvl w:val="0"/>
          <w:numId w:val="0"/>
        </w:numPr>
        <w:spacing w:after="120" w:line="276" w:lineRule="auto"/>
        <w:rPr>
          <w:sz w:val="20"/>
        </w:rPr>
      </w:pPr>
    </w:p>
    <w:p w14:paraId="570BFB22" w14:textId="77777777" w:rsidR="00B170B3" w:rsidRDefault="00B170B3">
      <w:pPr>
        <w:pStyle w:val="Subsection"/>
        <w:rPr>
          <w:sz w:val="24"/>
          <w:szCs w:val="24"/>
        </w:rPr>
      </w:pPr>
    </w:p>
    <w:p w14:paraId="0BCB3822" w14:textId="77777777" w:rsidR="00324A49" w:rsidRPr="00C67458" w:rsidRDefault="00076CC9">
      <w:pPr>
        <w:pStyle w:val="Subsection"/>
        <w:rPr>
          <w:sz w:val="24"/>
          <w:szCs w:val="24"/>
        </w:rPr>
      </w:pPr>
      <w:r>
        <w:rPr>
          <w:sz w:val="24"/>
          <w:szCs w:val="24"/>
        </w:rPr>
        <w:lastRenderedPageBreak/>
        <w:t>Customer Service</w:t>
      </w:r>
    </w:p>
    <w:p w14:paraId="0E3514D8" w14:textId="77777777" w:rsidR="00324A49" w:rsidRDefault="00076CC9" w:rsidP="00F313DB">
      <w:pPr>
        <w:pStyle w:val="ListBullet"/>
        <w:spacing w:after="120" w:line="276" w:lineRule="auto"/>
        <w:rPr>
          <w:sz w:val="20"/>
        </w:rPr>
      </w:pPr>
      <w:r w:rsidRPr="00076CC9">
        <w:rPr>
          <w:sz w:val="20"/>
        </w:rPr>
        <w:t>Great customer service with excellent communication skills</w:t>
      </w:r>
    </w:p>
    <w:p w14:paraId="256D678E" w14:textId="77777777" w:rsidR="00076CC9" w:rsidRPr="00076CC9" w:rsidRDefault="00076CC9" w:rsidP="00F313DB">
      <w:pPr>
        <w:pStyle w:val="ListBullet"/>
        <w:spacing w:after="120" w:line="276" w:lineRule="auto"/>
        <w:rPr>
          <w:sz w:val="20"/>
        </w:rPr>
      </w:pPr>
      <w:r>
        <w:rPr>
          <w:sz w:val="20"/>
        </w:rPr>
        <w:t>Organized and quick thinker</w:t>
      </w:r>
    </w:p>
    <w:p w14:paraId="712A7831" w14:textId="363A9ECF" w:rsidR="00324A49" w:rsidRPr="00C67458" w:rsidRDefault="00EB2EE5">
      <w:pPr>
        <w:pStyle w:val="Subsection"/>
        <w:rPr>
          <w:sz w:val="24"/>
          <w:szCs w:val="24"/>
        </w:rPr>
      </w:pPr>
      <w:r>
        <w:rPr>
          <w:sz w:val="24"/>
          <w:szCs w:val="24"/>
        </w:rPr>
        <w:t>Team-Oriented</w:t>
      </w:r>
    </w:p>
    <w:p w14:paraId="0551E631" w14:textId="1E118079" w:rsidR="00076CC9" w:rsidRPr="00076CC9" w:rsidRDefault="005E0260" w:rsidP="00076CC9">
      <w:pPr>
        <w:pStyle w:val="ListBullet"/>
        <w:spacing w:after="120" w:line="276" w:lineRule="auto"/>
        <w:rPr>
          <w:sz w:val="20"/>
        </w:rPr>
      </w:pPr>
      <w:r>
        <w:rPr>
          <w:sz w:val="20"/>
        </w:rPr>
        <w:t xml:space="preserve">Flexible </w:t>
      </w:r>
    </w:p>
    <w:p w14:paraId="210DA90F" w14:textId="26CAA6D2" w:rsidR="00DB6AAF" w:rsidRPr="00441F08" w:rsidRDefault="00441F08" w:rsidP="00441F08">
      <w:pPr>
        <w:pStyle w:val="ListBullet"/>
        <w:spacing w:after="120" w:line="276" w:lineRule="auto"/>
        <w:rPr>
          <w:sz w:val="20"/>
        </w:rPr>
        <w:sectPr w:rsidR="00DB6AAF" w:rsidRPr="00441F08" w:rsidSect="00A0237E">
          <w:type w:val="continuous"/>
          <w:pgSz w:w="12240" w:h="15840"/>
          <w:pgMar w:top="1296" w:right="1440" w:bottom="1440" w:left="1440" w:header="720" w:footer="720" w:gutter="0"/>
          <w:pgNumType w:start="1"/>
          <w:cols w:num="2" w:space="720"/>
          <w:titlePg/>
          <w:docGrid w:linePitch="360"/>
        </w:sectPr>
      </w:pPr>
      <w:r>
        <w:rPr>
          <w:sz w:val="20"/>
        </w:rPr>
        <w:t>Enjoys public speaking</w:t>
      </w:r>
      <w:bookmarkStart w:id="0" w:name="_GoBack"/>
      <w:bookmarkEnd w:id="0"/>
    </w:p>
    <w:p w14:paraId="4BD1A530" w14:textId="77777777" w:rsidR="00F313DB" w:rsidRDefault="00F313DB">
      <w:pPr>
        <w:pStyle w:val="SectionHeading"/>
        <w:sectPr w:rsidR="00F313DB" w:rsidSect="00F313DB">
          <w:type w:val="continuous"/>
          <w:pgSz w:w="12240" w:h="15840"/>
          <w:pgMar w:top="1296" w:right="1440" w:bottom="1440" w:left="1440" w:header="720" w:footer="720" w:gutter="0"/>
          <w:pgNumType w:start="1"/>
          <w:cols w:num="2" w:space="720"/>
          <w:titlePg/>
          <w:docGrid w:linePitch="360"/>
        </w:sectPr>
      </w:pPr>
    </w:p>
    <w:p w14:paraId="44BAF41C" w14:textId="3C47ADF8" w:rsidR="00324A49" w:rsidRDefault="00664BCE" w:rsidP="004906DA">
      <w:pPr>
        <w:pStyle w:val="SectionHeading"/>
        <w:spacing w:before="240"/>
        <w:rPr>
          <w:sz w:val="40"/>
          <w:szCs w:val="40"/>
        </w:rPr>
      </w:pPr>
      <w:r w:rsidRPr="00C67458">
        <w:rPr>
          <w:sz w:val="40"/>
          <w:szCs w:val="40"/>
        </w:rPr>
        <w:lastRenderedPageBreak/>
        <w:t>E</w:t>
      </w:r>
      <w:r w:rsidR="00EB2EE5">
        <w:rPr>
          <w:sz w:val="40"/>
          <w:szCs w:val="40"/>
        </w:rPr>
        <w:t>ducation</w:t>
      </w:r>
    </w:p>
    <w:p w14:paraId="4236C2A2" w14:textId="77777777" w:rsidR="00EB2EE5" w:rsidRPr="00C67458" w:rsidRDefault="00EB2EE5" w:rsidP="00EB2EE5">
      <w:pPr>
        <w:pStyle w:val="Subsection"/>
        <w:spacing w:before="100"/>
        <w:rPr>
          <w:sz w:val="24"/>
          <w:szCs w:val="24"/>
        </w:rPr>
      </w:pPr>
      <w:r w:rsidRPr="00C67458">
        <w:rPr>
          <w:sz w:val="24"/>
          <w:szCs w:val="24"/>
        </w:rPr>
        <w:t>Associates of Arts Degree | May 21</w:t>
      </w:r>
      <w:r w:rsidRPr="00C67458">
        <w:rPr>
          <w:sz w:val="24"/>
          <w:szCs w:val="24"/>
          <w:vertAlign w:val="superscript"/>
        </w:rPr>
        <w:t>st</w:t>
      </w:r>
      <w:r w:rsidRPr="00C67458">
        <w:rPr>
          <w:sz w:val="24"/>
          <w:szCs w:val="24"/>
        </w:rPr>
        <w:t xml:space="preserve">, 2016 | William Rainey Harper college </w:t>
      </w:r>
    </w:p>
    <w:p w14:paraId="49D59884" w14:textId="77777777" w:rsidR="00EB2EE5" w:rsidRDefault="00EB2EE5" w:rsidP="00EB2EE5">
      <w:pPr>
        <w:pStyle w:val="ListBullet"/>
        <w:numPr>
          <w:ilvl w:val="0"/>
          <w:numId w:val="0"/>
        </w:numPr>
        <w:ind w:left="144" w:hanging="144"/>
        <w:sectPr w:rsidR="00EB2EE5" w:rsidSect="00F313DB">
          <w:type w:val="continuous"/>
          <w:pgSz w:w="12240" w:h="15840"/>
          <w:pgMar w:top="1296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2248EDBA" w14:textId="77777777" w:rsidR="00EB2EE5" w:rsidRPr="00C67458" w:rsidRDefault="00EB2EE5" w:rsidP="00EB2EE5">
      <w:pPr>
        <w:pStyle w:val="ListBullet"/>
        <w:rPr>
          <w:sz w:val="20"/>
        </w:rPr>
      </w:pPr>
      <w:r w:rsidRPr="00C67458">
        <w:rPr>
          <w:sz w:val="20"/>
        </w:rPr>
        <w:lastRenderedPageBreak/>
        <w:t>3.0 GPA</w:t>
      </w:r>
    </w:p>
    <w:p w14:paraId="62D4B004" w14:textId="77777777" w:rsidR="00EB2EE5" w:rsidRPr="00340697" w:rsidRDefault="00EB2EE5" w:rsidP="00EB2EE5">
      <w:pPr>
        <w:pStyle w:val="ListBullet"/>
        <w:rPr>
          <w:sz w:val="20"/>
        </w:rPr>
      </w:pPr>
      <w:r w:rsidRPr="00C67458">
        <w:rPr>
          <w:sz w:val="20"/>
        </w:rPr>
        <w:t xml:space="preserve">Dean’s List </w:t>
      </w:r>
    </w:p>
    <w:p w14:paraId="3C22CBBC" w14:textId="77777777" w:rsidR="00EB2EE5" w:rsidRDefault="00EB2EE5" w:rsidP="00EB2EE5">
      <w:pPr>
        <w:pStyle w:val="ListBullet"/>
        <w:rPr>
          <w:sz w:val="20"/>
        </w:rPr>
      </w:pPr>
      <w:r w:rsidRPr="00C67458">
        <w:rPr>
          <w:sz w:val="20"/>
        </w:rPr>
        <w:t>Paid all out of pocket on my own with</w:t>
      </w:r>
      <w:r>
        <w:rPr>
          <w:sz w:val="20"/>
        </w:rPr>
        <w:t xml:space="preserve"> exception of a $1000 Academic Recognition Scholarship</w:t>
      </w:r>
    </w:p>
    <w:p w14:paraId="429DAE59" w14:textId="753B0444" w:rsidR="005E0260" w:rsidRDefault="00EB2EE5" w:rsidP="00762B84">
      <w:pPr>
        <w:pStyle w:val="ListBullet"/>
        <w:rPr>
          <w:sz w:val="20"/>
        </w:rPr>
      </w:pPr>
      <w:r w:rsidRPr="00EB2EE5">
        <w:rPr>
          <w:sz w:val="20"/>
        </w:rPr>
        <w:t>Good academic standing during every semester attended</w:t>
      </w:r>
    </w:p>
    <w:p w14:paraId="41D51B87" w14:textId="4E42CE5E" w:rsidR="00F936E1" w:rsidRPr="00762B84" w:rsidRDefault="00F936E1" w:rsidP="00762B84">
      <w:pPr>
        <w:pStyle w:val="ListBullet"/>
        <w:rPr>
          <w:sz w:val="20"/>
        </w:rPr>
      </w:pPr>
      <w:r>
        <w:rPr>
          <w:sz w:val="20"/>
        </w:rPr>
        <w:t>Currently working a obtaining a Bachelor’s Degree at Northeastern Illinois University</w:t>
      </w:r>
    </w:p>
    <w:p w14:paraId="60BCFE8A" w14:textId="77777777" w:rsidR="00EB2EE5" w:rsidRPr="00C67458" w:rsidRDefault="00EB2EE5" w:rsidP="00EB2EE5">
      <w:pPr>
        <w:pStyle w:val="Subsection"/>
        <w:rPr>
          <w:sz w:val="24"/>
          <w:szCs w:val="24"/>
        </w:rPr>
      </w:pPr>
      <w:r w:rsidRPr="00C67458">
        <w:rPr>
          <w:sz w:val="24"/>
          <w:szCs w:val="24"/>
        </w:rPr>
        <w:t>High School diploma | June 2</w:t>
      </w:r>
      <w:r w:rsidRPr="00C67458">
        <w:rPr>
          <w:sz w:val="24"/>
          <w:szCs w:val="24"/>
          <w:vertAlign w:val="superscript"/>
        </w:rPr>
        <w:t>nd</w:t>
      </w:r>
      <w:r w:rsidRPr="00C67458">
        <w:rPr>
          <w:sz w:val="24"/>
          <w:szCs w:val="24"/>
        </w:rPr>
        <w:t>, 2013 | Palatine High School</w:t>
      </w:r>
    </w:p>
    <w:p w14:paraId="4D7DE546" w14:textId="77777777" w:rsidR="00EB2EE5" w:rsidRPr="00C67458" w:rsidRDefault="00EB2EE5" w:rsidP="00EB2EE5">
      <w:pPr>
        <w:pStyle w:val="ListBullet"/>
        <w:rPr>
          <w:sz w:val="20"/>
        </w:rPr>
      </w:pPr>
      <w:r w:rsidRPr="00C67458">
        <w:rPr>
          <w:sz w:val="20"/>
        </w:rPr>
        <w:t>3.77 un-weighted GPA, 4.07 weighted GPA</w:t>
      </w:r>
    </w:p>
    <w:p w14:paraId="71D192E8" w14:textId="77777777" w:rsidR="00EB2EE5" w:rsidRPr="00C67458" w:rsidRDefault="00EB2EE5" w:rsidP="00EB2EE5">
      <w:pPr>
        <w:pStyle w:val="ListBullet"/>
        <w:rPr>
          <w:sz w:val="20"/>
        </w:rPr>
      </w:pPr>
      <w:r w:rsidRPr="00C67458">
        <w:rPr>
          <w:sz w:val="20"/>
        </w:rPr>
        <w:t>Leadership for Life program</w:t>
      </w:r>
    </w:p>
    <w:p w14:paraId="79F941DF" w14:textId="77777777" w:rsidR="00EB2EE5" w:rsidRDefault="00EB2EE5" w:rsidP="00EB2EE5">
      <w:pPr>
        <w:pStyle w:val="ListBullet"/>
        <w:rPr>
          <w:sz w:val="20"/>
        </w:rPr>
      </w:pPr>
      <w:r w:rsidRPr="00C67458">
        <w:rPr>
          <w:sz w:val="20"/>
        </w:rPr>
        <w:t>Academic Scholar Award</w:t>
      </w:r>
      <w:r>
        <w:rPr>
          <w:sz w:val="20"/>
        </w:rPr>
        <w:t xml:space="preserve"> and Academic Honor Roll Athlete</w:t>
      </w:r>
    </w:p>
    <w:p w14:paraId="3932FAD5" w14:textId="6A610D02" w:rsidR="00EB2EE5" w:rsidRPr="00EB2EE5" w:rsidRDefault="00EB2EE5" w:rsidP="00EB2EE5">
      <w:pPr>
        <w:pStyle w:val="ListBullet"/>
        <w:rPr>
          <w:sz w:val="20"/>
        </w:rPr>
      </w:pPr>
      <w:r w:rsidRPr="00EB2EE5">
        <w:rPr>
          <w:sz w:val="20"/>
        </w:rPr>
        <w:t xml:space="preserve">Earned academic Scholarships to North Central College, </w:t>
      </w:r>
      <w:proofErr w:type="spellStart"/>
      <w:r w:rsidRPr="00EB2EE5">
        <w:rPr>
          <w:sz w:val="20"/>
        </w:rPr>
        <w:t>Loras</w:t>
      </w:r>
      <w:proofErr w:type="spellEnd"/>
      <w:r w:rsidRPr="00EB2EE5">
        <w:rPr>
          <w:sz w:val="20"/>
        </w:rPr>
        <w:t xml:space="preserve"> College, Roosevelt University, Harper College, and Illinois State</w:t>
      </w:r>
    </w:p>
    <w:p w14:paraId="00E2F58B" w14:textId="76FA6739" w:rsidR="00F313DB" w:rsidRPr="00EB2EE5" w:rsidRDefault="00F313DB" w:rsidP="00EB2EE5">
      <w:pPr>
        <w:pStyle w:val="Subsection"/>
        <w:spacing w:before="100"/>
        <w:rPr>
          <w:sz w:val="24"/>
          <w:szCs w:val="24"/>
        </w:rPr>
        <w:sectPr w:rsidR="00F313DB" w:rsidRPr="00EB2EE5" w:rsidSect="00F313DB">
          <w:type w:val="continuous"/>
          <w:pgSz w:w="12240" w:h="15840"/>
          <w:pgMar w:top="1296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56FC414A" w14:textId="27FBE3BF" w:rsidR="00EB2EE5" w:rsidRPr="00C67458" w:rsidRDefault="00EB2EE5" w:rsidP="00EB2EE5">
      <w:pPr>
        <w:pStyle w:val="ListBullet"/>
        <w:numPr>
          <w:ilvl w:val="0"/>
          <w:numId w:val="0"/>
        </w:numPr>
        <w:rPr>
          <w:sz w:val="20"/>
        </w:rPr>
      </w:pPr>
    </w:p>
    <w:p w14:paraId="1B74F34A" w14:textId="77777777" w:rsidR="00ED462A" w:rsidRDefault="00ED462A">
      <w:pPr>
        <w:pStyle w:val="Subsection"/>
        <w:rPr>
          <w:b w:val="0"/>
          <w:caps w:val="0"/>
          <w:color w:val="404040" w:themeColor="text1" w:themeTint="BF"/>
        </w:rPr>
        <w:sectPr w:rsidR="00ED462A" w:rsidSect="00F313DB">
          <w:type w:val="continuous"/>
          <w:pgSz w:w="12240" w:h="15840"/>
          <w:pgMar w:top="1296" w:right="1440" w:bottom="1440" w:left="1440" w:header="720" w:footer="720" w:gutter="0"/>
          <w:pgNumType w:start="1"/>
          <w:cols w:num="2" w:space="720"/>
          <w:titlePg/>
          <w:docGrid w:linePitch="360"/>
        </w:sectPr>
      </w:pPr>
    </w:p>
    <w:sdt>
      <w:sdtPr>
        <w:rPr>
          <w:b w:val="0"/>
          <w:bCs w:val="0"/>
          <w:caps w:val="0"/>
          <w:color w:val="404040" w:themeColor="text1" w:themeTint="BF"/>
        </w:rPr>
        <w:id w:val="417760904"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</w:sdtPr>
          <w:sdtEndPr/>
          <w:sdtContent>
            <w:p w14:paraId="70A62BE1" w14:textId="77777777" w:rsidR="00F313DB" w:rsidRDefault="00F313DB" w:rsidP="00076CC9">
              <w:pPr>
                <w:pStyle w:val="Subsection"/>
              </w:pPr>
            </w:p>
            <w:p w14:paraId="75565A2C" w14:textId="77777777" w:rsidR="004906DA" w:rsidRPr="004906DA" w:rsidRDefault="00441F08" w:rsidP="004906DA"/>
          </w:sdtContent>
        </w:sdt>
      </w:sdtContent>
    </w:sdt>
    <w:p w14:paraId="0CCE4F6F" w14:textId="77777777" w:rsidR="004906DA" w:rsidRDefault="004906DA" w:rsidP="004906DA">
      <w:pPr>
        <w:pStyle w:val="SectionHeading"/>
        <w:rPr>
          <w:rFonts w:asciiTheme="minorHAnsi" w:eastAsiaTheme="minorHAnsi" w:hAnsiTheme="minorHAnsi" w:cstheme="minorBidi"/>
          <w:b w:val="0"/>
          <w:bCs w:val="0"/>
          <w:caps/>
          <w:color w:val="404040" w:themeColor="text1" w:themeTint="BF"/>
          <w:sz w:val="18"/>
        </w:rPr>
      </w:pPr>
      <w:r w:rsidRPr="004906DA">
        <w:rPr>
          <w:rFonts w:asciiTheme="minorHAnsi" w:eastAsiaTheme="minorHAnsi" w:hAnsiTheme="minorHAnsi" w:cstheme="minorBidi"/>
          <w:b w:val="0"/>
          <w:bCs w:val="0"/>
          <w:caps/>
          <w:color w:val="404040" w:themeColor="text1" w:themeTint="BF"/>
          <w:sz w:val="18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aps/>
          <w:color w:val="404040" w:themeColor="text1" w:themeTint="BF"/>
          <w:sz w:val="18"/>
        </w:rPr>
        <w:id w:val="-2068950690"/>
      </w:sdtPr>
      <w:sdtEndPr>
        <w:rPr>
          <w:caps w:val="0"/>
        </w:rPr>
      </w:sdtEndPr>
      <w:sdtContent>
        <w:sdt>
          <w:sdtPr>
            <w:rPr>
              <w:rFonts w:asciiTheme="minorHAnsi" w:eastAsiaTheme="minorHAnsi" w:hAnsiTheme="minorHAnsi" w:cstheme="minorBidi"/>
              <w:b w:val="0"/>
              <w:bCs w:val="0"/>
              <w:caps/>
              <w:color w:val="404040" w:themeColor="text1" w:themeTint="BF"/>
              <w:sz w:val="18"/>
            </w:rPr>
            <w:id w:val="-426570800"/>
          </w:sdtPr>
          <w:sdtEndPr>
            <w:rPr>
              <w:caps w:val="0"/>
            </w:rPr>
          </w:sdtEndPr>
          <w:sdtContent>
            <w:p w14:paraId="61CA1C21" w14:textId="77777777" w:rsidR="004906DA" w:rsidRPr="004906DA" w:rsidRDefault="004906DA" w:rsidP="004906DA">
              <w:pPr>
                <w:pStyle w:val="SectionHeading"/>
                <w:rPr>
                  <w:color w:val="auto"/>
                </w:rPr>
                <w:sectPr w:rsidR="004906DA" w:rsidRPr="004906DA" w:rsidSect="004906DA">
                  <w:type w:val="continuous"/>
                  <w:pgSz w:w="12240" w:h="15840"/>
                  <w:pgMar w:top="720" w:right="720" w:bottom="720" w:left="720" w:header="720" w:footer="720" w:gutter="0"/>
                  <w:pgNumType w:start="1"/>
                  <w:cols w:space="720"/>
                  <w:titlePg/>
                  <w:docGrid w:linePitch="360"/>
                </w:sectPr>
              </w:pPr>
            </w:p>
            <w:p w14:paraId="21A610C8" w14:textId="77777777" w:rsidR="004906DA" w:rsidRDefault="00441F08" w:rsidP="004906DA">
              <w:pPr>
                <w:pStyle w:val="ListBullet"/>
                <w:numPr>
                  <w:ilvl w:val="0"/>
                  <w:numId w:val="0"/>
                </w:numPr>
                <w:spacing w:line="276" w:lineRule="auto"/>
                <w:sectPr w:rsidR="004906DA" w:rsidSect="004906DA">
                  <w:type w:val="continuous"/>
                  <w:pgSz w:w="12240" w:h="15840"/>
                  <w:pgMar w:top="1008" w:right="1440" w:bottom="1152" w:left="1440" w:header="720" w:footer="720" w:gutter="0"/>
                  <w:pgNumType w:start="1"/>
                  <w:cols w:num="2" w:space="720"/>
                  <w:titlePg/>
                  <w:docGrid w:linePitch="360"/>
                </w:sectPr>
              </w:pPr>
            </w:p>
          </w:sdtContent>
        </w:sdt>
      </w:sdtContent>
    </w:sdt>
    <w:p w14:paraId="7ADE869E" w14:textId="77777777" w:rsidR="00324A49" w:rsidRDefault="00324A49" w:rsidP="004906DA">
      <w:pPr>
        <w:pStyle w:val="ListBullet"/>
        <w:numPr>
          <w:ilvl w:val="0"/>
          <w:numId w:val="0"/>
        </w:numPr>
      </w:pPr>
    </w:p>
    <w:sectPr w:rsidR="00324A49" w:rsidSect="00F313DB">
      <w:type w:val="continuous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F0FCA" w14:textId="77777777" w:rsidR="00F936E1" w:rsidRDefault="00F936E1">
      <w:pPr>
        <w:spacing w:after="0"/>
      </w:pPr>
      <w:r>
        <w:separator/>
      </w:r>
    </w:p>
  </w:endnote>
  <w:endnote w:type="continuationSeparator" w:id="0">
    <w:p w14:paraId="36DDF13E" w14:textId="77777777" w:rsidR="00F936E1" w:rsidRDefault="00F936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67EF0" w14:textId="77777777" w:rsidR="00F936E1" w:rsidRDefault="00F936E1" w:rsidP="007946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68A1DE" w14:textId="77777777" w:rsidR="00F936E1" w:rsidRDefault="00F936E1" w:rsidP="00794606">
    <w:pPr>
      <w:pStyle w:val="Footer"/>
      <w:ind w:right="360"/>
    </w:pPr>
  </w:p>
  <w:p w14:paraId="48FD44F7" w14:textId="77777777" w:rsidR="00F936E1" w:rsidRDefault="00F936E1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752AE" w14:textId="77777777" w:rsidR="00F936E1" w:rsidRDefault="00F936E1" w:rsidP="007946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1F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BE4DAE" w14:textId="1A3B8F8A" w:rsidR="00F936E1" w:rsidRDefault="00F936E1" w:rsidP="00794606">
    <w:pPr>
      <w:pStyle w:val="Footer"/>
      <w:ind w:right="360"/>
    </w:pPr>
  </w:p>
  <w:p w14:paraId="4960D753" w14:textId="77777777" w:rsidR="00F936E1" w:rsidRDefault="00F936E1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0F3F3" w14:textId="79FE67F0" w:rsidR="00F936E1" w:rsidRDefault="00F936E1">
    <w:pPr>
      <w:pStyle w:val="Footer"/>
    </w:pPr>
    <w:r>
      <w:t>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F63EB" w14:textId="77777777" w:rsidR="00F936E1" w:rsidRDefault="00F936E1">
      <w:pPr>
        <w:spacing w:after="0"/>
      </w:pPr>
      <w:r>
        <w:separator/>
      </w:r>
    </w:p>
  </w:footnote>
  <w:footnote w:type="continuationSeparator" w:id="0">
    <w:p w14:paraId="4347D465" w14:textId="77777777" w:rsidR="00F936E1" w:rsidRDefault="00F936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2BBB4EB3"/>
    <w:multiLevelType w:val="hybridMultilevel"/>
    <w:tmpl w:val="E714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97BDD"/>
    <w:multiLevelType w:val="hybridMultilevel"/>
    <w:tmpl w:val="1BE8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32F02"/>
    <w:multiLevelType w:val="hybridMultilevel"/>
    <w:tmpl w:val="98406ABE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DB"/>
    <w:rsid w:val="000247AE"/>
    <w:rsid w:val="0004611B"/>
    <w:rsid w:val="00076CC9"/>
    <w:rsid w:val="00104A0D"/>
    <w:rsid w:val="002D5CB1"/>
    <w:rsid w:val="002F542F"/>
    <w:rsid w:val="00324A49"/>
    <w:rsid w:val="00340697"/>
    <w:rsid w:val="00363F24"/>
    <w:rsid w:val="0038791A"/>
    <w:rsid w:val="003E3DBD"/>
    <w:rsid w:val="00441F08"/>
    <w:rsid w:val="00456CA4"/>
    <w:rsid w:val="004906DA"/>
    <w:rsid w:val="005E0260"/>
    <w:rsid w:val="00620F5A"/>
    <w:rsid w:val="00657F3F"/>
    <w:rsid w:val="00664BCE"/>
    <w:rsid w:val="006860BD"/>
    <w:rsid w:val="006E4587"/>
    <w:rsid w:val="007264C9"/>
    <w:rsid w:val="00762B84"/>
    <w:rsid w:val="00781DCD"/>
    <w:rsid w:val="00794606"/>
    <w:rsid w:val="007F18EF"/>
    <w:rsid w:val="008241D1"/>
    <w:rsid w:val="008F18B0"/>
    <w:rsid w:val="008F7924"/>
    <w:rsid w:val="009334A8"/>
    <w:rsid w:val="00950017"/>
    <w:rsid w:val="009B478C"/>
    <w:rsid w:val="00A0237E"/>
    <w:rsid w:val="00A114ED"/>
    <w:rsid w:val="00A175BE"/>
    <w:rsid w:val="00A244E3"/>
    <w:rsid w:val="00AA2E4B"/>
    <w:rsid w:val="00AB4AE3"/>
    <w:rsid w:val="00AD213A"/>
    <w:rsid w:val="00B170B3"/>
    <w:rsid w:val="00B463BC"/>
    <w:rsid w:val="00B9063A"/>
    <w:rsid w:val="00BE6A76"/>
    <w:rsid w:val="00C557DA"/>
    <w:rsid w:val="00C67458"/>
    <w:rsid w:val="00C97FD3"/>
    <w:rsid w:val="00CB0988"/>
    <w:rsid w:val="00CC6FAF"/>
    <w:rsid w:val="00DB6AAF"/>
    <w:rsid w:val="00E75E81"/>
    <w:rsid w:val="00EB2EE5"/>
    <w:rsid w:val="00EC7E17"/>
    <w:rsid w:val="00ED3888"/>
    <w:rsid w:val="00ED462A"/>
    <w:rsid w:val="00F313DB"/>
    <w:rsid w:val="00F936E1"/>
    <w:rsid w:val="00FC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655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ListParagraph">
    <w:name w:val="List Paragraph"/>
    <w:basedOn w:val="Normal"/>
    <w:uiPriority w:val="34"/>
    <w:qFormat/>
    <w:rsid w:val="00ED462A"/>
    <w:pPr>
      <w:spacing w:after="0"/>
      <w:ind w:left="720"/>
      <w:contextualSpacing/>
    </w:pPr>
    <w:rPr>
      <w:rFonts w:eastAsiaTheme="minorEastAsia"/>
      <w:color w:val="auto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9460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ListParagraph">
    <w:name w:val="List Paragraph"/>
    <w:basedOn w:val="Normal"/>
    <w:uiPriority w:val="34"/>
    <w:qFormat/>
    <w:rsid w:val="00ED462A"/>
    <w:pPr>
      <w:spacing w:after="0"/>
      <w:ind w:left="720"/>
      <w:contextualSpacing/>
    </w:pPr>
    <w:rPr>
      <w:rFonts w:eastAsiaTheme="minorEastAsia"/>
      <w:color w:val="auto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9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AE043C29A041B9807252AF7DF26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D6B2D-5CC9-4A36-B21D-A156DBBA8D8B}"/>
      </w:docPartPr>
      <w:docPartBody>
        <w:p w:rsidR="00CF6393" w:rsidRDefault="00E6398D">
          <w:pPr>
            <w:pStyle w:val="F5AE043C29A041B9807252AF7DF26B5C"/>
          </w:pPr>
          <w:r>
            <w:t>[Your Name]</w:t>
          </w:r>
        </w:p>
      </w:docPartBody>
    </w:docPart>
    <w:docPart>
      <w:docPartPr>
        <w:name w:val="3F20236D88334319BD56B50792FFE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38DAB-EDEF-402E-8709-B7505C462A02}"/>
      </w:docPartPr>
      <w:docPartBody>
        <w:p w:rsidR="00CF6393" w:rsidRDefault="00E6398D">
          <w:pPr>
            <w:pStyle w:val="3F20236D88334319BD56B50792FFE424"/>
          </w:pPr>
          <w:r>
            <w:t>[Address, City, ST  ZIP Code]</w:t>
          </w:r>
        </w:p>
      </w:docPartBody>
    </w:docPart>
    <w:docPart>
      <w:docPartPr>
        <w:name w:val="4CB1301C1E6047ACAA4A5185C4D2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F726A-05AE-432C-A686-2975065C59DB}"/>
      </w:docPartPr>
      <w:docPartBody>
        <w:p w:rsidR="00CF6393" w:rsidRDefault="00E6398D">
          <w:pPr>
            <w:pStyle w:val="4CB1301C1E6047ACAA4A5185C4D2ADEA"/>
          </w:pPr>
          <w:r>
            <w:t>[Telephone]</w:t>
          </w:r>
        </w:p>
      </w:docPartBody>
    </w:docPart>
    <w:docPart>
      <w:docPartPr>
        <w:name w:val="30ACB82D88254C518225BAA6A7004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70FE-450C-4964-8D1E-5CB9C4412490}"/>
      </w:docPartPr>
      <w:docPartBody>
        <w:p w:rsidR="00CF6393" w:rsidRDefault="00E6398D">
          <w:pPr>
            <w:pStyle w:val="30ACB82D88254C518225BAA6A7004983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324D94"/>
    <w:rsid w:val="005E54E4"/>
    <w:rsid w:val="006225ED"/>
    <w:rsid w:val="007525A5"/>
    <w:rsid w:val="007A12F5"/>
    <w:rsid w:val="009F5153"/>
    <w:rsid w:val="00AA4850"/>
    <w:rsid w:val="00CF6393"/>
    <w:rsid w:val="00E6398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AE043C29A041B9807252AF7DF26B5C">
    <w:name w:val="F5AE043C29A041B9807252AF7DF26B5C"/>
  </w:style>
  <w:style w:type="paragraph" w:customStyle="1" w:styleId="3F20236D88334319BD56B50792FFE424">
    <w:name w:val="3F20236D88334319BD56B50792FFE424"/>
  </w:style>
  <w:style w:type="paragraph" w:customStyle="1" w:styleId="4CB1301C1E6047ACAA4A5185C4D2ADEA">
    <w:name w:val="4CB1301C1E6047ACAA4A5185C4D2ADEA"/>
  </w:style>
  <w:style w:type="paragraph" w:customStyle="1" w:styleId="30ACB82D88254C518225BAA6A7004983">
    <w:name w:val="30ACB82D88254C518225BAA6A7004983"/>
  </w:style>
  <w:style w:type="paragraph" w:customStyle="1" w:styleId="3AAA07E8BC63495E8895D6A74B1EAA53">
    <w:name w:val="3AAA07E8BC63495E8895D6A74B1EAA53"/>
  </w:style>
  <w:style w:type="paragraph" w:customStyle="1" w:styleId="809340B945724133A774DFA3BA37002B">
    <w:name w:val="809340B945724133A774DFA3BA37002B"/>
  </w:style>
  <w:style w:type="paragraph" w:customStyle="1" w:styleId="FCBF6C7992FC4A85A2BBA03DA5D880F9">
    <w:name w:val="FCBF6C7992FC4A85A2BBA03DA5D880F9"/>
  </w:style>
  <w:style w:type="paragraph" w:customStyle="1" w:styleId="B4AE94100BAE4651B1C36C4F23E8A255">
    <w:name w:val="B4AE94100BAE4651B1C36C4F23E8A255"/>
  </w:style>
  <w:style w:type="paragraph" w:customStyle="1" w:styleId="C844280D05E94A21B3F0B8475957C2E7">
    <w:name w:val="C844280D05E94A21B3F0B8475957C2E7"/>
  </w:style>
  <w:style w:type="character" w:styleId="PlaceholderText">
    <w:name w:val="Placeholder Text"/>
    <w:basedOn w:val="DefaultParagraphFont"/>
    <w:uiPriority w:val="99"/>
    <w:semiHidden/>
    <w:rsid w:val="00CF6393"/>
    <w:rPr>
      <w:color w:val="808080"/>
    </w:rPr>
  </w:style>
  <w:style w:type="paragraph" w:customStyle="1" w:styleId="ECC14E44DE724416872CAFBA0AC1115E">
    <w:name w:val="ECC14E44DE724416872CAFBA0AC1115E"/>
  </w:style>
  <w:style w:type="paragraph" w:customStyle="1" w:styleId="645EBDF977C84B20B5024EDFCDA952CC">
    <w:name w:val="645EBDF977C84B20B5024EDFCDA952CC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0A40C98956494601B39998D968358113">
    <w:name w:val="0A40C98956494601B39998D968358113"/>
  </w:style>
  <w:style w:type="paragraph" w:customStyle="1" w:styleId="3F6A0B31345E4221B11198180780DFB9">
    <w:name w:val="3F6A0B31345E4221B11198180780DFB9"/>
  </w:style>
  <w:style w:type="paragraph" w:customStyle="1" w:styleId="0D8A7D6423BB43B595167088B4617A0D">
    <w:name w:val="0D8A7D6423BB43B595167088B4617A0D"/>
  </w:style>
  <w:style w:type="paragraph" w:customStyle="1" w:styleId="9CB42EB347874EA6AF2D24228F1BA26E">
    <w:name w:val="9CB42EB347874EA6AF2D24228F1BA26E"/>
  </w:style>
  <w:style w:type="paragraph" w:customStyle="1" w:styleId="1BF660A22AEC42E5A7EB9DCE55870F42">
    <w:name w:val="1BF660A22AEC42E5A7EB9DCE55870F42"/>
  </w:style>
  <w:style w:type="paragraph" w:customStyle="1" w:styleId="CDCB664CC57A433E9A7A5B0A08048E12">
    <w:name w:val="CDCB664CC57A433E9A7A5B0A08048E12"/>
  </w:style>
  <w:style w:type="paragraph" w:customStyle="1" w:styleId="D83F8540EF474AC6B310A1B54166879F">
    <w:name w:val="D83F8540EF474AC6B310A1B54166879F"/>
  </w:style>
  <w:style w:type="paragraph" w:customStyle="1" w:styleId="551F60AC5BAA44EBBEF2852FC6A56E79">
    <w:name w:val="551F60AC5BAA44EBBEF2852FC6A56E79"/>
    <w:rsid w:val="006225ED"/>
  </w:style>
  <w:style w:type="paragraph" w:customStyle="1" w:styleId="42F271EE10EA48C5AFD31CC0F7CFF00B">
    <w:name w:val="42F271EE10EA48C5AFD31CC0F7CFF00B"/>
    <w:rsid w:val="006225ED"/>
  </w:style>
  <w:style w:type="paragraph" w:customStyle="1" w:styleId="D39D0D42C0A644B69C7EE875A6ED87D6">
    <w:name w:val="D39D0D42C0A644B69C7EE875A6ED87D6"/>
    <w:rsid w:val="00CF639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AE043C29A041B9807252AF7DF26B5C">
    <w:name w:val="F5AE043C29A041B9807252AF7DF26B5C"/>
  </w:style>
  <w:style w:type="paragraph" w:customStyle="1" w:styleId="3F20236D88334319BD56B50792FFE424">
    <w:name w:val="3F20236D88334319BD56B50792FFE424"/>
  </w:style>
  <w:style w:type="paragraph" w:customStyle="1" w:styleId="4CB1301C1E6047ACAA4A5185C4D2ADEA">
    <w:name w:val="4CB1301C1E6047ACAA4A5185C4D2ADEA"/>
  </w:style>
  <w:style w:type="paragraph" w:customStyle="1" w:styleId="30ACB82D88254C518225BAA6A7004983">
    <w:name w:val="30ACB82D88254C518225BAA6A7004983"/>
  </w:style>
  <w:style w:type="paragraph" w:customStyle="1" w:styleId="3AAA07E8BC63495E8895D6A74B1EAA53">
    <w:name w:val="3AAA07E8BC63495E8895D6A74B1EAA53"/>
  </w:style>
  <w:style w:type="paragraph" w:customStyle="1" w:styleId="809340B945724133A774DFA3BA37002B">
    <w:name w:val="809340B945724133A774DFA3BA37002B"/>
  </w:style>
  <w:style w:type="paragraph" w:customStyle="1" w:styleId="FCBF6C7992FC4A85A2BBA03DA5D880F9">
    <w:name w:val="FCBF6C7992FC4A85A2BBA03DA5D880F9"/>
  </w:style>
  <w:style w:type="paragraph" w:customStyle="1" w:styleId="B4AE94100BAE4651B1C36C4F23E8A255">
    <w:name w:val="B4AE94100BAE4651B1C36C4F23E8A255"/>
  </w:style>
  <w:style w:type="paragraph" w:customStyle="1" w:styleId="C844280D05E94A21B3F0B8475957C2E7">
    <w:name w:val="C844280D05E94A21B3F0B8475957C2E7"/>
  </w:style>
  <w:style w:type="character" w:styleId="PlaceholderText">
    <w:name w:val="Placeholder Text"/>
    <w:basedOn w:val="DefaultParagraphFont"/>
    <w:uiPriority w:val="99"/>
    <w:semiHidden/>
    <w:rsid w:val="00CF6393"/>
    <w:rPr>
      <w:color w:val="808080"/>
    </w:rPr>
  </w:style>
  <w:style w:type="paragraph" w:customStyle="1" w:styleId="ECC14E44DE724416872CAFBA0AC1115E">
    <w:name w:val="ECC14E44DE724416872CAFBA0AC1115E"/>
  </w:style>
  <w:style w:type="paragraph" w:customStyle="1" w:styleId="645EBDF977C84B20B5024EDFCDA952CC">
    <w:name w:val="645EBDF977C84B20B5024EDFCDA952CC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0A40C98956494601B39998D968358113">
    <w:name w:val="0A40C98956494601B39998D968358113"/>
  </w:style>
  <w:style w:type="paragraph" w:customStyle="1" w:styleId="3F6A0B31345E4221B11198180780DFB9">
    <w:name w:val="3F6A0B31345E4221B11198180780DFB9"/>
  </w:style>
  <w:style w:type="paragraph" w:customStyle="1" w:styleId="0D8A7D6423BB43B595167088B4617A0D">
    <w:name w:val="0D8A7D6423BB43B595167088B4617A0D"/>
  </w:style>
  <w:style w:type="paragraph" w:customStyle="1" w:styleId="9CB42EB347874EA6AF2D24228F1BA26E">
    <w:name w:val="9CB42EB347874EA6AF2D24228F1BA26E"/>
  </w:style>
  <w:style w:type="paragraph" w:customStyle="1" w:styleId="1BF660A22AEC42E5A7EB9DCE55870F42">
    <w:name w:val="1BF660A22AEC42E5A7EB9DCE55870F42"/>
  </w:style>
  <w:style w:type="paragraph" w:customStyle="1" w:styleId="CDCB664CC57A433E9A7A5B0A08048E12">
    <w:name w:val="CDCB664CC57A433E9A7A5B0A08048E12"/>
  </w:style>
  <w:style w:type="paragraph" w:customStyle="1" w:styleId="D83F8540EF474AC6B310A1B54166879F">
    <w:name w:val="D83F8540EF474AC6B310A1B54166879F"/>
  </w:style>
  <w:style w:type="paragraph" w:customStyle="1" w:styleId="551F60AC5BAA44EBBEF2852FC6A56E79">
    <w:name w:val="551F60AC5BAA44EBBEF2852FC6A56E79"/>
    <w:rsid w:val="006225ED"/>
  </w:style>
  <w:style w:type="paragraph" w:customStyle="1" w:styleId="42F271EE10EA48C5AFD31CC0F7CFF00B">
    <w:name w:val="42F271EE10EA48C5AFD31CC0F7CFF00B"/>
    <w:rsid w:val="006225ED"/>
  </w:style>
  <w:style w:type="paragraph" w:customStyle="1" w:styleId="D39D0D42C0A644B69C7EE875A6ED87D6">
    <w:name w:val="D39D0D42C0A644B69C7EE875A6ED87D6"/>
    <w:rsid w:val="00CF6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214 N Rohlwing Rd. Palatine, IL 60074</CompanyAddress>
  <CompanyPhone>(630)-464-1042</CompanyPhone>
  <CompanyFax/>
  <CompanyEmail>contreras3966@gmail.com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\Users\Administrator\AppData\Roaming\Microsoft\Templates\Resume (color).dotx</Template>
  <TotalTime>50</TotalTime>
  <Pages>2</Pages>
  <Words>315</Words>
  <Characters>1799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Contreras</dc:creator>
  <cp:keywords/>
  <cp:lastModifiedBy>Kevin Contreras</cp:lastModifiedBy>
  <cp:revision>39</cp:revision>
  <dcterms:created xsi:type="dcterms:W3CDTF">2016-08-03T20:55:00Z</dcterms:created>
  <dcterms:modified xsi:type="dcterms:W3CDTF">2017-04-12T02:43:00Z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