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18" w:rsidRDefault="000D4118" w:rsidP="00837C29">
      <w:pPr>
        <w:jc w:val="center"/>
        <w:rPr>
          <w:b/>
          <w:sz w:val="28"/>
          <w:szCs w:val="28"/>
          <w:u w:val="single"/>
        </w:rPr>
      </w:pPr>
      <w:r w:rsidRPr="00837C29">
        <w:rPr>
          <w:b/>
          <w:sz w:val="28"/>
          <w:szCs w:val="28"/>
          <w:u w:val="single"/>
        </w:rPr>
        <w:t>Tentative</w:t>
      </w:r>
      <w:r>
        <w:rPr>
          <w:b/>
          <w:sz w:val="28"/>
          <w:szCs w:val="28"/>
          <w:u w:val="single"/>
        </w:rPr>
        <w:t xml:space="preserve"> Class</w:t>
      </w:r>
      <w:r w:rsidRPr="00837C29">
        <w:rPr>
          <w:b/>
          <w:sz w:val="28"/>
          <w:szCs w:val="28"/>
          <w:u w:val="single"/>
        </w:rPr>
        <w:t xml:space="preserve"> Schedule</w:t>
      </w:r>
    </w:p>
    <w:p w:rsidR="000D4118" w:rsidRDefault="000D4118">
      <w:pPr>
        <w:rPr>
          <w:sz w:val="24"/>
          <w:szCs w:val="24"/>
        </w:rPr>
      </w:pPr>
      <w:r w:rsidRPr="00837C29">
        <w:rPr>
          <w:sz w:val="24"/>
          <w:szCs w:val="24"/>
        </w:rPr>
        <w:t>Week 1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837C29">
        <w:trPr>
          <w:trHeight w:val="996"/>
        </w:trPr>
        <w:tc>
          <w:tcPr>
            <w:tcW w:w="4564" w:type="dxa"/>
          </w:tcPr>
          <w:p w:rsidR="000D4118" w:rsidRPr="004D1695" w:rsidRDefault="000D4118" w:rsidP="00837C29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Introductions/ Syllabus</w:t>
            </w:r>
          </w:p>
          <w:p w:rsidR="000D4118" w:rsidRPr="004D1695" w:rsidRDefault="000D4118" w:rsidP="00837C29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Grammar Pretest</w:t>
            </w:r>
          </w:p>
        </w:tc>
        <w:tc>
          <w:tcPr>
            <w:tcW w:w="5021" w:type="dxa"/>
          </w:tcPr>
          <w:p w:rsidR="000D4118" w:rsidRPr="004D1695" w:rsidRDefault="000D4118">
            <w:pPr>
              <w:rPr>
                <w:sz w:val="28"/>
                <w:szCs w:val="28"/>
              </w:rPr>
            </w:pPr>
          </w:p>
          <w:p w:rsidR="000D4118" w:rsidRPr="004D1695" w:rsidRDefault="000D4118" w:rsidP="00837C29">
            <w:pPr>
              <w:rPr>
                <w:sz w:val="28"/>
                <w:szCs w:val="28"/>
              </w:rPr>
            </w:pPr>
          </w:p>
        </w:tc>
      </w:tr>
      <w:tr w:rsidR="000D4118" w:rsidRPr="004D1695" w:rsidTr="00837C29">
        <w:trPr>
          <w:trHeight w:val="1212"/>
        </w:trPr>
        <w:tc>
          <w:tcPr>
            <w:tcW w:w="4564" w:type="dxa"/>
          </w:tcPr>
          <w:p w:rsidR="000D4118" w:rsidRPr="004D1695" w:rsidRDefault="000D4118" w:rsidP="00837C29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1-Planning and Writing</w:t>
            </w:r>
          </w:p>
          <w:p w:rsidR="000D4118" w:rsidRPr="004D1695" w:rsidRDefault="000D4118" w:rsidP="006A236F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Introduction to Plato Presentation</w:t>
            </w:r>
          </w:p>
        </w:tc>
        <w:tc>
          <w:tcPr>
            <w:tcW w:w="5021" w:type="dxa"/>
          </w:tcPr>
          <w:p w:rsidR="000D4118" w:rsidRPr="004D1695" w:rsidRDefault="000D4118" w:rsidP="00837C29">
            <w:pPr>
              <w:rPr>
                <w:sz w:val="28"/>
                <w:szCs w:val="28"/>
              </w:rPr>
            </w:pPr>
          </w:p>
        </w:tc>
      </w:tr>
    </w:tbl>
    <w:p w:rsidR="000D4118" w:rsidRDefault="000D4118">
      <w:pPr>
        <w:rPr>
          <w:b/>
          <w:sz w:val="28"/>
          <w:szCs w:val="28"/>
          <w:u w:val="single"/>
        </w:rPr>
      </w:pPr>
    </w:p>
    <w:p w:rsidR="000D4118" w:rsidRDefault="000D4118" w:rsidP="00837C29">
      <w:pPr>
        <w:rPr>
          <w:sz w:val="24"/>
          <w:szCs w:val="24"/>
        </w:rPr>
      </w:pPr>
      <w:r>
        <w:rPr>
          <w:sz w:val="24"/>
          <w:szCs w:val="24"/>
        </w:rPr>
        <w:t>Week 2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A508A9">
        <w:trPr>
          <w:trHeight w:val="1187"/>
        </w:trPr>
        <w:tc>
          <w:tcPr>
            <w:tcW w:w="4564" w:type="dxa"/>
          </w:tcPr>
          <w:p w:rsidR="000D4118" w:rsidRDefault="000D4118" w:rsidP="00180EE2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14-Subjects and Verbs</w:t>
            </w:r>
          </w:p>
          <w:p w:rsidR="000D4118" w:rsidRPr="004D1695" w:rsidRDefault="000D4118" w:rsidP="00A508A9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3-Paragraph Basics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  <w:tr w:rsidR="000D4118" w:rsidRPr="004D1695" w:rsidTr="006A236F">
        <w:trPr>
          <w:trHeight w:val="593"/>
        </w:trPr>
        <w:tc>
          <w:tcPr>
            <w:tcW w:w="4564" w:type="dxa"/>
          </w:tcPr>
          <w:p w:rsidR="000D4118" w:rsidRPr="008D3038" w:rsidRDefault="000D4118" w:rsidP="008D3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 Chapter 3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</w:tbl>
    <w:p w:rsidR="000D4118" w:rsidRDefault="000D4118">
      <w:pPr>
        <w:rPr>
          <w:b/>
          <w:sz w:val="28"/>
          <w:szCs w:val="28"/>
          <w:u w:val="single"/>
        </w:rPr>
      </w:pPr>
    </w:p>
    <w:p w:rsidR="000D4118" w:rsidRDefault="000D4118" w:rsidP="00837C29">
      <w:pPr>
        <w:rPr>
          <w:sz w:val="24"/>
          <w:szCs w:val="24"/>
        </w:rPr>
      </w:pPr>
      <w:r>
        <w:rPr>
          <w:sz w:val="24"/>
          <w:szCs w:val="24"/>
        </w:rPr>
        <w:t>Week 3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890EA7">
        <w:trPr>
          <w:trHeight w:val="440"/>
        </w:trPr>
        <w:tc>
          <w:tcPr>
            <w:tcW w:w="4564" w:type="dxa"/>
          </w:tcPr>
          <w:p w:rsidR="000D4118" w:rsidRDefault="000D4118" w:rsidP="00E51DBE">
            <w:pPr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15-Using Coordination and Subordination</w:t>
            </w:r>
          </w:p>
          <w:p w:rsidR="000D4118" w:rsidRPr="004D1695" w:rsidRDefault="000D4118" w:rsidP="00E51DBE">
            <w:pPr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4-Narration</w:t>
            </w:r>
          </w:p>
          <w:p w:rsidR="000D4118" w:rsidRPr="004D1695" w:rsidRDefault="000D4118" w:rsidP="006A236F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Receive 1</w:t>
            </w:r>
            <w:r w:rsidRPr="004D1695">
              <w:rPr>
                <w:sz w:val="24"/>
                <w:szCs w:val="24"/>
                <w:vertAlign w:val="superscript"/>
              </w:rPr>
              <w:t>st</w:t>
            </w:r>
            <w:r w:rsidRPr="004D1695">
              <w:rPr>
                <w:sz w:val="24"/>
                <w:szCs w:val="24"/>
              </w:rPr>
              <w:t xml:space="preserve"> Writing Assignment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  <w:tr w:rsidR="000D4118" w:rsidRPr="004D1695" w:rsidTr="00180EE2">
        <w:trPr>
          <w:trHeight w:val="1212"/>
        </w:trPr>
        <w:tc>
          <w:tcPr>
            <w:tcW w:w="4564" w:type="dxa"/>
          </w:tcPr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16-Avoiding Sentence Fragments</w:t>
            </w:r>
          </w:p>
          <w:p w:rsidR="000D4118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Work on 1</w:t>
            </w:r>
            <w:r w:rsidRPr="004D1695">
              <w:rPr>
                <w:sz w:val="24"/>
                <w:szCs w:val="24"/>
                <w:vertAlign w:val="superscript"/>
              </w:rPr>
              <w:t>st</w:t>
            </w:r>
            <w:r w:rsidRPr="004D1695">
              <w:rPr>
                <w:sz w:val="24"/>
                <w:szCs w:val="24"/>
              </w:rPr>
              <w:t xml:space="preserve"> Writing Assignment In Class</w:t>
            </w:r>
          </w:p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sz w:val="24"/>
                    <w:szCs w:val="24"/>
                  </w:rPr>
                  <w:t>Learning</w:t>
                </w:r>
              </w:smartTag>
              <w:r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  <w:szCs w:val="24"/>
                  </w:rPr>
                  <w:t>Center</w:t>
                </w:r>
              </w:smartTag>
            </w:smartTag>
            <w:r>
              <w:rPr>
                <w:sz w:val="24"/>
                <w:szCs w:val="24"/>
              </w:rPr>
              <w:t xml:space="preserve"> Presentation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</w:tbl>
    <w:p w:rsidR="000D4118" w:rsidRDefault="000D4118" w:rsidP="00837C29">
      <w:pPr>
        <w:rPr>
          <w:sz w:val="24"/>
          <w:szCs w:val="24"/>
        </w:rPr>
      </w:pPr>
      <w:r>
        <w:rPr>
          <w:sz w:val="24"/>
          <w:szCs w:val="24"/>
        </w:rPr>
        <w:t>Week 4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E51DBE">
        <w:trPr>
          <w:trHeight w:val="1925"/>
        </w:trPr>
        <w:tc>
          <w:tcPr>
            <w:tcW w:w="4564" w:type="dxa"/>
          </w:tcPr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17-Avoiding Run-On Sentences and Comma Splices</w:t>
            </w:r>
          </w:p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1</w:t>
            </w:r>
            <w:r w:rsidRPr="004D1695">
              <w:rPr>
                <w:sz w:val="24"/>
                <w:szCs w:val="24"/>
                <w:vertAlign w:val="superscript"/>
              </w:rPr>
              <w:t>st</w:t>
            </w:r>
            <w:r w:rsidRPr="004D1695">
              <w:rPr>
                <w:sz w:val="24"/>
                <w:szCs w:val="24"/>
              </w:rPr>
              <w:t xml:space="preserve"> Writing Assignment Due for Peer Review</w:t>
            </w:r>
          </w:p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Quiz on Chapters 14, 15, and 16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  <w:tr w:rsidR="000D4118" w:rsidRPr="004D1695" w:rsidTr="00E51DBE">
        <w:trPr>
          <w:trHeight w:val="1772"/>
        </w:trPr>
        <w:tc>
          <w:tcPr>
            <w:tcW w:w="4564" w:type="dxa"/>
          </w:tcPr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1</w:t>
            </w:r>
            <w:r w:rsidRPr="004D1695">
              <w:rPr>
                <w:sz w:val="24"/>
                <w:szCs w:val="24"/>
                <w:vertAlign w:val="superscript"/>
              </w:rPr>
              <w:t>st</w:t>
            </w:r>
            <w:r w:rsidRPr="004D1695">
              <w:rPr>
                <w:sz w:val="24"/>
                <w:szCs w:val="24"/>
              </w:rPr>
              <w:t xml:space="preserve"> Writing Assignment Due</w:t>
            </w:r>
          </w:p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5-Description</w:t>
            </w:r>
          </w:p>
          <w:p w:rsidR="000D4118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Receive 2</w:t>
            </w:r>
            <w:r w:rsidRPr="004D1695">
              <w:rPr>
                <w:sz w:val="24"/>
                <w:szCs w:val="24"/>
                <w:vertAlign w:val="superscript"/>
              </w:rPr>
              <w:t>nd</w:t>
            </w:r>
            <w:r w:rsidRPr="004D1695">
              <w:rPr>
                <w:sz w:val="24"/>
                <w:szCs w:val="24"/>
              </w:rPr>
              <w:t xml:space="preserve"> Writing Assignment</w:t>
            </w:r>
          </w:p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to the Commons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</w:tbl>
    <w:p w:rsidR="000D4118" w:rsidRDefault="000D4118">
      <w:pPr>
        <w:rPr>
          <w:b/>
          <w:sz w:val="28"/>
          <w:szCs w:val="28"/>
          <w:u w:val="single"/>
        </w:rPr>
      </w:pPr>
    </w:p>
    <w:p w:rsidR="000D4118" w:rsidRDefault="000D4118" w:rsidP="00837C29">
      <w:pPr>
        <w:rPr>
          <w:sz w:val="24"/>
          <w:szCs w:val="24"/>
        </w:rPr>
      </w:pPr>
      <w:r>
        <w:rPr>
          <w:sz w:val="24"/>
          <w:szCs w:val="24"/>
        </w:rPr>
        <w:t>Week 5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F809D8">
        <w:trPr>
          <w:trHeight w:val="1043"/>
        </w:trPr>
        <w:tc>
          <w:tcPr>
            <w:tcW w:w="4564" w:type="dxa"/>
          </w:tcPr>
          <w:p w:rsidR="000D4118" w:rsidRPr="004D1695" w:rsidRDefault="000D4118" w:rsidP="00180EE2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18-Writing with Variety and Parallelism</w:t>
            </w:r>
          </w:p>
          <w:p w:rsidR="000D4118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Work on 2</w:t>
            </w:r>
            <w:r w:rsidRPr="004D1695">
              <w:rPr>
                <w:sz w:val="24"/>
                <w:szCs w:val="24"/>
                <w:vertAlign w:val="superscript"/>
              </w:rPr>
              <w:t>nd</w:t>
            </w:r>
            <w:r w:rsidRPr="004D1695">
              <w:rPr>
                <w:sz w:val="24"/>
                <w:szCs w:val="24"/>
              </w:rPr>
              <w:t xml:space="preserve"> Writing Assignment During Class</w:t>
            </w:r>
          </w:p>
          <w:p w:rsidR="000D4118" w:rsidRPr="004D1695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19-Choosing Words Carefully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  <w:tr w:rsidR="000D4118" w:rsidRPr="004D1695" w:rsidTr="00180EE2">
        <w:trPr>
          <w:trHeight w:val="1212"/>
        </w:trPr>
        <w:tc>
          <w:tcPr>
            <w:tcW w:w="4564" w:type="dxa"/>
          </w:tcPr>
          <w:p w:rsidR="000D4118" w:rsidRPr="004D1695" w:rsidRDefault="000D4118" w:rsidP="001901A4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Class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</w:tbl>
    <w:p w:rsidR="000D4118" w:rsidRPr="000C1E38" w:rsidRDefault="000D4118" w:rsidP="00837C29">
      <w:pPr>
        <w:rPr>
          <w:b/>
          <w:sz w:val="24"/>
          <w:szCs w:val="24"/>
        </w:rPr>
      </w:pPr>
      <w:r w:rsidRPr="000C1E38">
        <w:rPr>
          <w:b/>
          <w:sz w:val="24"/>
          <w:szCs w:val="24"/>
        </w:rPr>
        <w:t>Week 6 (10/30 &amp; 11/1)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180EE2">
        <w:trPr>
          <w:trHeight w:val="996"/>
        </w:trPr>
        <w:tc>
          <w:tcPr>
            <w:tcW w:w="4564" w:type="dxa"/>
          </w:tcPr>
          <w:p w:rsidR="000D4118" w:rsidRPr="004D1695" w:rsidRDefault="000D4118" w:rsidP="00180EE2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Quiz on Chapters 17, 18, and 19</w:t>
            </w:r>
          </w:p>
          <w:p w:rsidR="000D4118" w:rsidRDefault="000D4118" w:rsidP="001901A4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Activity </w:t>
            </w:r>
          </w:p>
          <w:p w:rsidR="000D4118" w:rsidRPr="004D1695" w:rsidRDefault="000D4118" w:rsidP="001901A4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Peer Review for Writing Assignment #2</w:t>
            </w:r>
          </w:p>
          <w:p w:rsidR="000D4118" w:rsidRPr="004D1695" w:rsidRDefault="000D4118" w:rsidP="001901A4">
            <w:pPr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20-Using Verbs Correctly</w:t>
            </w: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Homework: In Plato, Subject/Verb Agreement</w:t>
            </w: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  <w:tr w:rsidR="000D4118" w:rsidRPr="004D1695" w:rsidTr="00F53B2B">
        <w:trPr>
          <w:trHeight w:val="980"/>
        </w:trPr>
        <w:tc>
          <w:tcPr>
            <w:tcW w:w="4564" w:type="dxa"/>
          </w:tcPr>
          <w:p w:rsidR="000D4118" w:rsidRDefault="000D4118" w:rsidP="00E51DBE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21-Using Pronouns Correctly</w:t>
            </w:r>
          </w:p>
          <w:p w:rsidR="000D4118" w:rsidRDefault="000D4118" w:rsidP="001901A4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Assignment #2 Due</w:t>
            </w:r>
          </w:p>
          <w:p w:rsidR="000D4118" w:rsidRPr="004D1695" w:rsidRDefault="000D4118" w:rsidP="00414B26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Activity </w:t>
            </w:r>
          </w:p>
        </w:tc>
        <w:tc>
          <w:tcPr>
            <w:tcW w:w="5021" w:type="dxa"/>
          </w:tcPr>
          <w:p w:rsidR="000D4118" w:rsidRDefault="000D4118" w:rsidP="001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Homework: In Plato, Pronoun Forms</w:t>
            </w:r>
          </w:p>
          <w:p w:rsidR="000D4118" w:rsidRPr="00414B26" w:rsidRDefault="000D4118" w:rsidP="00180EE2">
            <w:pPr>
              <w:rPr>
                <w:i/>
                <w:sz w:val="28"/>
                <w:szCs w:val="28"/>
              </w:rPr>
            </w:pPr>
            <w:r w:rsidRPr="00414B26">
              <w:rPr>
                <w:i/>
                <w:sz w:val="28"/>
                <w:szCs w:val="28"/>
              </w:rPr>
              <w:t>Due: Any make-up Plato Assignments!!</w:t>
            </w:r>
          </w:p>
        </w:tc>
      </w:tr>
    </w:tbl>
    <w:p w:rsidR="000D4118" w:rsidRDefault="000D4118" w:rsidP="00837C29">
      <w:pPr>
        <w:rPr>
          <w:sz w:val="24"/>
          <w:szCs w:val="24"/>
        </w:rPr>
      </w:pPr>
    </w:p>
    <w:p w:rsidR="000D4118" w:rsidRPr="000C1E38" w:rsidRDefault="000D4118" w:rsidP="00837C29">
      <w:pPr>
        <w:rPr>
          <w:b/>
          <w:sz w:val="24"/>
          <w:szCs w:val="24"/>
        </w:rPr>
      </w:pPr>
      <w:r w:rsidRPr="000C1E38">
        <w:rPr>
          <w:b/>
          <w:sz w:val="24"/>
          <w:szCs w:val="24"/>
        </w:rPr>
        <w:t>Week 7 (11/6 &amp; 11/8)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414B26">
        <w:trPr>
          <w:trHeight w:val="530"/>
        </w:trPr>
        <w:tc>
          <w:tcPr>
            <w:tcW w:w="4564" w:type="dxa"/>
          </w:tcPr>
          <w:p w:rsidR="000D4118" w:rsidRPr="004D1695" w:rsidRDefault="000D4118" w:rsidP="00A508A9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Mid-Term Conferences</w:t>
            </w:r>
          </w:p>
        </w:tc>
        <w:tc>
          <w:tcPr>
            <w:tcW w:w="5021" w:type="dxa"/>
          </w:tcPr>
          <w:p w:rsidR="000D4118" w:rsidRPr="00414B26" w:rsidRDefault="000D4118" w:rsidP="00180EE2">
            <w:pPr>
              <w:rPr>
                <w:i/>
                <w:sz w:val="28"/>
                <w:szCs w:val="28"/>
              </w:rPr>
            </w:pPr>
            <w:r w:rsidRPr="00414B26">
              <w:rPr>
                <w:i/>
                <w:sz w:val="28"/>
                <w:szCs w:val="28"/>
              </w:rPr>
              <w:t xml:space="preserve">Due: In Plato, Subject &amp; Verb Agreement </w:t>
            </w:r>
          </w:p>
        </w:tc>
      </w:tr>
      <w:tr w:rsidR="000D4118" w:rsidRPr="004D1695" w:rsidTr="00180EE2">
        <w:trPr>
          <w:trHeight w:val="1212"/>
        </w:trPr>
        <w:tc>
          <w:tcPr>
            <w:tcW w:w="4564" w:type="dxa"/>
          </w:tcPr>
          <w:p w:rsidR="000D4118" w:rsidRPr="004D1695" w:rsidRDefault="000D4118" w:rsidP="00414B26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10</w:t>
            </w:r>
            <w:r w:rsidRPr="004D16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Cause and Effect</w:t>
            </w:r>
          </w:p>
          <w:p w:rsidR="000D4118" w:rsidRDefault="000D4118" w:rsidP="00414B26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Receive 3</w:t>
            </w:r>
            <w:r w:rsidRPr="004D1695">
              <w:rPr>
                <w:sz w:val="24"/>
                <w:szCs w:val="24"/>
                <w:vertAlign w:val="superscript"/>
              </w:rPr>
              <w:t>rd</w:t>
            </w:r>
            <w:r w:rsidRPr="004D1695">
              <w:rPr>
                <w:sz w:val="24"/>
                <w:szCs w:val="24"/>
              </w:rPr>
              <w:t xml:space="preserve"> Writing Assignment</w:t>
            </w:r>
          </w:p>
          <w:p w:rsidR="000D4118" w:rsidRPr="004D1695" w:rsidRDefault="000D4118" w:rsidP="00414B26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22-Using Modifiers Correctly</w:t>
            </w:r>
          </w:p>
        </w:tc>
        <w:tc>
          <w:tcPr>
            <w:tcW w:w="5021" w:type="dxa"/>
          </w:tcPr>
          <w:p w:rsidR="000D4118" w:rsidRPr="00414B26" w:rsidRDefault="000D4118" w:rsidP="00414B26">
            <w:pPr>
              <w:rPr>
                <w:i/>
                <w:sz w:val="28"/>
                <w:szCs w:val="28"/>
              </w:rPr>
            </w:pPr>
            <w:r w:rsidRPr="00414B26">
              <w:rPr>
                <w:i/>
                <w:sz w:val="28"/>
                <w:szCs w:val="28"/>
              </w:rPr>
              <w:t>Due: In Plato, Pronoun Forms</w:t>
            </w:r>
          </w:p>
          <w:p w:rsidR="000D4118" w:rsidRDefault="000D4118" w:rsidP="0041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Homework: Bring in an article or topic for paper assignment</w:t>
            </w:r>
          </w:p>
          <w:p w:rsidR="000D4118" w:rsidRPr="004D1695" w:rsidRDefault="000D4118" w:rsidP="00414B26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-In Plato, Pronoun Agreement and Reference</w:t>
            </w:r>
          </w:p>
        </w:tc>
      </w:tr>
    </w:tbl>
    <w:p w:rsidR="000D4118" w:rsidRDefault="000D4118" w:rsidP="00837C29">
      <w:pPr>
        <w:rPr>
          <w:sz w:val="24"/>
          <w:szCs w:val="24"/>
        </w:rPr>
      </w:pPr>
    </w:p>
    <w:p w:rsidR="000D4118" w:rsidRPr="000C1E38" w:rsidRDefault="000D4118" w:rsidP="00837C29">
      <w:pPr>
        <w:rPr>
          <w:b/>
          <w:sz w:val="24"/>
          <w:szCs w:val="24"/>
        </w:rPr>
      </w:pPr>
      <w:r w:rsidRPr="000C1E38">
        <w:rPr>
          <w:b/>
          <w:sz w:val="24"/>
          <w:szCs w:val="24"/>
        </w:rPr>
        <w:t>Week 8 (11/13 &amp;11/15)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A508A9">
        <w:trPr>
          <w:trHeight w:val="2447"/>
        </w:trPr>
        <w:tc>
          <w:tcPr>
            <w:tcW w:w="4564" w:type="dxa"/>
          </w:tcPr>
          <w:p w:rsidR="000D4118" w:rsidRPr="004D1695" w:rsidRDefault="000D4118" w:rsidP="00A508A9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Quiz #3 on Chapters 20, 21, and 22</w:t>
            </w:r>
          </w:p>
          <w:p w:rsidR="000D4118" w:rsidRPr="004D1695" w:rsidRDefault="000D4118" w:rsidP="00414B26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Work on 3</w:t>
            </w:r>
            <w:r w:rsidRPr="004D1695">
              <w:rPr>
                <w:sz w:val="24"/>
                <w:szCs w:val="24"/>
                <w:vertAlign w:val="superscript"/>
              </w:rPr>
              <w:t>rd</w:t>
            </w:r>
            <w:r w:rsidRPr="004D1695">
              <w:rPr>
                <w:sz w:val="24"/>
                <w:szCs w:val="24"/>
              </w:rPr>
              <w:t xml:space="preserve"> Writing Assignment in Class</w:t>
            </w:r>
          </w:p>
          <w:p w:rsidR="000D4118" w:rsidRPr="004D1695" w:rsidRDefault="000D4118" w:rsidP="00414B26">
            <w:pPr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23-Using Capital Letters and Punctuation Correctly</w:t>
            </w:r>
          </w:p>
          <w:p w:rsidR="000D4118" w:rsidRPr="004D1695" w:rsidRDefault="000D4118" w:rsidP="00414B26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Chapter 24-Confusing Words and Spelling</w:t>
            </w:r>
          </w:p>
        </w:tc>
        <w:tc>
          <w:tcPr>
            <w:tcW w:w="5021" w:type="dxa"/>
          </w:tcPr>
          <w:p w:rsidR="000D4118" w:rsidRPr="00414B26" w:rsidRDefault="000D4118" w:rsidP="00180EE2">
            <w:pPr>
              <w:rPr>
                <w:i/>
                <w:sz w:val="28"/>
                <w:szCs w:val="28"/>
              </w:rPr>
            </w:pPr>
            <w:r w:rsidRPr="00414B26">
              <w:rPr>
                <w:i/>
                <w:sz w:val="28"/>
                <w:szCs w:val="28"/>
              </w:rPr>
              <w:t>Due:  Article or topic for Paper #3</w:t>
            </w:r>
          </w:p>
          <w:p w:rsidR="000D4118" w:rsidRPr="004D1695" w:rsidRDefault="000D4118" w:rsidP="00414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Homework: In Plato, Adjective and Adverb Modifiers</w:t>
            </w:r>
          </w:p>
        </w:tc>
      </w:tr>
      <w:tr w:rsidR="000D4118" w:rsidRPr="004D1695" w:rsidTr="002B78D6">
        <w:trPr>
          <w:trHeight w:val="593"/>
        </w:trPr>
        <w:tc>
          <w:tcPr>
            <w:tcW w:w="4564" w:type="dxa"/>
          </w:tcPr>
          <w:p w:rsidR="000D4118" w:rsidRDefault="000D4118" w:rsidP="00414B26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 Journal Writing Assignment</w:t>
            </w:r>
          </w:p>
          <w:p w:rsidR="000D4118" w:rsidRPr="004D1695" w:rsidRDefault="000D4118" w:rsidP="00414B26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 Brushstrokes and Cover Extra Credit Assignment</w:t>
            </w:r>
          </w:p>
        </w:tc>
        <w:tc>
          <w:tcPr>
            <w:tcW w:w="5021" w:type="dxa"/>
          </w:tcPr>
          <w:p w:rsidR="000D4118" w:rsidRDefault="000D4118" w:rsidP="00180EE2">
            <w:pPr>
              <w:rPr>
                <w:i/>
                <w:sz w:val="28"/>
                <w:szCs w:val="28"/>
              </w:rPr>
            </w:pPr>
            <w:r w:rsidRPr="00414B26">
              <w:rPr>
                <w:i/>
                <w:sz w:val="28"/>
                <w:szCs w:val="28"/>
              </w:rPr>
              <w:t xml:space="preserve">Due: In Plato, Pronoun Agreement and </w:t>
            </w:r>
            <w:r>
              <w:rPr>
                <w:i/>
                <w:sz w:val="28"/>
                <w:szCs w:val="28"/>
              </w:rPr>
              <w:t>Reference</w:t>
            </w:r>
          </w:p>
          <w:p w:rsidR="000D4118" w:rsidRPr="003A6251" w:rsidRDefault="000D4118" w:rsidP="00180EE2">
            <w:pPr>
              <w:rPr>
                <w:sz w:val="28"/>
                <w:szCs w:val="28"/>
              </w:rPr>
            </w:pPr>
            <w:r w:rsidRPr="003A6251">
              <w:rPr>
                <w:sz w:val="28"/>
                <w:szCs w:val="28"/>
              </w:rPr>
              <w:t>Homework: Write 1</w:t>
            </w:r>
            <w:r w:rsidRPr="003A6251">
              <w:rPr>
                <w:sz w:val="28"/>
                <w:szCs w:val="28"/>
                <w:vertAlign w:val="superscript"/>
              </w:rPr>
              <w:t>st</w:t>
            </w:r>
            <w:r w:rsidRPr="003A6251">
              <w:rPr>
                <w:sz w:val="28"/>
                <w:szCs w:val="28"/>
              </w:rPr>
              <w:t xml:space="preserve"> Journal</w:t>
            </w:r>
          </w:p>
          <w:p w:rsidR="000D4118" w:rsidRPr="003A6251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A6251">
              <w:rPr>
                <w:sz w:val="28"/>
                <w:szCs w:val="28"/>
              </w:rPr>
              <w:t>In Plato, Capitalization and Punctuation</w:t>
            </w:r>
          </w:p>
        </w:tc>
      </w:tr>
    </w:tbl>
    <w:p w:rsidR="000D4118" w:rsidRDefault="000D4118" w:rsidP="00837C29">
      <w:pPr>
        <w:rPr>
          <w:sz w:val="24"/>
          <w:szCs w:val="24"/>
        </w:rPr>
      </w:pPr>
    </w:p>
    <w:p w:rsidR="000D4118" w:rsidRPr="000C1E38" w:rsidRDefault="000D4118" w:rsidP="00837C29">
      <w:pPr>
        <w:rPr>
          <w:b/>
          <w:sz w:val="24"/>
          <w:szCs w:val="24"/>
        </w:rPr>
      </w:pPr>
      <w:r w:rsidRPr="000C1E38">
        <w:rPr>
          <w:b/>
          <w:sz w:val="24"/>
          <w:szCs w:val="24"/>
        </w:rPr>
        <w:t>Week 9 (11/20)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180EE2">
        <w:trPr>
          <w:trHeight w:val="996"/>
        </w:trPr>
        <w:tc>
          <w:tcPr>
            <w:tcW w:w="4564" w:type="dxa"/>
          </w:tcPr>
          <w:p w:rsidR="000D4118" w:rsidRDefault="000D4118" w:rsidP="003C1275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Peer Review for Writing Assignment #3</w:t>
            </w:r>
          </w:p>
          <w:p w:rsidR="000D4118" w:rsidRPr="00CC3DD1" w:rsidRDefault="000D4118" w:rsidP="003C1275">
            <w:pPr>
              <w:rPr>
                <w:sz w:val="24"/>
                <w:szCs w:val="24"/>
              </w:rPr>
            </w:pPr>
            <w:r w:rsidRPr="00CC3DD1">
              <w:rPr>
                <w:sz w:val="24"/>
                <w:szCs w:val="24"/>
              </w:rPr>
              <w:t>Receive Writing Assignment #4-Essay</w:t>
            </w:r>
          </w:p>
          <w:p w:rsidR="000D4118" w:rsidRPr="00CC3DD1" w:rsidRDefault="000D4118" w:rsidP="00CC3DD1">
            <w:pPr>
              <w:ind w:left="60"/>
              <w:rPr>
                <w:sz w:val="24"/>
                <w:szCs w:val="24"/>
              </w:rPr>
            </w:pPr>
            <w:r w:rsidRPr="00CC3DD1">
              <w:rPr>
                <w:sz w:val="24"/>
                <w:szCs w:val="24"/>
              </w:rPr>
              <w:t>Chapter 2-Rewriting</w:t>
            </w:r>
          </w:p>
          <w:p w:rsidR="000D4118" w:rsidRPr="004D1695" w:rsidRDefault="000D4118" w:rsidP="00CC3DD1">
            <w:pPr>
              <w:ind w:left="60"/>
              <w:rPr>
                <w:sz w:val="28"/>
                <w:szCs w:val="28"/>
              </w:rPr>
            </w:pPr>
            <w:r w:rsidRPr="00CC3DD1">
              <w:rPr>
                <w:sz w:val="24"/>
                <w:szCs w:val="24"/>
              </w:rPr>
              <w:t>Chapter 13-Writing an Essay</w:t>
            </w:r>
          </w:p>
        </w:tc>
        <w:tc>
          <w:tcPr>
            <w:tcW w:w="5021" w:type="dxa"/>
          </w:tcPr>
          <w:p w:rsidR="000D4118" w:rsidRDefault="000D4118" w:rsidP="00180EE2">
            <w:pPr>
              <w:rPr>
                <w:i/>
                <w:sz w:val="28"/>
                <w:szCs w:val="28"/>
              </w:rPr>
            </w:pPr>
            <w:r w:rsidRPr="003A6251">
              <w:rPr>
                <w:i/>
                <w:sz w:val="28"/>
                <w:szCs w:val="28"/>
              </w:rPr>
              <w:t>Due: In Plato, Adjective and Adverb Modifiers</w:t>
            </w:r>
          </w:p>
          <w:p w:rsidR="000D4118" w:rsidRPr="003A6251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-First Journal Writing</w:t>
            </w:r>
          </w:p>
          <w:p w:rsidR="000D4118" w:rsidRDefault="000D4118" w:rsidP="001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Homework: In Plato, Confusing Words and Spelling</w:t>
            </w: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Pr="003A6251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Journal Entry</w:t>
            </w:r>
          </w:p>
        </w:tc>
      </w:tr>
    </w:tbl>
    <w:p w:rsidR="000D4118" w:rsidRDefault="000D4118">
      <w:pPr>
        <w:rPr>
          <w:b/>
          <w:sz w:val="28"/>
          <w:szCs w:val="28"/>
          <w:u w:val="single"/>
        </w:rPr>
      </w:pPr>
    </w:p>
    <w:p w:rsidR="000D4118" w:rsidRPr="000C1E38" w:rsidRDefault="000D4118" w:rsidP="00837C29">
      <w:pPr>
        <w:rPr>
          <w:b/>
          <w:sz w:val="24"/>
          <w:szCs w:val="24"/>
        </w:rPr>
      </w:pPr>
      <w:r w:rsidRPr="000C1E38">
        <w:rPr>
          <w:b/>
          <w:sz w:val="24"/>
          <w:szCs w:val="24"/>
        </w:rPr>
        <w:t>Week 10 (11/27 &amp; 29)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CC3DD1">
        <w:trPr>
          <w:trHeight w:val="1502"/>
        </w:trPr>
        <w:tc>
          <w:tcPr>
            <w:tcW w:w="4564" w:type="dxa"/>
          </w:tcPr>
          <w:p w:rsidR="000D4118" w:rsidRPr="00CC3DD1" w:rsidRDefault="000D4118" w:rsidP="00CC3DD1">
            <w:pPr>
              <w:rPr>
                <w:sz w:val="24"/>
                <w:szCs w:val="24"/>
              </w:rPr>
            </w:pPr>
            <w:r w:rsidRPr="00CC3DD1">
              <w:rPr>
                <w:sz w:val="24"/>
                <w:szCs w:val="24"/>
              </w:rPr>
              <w:t>Work on Essay in class</w:t>
            </w:r>
          </w:p>
          <w:p w:rsidR="000D4118" w:rsidRDefault="000D4118" w:rsidP="00CC3DD1">
            <w:pPr>
              <w:ind w:left="60"/>
              <w:rPr>
                <w:sz w:val="24"/>
                <w:szCs w:val="24"/>
              </w:rPr>
            </w:pPr>
            <w:r w:rsidRPr="00CC3DD1">
              <w:rPr>
                <w:sz w:val="24"/>
                <w:szCs w:val="24"/>
              </w:rPr>
              <w:t>Work on Sample Essay</w:t>
            </w:r>
          </w:p>
          <w:p w:rsidR="000D4118" w:rsidRPr="004D1695" w:rsidRDefault="000D4118" w:rsidP="003C1275">
            <w:pPr>
              <w:ind w:left="60"/>
              <w:rPr>
                <w:sz w:val="24"/>
                <w:szCs w:val="24"/>
              </w:rPr>
            </w:pPr>
            <w:r w:rsidRPr="004D1695">
              <w:rPr>
                <w:sz w:val="24"/>
                <w:szCs w:val="24"/>
              </w:rPr>
              <w:t>Writing Assignment #3 Due</w:t>
            </w:r>
          </w:p>
          <w:p w:rsidR="000D4118" w:rsidRPr="003C1275" w:rsidRDefault="000D4118" w:rsidP="003C1275">
            <w:pPr>
              <w:ind w:left="60"/>
              <w:rPr>
                <w:sz w:val="24"/>
                <w:szCs w:val="24"/>
              </w:rPr>
            </w:pPr>
            <w:r w:rsidRPr="003A6251">
              <w:rPr>
                <w:sz w:val="24"/>
                <w:szCs w:val="24"/>
              </w:rPr>
              <w:t>Extra Credit Assignment Due</w:t>
            </w:r>
          </w:p>
        </w:tc>
        <w:tc>
          <w:tcPr>
            <w:tcW w:w="5021" w:type="dxa"/>
          </w:tcPr>
          <w:p w:rsidR="000D4118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Homework </w:t>
            </w:r>
            <w:r w:rsidRPr="003A6251">
              <w:rPr>
                <w:i/>
                <w:sz w:val="28"/>
                <w:szCs w:val="28"/>
              </w:rPr>
              <w:t xml:space="preserve">Due: In Plato, Capitalization and Punctuation </w:t>
            </w:r>
          </w:p>
          <w:p w:rsidR="000D4118" w:rsidRPr="00CC3DD1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-2</w:t>
            </w:r>
            <w:r w:rsidRPr="003A6251">
              <w:rPr>
                <w:i/>
                <w:sz w:val="28"/>
                <w:szCs w:val="28"/>
                <w:vertAlign w:val="superscript"/>
              </w:rPr>
              <w:t>nd</w:t>
            </w:r>
            <w:r>
              <w:rPr>
                <w:i/>
                <w:sz w:val="28"/>
                <w:szCs w:val="28"/>
              </w:rPr>
              <w:t xml:space="preserve"> Journal Entry</w:t>
            </w:r>
          </w:p>
        </w:tc>
      </w:tr>
      <w:tr w:rsidR="000D4118" w:rsidRPr="004D1695" w:rsidTr="00180EE2">
        <w:trPr>
          <w:trHeight w:val="1212"/>
        </w:trPr>
        <w:tc>
          <w:tcPr>
            <w:tcW w:w="4564" w:type="dxa"/>
          </w:tcPr>
          <w:p w:rsidR="000D4118" w:rsidRPr="00CC3DD1" w:rsidRDefault="000D4118" w:rsidP="00CC3DD1">
            <w:pPr>
              <w:ind w:left="60"/>
              <w:rPr>
                <w:sz w:val="24"/>
                <w:szCs w:val="24"/>
              </w:rPr>
            </w:pPr>
            <w:r w:rsidRPr="00CC3DD1">
              <w:rPr>
                <w:sz w:val="24"/>
                <w:szCs w:val="24"/>
              </w:rPr>
              <w:t>Work on Essay in class</w:t>
            </w:r>
          </w:p>
          <w:p w:rsidR="000D4118" w:rsidRPr="003A6251" w:rsidRDefault="000D4118" w:rsidP="00CC3DD1">
            <w:pPr>
              <w:ind w:left="60"/>
              <w:rPr>
                <w:sz w:val="24"/>
                <w:szCs w:val="24"/>
              </w:rPr>
            </w:pPr>
            <w:r w:rsidRPr="00CC3DD1">
              <w:rPr>
                <w:sz w:val="24"/>
                <w:szCs w:val="24"/>
              </w:rPr>
              <w:t>Work on Sample Essay</w:t>
            </w:r>
          </w:p>
        </w:tc>
        <w:tc>
          <w:tcPr>
            <w:tcW w:w="5021" w:type="dxa"/>
          </w:tcPr>
          <w:p w:rsidR="000D4118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Homework Due: </w:t>
            </w:r>
            <w:r w:rsidRPr="003A6251">
              <w:rPr>
                <w:i/>
                <w:sz w:val="28"/>
                <w:szCs w:val="28"/>
              </w:rPr>
              <w:t>In Plato, Confusing Words and Spelling</w:t>
            </w:r>
          </w:p>
          <w:p w:rsidR="000D4118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_________________________________</w:t>
            </w:r>
          </w:p>
          <w:p w:rsidR="000D4118" w:rsidRPr="003A6251" w:rsidRDefault="000D4118" w:rsidP="00180EE2">
            <w:pPr>
              <w:rPr>
                <w:sz w:val="28"/>
                <w:szCs w:val="28"/>
              </w:rPr>
            </w:pPr>
            <w:r w:rsidRPr="003A6251">
              <w:rPr>
                <w:sz w:val="28"/>
                <w:szCs w:val="28"/>
              </w:rPr>
              <w:t>Homework</w:t>
            </w:r>
            <w:r>
              <w:rPr>
                <w:sz w:val="28"/>
                <w:szCs w:val="28"/>
              </w:rPr>
              <w:t xml:space="preserve"> Assigned</w:t>
            </w:r>
            <w:r w:rsidRPr="003A6251">
              <w:rPr>
                <w:sz w:val="28"/>
                <w:szCs w:val="28"/>
              </w:rPr>
              <w:t>: 3</w:t>
            </w:r>
            <w:r w:rsidRPr="003A6251">
              <w:rPr>
                <w:sz w:val="28"/>
                <w:szCs w:val="28"/>
                <w:vertAlign w:val="superscript"/>
              </w:rPr>
              <w:t>rd</w:t>
            </w:r>
            <w:r w:rsidRPr="003A6251">
              <w:rPr>
                <w:sz w:val="28"/>
                <w:szCs w:val="28"/>
              </w:rPr>
              <w:t xml:space="preserve"> Journal Entry</w:t>
            </w:r>
          </w:p>
        </w:tc>
      </w:tr>
    </w:tbl>
    <w:p w:rsidR="000D4118" w:rsidRDefault="000D4118">
      <w:pPr>
        <w:rPr>
          <w:b/>
          <w:sz w:val="28"/>
          <w:szCs w:val="28"/>
          <w:u w:val="single"/>
        </w:rPr>
      </w:pPr>
    </w:p>
    <w:p w:rsidR="000D4118" w:rsidRPr="000C1E38" w:rsidRDefault="000D4118" w:rsidP="00837C29">
      <w:pPr>
        <w:rPr>
          <w:b/>
          <w:sz w:val="24"/>
          <w:szCs w:val="24"/>
        </w:rPr>
      </w:pPr>
      <w:r w:rsidRPr="000C1E38">
        <w:rPr>
          <w:b/>
          <w:sz w:val="24"/>
          <w:szCs w:val="24"/>
        </w:rPr>
        <w:t>Week 11 (12/4 &amp; 12/6)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180EE2">
        <w:trPr>
          <w:trHeight w:val="996"/>
        </w:trPr>
        <w:tc>
          <w:tcPr>
            <w:tcW w:w="4564" w:type="dxa"/>
          </w:tcPr>
          <w:p w:rsidR="000D4118" w:rsidRPr="004D1695" w:rsidRDefault="000D4118" w:rsidP="00180EE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Peer Review for Paper #4</w:t>
            </w:r>
          </w:p>
          <w:p w:rsidR="000D4118" w:rsidRPr="004D1695" w:rsidRDefault="000D4118" w:rsidP="00180EE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 for Final Quiz</w:t>
            </w:r>
          </w:p>
        </w:tc>
        <w:tc>
          <w:tcPr>
            <w:tcW w:w="5021" w:type="dxa"/>
          </w:tcPr>
          <w:p w:rsidR="000D4118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Homework </w:t>
            </w:r>
            <w:r w:rsidRPr="003A6251">
              <w:rPr>
                <w:i/>
                <w:sz w:val="28"/>
                <w:szCs w:val="28"/>
              </w:rPr>
              <w:t>Due: 3</w:t>
            </w:r>
            <w:r w:rsidRPr="003A6251">
              <w:rPr>
                <w:i/>
                <w:sz w:val="28"/>
                <w:szCs w:val="28"/>
                <w:vertAlign w:val="superscript"/>
              </w:rPr>
              <w:t>rd</w:t>
            </w:r>
            <w:r w:rsidRPr="003A6251">
              <w:rPr>
                <w:i/>
                <w:sz w:val="28"/>
                <w:szCs w:val="28"/>
              </w:rPr>
              <w:t xml:space="preserve"> Journal Entry</w:t>
            </w:r>
          </w:p>
          <w:p w:rsidR="000D4118" w:rsidRPr="003A6251" w:rsidRDefault="000D4118" w:rsidP="00180E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------------------------------------------------------</w:t>
            </w: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  <w:r w:rsidRPr="003A6251">
              <w:rPr>
                <w:sz w:val="28"/>
                <w:szCs w:val="28"/>
              </w:rPr>
              <w:t>Homework</w:t>
            </w:r>
            <w:r>
              <w:rPr>
                <w:sz w:val="28"/>
                <w:szCs w:val="28"/>
              </w:rPr>
              <w:t xml:space="preserve"> Assigned: 4</w:t>
            </w:r>
            <w:r w:rsidRPr="003C127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3A6251">
              <w:rPr>
                <w:sz w:val="28"/>
                <w:szCs w:val="28"/>
              </w:rPr>
              <w:t xml:space="preserve"> Journal Entry</w:t>
            </w:r>
          </w:p>
        </w:tc>
      </w:tr>
      <w:tr w:rsidR="000D4118" w:rsidRPr="004D1695" w:rsidTr="00180EE2">
        <w:trPr>
          <w:trHeight w:val="1212"/>
        </w:trPr>
        <w:tc>
          <w:tcPr>
            <w:tcW w:w="4564" w:type="dxa"/>
          </w:tcPr>
          <w:p w:rsidR="000D4118" w:rsidRDefault="000D4118" w:rsidP="00180EE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Draft of Paper #4 Due</w:t>
            </w:r>
          </w:p>
          <w:p w:rsidR="000D4118" w:rsidRPr="004D1695" w:rsidRDefault="000D4118" w:rsidP="00180EE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Cumulative Quiz</w:t>
            </w:r>
          </w:p>
        </w:tc>
        <w:tc>
          <w:tcPr>
            <w:tcW w:w="5021" w:type="dxa"/>
          </w:tcPr>
          <w:p w:rsidR="000D4118" w:rsidRDefault="000D4118" w:rsidP="003C127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Homework Due: 4</w:t>
            </w:r>
            <w:r w:rsidRPr="003C1275">
              <w:rPr>
                <w:i/>
                <w:sz w:val="28"/>
                <w:szCs w:val="28"/>
                <w:vertAlign w:val="superscript"/>
              </w:rPr>
              <w:t>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A6251">
              <w:rPr>
                <w:i/>
                <w:sz w:val="28"/>
                <w:szCs w:val="28"/>
              </w:rPr>
              <w:t xml:space="preserve"> Journal Entry</w:t>
            </w:r>
          </w:p>
          <w:p w:rsidR="000D4118" w:rsidRDefault="000D4118" w:rsidP="003C127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_________________________________</w:t>
            </w: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  <w:r w:rsidRPr="003A6251">
              <w:rPr>
                <w:sz w:val="28"/>
                <w:szCs w:val="28"/>
              </w:rPr>
              <w:t>Homework</w:t>
            </w:r>
            <w:r>
              <w:rPr>
                <w:sz w:val="28"/>
                <w:szCs w:val="28"/>
              </w:rPr>
              <w:t xml:space="preserve"> Assigned: 5</w:t>
            </w:r>
            <w:r w:rsidRPr="003C127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</w:t>
            </w:r>
            <w:r w:rsidRPr="003A6251">
              <w:rPr>
                <w:sz w:val="28"/>
                <w:szCs w:val="28"/>
              </w:rPr>
              <w:t xml:space="preserve"> Journal Entry</w:t>
            </w:r>
          </w:p>
        </w:tc>
      </w:tr>
    </w:tbl>
    <w:p w:rsidR="000D4118" w:rsidRDefault="000D4118">
      <w:pPr>
        <w:rPr>
          <w:b/>
          <w:sz w:val="28"/>
          <w:szCs w:val="28"/>
          <w:u w:val="single"/>
        </w:rPr>
      </w:pPr>
    </w:p>
    <w:p w:rsidR="000D4118" w:rsidRPr="000C1E38" w:rsidRDefault="000D4118" w:rsidP="00837C29">
      <w:pPr>
        <w:rPr>
          <w:b/>
          <w:sz w:val="24"/>
          <w:szCs w:val="24"/>
        </w:rPr>
      </w:pPr>
      <w:r w:rsidRPr="000C1E38">
        <w:rPr>
          <w:b/>
          <w:sz w:val="24"/>
          <w:szCs w:val="24"/>
        </w:rPr>
        <w:t>Week 12 (12/11 &amp; 12/13)</w:t>
      </w:r>
    </w:p>
    <w:p w:rsidR="000D4118" w:rsidRPr="00837C29" w:rsidRDefault="000D4118" w:rsidP="00837C29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837C29">
        <w:rPr>
          <w:i/>
          <w:sz w:val="24"/>
          <w:szCs w:val="24"/>
        </w:rPr>
        <w:t xml:space="preserve">         In-Class Activities</w:t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</w:r>
      <w:r w:rsidRPr="00837C29">
        <w:rPr>
          <w:i/>
          <w:sz w:val="24"/>
          <w:szCs w:val="24"/>
        </w:rPr>
        <w:tab/>
        <w:t>Homework</w:t>
      </w:r>
    </w:p>
    <w:tbl>
      <w:tblPr>
        <w:tblW w:w="958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4"/>
        <w:gridCol w:w="5021"/>
      </w:tblGrid>
      <w:tr w:rsidR="000D4118" w:rsidRPr="004D1695" w:rsidTr="00180EE2">
        <w:trPr>
          <w:trHeight w:val="996"/>
        </w:trPr>
        <w:tc>
          <w:tcPr>
            <w:tcW w:w="4564" w:type="dxa"/>
          </w:tcPr>
          <w:p w:rsidR="000D4118" w:rsidRPr="004D1695" w:rsidRDefault="000D4118" w:rsidP="00180EE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Pick up quiz and paper #4, discuss</w:t>
            </w:r>
          </w:p>
          <w:p w:rsidR="000D4118" w:rsidRPr="004D1695" w:rsidRDefault="000D4118" w:rsidP="00180EE2">
            <w:pPr>
              <w:ind w:left="60"/>
              <w:rPr>
                <w:sz w:val="28"/>
                <w:szCs w:val="28"/>
              </w:rPr>
            </w:pPr>
          </w:p>
        </w:tc>
        <w:tc>
          <w:tcPr>
            <w:tcW w:w="5021" w:type="dxa"/>
          </w:tcPr>
          <w:p w:rsidR="000D4118" w:rsidRDefault="000D4118" w:rsidP="003C127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Homework Due: 5</w:t>
            </w:r>
            <w:r w:rsidRPr="003C1275">
              <w:rPr>
                <w:i/>
                <w:sz w:val="28"/>
                <w:szCs w:val="28"/>
                <w:vertAlign w:val="superscript"/>
              </w:rPr>
              <w:t>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A6251">
              <w:rPr>
                <w:i/>
                <w:sz w:val="28"/>
                <w:szCs w:val="28"/>
              </w:rPr>
              <w:t xml:space="preserve"> Journal Entry</w:t>
            </w:r>
          </w:p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  <w:tr w:rsidR="000D4118" w:rsidRPr="004D1695" w:rsidTr="00180EE2">
        <w:trPr>
          <w:trHeight w:val="1212"/>
        </w:trPr>
        <w:tc>
          <w:tcPr>
            <w:tcW w:w="4564" w:type="dxa"/>
          </w:tcPr>
          <w:p w:rsidR="000D4118" w:rsidRPr="004D1695" w:rsidRDefault="000D4118" w:rsidP="00180EE2">
            <w:pPr>
              <w:ind w:left="60"/>
              <w:rPr>
                <w:sz w:val="28"/>
                <w:szCs w:val="28"/>
              </w:rPr>
            </w:pPr>
          </w:p>
        </w:tc>
        <w:tc>
          <w:tcPr>
            <w:tcW w:w="5021" w:type="dxa"/>
          </w:tcPr>
          <w:p w:rsidR="000D4118" w:rsidRPr="004D1695" w:rsidRDefault="000D4118" w:rsidP="00180EE2">
            <w:pPr>
              <w:rPr>
                <w:sz w:val="28"/>
                <w:szCs w:val="28"/>
              </w:rPr>
            </w:pPr>
          </w:p>
        </w:tc>
      </w:tr>
    </w:tbl>
    <w:p w:rsidR="000D4118" w:rsidRDefault="000D4118">
      <w:pPr>
        <w:rPr>
          <w:b/>
          <w:sz w:val="28"/>
          <w:szCs w:val="28"/>
          <w:u w:val="single"/>
        </w:rPr>
      </w:pPr>
    </w:p>
    <w:p w:rsidR="000D4118" w:rsidRDefault="000D4118" w:rsidP="00837C29">
      <w:pPr>
        <w:rPr>
          <w:sz w:val="24"/>
          <w:szCs w:val="24"/>
        </w:rPr>
      </w:pPr>
    </w:p>
    <w:p w:rsidR="000D4118" w:rsidRDefault="000D4118">
      <w:pPr>
        <w:rPr>
          <w:b/>
          <w:sz w:val="28"/>
          <w:szCs w:val="28"/>
          <w:u w:val="single"/>
        </w:rPr>
      </w:pPr>
    </w:p>
    <w:sectPr w:rsidR="000D4118" w:rsidSect="00980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C29"/>
    <w:rsid w:val="00042DEA"/>
    <w:rsid w:val="000C1E38"/>
    <w:rsid w:val="000D4118"/>
    <w:rsid w:val="00180EE2"/>
    <w:rsid w:val="001901A4"/>
    <w:rsid w:val="001B039D"/>
    <w:rsid w:val="002B78D6"/>
    <w:rsid w:val="0030360C"/>
    <w:rsid w:val="003A3094"/>
    <w:rsid w:val="003A6251"/>
    <w:rsid w:val="003C1275"/>
    <w:rsid w:val="003C1CED"/>
    <w:rsid w:val="004043CB"/>
    <w:rsid w:val="00414B26"/>
    <w:rsid w:val="004D1695"/>
    <w:rsid w:val="00563C35"/>
    <w:rsid w:val="005952D1"/>
    <w:rsid w:val="005C322F"/>
    <w:rsid w:val="005D60BD"/>
    <w:rsid w:val="00656022"/>
    <w:rsid w:val="006A236F"/>
    <w:rsid w:val="00713172"/>
    <w:rsid w:val="00722056"/>
    <w:rsid w:val="007F40D9"/>
    <w:rsid w:val="00837C29"/>
    <w:rsid w:val="00890EA7"/>
    <w:rsid w:val="008959C2"/>
    <w:rsid w:val="008D3038"/>
    <w:rsid w:val="009807D8"/>
    <w:rsid w:val="009D70E5"/>
    <w:rsid w:val="00A508A9"/>
    <w:rsid w:val="00AB5852"/>
    <w:rsid w:val="00AD3DC7"/>
    <w:rsid w:val="00B0424E"/>
    <w:rsid w:val="00BD2BF1"/>
    <w:rsid w:val="00BD3D70"/>
    <w:rsid w:val="00BD51CE"/>
    <w:rsid w:val="00BE6F03"/>
    <w:rsid w:val="00C62CF4"/>
    <w:rsid w:val="00CC3DD1"/>
    <w:rsid w:val="00DD2DA3"/>
    <w:rsid w:val="00E51DBE"/>
    <w:rsid w:val="00E56C1A"/>
    <w:rsid w:val="00EB6916"/>
    <w:rsid w:val="00F21EAD"/>
    <w:rsid w:val="00F53B2B"/>
    <w:rsid w:val="00F809D8"/>
    <w:rsid w:val="00FB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541</Words>
  <Characters>3090</Characters>
  <Application>Microsoft Office Outlook</Application>
  <DocSecurity>0</DocSecurity>
  <Lines>0</Lines>
  <Paragraphs>0</Paragraphs>
  <ScaleCrop>false</ScaleCrop>
  <Company>KCC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Class Schedule</dc:title>
  <dc:subject/>
  <dc:creator>KCC</dc:creator>
  <cp:keywords/>
  <dc:description/>
  <cp:lastModifiedBy>KCC</cp:lastModifiedBy>
  <cp:revision>2</cp:revision>
  <dcterms:created xsi:type="dcterms:W3CDTF">2007-11-16T15:12:00Z</dcterms:created>
  <dcterms:modified xsi:type="dcterms:W3CDTF">2007-11-16T15:12:00Z</dcterms:modified>
</cp:coreProperties>
</file>