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75" w:rsidRPr="005F26F6" w:rsidRDefault="00063B75" w:rsidP="00D84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Quiz #2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F26F6">
        <w:rPr>
          <w:b/>
          <w:sz w:val="28"/>
          <w:szCs w:val="28"/>
        </w:rPr>
        <w:t>Name:____________</w:t>
      </w:r>
    </w:p>
    <w:p w:rsidR="00063B75" w:rsidRDefault="00063B75" w:rsidP="00D843F6">
      <w:pPr>
        <w:rPr>
          <w:b/>
          <w:i/>
        </w:rPr>
      </w:pPr>
    </w:p>
    <w:p w:rsidR="00063B75" w:rsidRPr="00AC3C67" w:rsidRDefault="00063B75" w:rsidP="00D843F6">
      <w:pPr>
        <w:rPr>
          <w:b/>
          <w:i/>
        </w:rPr>
      </w:pPr>
      <w:r>
        <w:rPr>
          <w:b/>
          <w:i/>
        </w:rPr>
        <w:t xml:space="preserve">A. </w:t>
      </w:r>
      <w:r w:rsidRPr="00AC3C67">
        <w:rPr>
          <w:b/>
          <w:i/>
        </w:rPr>
        <w:t>Underline the modifier in each sentence. (1 point each)</w:t>
      </w:r>
    </w:p>
    <w:p w:rsidR="00063B75" w:rsidRPr="005C0D75" w:rsidRDefault="00063B75" w:rsidP="00D843F6">
      <w:pPr>
        <w:rPr>
          <w:i/>
        </w:rPr>
      </w:pPr>
    </w:p>
    <w:p w:rsidR="00063B75" w:rsidRDefault="00063B75" w:rsidP="00D843F6">
      <w:pPr>
        <w:numPr>
          <w:ilvl w:val="0"/>
          <w:numId w:val="3"/>
        </w:numPr>
      </w:pPr>
      <w:r w:rsidRPr="005C0D75">
        <w:t>The refrigerator with the ice maker costs too much.</w:t>
      </w:r>
    </w:p>
    <w:p w:rsidR="00063B75" w:rsidRPr="005C0D75" w:rsidRDefault="00063B75" w:rsidP="00C32883">
      <w:pPr>
        <w:ind w:left="360"/>
      </w:pPr>
    </w:p>
    <w:p w:rsidR="00063B75" w:rsidRPr="005C0D75" w:rsidRDefault="00063B75" w:rsidP="00D843F6"/>
    <w:p w:rsidR="00063B75" w:rsidRPr="005C0D75" w:rsidRDefault="00063B75" w:rsidP="00D843F6">
      <w:pPr>
        <w:numPr>
          <w:ilvl w:val="0"/>
          <w:numId w:val="3"/>
        </w:numPr>
      </w:pPr>
      <w:r w:rsidRPr="005C0D75">
        <w:t>The security officer noticed a man carrying a bulging suitcase.</w:t>
      </w:r>
    </w:p>
    <w:p w:rsidR="00063B75" w:rsidRDefault="00063B75" w:rsidP="00D843F6"/>
    <w:p w:rsidR="00063B75" w:rsidRPr="005C0D75" w:rsidRDefault="00063B75" w:rsidP="00D843F6"/>
    <w:p w:rsidR="00063B75" w:rsidRPr="005C0D75" w:rsidRDefault="00063B75" w:rsidP="00D843F6">
      <w:pPr>
        <w:numPr>
          <w:ilvl w:val="0"/>
          <w:numId w:val="3"/>
        </w:numPr>
      </w:pPr>
      <w:r w:rsidRPr="005C0D75">
        <w:t xml:space="preserve">The students studying in the library shared their class notes. </w:t>
      </w:r>
    </w:p>
    <w:p w:rsidR="00063B75" w:rsidRPr="005C0D75" w:rsidRDefault="00063B75" w:rsidP="00D843F6"/>
    <w:p w:rsidR="00063B75" w:rsidRPr="00AC3C67" w:rsidRDefault="00063B75" w:rsidP="00D843F6">
      <w:pPr>
        <w:rPr>
          <w:b/>
          <w:i/>
        </w:rPr>
      </w:pPr>
      <w:r>
        <w:rPr>
          <w:b/>
          <w:i/>
        </w:rPr>
        <w:t xml:space="preserve">B. </w:t>
      </w:r>
      <w:r w:rsidRPr="00AC3C67">
        <w:rPr>
          <w:b/>
          <w:i/>
        </w:rPr>
        <w:t>Correct the misplaced modif</w:t>
      </w:r>
      <w:r>
        <w:rPr>
          <w:b/>
          <w:i/>
        </w:rPr>
        <w:t>ier problem in each sentence. (1 point</w:t>
      </w:r>
      <w:r w:rsidRPr="00AC3C67">
        <w:rPr>
          <w:b/>
          <w:i/>
        </w:rPr>
        <w:t xml:space="preserve"> each)</w:t>
      </w:r>
    </w:p>
    <w:p w:rsidR="00063B75" w:rsidRPr="005C0D75" w:rsidRDefault="00063B75" w:rsidP="00D843F6">
      <w:pPr>
        <w:rPr>
          <w:i/>
        </w:rPr>
      </w:pPr>
    </w:p>
    <w:p w:rsidR="00063B75" w:rsidRPr="005C0D75" w:rsidRDefault="00063B75" w:rsidP="00D843F6">
      <w:pPr>
        <w:pStyle w:val="ListParagraph"/>
        <w:numPr>
          <w:ilvl w:val="0"/>
          <w:numId w:val="3"/>
        </w:numPr>
      </w:pPr>
      <w:r w:rsidRPr="005C0D75">
        <w:t>Wedged between the cushions of the sofa, I saw my lost wallet.</w:t>
      </w:r>
    </w:p>
    <w:p w:rsidR="00063B75" w:rsidRDefault="00063B75" w:rsidP="00D843F6">
      <w:pPr>
        <w:ind w:left="360"/>
      </w:pPr>
    </w:p>
    <w:p w:rsidR="00063B75" w:rsidRPr="005C0D75" w:rsidRDefault="00063B75" w:rsidP="00D843F6">
      <w:pPr>
        <w:ind w:left="360"/>
      </w:pPr>
    </w:p>
    <w:p w:rsidR="00063B75" w:rsidRPr="005C0D75" w:rsidRDefault="00063B75" w:rsidP="00D843F6">
      <w:pPr>
        <w:numPr>
          <w:ilvl w:val="0"/>
          <w:numId w:val="3"/>
        </w:numPr>
      </w:pPr>
      <w:r w:rsidRPr="005C0D75">
        <w:t>Fresh from the oven, I tasted the cookies.</w:t>
      </w:r>
    </w:p>
    <w:p w:rsidR="00063B75" w:rsidRDefault="00063B75" w:rsidP="00D843F6"/>
    <w:p w:rsidR="00063B75" w:rsidRPr="005C0D75" w:rsidRDefault="00063B75" w:rsidP="00D843F6"/>
    <w:p w:rsidR="00063B75" w:rsidRPr="005C0D75" w:rsidRDefault="00063B75" w:rsidP="00D843F6">
      <w:pPr>
        <w:numPr>
          <w:ilvl w:val="0"/>
          <w:numId w:val="3"/>
        </w:numPr>
      </w:pPr>
      <w:r w:rsidRPr="005C0D75">
        <w:t xml:space="preserve">Dipped in chocolate, he was sure the strawberries would taste delicious. </w:t>
      </w:r>
    </w:p>
    <w:p w:rsidR="00063B75" w:rsidRPr="005C0D75" w:rsidRDefault="00063B75" w:rsidP="00D843F6"/>
    <w:p w:rsidR="00063B75" w:rsidRPr="00AC3C67" w:rsidRDefault="00063B75" w:rsidP="00D843F6">
      <w:pPr>
        <w:rPr>
          <w:b/>
          <w:i/>
        </w:rPr>
      </w:pPr>
      <w:r>
        <w:rPr>
          <w:b/>
          <w:i/>
        </w:rPr>
        <w:t xml:space="preserve">C. </w:t>
      </w:r>
      <w:r w:rsidRPr="00AC3C67">
        <w:rPr>
          <w:b/>
          <w:i/>
        </w:rPr>
        <w:t>Correct the dangling modifier problem in each sentence</w:t>
      </w:r>
      <w:r w:rsidRPr="00AC3C67">
        <w:rPr>
          <w:b/>
        </w:rPr>
        <w:t xml:space="preserve">. </w:t>
      </w:r>
      <w:r>
        <w:rPr>
          <w:b/>
          <w:i/>
        </w:rPr>
        <w:t>(1 point</w:t>
      </w:r>
      <w:r w:rsidRPr="00AC3C67">
        <w:rPr>
          <w:b/>
          <w:i/>
        </w:rPr>
        <w:t xml:space="preserve"> each)</w:t>
      </w:r>
    </w:p>
    <w:p w:rsidR="00063B75" w:rsidRPr="005C0D75" w:rsidRDefault="00063B75" w:rsidP="00D843F6"/>
    <w:p w:rsidR="00063B75" w:rsidRDefault="00063B75" w:rsidP="00D843F6">
      <w:pPr>
        <w:pStyle w:val="ListParagraph"/>
        <w:numPr>
          <w:ilvl w:val="0"/>
          <w:numId w:val="3"/>
        </w:numPr>
      </w:pPr>
      <w:r w:rsidRPr="005C0D75">
        <w:t>At the age of four, my mother had my baby brother.</w:t>
      </w:r>
    </w:p>
    <w:p w:rsidR="00063B75" w:rsidRPr="005C0D75" w:rsidRDefault="00063B75" w:rsidP="00C32883">
      <w:pPr>
        <w:pStyle w:val="ListParagraph"/>
        <w:ind w:left="360"/>
      </w:pPr>
    </w:p>
    <w:p w:rsidR="00063B75" w:rsidRPr="005C0D75" w:rsidRDefault="00063B75" w:rsidP="00D843F6">
      <w:pPr>
        <w:ind w:left="360"/>
      </w:pPr>
    </w:p>
    <w:p w:rsidR="00063B75" w:rsidRDefault="00063B75" w:rsidP="00D843F6">
      <w:pPr>
        <w:numPr>
          <w:ilvl w:val="0"/>
          <w:numId w:val="3"/>
        </w:numPr>
      </w:pPr>
      <w:r w:rsidRPr="005C0D75">
        <w:t xml:space="preserve">Strolling through the tropical paradise, many colorful birds could be seen. </w:t>
      </w:r>
    </w:p>
    <w:p w:rsidR="00063B75" w:rsidRDefault="00063B75" w:rsidP="00D843F6">
      <w:pPr>
        <w:pStyle w:val="ListParagraph"/>
      </w:pPr>
    </w:p>
    <w:p w:rsidR="00063B75" w:rsidRDefault="00063B75" w:rsidP="00D843F6">
      <w:pPr>
        <w:ind w:left="720"/>
      </w:pPr>
    </w:p>
    <w:p w:rsidR="00063B75" w:rsidRDefault="00063B75" w:rsidP="00D843F6">
      <w:pPr>
        <w:rPr>
          <w:i/>
        </w:rPr>
      </w:pPr>
      <w:r>
        <w:rPr>
          <w:b/>
          <w:i/>
        </w:rPr>
        <w:t xml:space="preserve">9. </w:t>
      </w:r>
      <w:r w:rsidRPr="00AC3C67">
        <w:rPr>
          <w:b/>
          <w:i/>
        </w:rPr>
        <w:t>What kinds of words (nouns, verbs, etc.) do adjectives describe? (</w:t>
      </w:r>
      <w:r>
        <w:rPr>
          <w:b/>
          <w:i/>
        </w:rPr>
        <w:t xml:space="preserve">2 points, and </w:t>
      </w:r>
      <w:r w:rsidRPr="00AC3C67">
        <w:rPr>
          <w:b/>
          <w:i/>
        </w:rPr>
        <w:t>there are 2 kinds</w:t>
      </w:r>
      <w:r w:rsidRPr="005C0D75">
        <w:rPr>
          <w:i/>
        </w:rPr>
        <w:t>)</w:t>
      </w:r>
    </w:p>
    <w:p w:rsidR="00063B75" w:rsidRPr="005C0D75" w:rsidRDefault="00063B75" w:rsidP="00D843F6">
      <w:pPr>
        <w:rPr>
          <w:i/>
        </w:rPr>
      </w:pPr>
    </w:p>
    <w:p w:rsidR="00063B75" w:rsidRDefault="00063B75" w:rsidP="00D843F6">
      <w:pPr>
        <w:rPr>
          <w:i/>
        </w:rPr>
      </w:pPr>
    </w:p>
    <w:p w:rsidR="00063B75" w:rsidRPr="005C0D75" w:rsidRDefault="00063B75" w:rsidP="00D843F6">
      <w:pPr>
        <w:rPr>
          <w:i/>
        </w:rPr>
      </w:pPr>
    </w:p>
    <w:p w:rsidR="00063B75" w:rsidRPr="005C0D75" w:rsidRDefault="00063B75" w:rsidP="00D843F6">
      <w:pPr>
        <w:rPr>
          <w:i/>
        </w:rPr>
      </w:pPr>
    </w:p>
    <w:p w:rsidR="00063B75" w:rsidRPr="00AC3C67" w:rsidRDefault="00063B75" w:rsidP="00D843F6">
      <w:pPr>
        <w:rPr>
          <w:b/>
          <w:i/>
        </w:rPr>
      </w:pPr>
      <w:r>
        <w:rPr>
          <w:b/>
          <w:i/>
        </w:rPr>
        <w:t xml:space="preserve">10. </w:t>
      </w:r>
      <w:r w:rsidRPr="00AC3C67">
        <w:rPr>
          <w:b/>
          <w:i/>
        </w:rPr>
        <w:t>What kinds of words (nouns, ver</w:t>
      </w:r>
      <w:r>
        <w:rPr>
          <w:b/>
          <w:i/>
        </w:rPr>
        <w:t xml:space="preserve">bs, etc.) do adverbs describe? (3 points, and </w:t>
      </w:r>
      <w:r w:rsidRPr="00AC3C67">
        <w:rPr>
          <w:b/>
          <w:i/>
        </w:rPr>
        <w:t>there are 3 kinds)</w:t>
      </w: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rPr>
          <w:b/>
          <w:i/>
        </w:rPr>
      </w:pPr>
    </w:p>
    <w:p w:rsidR="00063B75" w:rsidRPr="00AC3C67" w:rsidRDefault="00063B75" w:rsidP="00D843F6">
      <w:pPr>
        <w:rPr>
          <w:b/>
          <w:i/>
        </w:rPr>
      </w:pPr>
      <w:r>
        <w:rPr>
          <w:b/>
          <w:i/>
        </w:rPr>
        <w:t xml:space="preserve">D. </w:t>
      </w:r>
      <w:r w:rsidRPr="00AC3C67">
        <w:rPr>
          <w:b/>
          <w:i/>
        </w:rPr>
        <w:t xml:space="preserve">Underline the adjective(s) </w:t>
      </w:r>
      <w:r>
        <w:rPr>
          <w:b/>
          <w:i/>
        </w:rPr>
        <w:t>and/</w:t>
      </w:r>
      <w:r w:rsidRPr="00AC3C67">
        <w:rPr>
          <w:b/>
          <w:i/>
        </w:rPr>
        <w:t>or adverb(s) in the sentence.</w:t>
      </w:r>
      <w:r>
        <w:rPr>
          <w:b/>
          <w:i/>
        </w:rPr>
        <w:t xml:space="preserve"> You must underline all within each sentence to earn the point. </w:t>
      </w:r>
      <w:r w:rsidRPr="00AC3C67">
        <w:rPr>
          <w:b/>
          <w:i/>
        </w:rPr>
        <w:t>(1 point each)</w:t>
      </w:r>
    </w:p>
    <w:p w:rsidR="00063B75" w:rsidRPr="005C0D75" w:rsidRDefault="00063B75" w:rsidP="00D843F6">
      <w:pPr>
        <w:rPr>
          <w:i/>
        </w:rPr>
      </w:pPr>
    </w:p>
    <w:p w:rsidR="00063B75" w:rsidRPr="005C0D75" w:rsidRDefault="00063B75" w:rsidP="00D843F6">
      <w:pPr>
        <w:pStyle w:val="ListParagraph"/>
        <w:numPr>
          <w:ilvl w:val="0"/>
          <w:numId w:val="7"/>
        </w:numPr>
      </w:pPr>
      <w:r w:rsidRPr="005C0D75">
        <w:t>Ed blinked in the bright sunshine.</w:t>
      </w:r>
    </w:p>
    <w:p w:rsidR="00063B75" w:rsidRDefault="00063B75" w:rsidP="00D843F6">
      <w:pPr>
        <w:ind w:left="360"/>
      </w:pPr>
    </w:p>
    <w:p w:rsidR="00063B75" w:rsidRPr="005C0D75" w:rsidRDefault="00063B75" w:rsidP="00D843F6">
      <w:pPr>
        <w:ind w:left="360"/>
      </w:pPr>
    </w:p>
    <w:p w:rsidR="00063B75" w:rsidRDefault="00063B75" w:rsidP="00D843F6">
      <w:pPr>
        <w:pStyle w:val="ListParagraph"/>
        <w:numPr>
          <w:ilvl w:val="0"/>
          <w:numId w:val="7"/>
        </w:numPr>
      </w:pPr>
      <w:r w:rsidRPr="005C0D75">
        <w:t>A sleepy student began to yawn.</w:t>
      </w:r>
    </w:p>
    <w:p w:rsidR="00063B75" w:rsidRPr="005C0D75" w:rsidRDefault="00063B75" w:rsidP="00C32883">
      <w:pPr>
        <w:pStyle w:val="ListParagraph"/>
        <w:ind w:left="360"/>
      </w:pPr>
    </w:p>
    <w:p w:rsidR="00063B75" w:rsidRPr="005C0D75" w:rsidRDefault="00063B75" w:rsidP="00D843F6"/>
    <w:p w:rsidR="00063B75" w:rsidRDefault="00063B75" w:rsidP="00D843F6">
      <w:pPr>
        <w:numPr>
          <w:ilvl w:val="0"/>
          <w:numId w:val="7"/>
        </w:numPr>
      </w:pPr>
      <w:r w:rsidRPr="005C0D75">
        <w:t>My parents are really happy with the addition to their home.</w:t>
      </w:r>
    </w:p>
    <w:p w:rsidR="00063B75" w:rsidRPr="005C0D75" w:rsidRDefault="00063B75" w:rsidP="00C32883">
      <w:pPr>
        <w:ind w:left="360"/>
      </w:pPr>
    </w:p>
    <w:p w:rsidR="00063B75" w:rsidRPr="005C0D75" w:rsidRDefault="00063B75" w:rsidP="00D843F6"/>
    <w:p w:rsidR="00063B75" w:rsidRDefault="00063B75" w:rsidP="00D843F6">
      <w:pPr>
        <w:numPr>
          <w:ilvl w:val="0"/>
          <w:numId w:val="7"/>
        </w:numPr>
      </w:pPr>
      <w:r w:rsidRPr="005C0D75">
        <w:t xml:space="preserve">The slightly titled deck of the boat worried me. </w:t>
      </w:r>
    </w:p>
    <w:p w:rsidR="00063B75" w:rsidRDefault="00063B75" w:rsidP="00D843F6"/>
    <w:p w:rsidR="00063B75" w:rsidRDefault="00063B75" w:rsidP="00C32883"/>
    <w:p w:rsidR="00063B75" w:rsidRDefault="00063B75" w:rsidP="00D843F6">
      <w:pPr>
        <w:rPr>
          <w:b/>
          <w:i/>
        </w:rPr>
      </w:pPr>
      <w:r>
        <w:rPr>
          <w:b/>
          <w:i/>
        </w:rPr>
        <w:t xml:space="preserve">E. </w:t>
      </w:r>
      <w:r w:rsidRPr="00DC383A">
        <w:rPr>
          <w:b/>
          <w:i/>
        </w:rPr>
        <w:t xml:space="preserve">Rewrite each sentence so it is in parallel form. </w:t>
      </w:r>
      <w:r>
        <w:rPr>
          <w:b/>
          <w:i/>
        </w:rPr>
        <w:t>(Worth 1 point each)</w:t>
      </w:r>
    </w:p>
    <w:p w:rsidR="00063B75" w:rsidRDefault="00063B75" w:rsidP="00D843F6">
      <w:pPr>
        <w:rPr>
          <w:b/>
          <w:i/>
        </w:rPr>
      </w:pPr>
    </w:p>
    <w:p w:rsidR="00063B75" w:rsidRDefault="00063B75" w:rsidP="00D843F6">
      <w:pPr>
        <w:pStyle w:val="ListParagraph"/>
        <w:numPr>
          <w:ilvl w:val="0"/>
          <w:numId w:val="7"/>
        </w:numPr>
      </w:pPr>
      <w:r>
        <w:t>Betty is pretty, kind, and has charm.</w:t>
      </w:r>
    </w:p>
    <w:p w:rsidR="00063B75" w:rsidRDefault="00063B75" w:rsidP="00D843F6">
      <w:pPr>
        <w:ind w:left="360"/>
      </w:pPr>
    </w:p>
    <w:p w:rsidR="00063B75" w:rsidRDefault="00063B75" w:rsidP="00D843F6">
      <w:pPr>
        <w:ind w:left="360"/>
      </w:pPr>
    </w:p>
    <w:p w:rsidR="00063B75" w:rsidRDefault="00063B75" w:rsidP="00D843F6">
      <w:pPr>
        <w:numPr>
          <w:ilvl w:val="0"/>
          <w:numId w:val="7"/>
        </w:numPr>
      </w:pPr>
      <w:r>
        <w:t xml:space="preserve">The chapter starts on page 144; page 157 is where it ends. </w:t>
      </w:r>
    </w:p>
    <w:p w:rsidR="00063B75" w:rsidRDefault="00063B75" w:rsidP="00D843F6"/>
    <w:p w:rsidR="00063B75" w:rsidRDefault="00063B75" w:rsidP="00D843F6">
      <w:pPr>
        <w:ind w:left="360"/>
      </w:pPr>
    </w:p>
    <w:p w:rsidR="00063B75" w:rsidRPr="00DC383A" w:rsidRDefault="00063B75" w:rsidP="00D843F6">
      <w:pPr>
        <w:numPr>
          <w:ilvl w:val="0"/>
          <w:numId w:val="7"/>
        </w:numPr>
      </w:pPr>
      <w:r>
        <w:t xml:space="preserve">The dog’s size, his great temperament, and age made him a great pet. </w:t>
      </w:r>
    </w:p>
    <w:p w:rsidR="00063B75" w:rsidRDefault="00063B75"/>
    <w:sectPr w:rsidR="00063B75" w:rsidSect="000A0B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F67"/>
    <w:multiLevelType w:val="hybridMultilevel"/>
    <w:tmpl w:val="6966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561AF4"/>
    <w:multiLevelType w:val="hybridMultilevel"/>
    <w:tmpl w:val="56FEA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782E12"/>
    <w:multiLevelType w:val="hybridMultilevel"/>
    <w:tmpl w:val="70447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9117B1"/>
    <w:multiLevelType w:val="hybridMultilevel"/>
    <w:tmpl w:val="E08A9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3C2A58"/>
    <w:multiLevelType w:val="hybridMultilevel"/>
    <w:tmpl w:val="E9BC5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3B5A62"/>
    <w:multiLevelType w:val="hybridMultilevel"/>
    <w:tmpl w:val="A2A06718"/>
    <w:lvl w:ilvl="0" w:tplc="04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F15BFC"/>
    <w:multiLevelType w:val="hybridMultilevel"/>
    <w:tmpl w:val="4C527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3F6"/>
    <w:rsid w:val="00063B75"/>
    <w:rsid w:val="000A0B41"/>
    <w:rsid w:val="00332EC8"/>
    <w:rsid w:val="005C0D75"/>
    <w:rsid w:val="005F26F6"/>
    <w:rsid w:val="00875F7F"/>
    <w:rsid w:val="009A1220"/>
    <w:rsid w:val="00AC3C67"/>
    <w:rsid w:val="00C32883"/>
    <w:rsid w:val="00CC120F"/>
    <w:rsid w:val="00D843F6"/>
    <w:rsid w:val="00DC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4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229</Words>
  <Characters>1306</Characters>
  <Application>Microsoft Office Outlook</Application>
  <DocSecurity>0</DocSecurity>
  <Lines>0</Lines>
  <Paragraphs>0</Paragraphs>
  <ScaleCrop>false</ScaleCrop>
  <Company>KCC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#2</dc:title>
  <dc:subject/>
  <dc:creator>KCC</dc:creator>
  <cp:keywords/>
  <dc:description/>
  <cp:lastModifiedBy>KCC</cp:lastModifiedBy>
  <cp:revision>2</cp:revision>
  <cp:lastPrinted>2007-11-05T22:14:00Z</cp:lastPrinted>
  <dcterms:created xsi:type="dcterms:W3CDTF">2007-11-12T20:50:00Z</dcterms:created>
  <dcterms:modified xsi:type="dcterms:W3CDTF">2007-11-12T20:50:00Z</dcterms:modified>
</cp:coreProperties>
</file>