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6D" w:rsidRPr="00307951" w:rsidRDefault="00A3633F" w:rsidP="00307951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26pt;margin-top:-7.9pt;width:300pt;height:149.3pt;z-index:-3" wrapcoords="-48 0 -48 21491 21600 21491 21600 0 -48 0">
            <v:imagedata r:id="rId5" o:title="eagle"/>
          </v:shape>
        </w:pict>
      </w:r>
    </w:p>
    <w:p w:rsidR="00030435" w:rsidRPr="00307951" w:rsidRDefault="00A3633F" w:rsidP="00307951">
      <w:pPr>
        <w:pStyle w:val="JazzyHeading10"/>
      </w:pPr>
      <w:r>
        <w:pict>
          <v:shape id="_x0000_s1031" type="#_x0000_t75" style="position:absolute;margin-left:462pt;margin-top:35.25pt;width:84.55pt;height:79.95pt;z-index:-1">
            <v:imagedata r:id="rId6" o:title="volleyball_large"/>
          </v:shape>
        </w:pict>
      </w:r>
      <w:r>
        <w:pict>
          <v:shape id="_x0000_s1030" type="#_x0000_t75" style="position:absolute;margin-left:12pt;margin-top:35.25pt;width:84.55pt;height:79.95pt;z-index:-2">
            <v:imagedata r:id="rId6" o:title="volleyball_large"/>
          </v:shape>
        </w:pict>
      </w:r>
      <w:r w:rsidR="00CD2131" w:rsidRPr="00307951">
        <w:t xml:space="preserve">                                             </w:t>
      </w:r>
    </w:p>
    <w:p w:rsidR="00030435" w:rsidRPr="00307951" w:rsidRDefault="00030435" w:rsidP="00307951">
      <w:pPr>
        <w:pStyle w:val="JazzyHeading10"/>
      </w:pPr>
    </w:p>
    <w:p w:rsidR="00030435" w:rsidRPr="00307951" w:rsidRDefault="00030435" w:rsidP="00307951">
      <w:pPr>
        <w:pStyle w:val="JazzyHeading10"/>
      </w:pPr>
    </w:p>
    <w:tbl>
      <w:tblPr>
        <w:tblpPr w:leftFromText="180" w:rightFromText="180" w:vertAnchor="text" w:horzAnchor="margin" w:tblpY="1169"/>
        <w:tblW w:w="10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68"/>
        <w:gridCol w:w="1530"/>
        <w:gridCol w:w="1620"/>
        <w:gridCol w:w="1552"/>
        <w:gridCol w:w="1688"/>
        <w:gridCol w:w="1530"/>
        <w:gridCol w:w="22"/>
        <w:gridCol w:w="1598"/>
        <w:gridCol w:w="22"/>
      </w:tblGrid>
      <w:tr w:rsidR="00906872" w:rsidRPr="00307951" w:rsidTr="00CE4A9E">
        <w:trPr>
          <w:gridAfter w:val="1"/>
          <w:wAfter w:w="22" w:type="dxa"/>
          <w:trHeight w:val="144"/>
        </w:trPr>
        <w:tc>
          <w:tcPr>
            <w:tcW w:w="1368" w:type="dxa"/>
          </w:tcPr>
          <w:p w:rsidR="003A1A59" w:rsidRPr="00307951" w:rsidRDefault="003A1A59" w:rsidP="00307951">
            <w:pPr>
              <w:pStyle w:val="BoxesHeading2"/>
            </w:pPr>
            <w:r w:rsidRPr="00307951">
              <w:t>Sun</w:t>
            </w:r>
          </w:p>
        </w:tc>
        <w:tc>
          <w:tcPr>
            <w:tcW w:w="1530" w:type="dxa"/>
          </w:tcPr>
          <w:p w:rsidR="003A1A59" w:rsidRPr="00307951" w:rsidRDefault="003A1A59" w:rsidP="00307951">
            <w:pPr>
              <w:pStyle w:val="BoxesHeading2"/>
            </w:pPr>
            <w:r w:rsidRPr="00307951">
              <w:t>Mon</w:t>
            </w:r>
          </w:p>
        </w:tc>
        <w:tc>
          <w:tcPr>
            <w:tcW w:w="1620" w:type="dxa"/>
          </w:tcPr>
          <w:p w:rsidR="003A1A59" w:rsidRPr="00307951" w:rsidRDefault="003A1A59" w:rsidP="00307951">
            <w:pPr>
              <w:pStyle w:val="BoxesHeading2"/>
            </w:pPr>
            <w:r w:rsidRPr="00307951">
              <w:t>Tue</w:t>
            </w:r>
          </w:p>
        </w:tc>
        <w:tc>
          <w:tcPr>
            <w:tcW w:w="1552" w:type="dxa"/>
          </w:tcPr>
          <w:p w:rsidR="003A1A59" w:rsidRPr="00307951" w:rsidRDefault="003A1A59" w:rsidP="00307951">
            <w:pPr>
              <w:pStyle w:val="BoxesHeading2"/>
            </w:pPr>
            <w:r w:rsidRPr="00307951">
              <w:t>Wed</w:t>
            </w:r>
          </w:p>
        </w:tc>
        <w:tc>
          <w:tcPr>
            <w:tcW w:w="1688" w:type="dxa"/>
          </w:tcPr>
          <w:p w:rsidR="003A1A59" w:rsidRPr="00307951" w:rsidRDefault="003A1A59" w:rsidP="00307951">
            <w:pPr>
              <w:pStyle w:val="BoxesHeading2"/>
            </w:pPr>
            <w:r w:rsidRPr="00307951">
              <w:t>Thu</w:t>
            </w:r>
          </w:p>
        </w:tc>
        <w:tc>
          <w:tcPr>
            <w:tcW w:w="1530" w:type="dxa"/>
          </w:tcPr>
          <w:p w:rsidR="003A1A59" w:rsidRPr="00307951" w:rsidRDefault="003A1A59" w:rsidP="00307951">
            <w:pPr>
              <w:pStyle w:val="BoxesHeading2"/>
            </w:pPr>
            <w:r w:rsidRPr="00307951">
              <w:t>Fri</w:t>
            </w:r>
          </w:p>
        </w:tc>
        <w:tc>
          <w:tcPr>
            <w:tcW w:w="1620" w:type="dxa"/>
            <w:gridSpan w:val="2"/>
          </w:tcPr>
          <w:p w:rsidR="003A1A59" w:rsidRPr="00307951" w:rsidRDefault="003A1A59" w:rsidP="00307951">
            <w:pPr>
              <w:pStyle w:val="BoxesHeading2"/>
            </w:pPr>
            <w:r w:rsidRPr="00307951">
              <w:t>Sat</w:t>
            </w:r>
          </w:p>
        </w:tc>
      </w:tr>
      <w:tr w:rsidR="00906872" w:rsidRPr="00307951" w:rsidTr="00CE4A9E">
        <w:trPr>
          <w:gridAfter w:val="1"/>
          <w:wAfter w:w="22" w:type="dxa"/>
          <w:trHeight w:val="1772"/>
        </w:trPr>
        <w:tc>
          <w:tcPr>
            <w:tcW w:w="1368" w:type="dxa"/>
          </w:tcPr>
          <w:p w:rsidR="00214A1A" w:rsidRPr="00307951" w:rsidRDefault="00214A1A" w:rsidP="00307951">
            <w:pPr>
              <w:pStyle w:val="Boxes01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214A1A" w:rsidRPr="00307951" w:rsidRDefault="00214A1A" w:rsidP="00307951">
            <w:pPr>
              <w:pStyle w:val="Boxes01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214A1A" w:rsidRPr="00E90DE5" w:rsidRDefault="00214A1A" w:rsidP="00307951">
            <w:pPr>
              <w:pStyle w:val="Boxes01"/>
              <w:rPr>
                <w:rFonts w:ascii="Arial" w:hAnsi="Arial" w:cs="Arial"/>
                <w:sz w:val="18"/>
                <w:szCs w:val="18"/>
              </w:rPr>
            </w:pPr>
            <w:r w:rsidRPr="00E90DE5">
              <w:rPr>
                <w:rFonts w:ascii="Arial" w:hAnsi="Arial" w:cs="Arial"/>
                <w:sz w:val="18"/>
                <w:szCs w:val="18"/>
              </w:rPr>
              <w:t>Brian Votaw – Varsity Coach</w:t>
            </w:r>
          </w:p>
          <w:p w:rsidR="00214A1A" w:rsidRPr="00E90DE5" w:rsidRDefault="00214A1A" w:rsidP="00307951">
            <w:pPr>
              <w:pStyle w:val="Boxes01"/>
              <w:rPr>
                <w:rFonts w:ascii="Arial" w:hAnsi="Arial" w:cs="Arial"/>
                <w:sz w:val="18"/>
                <w:szCs w:val="18"/>
              </w:rPr>
            </w:pPr>
          </w:p>
          <w:p w:rsidR="003A1A59" w:rsidRPr="00307951" w:rsidRDefault="00BE1C21" w:rsidP="00307951">
            <w:pPr>
              <w:pStyle w:val="Boxes01"/>
              <w:rPr>
                <w:rFonts w:ascii="Arial" w:hAnsi="Arial" w:cs="Arial"/>
                <w:sz w:val="16"/>
                <w:szCs w:val="16"/>
              </w:rPr>
            </w:pPr>
            <w:r w:rsidRPr="00E90DE5">
              <w:rPr>
                <w:rFonts w:ascii="Arial" w:hAnsi="Arial" w:cs="Arial"/>
                <w:sz w:val="18"/>
                <w:szCs w:val="18"/>
              </w:rPr>
              <w:t>Jennifer Chapman – Asst. Coach</w:t>
            </w:r>
          </w:p>
        </w:tc>
        <w:tc>
          <w:tcPr>
            <w:tcW w:w="1530" w:type="dxa"/>
          </w:tcPr>
          <w:p w:rsidR="003A1A59" w:rsidRPr="00307951" w:rsidRDefault="003A1A59" w:rsidP="00307951">
            <w:pPr>
              <w:pStyle w:val="Boxes01"/>
            </w:pPr>
          </w:p>
        </w:tc>
        <w:tc>
          <w:tcPr>
            <w:tcW w:w="1620" w:type="dxa"/>
          </w:tcPr>
          <w:p w:rsidR="003A1A59" w:rsidRPr="00307951" w:rsidRDefault="003A1A59" w:rsidP="00307951">
            <w:pPr>
              <w:jc w:val="center"/>
              <w:rPr>
                <w:b/>
                <w:sz w:val="40"/>
                <w:szCs w:val="40"/>
              </w:rPr>
            </w:pPr>
          </w:p>
          <w:p w:rsidR="00BE1C21" w:rsidRPr="00307951" w:rsidRDefault="00BE1C21" w:rsidP="00CE4A9E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552" w:type="dxa"/>
          </w:tcPr>
          <w:p w:rsidR="003A1A59" w:rsidRPr="00307951" w:rsidRDefault="003A1A59" w:rsidP="00CE4A9E">
            <w:pPr>
              <w:jc w:val="center"/>
            </w:pPr>
          </w:p>
        </w:tc>
        <w:tc>
          <w:tcPr>
            <w:tcW w:w="1688" w:type="dxa"/>
          </w:tcPr>
          <w:p w:rsidR="003A1A59" w:rsidRPr="00307951" w:rsidRDefault="0057296B" w:rsidP="0030795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  <w:p w:rsidR="00BE1C21" w:rsidRPr="00307951" w:rsidRDefault="00CE3B48" w:rsidP="003079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Mt. Gilead</w:t>
            </w:r>
          </w:p>
          <w:p w:rsidR="00BE1C21" w:rsidRPr="00307951" w:rsidRDefault="00CE3B48" w:rsidP="003079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5:30</w:t>
            </w:r>
            <w:r w:rsidR="00BE1C21" w:rsidRPr="00307951">
              <w:rPr>
                <w:rFonts w:ascii="Arial" w:hAnsi="Arial" w:cs="Arial"/>
                <w:b/>
                <w:sz w:val="18"/>
                <w:szCs w:val="18"/>
              </w:rPr>
              <w:t xml:space="preserve"> pm</w:t>
            </w:r>
          </w:p>
          <w:p w:rsidR="00BE1C21" w:rsidRPr="00307951" w:rsidRDefault="00A3633F" w:rsidP="00307951">
            <w:pPr>
              <w:jc w:val="center"/>
              <w:rPr>
                <w:b/>
              </w:rPr>
            </w:pPr>
            <w:r w:rsidRPr="00A3633F">
              <w:rPr>
                <w:rFonts w:ascii="Trebuchet MS" w:hAnsi="Trebuchet MS"/>
                <w:b/>
              </w:rPr>
              <w:pict>
                <v:shape id="_x0000_i1026" type="#_x0000_t75" style="width:45pt;height:45pt">
                  <v:imagedata r:id="rId7" o:title="MCj03611140000[1]"/>
                </v:shape>
              </w:pict>
            </w:r>
          </w:p>
        </w:tc>
        <w:tc>
          <w:tcPr>
            <w:tcW w:w="1530" w:type="dxa"/>
          </w:tcPr>
          <w:p w:rsidR="003A1A59" w:rsidRPr="00307951" w:rsidRDefault="0057296B" w:rsidP="0030795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  <w:p w:rsidR="008656C0" w:rsidRPr="00307951" w:rsidRDefault="008656C0" w:rsidP="003079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951">
              <w:rPr>
                <w:rFonts w:ascii="Arial" w:hAnsi="Arial" w:cs="Arial"/>
                <w:sz w:val="16"/>
                <w:szCs w:val="16"/>
              </w:rPr>
              <w:t>Practice</w:t>
            </w:r>
          </w:p>
          <w:p w:rsidR="00CE3B48" w:rsidRPr="00307951" w:rsidRDefault="00CE3B48" w:rsidP="00CE3B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951">
              <w:rPr>
                <w:rFonts w:ascii="Arial" w:hAnsi="Arial" w:cs="Arial"/>
                <w:sz w:val="16"/>
                <w:szCs w:val="16"/>
              </w:rPr>
              <w:t>3:45 –  6:00 pm</w:t>
            </w:r>
          </w:p>
          <w:p w:rsidR="008656C0" w:rsidRPr="00307951" w:rsidRDefault="008656C0" w:rsidP="00CE3B4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3A1A59" w:rsidRPr="00307951" w:rsidRDefault="00CE4A9E" w:rsidP="00307951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  <w:p w:rsidR="00BE1C21" w:rsidRPr="00307951" w:rsidRDefault="00BE1C21" w:rsidP="003079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951">
              <w:rPr>
                <w:rFonts w:ascii="Arial" w:hAnsi="Arial" w:cs="Arial"/>
                <w:b/>
                <w:sz w:val="18"/>
                <w:szCs w:val="18"/>
              </w:rPr>
              <w:t xml:space="preserve">@ </w:t>
            </w:r>
            <w:r w:rsidR="00CE3B48">
              <w:rPr>
                <w:rFonts w:ascii="Arial" w:hAnsi="Arial" w:cs="Arial"/>
                <w:b/>
                <w:sz w:val="18"/>
                <w:szCs w:val="18"/>
              </w:rPr>
              <w:t>North Union</w:t>
            </w:r>
          </w:p>
          <w:p w:rsidR="00BE1C21" w:rsidRPr="00307951" w:rsidRDefault="00BE1C21" w:rsidP="003079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951">
              <w:rPr>
                <w:rFonts w:ascii="Arial" w:hAnsi="Arial" w:cs="Arial"/>
                <w:b/>
                <w:sz w:val="18"/>
                <w:szCs w:val="18"/>
              </w:rPr>
              <w:t>10 am</w:t>
            </w:r>
          </w:p>
          <w:p w:rsidR="003A1A59" w:rsidRPr="00307951" w:rsidRDefault="00A3633F" w:rsidP="00307951">
            <w:pPr>
              <w:pStyle w:val="Boxes01"/>
              <w:rPr>
                <w:rFonts w:ascii="Arial" w:hAnsi="Arial" w:cs="Arial"/>
                <w:b w:val="0"/>
                <w:sz w:val="16"/>
                <w:szCs w:val="16"/>
              </w:rPr>
            </w:pPr>
            <w:r w:rsidRPr="00A3633F">
              <w:rPr>
                <w:rFonts w:ascii="Trebuchet MS" w:hAnsi="Trebuchet MS"/>
              </w:rPr>
              <w:pict>
                <v:shape id="_x0000_i1027" type="#_x0000_t75" style="width:45pt;height:45pt">
                  <v:imagedata r:id="rId7" o:title="MCj03611140000[1]"/>
                </v:shape>
              </w:pict>
            </w:r>
          </w:p>
        </w:tc>
      </w:tr>
      <w:tr w:rsidR="00906872" w:rsidRPr="00307951" w:rsidTr="00CE4A9E">
        <w:trPr>
          <w:gridAfter w:val="1"/>
          <w:wAfter w:w="22" w:type="dxa"/>
          <w:trHeight w:val="1808"/>
        </w:trPr>
        <w:tc>
          <w:tcPr>
            <w:tcW w:w="1368" w:type="dxa"/>
          </w:tcPr>
          <w:p w:rsidR="003A1A59" w:rsidRPr="00307951" w:rsidRDefault="00CE4A9E" w:rsidP="00307951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530" w:type="dxa"/>
          </w:tcPr>
          <w:p w:rsidR="003A1A59" w:rsidRPr="00307951" w:rsidRDefault="00CE4A9E" w:rsidP="00307951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  <w:p w:rsidR="002A243D" w:rsidRPr="00307951" w:rsidRDefault="002A243D" w:rsidP="002A24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951">
              <w:rPr>
                <w:rFonts w:ascii="Arial" w:hAnsi="Arial" w:cs="Arial"/>
                <w:sz w:val="16"/>
                <w:szCs w:val="16"/>
              </w:rPr>
              <w:t>Practice</w:t>
            </w:r>
          </w:p>
          <w:p w:rsidR="002A243D" w:rsidRPr="00307951" w:rsidRDefault="002A243D" w:rsidP="002A24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951">
              <w:rPr>
                <w:rFonts w:ascii="Arial" w:hAnsi="Arial" w:cs="Arial"/>
                <w:sz w:val="16"/>
                <w:szCs w:val="16"/>
              </w:rPr>
              <w:t>3:45 –  6:00 pm</w:t>
            </w:r>
          </w:p>
          <w:p w:rsidR="008656C0" w:rsidRPr="00307951" w:rsidRDefault="008656C0" w:rsidP="00307951">
            <w:pPr>
              <w:jc w:val="center"/>
            </w:pPr>
          </w:p>
        </w:tc>
        <w:tc>
          <w:tcPr>
            <w:tcW w:w="1620" w:type="dxa"/>
          </w:tcPr>
          <w:p w:rsidR="003A1A59" w:rsidRPr="00307951" w:rsidRDefault="00CE4A9E" w:rsidP="00307951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  <w:p w:rsidR="00CE3B48" w:rsidRDefault="00CE3B48" w:rsidP="00743C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Northmor</w:t>
            </w:r>
            <w:r w:rsidR="00743CE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E1C21" w:rsidRPr="00307951" w:rsidRDefault="00743CE5" w:rsidP="00743C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6pm</w:t>
            </w:r>
          </w:p>
          <w:p w:rsidR="003A1A59" w:rsidRPr="00307951" w:rsidRDefault="00A3633F" w:rsidP="00307951">
            <w:pPr>
              <w:jc w:val="center"/>
            </w:pPr>
            <w:r>
              <w:pict>
                <v:group id="_x0000_s1046" editas="canvas" style="width:36pt;height:36pt;mso-position-horizontal-relative:char;mso-position-vertical-relative:line" coordsize="720,720">
                  <o:lock v:ext="edit" aspectratio="t"/>
                  <v:shape id="_x0000_s1045" type="#_x0000_t75" style="position:absolute;width:720;height:720" o:preferrelative="f">
                    <v:fill o:detectmouseclick="t"/>
                    <v:path o:extrusionok="t" o:connecttype="none"/>
                    <o:lock v:ext="edit" text="t"/>
                  </v:shape>
                  <v:shape id="_x0000_s1047" style="position:absolute;left:49;width:619;height:530" coordsize="1311,1121" path="m1298,360r-10,-31l1275,298r-14,-31l1245,238r-18,-30l1210,181r-21,-28l1167,126r-22,-23l1120,81,1093,60,1065,43,1036,28,1005,15,972,6,938,,916,76,900,72,884,69,866,68,850,66,832,65,814,63r-17,l780,63r-17,l745,63r-18,2l711,65r-18,l676,66r-17,l643,66r-4,2l633,69r-6,3l621,76r-6,3l608,82r-6,3l596,85r-18,l561,85r-18,l525,85r-18,l490,85r-18,l454,85r-17,2l419,88r-18,2l385,91r-18,3l350,98r-17,5l317,109r-52,23l218,161r-44,34l134,235r-34,42l71,324,46,374,25,426,12,479,3,533,,589r4,54l15,697r17,53l56,800r31,48l106,870r21,20l147,909r23,16l193,941r24,15l240,969r25,13l291,995r25,12l341,1019r26,11l392,1041r24,11l441,1064r24,12l484,1080r19,3l522,1086r21,3l563,1094r23,5l608,1107r23,10l646,1120r15,1l677,1121r15,l708,1121r18,l742,1120r16,-1l776,1117r16,-1l810,1114r18,-1l844,1111r17,l878,1110r16,l922,1104r28,-10l977,1082r26,-15l1028,1051r25,-16l1077,1017r25,-16l1133,982r28,-23l1186,932r24,-31l1229,869r18,-34l1261,800r14,-35l1283,715r9,-52l1301,612r8,-51l1311,509r,-50l1309,410r-11,-50xe" fillcolor="#ffffbf" stroked="f">
                    <v:path arrowok="t"/>
                    <o:lock v:ext="edit" aspectratio="t"/>
                  </v:shape>
                  <v:shape id="_x0000_s1048" style="position:absolute;left:130;top:121;width:552;height:482" coordsize="1105,965" path="m1072,30r-7,-12l1052,10,1035,3,1016,,997,,978,3,963,9,951,19,919,71r-24,54l876,181r-16,58l844,300r-18,61l804,421r-30,61l740,526r-37,36l662,593r-43,24l574,636r-48,14l478,661r-50,6l376,671r-52,l271,671r-53,-3l166,667r-53,-3l63,662,13,661,4,686,,712r1,28l7,768r10,28l32,822r16,24l68,868r19,19l107,904r25,15l159,931r28,10l217,948r29,5l276,954r34,l345,956r34,1l414,960r34,2l484,963r34,2l551,965r34,l621,963r34,-3l689,954r32,-7l755,938r34,-13l821,910r21,-9l860,893r19,-12l897,869r16,-14l931,838r16,-17l963,802r21,-25l1001,753r18,-25l1034,703r13,-23l1059,655r7,-24l1072,606r12,-73l1093,460r7,-74l1105,314r,-72l1100,170r-10,-70l1072,30xe" fillcolor="#bfbfff" stroked="f">
                    <v:path arrowok="t"/>
                  </v:shape>
                  <v:rect id="_x0000_s1049" style="position:absolute;left:437;top:493;width:1;height:1" fillcolor="black" stroked="f"/>
                  <v:shape id="_x0000_s1050" style="position:absolute;left:460;top:412;width:4;height:14" coordsize="9,30" path="m,30r2,l2,30r,l2,30,9,r,l9,,8,r,l,30xe" fillcolor="black" stroked="f">
                    <v:path arrowok="t"/>
                  </v:shape>
                  <v:shape id="_x0000_s1051" style="position:absolute;left:497;top:240;width:9;height:15" coordsize="18,31" path="m,31r3,l6,31r2,l11,31,18,,15,,14,,11,,8,1,,31xe" fillcolor="black" stroked="f">
                    <v:path arrowok="t"/>
                  </v:shape>
                  <v:shape id="_x0000_s1052" style="position:absolute;left:534;top:69;width:13;height:21" coordsize="27,41" path="m18,41r,l18,41r,l18,41r1,l27,7,22,6,18,3,13,1,9,,,40r5,1l9,41r4,l18,41xe" fillcolor="black" stroked="f">
                    <v:path arrowok="t"/>
                  </v:shape>
                  <v:shape id="_x0000_s1053" style="position:absolute;left:519;top:145;width:11;height:16" coordsize="22,30" path="m,29r3,l8,29r4,l15,30,22,1r-4,l15,,11,,6,,,29xe" fillcolor="black" stroked="f">
                    <v:path arrowok="t"/>
                  </v:shape>
                  <v:shape id="_x0000_s1054" style="position:absolute;left:576;top:302;width:15;height:44" coordsize="30,88" path="m15,88r6,-1l25,84r3,-4l30,74r,-59l28,9,25,5,21,2,15,,9,2,5,5,2,9,,15,,74r2,6l5,84r4,3l15,88xe" fillcolor="black" stroked="f">
                    <v:path arrowok="t"/>
                  </v:shape>
                  <v:shape id="_x0000_s1055" style="position:absolute;left:620;top:297;width:15;height:49" coordsize="29,98" path="m15,98r5,-1l25,94r3,-4l29,84r,-69l28,9,25,4,20,1,15,,9,1,4,4,1,9,,15,,84r1,6l4,94r5,3l15,98xe" fillcolor="black" stroked="f">
                    <v:path arrowok="t"/>
                  </v:shape>
                  <v:shape id="_x0000_s1056" style="position:absolute;left:157;top:319;width:16;height:7" coordsize="31,15" path="m,3l,6,,9r,3l,15,8,13r7,-1l22,12r8,-2l30,7r,-3l30,3,31,,24,,16,2,8,2,,3xe" fillcolor="black" stroked="f">
                    <v:path arrowok="t"/>
                  </v:shape>
                  <v:shape id="_x0000_s1057" style="position:absolute;left:84;top:327;width:15;height:11" coordsize="30,22" path="m30,l22,,15,2,8,2,,3,,8r,4l,18r,4l8,21r7,-2l22,19r8,-1l30,13r,-4l30,5,30,xe" fillcolor="black" stroked="f">
                    <v:path arrowok="t"/>
                  </v:shape>
                  <v:shape id="_x0000_s1058" style="position:absolute;left:84;top:73;width:635;height:647" coordsize="1269,1295" path="m1268,602r-3,-4l1260,596r-6,-1l1248,596r-1,2l1245,598r-1,1l1242,601r8,-30l1254,541r5,-31l1260,479r2,-2l1263,476r2,-2l1266,473r2,-6l1266,461r-3,-4l1259,454r-2,-32l1254,389r-7,-33l1240,322r-9,-30l1220,265r-13,-28l1194,212r-16,-25l1161,165r-19,-22l1123,122r-21,-19l1080,84,1057,68,1033,52,1008,37,981,24,955,12,927,r-8,34l921,34r1,-1l924,33r1,-2l944,40r20,9l983,58r19,10l1020,78r16,12l1054,102r16,11l1085,127r14,14l1114,156r13,15l1141,185r11,18l1164,219r11,18l1169,234r-5,-2l1160,229r-5,-3l1147,221r-11,-5l1126,210r-10,-4l1089,196r-25,-9l1037,178r-25,-6l989,166r-25,-6l942,156r-24,-4l912,150r-7,-1l899,149r-8,-2l884,176r7,2l899,178r7,1l913,181r30,4l970,191r25,6l1018,203r22,7l1062,218r21,7l1104,234r10,4l1123,243r9,4l1141,253r9,4l1158,262r9,5l1178,272r3,1l1185,273r3,l1191,272r6,13l1201,300r6,14l1212,329r7,28l1223,385r5,28l1229,439r-6,-3l1217,433r-5,-3l1206,427r-8,-2l1192,420r-6,-3l1181,414r-18,-10l1144,395r-18,-10l1107,376r-19,-7l1068,363r-20,-6l1027,353r-24,-5l981,344r-23,-3l936,339r-24,-3l890,336r-24,-1l844,335r-7,31l860,366r22,l906,366r24,1l952,370r23,2l998,376r23,5l1040,385r20,6l1077,397r19,7l1114,413r18,9l1148,432r18,9l1173,445r9,3l1189,452r9,5l1206,461r8,5l1222,469r9,4l1228,510r-5,38l1216,585r-10,35l1176,634r-28,12l1119,656r-28,8l1061,668r-28,l1003,664r-28,-9l968,652r-7,-4l953,645r-9,-3l931,637r-13,-5l906,626r-12,-8l884,611r-7,-9l869,592r-3,-13l866,579r-1,-6l860,568r-4,-3l850,565r-6,2l840,571r-3,6l837,583r4,18l850,617r12,13l875,640r13,9l905,658r14,6l934,670r8,3l949,676r7,2l964,681r28,9l1021,696r28,2l1077,695r28,-5l1133,681r28,-8l1189,661r-8,17l1170,696r-10,19l1148,733r-25,1l1096,734r-25,l1045,734r-25,-3l995,730r-25,-3l944,723r-25,-5l896,714r-24,-5l849,703r-24,-5l803,692r-22,-8l760,678r-7,30l773,714r21,6l815,725r22,6l859,736r23,4l905,746r23,3l952,753r25,3l1001,759r25,2l1049,762r25,2l1099,764r25,l1110,780r-14,14l1080,809r-15,15l1049,837r-16,12l1017,861r-16,11l999,872r,l999,872r,l972,874r-25,-2l921,871r-25,-2l869,866r-25,-4l819,859r-25,-4l784,853r-12,-1l762,849r-12,-2l739,846r-11,-2l717,843r-12,-2l700,841r-5,3l691,847r-2,6l691,859r3,6l697,869r5,2l713,872r12,2l735,875r10,2l757,878r10,2l778,881r10,2l809,885r19,3l849,891r20,3l888,897r21,2l930,900r20,2l928,913r-23,11l881,934r-24,7l832,950r-23,6l784,962r-24,4l735,971r-25,3l685,975r-24,1l636,976r-25,l587,975r-25,-3l561,969r-2,-3l558,963r-2,-3l552,957r-6,l540,959r-4,3l534,963r,2l533,966r-2,2l514,965r-17,-3l480,957r-17,-4l446,947r-16,-4l412,937r-16,-6l410,931r15,1l440,932r15,l468,932r15,l497,932r14,l564,931r12,l586,929r10,-2l608,924r9,-3l627,916r11,-3l646,909r5,-2l655,905r5,-2l663,902r6,-5l672,893r1,-5l672,883r-3,-6l664,874r-6,-2l652,874r,l648,875r-5,3l638,880r-5,3l624,887r-7,3l608,893r-9,3l590,899r-8,1l573,902r-9,l511,903r-11,l490,903r-10,l469,903r-11,l447,903r-10,l427,903r-3,-15l421,874r-5,-13l413,846r-7,-31l400,783r-4,-31l394,721r-1,-63l391,595r,-63l393,467r-6,2l379,469r-7,1l363,472r-1,63l362,598r1,61l365,721r1,34l371,789r7,32l385,853r3,12l391,877r3,13l397,902r-10,l376,900r-10,l356,900r,l351,900r-4,2l344,905r-3,2l332,903r-7,-3l317,896r-8,-5l301,887r-7,-4l286,877r-7,-5l278,872r-2,-1l269,868r-8,-5l252,861r-7,-5l247,853r,-1l247,849r-2,-3l245,846r-6,-16l235,814r-6,-15l223,783,210,750,199,718r-8,-34l185,651r-5,-39l177,574r-1,-36l176,502r-8,2l161,504r-7,1l146,507r,35l148,579r3,38l155,655r6,37l171,725r11,34l195,793r4,12l204,815r3,12l211,838,185,819,160,800,136,778,115,755,96,730,80,705,65,677,53,648,43,618,37,589,33,558,30,526r-8,1l15,527r-7,2l,530r3,33l8,595r7,32l25,658r8,20l42,698r10,19l64,734r11,18l87,768r15,16l117,800r15,15l148,830r17,13l183,855r19,13l222,878r20,10l264,899r14,8l291,915r15,7l320,931r14,6l350,944r15,6l379,956r17,6l410,968r17,6l443,978r16,4l475,985r18,5l509,993r-10,10l489,1015r-11,10l468,1037r-22,22l425,1082r-22,24l381,1131r-21,25l340,1182r-21,28l300,1238r-15,23l313,1261r254,l573,1260r4,-3l580,1252r2,-5l580,1241r-3,-5l573,1233r-6,-1l340,1232r17,-25l375,1183r19,-22l413,1139r19,-22l452,1097r19,-21l490,1056r6,-8l503,1043r6,-8l517,1028r5,-7l530,1013r6,-7l543,998r15,2l573,1001r14,2l604,1004r14,l633,1004r16,l664,1004r13,39l692,1081r16,35l728,1151r19,34l767,1219r21,32l810,1283r8,12l831,1288r22,-16l875,1254r21,-19l915,1214r19,-20l953,1172r19,-22l992,1128r3,-5l995,1117r-2,-5l989,1107r-5,-3l978,1104r-6,2l968,1109r,l952,1129r-18,19l918,1167r-18,19l882,1205r-17,18l846,1239r-20,15l807,1225r-19,-30l769,1166r-18,-31l735,1104r-15,-34l705,1038r-11,-35l726,1000r34,-4l792,990r33,-8l857,972r33,-10l921,949r31,-15l981,919r30,-17l1040,881r28,-20l1095,837r25,-25l1145,786r24,-30l1169,756r,l1169,756r,l1169,756r,l1169,756r,l1178,743r8,-15l1195,714r8,-15l1210,684r7,-14l1223,655r6,-15l1237,636r8,-4l1254,627r8,-4l1266,618r3,-4l1269,608r-1,-6xe" fillcolor="black" stroked="f">
                    <v:path arrowok="t"/>
                  </v:shape>
                  <v:shape id="_x0000_s1059" style="position:absolute;left:266;top:306;width:14;height:2" coordsize="30,5" path="m,5l9,3,16,2r8,l30,r,l30,r,l30,,24,2r-8,l9,2,,3,,5r,l,5r,xe" fillcolor="black" stroked="f">
                    <v:path arrowok="t"/>
                  </v:shape>
                  <v:shape id="_x0000_s1060" style="position:absolute;left:84;top:42;width:455;height:453" coordsize="909,907" path="m80,364l96,336r18,-28l132,283r20,-25l173,233r20,-22l216,189r23,-22l238,170r,1l236,174r-1,3l226,204r-9,25l210,254r-8,23l199,287r-4,15l191,318r-5,16l182,348r-3,11l176,370r-3,7l162,422r-7,44l149,510r-3,46l154,555r8,l170,553r7,l180,510r5,-42l191,427r10,-43l204,377r3,-10l210,355r4,-12l219,326r4,-17l227,295r3,-11l238,261r7,-24l254,213r9,-25l266,183r1,-6l270,173r3,-6l278,157r5,-11l288,135r4,-12l300,117r9,-6l316,105r7,-6l331,94r9,-5l347,83r7,-6l371,80r16,5l403,89r15,5l434,99r16,8l465,114r16,8l453,168r-23,49l409,268r-15,52l382,371r-9,53l368,478r-5,53l372,530r7,l387,530r6,-2l397,477r6,-52l412,374r12,-50l438,276r18,-47l480,182r26,-44l506,138r,-2l506,136r,l524,148r18,13l558,174r18,15l592,204r16,16l623,237r16,18l639,257r,l639,257r2,l638,257r-5,l630,258r-3,3l627,261r-20,25l590,312r-14,28l565,371r-7,31l551,433r-5,31l542,494r-2,36l543,563r3,34l552,631r3,19l556,657r2,8l559,673r2,8l561,681r,l561,681r,l559,685r,5l562,694r3,4l574,726r10,27l596,778r14,25l624,828r17,25l657,876r17,25l679,904r6,3l691,907r4,-3l700,899r2,-4l702,889r-2,-6l685,863,670,842,655,822,643,801,630,779,620,759,610,737r-9,-22l615,720r17,6l648,734r19,5l686,747r21,7l729,762r22,7l759,739r-27,-8l705,723r-23,-8l660,706r-21,-8l621,691r-16,-7l590,678r-1,-8l587,662r-3,-9l583,646r-1,-20l576,594r-3,-32l570,530r1,-33l573,486r3,-14l577,461r2,-12l611,446r27,-3l664,440r27,-3l719,434r26,-3l772,430r28,-2l826,427r8,-30l806,399r-30,1l748,402r-28,3l691,408r-28,3l635,414r-28,3l584,418r5,-19l593,380r6,-18l607,345r8,-18l624,311r12,-15l648,282r3,-5l652,271r,-6l649,261r3,l655,261r2,-2l660,258r1,-1l661,257r,l661,255r,l661,255r,l661,255r5,4l670,262r6,2l682,262r,l704,252r22,-7l750,239r23,-4l797,233r25,l846,233r23,3l875,207r-25,-3l823,204r-26,l770,205r-25,5l719,215r-25,9l669,236r-2,1l666,237r-2,2l663,240r,-1l663,239r,-2l661,237,648,221,635,207,621,192,608,179,593,166,579,154,564,142,549,130r22,-6l593,119r22,-5l639,110r22,-5l683,102r22,-1l728,98r22,-1l772,95r22,l816,94r21,l859,94r21,l900,94r9,-40l887,47,863,39,840,33,816,28,792,22,769,17,745,13,720,10,697,7,672,4,648,3,623,1,599,,574,,551,,527,1r-6,2l517,6r-3,4l512,16r2,6l517,26r5,3l528,30r,l548,30r19,-1l587,29r20,1l627,30r19,2l667,33r19,2l707,38r19,3l747,44r19,3l787,51r19,3l825,60r19,4l826,64r-19,l788,66r-18,l751,67r-19,2l713,70r-19,2l673,75r-19,2l635,80r-20,3l596,88r-20,4l556,97r-19,5l533,104r-3,3l528,111r-1,5l511,105,494,95,477,86,459,77,441,72,424,64,406,58,387,54r10,-7l407,41r11,-8l428,28r4,-5l435,19r,-6l432,7,428,3,424,r-6,l413,3r-14,8l384,22,368,32,353,42,337,53,322,64,306,76,291,88r-2,-2l288,86r-2,-1l285,85r-6,l275,88r-5,4l269,98r-2,1l267,102r,2l266,107r-31,25l205,158r-28,28l149,215r-26,33l98,280,74,314,53,350,42,377,30,405r-9,28l13,461,8,488,3,516,2,544,,572r8,-1l15,571r7,-2l30,569r1,-26l33,518r4,-27l42,465r7,-25l58,414,68,389,80,364xe" fillcolor="black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1552" w:type="dxa"/>
          </w:tcPr>
          <w:p w:rsidR="003A1A59" w:rsidRPr="00307951" w:rsidRDefault="00CE4A9E" w:rsidP="00307951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  <w:p w:rsidR="008656C0" w:rsidRPr="00307951" w:rsidRDefault="008656C0" w:rsidP="003079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951">
              <w:rPr>
                <w:rFonts w:ascii="Arial" w:hAnsi="Arial" w:cs="Arial"/>
                <w:sz w:val="16"/>
                <w:szCs w:val="16"/>
              </w:rPr>
              <w:t>Practice</w:t>
            </w:r>
          </w:p>
          <w:p w:rsidR="008656C0" w:rsidRPr="00307951" w:rsidRDefault="008656C0" w:rsidP="003079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951">
              <w:rPr>
                <w:rFonts w:ascii="Arial" w:hAnsi="Arial" w:cs="Arial"/>
                <w:sz w:val="16"/>
                <w:szCs w:val="16"/>
              </w:rPr>
              <w:t>3:45 –  6:00 pm</w:t>
            </w:r>
          </w:p>
          <w:p w:rsidR="008656C0" w:rsidRPr="00307951" w:rsidRDefault="008656C0" w:rsidP="00307951"/>
          <w:p w:rsidR="003A1A59" w:rsidRPr="00307951" w:rsidRDefault="003A1A59" w:rsidP="003079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8" w:type="dxa"/>
          </w:tcPr>
          <w:p w:rsidR="003A1A59" w:rsidRDefault="00CE4A9E" w:rsidP="002A243D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  <w:p w:rsidR="002A243D" w:rsidRDefault="002A243D" w:rsidP="002A243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243D">
              <w:rPr>
                <w:rFonts w:ascii="Arial" w:hAnsi="Arial" w:cs="Arial"/>
                <w:b/>
                <w:sz w:val="16"/>
                <w:szCs w:val="16"/>
              </w:rPr>
              <w:t xml:space="preserve">@ Grove City Christian </w:t>
            </w:r>
          </w:p>
          <w:p w:rsidR="002A243D" w:rsidRPr="002A243D" w:rsidRDefault="002A243D" w:rsidP="002A243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243D">
              <w:rPr>
                <w:rFonts w:ascii="Arial" w:hAnsi="Arial" w:cs="Arial"/>
                <w:b/>
                <w:sz w:val="16"/>
                <w:szCs w:val="16"/>
              </w:rPr>
              <w:t>6 pm</w:t>
            </w:r>
          </w:p>
          <w:p w:rsidR="003A1A59" w:rsidRPr="00307951" w:rsidRDefault="00A3633F" w:rsidP="002A243D">
            <w:pPr>
              <w:jc w:val="center"/>
              <w:rPr>
                <w:sz w:val="40"/>
                <w:szCs w:val="40"/>
              </w:rPr>
            </w:pPr>
            <w:r w:rsidRPr="00A3633F">
              <w:rPr>
                <w:rFonts w:ascii="Trebuchet MS" w:hAnsi="Trebuchet MS"/>
                <w:b/>
              </w:rPr>
              <w:pict>
                <v:shape id="_x0000_i1028" type="#_x0000_t75" style="width:45pt;height:45pt">
                  <v:imagedata r:id="rId7" o:title="MCj03611140000[1]"/>
                </v:shape>
              </w:pict>
            </w:r>
          </w:p>
        </w:tc>
        <w:tc>
          <w:tcPr>
            <w:tcW w:w="1530" w:type="dxa"/>
          </w:tcPr>
          <w:p w:rsidR="003A1A59" w:rsidRPr="00307951" w:rsidRDefault="00CE4A9E" w:rsidP="00307951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  <w:p w:rsidR="008656C0" w:rsidRPr="00307951" w:rsidRDefault="008656C0" w:rsidP="003079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951">
              <w:rPr>
                <w:rFonts w:ascii="Arial" w:hAnsi="Arial" w:cs="Arial"/>
                <w:sz w:val="16"/>
                <w:szCs w:val="16"/>
              </w:rPr>
              <w:t>Practice</w:t>
            </w:r>
          </w:p>
          <w:p w:rsidR="008656C0" w:rsidRPr="00307951" w:rsidRDefault="008656C0" w:rsidP="003079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951">
              <w:rPr>
                <w:rFonts w:ascii="Arial" w:hAnsi="Arial" w:cs="Arial"/>
                <w:sz w:val="16"/>
                <w:szCs w:val="16"/>
              </w:rPr>
              <w:t>3:45 –  6:00 pm</w:t>
            </w:r>
          </w:p>
          <w:p w:rsidR="008656C0" w:rsidRPr="00307951" w:rsidRDefault="008656C0" w:rsidP="00307951"/>
          <w:p w:rsidR="003A1A59" w:rsidRPr="00307951" w:rsidRDefault="003A1A59" w:rsidP="003079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3A1A59" w:rsidRPr="00307951" w:rsidRDefault="00CE4A9E" w:rsidP="00307951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  <w:p w:rsidR="00F9084D" w:rsidRPr="00307951" w:rsidRDefault="00F9084D" w:rsidP="00307951">
            <w:pPr>
              <w:jc w:val="center"/>
            </w:pPr>
          </w:p>
        </w:tc>
      </w:tr>
      <w:tr w:rsidR="00906872" w:rsidRPr="00307951" w:rsidTr="00CE4A9E">
        <w:trPr>
          <w:gridAfter w:val="1"/>
          <w:wAfter w:w="22" w:type="dxa"/>
          <w:trHeight w:val="2015"/>
        </w:trPr>
        <w:tc>
          <w:tcPr>
            <w:tcW w:w="1368" w:type="dxa"/>
          </w:tcPr>
          <w:p w:rsidR="003A1A59" w:rsidRPr="00307951" w:rsidRDefault="00B50533" w:rsidP="00307951">
            <w:pPr>
              <w:pStyle w:val="Boxes01"/>
              <w:rPr>
                <w:sz w:val="40"/>
                <w:szCs w:val="40"/>
              </w:rPr>
            </w:pPr>
            <w:r w:rsidRPr="00307951">
              <w:rPr>
                <w:sz w:val="40"/>
                <w:szCs w:val="40"/>
              </w:rPr>
              <w:t>1</w:t>
            </w:r>
            <w:r w:rsidR="00CE4A9E">
              <w:rPr>
                <w:sz w:val="40"/>
                <w:szCs w:val="40"/>
              </w:rPr>
              <w:t>1</w:t>
            </w:r>
          </w:p>
        </w:tc>
        <w:tc>
          <w:tcPr>
            <w:tcW w:w="1530" w:type="dxa"/>
          </w:tcPr>
          <w:p w:rsidR="003A1A59" w:rsidRPr="00307951" w:rsidRDefault="00CE4A9E" w:rsidP="00307951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  <w:p w:rsidR="00363AC7" w:rsidRPr="00307951" w:rsidRDefault="00363AC7" w:rsidP="003079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951">
              <w:rPr>
                <w:rFonts w:ascii="Arial" w:hAnsi="Arial" w:cs="Arial"/>
                <w:sz w:val="16"/>
                <w:szCs w:val="16"/>
              </w:rPr>
              <w:t>Practice</w:t>
            </w:r>
          </w:p>
          <w:p w:rsidR="001638BA" w:rsidRPr="00307951" w:rsidRDefault="00363AC7" w:rsidP="003079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951">
              <w:rPr>
                <w:rFonts w:ascii="Arial" w:hAnsi="Arial" w:cs="Arial"/>
                <w:sz w:val="16"/>
                <w:szCs w:val="16"/>
              </w:rPr>
              <w:t>3:45 –  6:00 pm</w:t>
            </w:r>
          </w:p>
        </w:tc>
        <w:tc>
          <w:tcPr>
            <w:tcW w:w="1620" w:type="dxa"/>
          </w:tcPr>
          <w:p w:rsidR="003A1A59" w:rsidRPr="00307951" w:rsidRDefault="00CE4A9E" w:rsidP="00307951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  <w:p w:rsidR="00F9084D" w:rsidRPr="00307951" w:rsidRDefault="00F9084D" w:rsidP="003079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795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A243D">
              <w:rPr>
                <w:rFonts w:ascii="Arial" w:hAnsi="Arial" w:cs="Arial"/>
                <w:b/>
                <w:sz w:val="18"/>
                <w:szCs w:val="18"/>
              </w:rPr>
              <w:t xml:space="preserve">St. Francis </w:t>
            </w:r>
            <w:proofErr w:type="spellStart"/>
            <w:r w:rsidR="002A243D">
              <w:rPr>
                <w:rFonts w:ascii="Arial" w:hAnsi="Arial" w:cs="Arial"/>
                <w:b/>
                <w:sz w:val="18"/>
                <w:szCs w:val="18"/>
              </w:rPr>
              <w:t>DeSales</w:t>
            </w:r>
            <w:proofErr w:type="spellEnd"/>
          </w:p>
          <w:p w:rsidR="00F9084D" w:rsidRPr="00307951" w:rsidRDefault="002A243D" w:rsidP="003079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6:0</w:t>
            </w:r>
            <w:r w:rsidR="00F9084D" w:rsidRPr="00307951">
              <w:rPr>
                <w:rFonts w:ascii="Arial" w:hAnsi="Arial" w:cs="Arial"/>
                <w:b/>
                <w:sz w:val="18"/>
                <w:szCs w:val="18"/>
              </w:rPr>
              <w:t>0 pm</w:t>
            </w:r>
          </w:p>
          <w:p w:rsidR="003A1A59" w:rsidRPr="00307951" w:rsidRDefault="00A3633F" w:rsidP="00307951">
            <w:pPr>
              <w:jc w:val="center"/>
            </w:pPr>
            <w:r w:rsidRPr="00A3633F">
              <w:rPr>
                <w:rFonts w:ascii="Trebuchet MS" w:hAnsi="Trebuchet MS"/>
                <w:b/>
              </w:rPr>
              <w:pict>
                <v:shape id="_x0000_i1029" type="#_x0000_t75" style="width:45pt;height:45pt">
                  <v:imagedata r:id="rId7" o:title="MCj03611140000[1]"/>
                </v:shape>
              </w:pict>
            </w:r>
          </w:p>
        </w:tc>
        <w:tc>
          <w:tcPr>
            <w:tcW w:w="1552" w:type="dxa"/>
          </w:tcPr>
          <w:p w:rsidR="003A1A59" w:rsidRPr="00307951" w:rsidRDefault="00CE4A9E" w:rsidP="00307951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  <w:p w:rsidR="00E852CE" w:rsidRPr="00E90DE5" w:rsidRDefault="002A243D" w:rsidP="003079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0DE5">
              <w:rPr>
                <w:rFonts w:ascii="Arial" w:hAnsi="Arial" w:cs="Arial"/>
                <w:b/>
                <w:sz w:val="18"/>
                <w:szCs w:val="18"/>
              </w:rPr>
              <w:t>@ Zanesville</w:t>
            </w:r>
          </w:p>
          <w:p w:rsidR="002A243D" w:rsidRPr="00E90DE5" w:rsidRDefault="002A243D" w:rsidP="003079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0DE5">
              <w:rPr>
                <w:rFonts w:ascii="Arial" w:hAnsi="Arial" w:cs="Arial"/>
                <w:b/>
                <w:sz w:val="18"/>
                <w:szCs w:val="18"/>
              </w:rPr>
              <w:t>6:00 pm</w:t>
            </w:r>
          </w:p>
          <w:p w:rsidR="001638BA" w:rsidRPr="00307951" w:rsidRDefault="00A3633F" w:rsidP="00307951">
            <w:pPr>
              <w:jc w:val="center"/>
            </w:pPr>
            <w:r w:rsidRPr="00A3633F">
              <w:rPr>
                <w:rFonts w:ascii="Trebuchet MS" w:hAnsi="Trebuchet MS"/>
                <w:b/>
              </w:rPr>
              <w:pict>
                <v:shape id="_x0000_i1030" type="#_x0000_t75" style="width:45pt;height:45pt">
                  <v:imagedata r:id="rId7" o:title="MCj03611140000[1]"/>
                </v:shape>
              </w:pict>
            </w:r>
          </w:p>
        </w:tc>
        <w:tc>
          <w:tcPr>
            <w:tcW w:w="1688" w:type="dxa"/>
          </w:tcPr>
          <w:p w:rsidR="003A1A59" w:rsidRPr="00307951" w:rsidRDefault="00CE4A9E" w:rsidP="00307951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  <w:p w:rsidR="001638BA" w:rsidRPr="00E90DE5" w:rsidRDefault="002A243D" w:rsidP="003079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0DE5">
              <w:rPr>
                <w:rFonts w:ascii="Arial" w:hAnsi="Arial" w:cs="Arial"/>
                <w:b/>
                <w:sz w:val="18"/>
                <w:szCs w:val="18"/>
              </w:rPr>
              <w:t>Madison Christian</w:t>
            </w:r>
          </w:p>
          <w:p w:rsidR="003A1A59" w:rsidRPr="00E90DE5" w:rsidRDefault="002A243D" w:rsidP="003079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0DE5">
              <w:rPr>
                <w:rFonts w:ascii="Arial" w:hAnsi="Arial" w:cs="Arial"/>
                <w:b/>
                <w:sz w:val="18"/>
                <w:szCs w:val="18"/>
              </w:rPr>
              <w:t>6:30 pm</w:t>
            </w:r>
          </w:p>
          <w:p w:rsidR="002A243D" w:rsidRPr="00307951" w:rsidRDefault="00A3633F" w:rsidP="00307951">
            <w:pPr>
              <w:jc w:val="center"/>
            </w:pPr>
            <w:r w:rsidRPr="00A3633F">
              <w:rPr>
                <w:rFonts w:ascii="Trebuchet MS" w:hAnsi="Trebuchet MS"/>
                <w:b/>
              </w:rPr>
              <w:pict>
                <v:shape id="_x0000_i1031" type="#_x0000_t75" style="width:45pt;height:45pt">
                  <v:imagedata r:id="rId7" o:title="MCj03611140000[1]"/>
                </v:shape>
              </w:pict>
            </w:r>
          </w:p>
        </w:tc>
        <w:tc>
          <w:tcPr>
            <w:tcW w:w="1530" w:type="dxa"/>
          </w:tcPr>
          <w:p w:rsidR="003A1A59" w:rsidRPr="00307951" w:rsidRDefault="00CE4A9E" w:rsidP="00307951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  <w:p w:rsidR="00E852CE" w:rsidRPr="00307951" w:rsidRDefault="00E852CE" w:rsidP="003079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951">
              <w:rPr>
                <w:rFonts w:ascii="Arial" w:hAnsi="Arial" w:cs="Arial"/>
                <w:sz w:val="16"/>
                <w:szCs w:val="16"/>
              </w:rPr>
              <w:t>Practice</w:t>
            </w:r>
          </w:p>
          <w:p w:rsidR="00E852CE" w:rsidRPr="00307951" w:rsidRDefault="00E852CE" w:rsidP="003079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951">
              <w:rPr>
                <w:rFonts w:ascii="Arial" w:hAnsi="Arial" w:cs="Arial"/>
                <w:sz w:val="16"/>
                <w:szCs w:val="16"/>
              </w:rPr>
              <w:t>3:45 –  6:00 pm</w:t>
            </w:r>
          </w:p>
          <w:p w:rsidR="001638BA" w:rsidRPr="00307951" w:rsidRDefault="001638BA" w:rsidP="00307951">
            <w:pPr>
              <w:jc w:val="center"/>
            </w:pPr>
          </w:p>
        </w:tc>
        <w:tc>
          <w:tcPr>
            <w:tcW w:w="1620" w:type="dxa"/>
            <w:gridSpan w:val="2"/>
          </w:tcPr>
          <w:p w:rsidR="001638BA" w:rsidRPr="00307951" w:rsidRDefault="00CE4A9E" w:rsidP="00307951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</w:p>
          <w:p w:rsidR="002A243D" w:rsidRDefault="002A243D" w:rsidP="00743C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Cardington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F9084D" w:rsidRPr="00B535C1" w:rsidRDefault="002A243D" w:rsidP="00743C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743CE5">
              <w:rPr>
                <w:rFonts w:ascii="Arial" w:hAnsi="Arial" w:cs="Arial"/>
                <w:b/>
              </w:rPr>
              <w:t xml:space="preserve"> am</w:t>
            </w:r>
          </w:p>
          <w:p w:rsidR="003A1A59" w:rsidRPr="00307951" w:rsidRDefault="00A3633F" w:rsidP="00307951">
            <w:pPr>
              <w:jc w:val="center"/>
            </w:pPr>
            <w:r w:rsidRPr="00A3633F">
              <w:rPr>
                <w:rFonts w:ascii="Trebuchet MS" w:hAnsi="Trebuchet MS"/>
                <w:b/>
              </w:rPr>
              <w:pict>
                <v:shape id="_x0000_i1032" type="#_x0000_t75" style="width:45pt;height:45pt">
                  <v:imagedata r:id="rId7" o:title="MCj03611140000[1]"/>
                </v:shape>
              </w:pict>
            </w:r>
          </w:p>
        </w:tc>
      </w:tr>
      <w:tr w:rsidR="00906872" w:rsidRPr="00307951" w:rsidTr="00CE4A9E">
        <w:trPr>
          <w:gridAfter w:val="1"/>
          <w:wAfter w:w="22" w:type="dxa"/>
          <w:trHeight w:val="2042"/>
        </w:trPr>
        <w:tc>
          <w:tcPr>
            <w:tcW w:w="1368" w:type="dxa"/>
          </w:tcPr>
          <w:p w:rsidR="003A1A59" w:rsidRPr="00307951" w:rsidRDefault="00CE4A9E" w:rsidP="00A13774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1530" w:type="dxa"/>
          </w:tcPr>
          <w:p w:rsidR="00F9084D" w:rsidRPr="00307951" w:rsidRDefault="00CE4A9E" w:rsidP="00307951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</w:p>
          <w:p w:rsidR="00E90DE5" w:rsidRPr="00307951" w:rsidRDefault="00E90DE5" w:rsidP="00E90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951">
              <w:rPr>
                <w:rFonts w:ascii="Arial" w:hAnsi="Arial" w:cs="Arial"/>
                <w:sz w:val="16"/>
                <w:szCs w:val="16"/>
              </w:rPr>
              <w:t>Practice</w:t>
            </w:r>
          </w:p>
          <w:p w:rsidR="00E90DE5" w:rsidRPr="00307951" w:rsidRDefault="00E90DE5" w:rsidP="00E90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951">
              <w:rPr>
                <w:rFonts w:ascii="Arial" w:hAnsi="Arial" w:cs="Arial"/>
                <w:sz w:val="16"/>
                <w:szCs w:val="16"/>
              </w:rPr>
              <w:t>3:45 –  6:00 pm</w:t>
            </w:r>
          </w:p>
          <w:p w:rsidR="003A1A59" w:rsidRPr="00307951" w:rsidRDefault="003A1A59" w:rsidP="00307951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20" w:type="dxa"/>
          </w:tcPr>
          <w:p w:rsidR="003A1A59" w:rsidRPr="00307951" w:rsidRDefault="00CE4A9E" w:rsidP="00307951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  <w:p w:rsidR="00542283" w:rsidRPr="00542283" w:rsidRDefault="00542283" w:rsidP="00307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2283">
              <w:rPr>
                <w:rFonts w:ascii="Arial" w:hAnsi="Arial" w:cs="Arial"/>
                <w:sz w:val="18"/>
                <w:szCs w:val="18"/>
              </w:rPr>
              <w:t xml:space="preserve">Tournament Game  </w:t>
            </w:r>
          </w:p>
          <w:p w:rsidR="00E852CE" w:rsidRPr="00542283" w:rsidRDefault="00542283" w:rsidP="00307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2283">
              <w:rPr>
                <w:rFonts w:ascii="Arial" w:hAnsi="Arial" w:cs="Arial"/>
                <w:sz w:val="18"/>
                <w:szCs w:val="18"/>
              </w:rPr>
              <w:t>Or p</w:t>
            </w:r>
            <w:r w:rsidR="00E852CE" w:rsidRPr="00542283">
              <w:rPr>
                <w:rFonts w:ascii="Arial" w:hAnsi="Arial" w:cs="Arial"/>
                <w:sz w:val="18"/>
                <w:szCs w:val="18"/>
              </w:rPr>
              <w:t>ractice</w:t>
            </w:r>
          </w:p>
          <w:p w:rsidR="00E852CE" w:rsidRPr="00542283" w:rsidRDefault="00E852CE" w:rsidP="00307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2283">
              <w:rPr>
                <w:rFonts w:ascii="Arial" w:hAnsi="Arial" w:cs="Arial"/>
                <w:sz w:val="18"/>
                <w:szCs w:val="18"/>
              </w:rPr>
              <w:t>3:45 –  6:00 pm</w:t>
            </w:r>
          </w:p>
          <w:p w:rsidR="003A1A59" w:rsidRPr="00307951" w:rsidRDefault="00542283" w:rsidP="00542283">
            <w:pPr>
              <w:jc w:val="center"/>
            </w:pPr>
            <w:r>
              <w:t xml:space="preserve"> </w:t>
            </w:r>
          </w:p>
        </w:tc>
        <w:tc>
          <w:tcPr>
            <w:tcW w:w="1552" w:type="dxa"/>
          </w:tcPr>
          <w:p w:rsidR="003A1A59" w:rsidRPr="00307951" w:rsidRDefault="00CE4A9E" w:rsidP="00307951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</w:t>
            </w:r>
          </w:p>
          <w:p w:rsidR="00542283" w:rsidRPr="00542283" w:rsidRDefault="00542283" w:rsidP="005422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2283">
              <w:rPr>
                <w:rFonts w:ascii="Arial" w:hAnsi="Arial" w:cs="Arial"/>
                <w:sz w:val="18"/>
                <w:szCs w:val="18"/>
              </w:rPr>
              <w:t xml:space="preserve">Tournament Game  </w:t>
            </w:r>
          </w:p>
          <w:p w:rsidR="00542283" w:rsidRPr="00542283" w:rsidRDefault="00542283" w:rsidP="005422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2283">
              <w:rPr>
                <w:rFonts w:ascii="Arial" w:hAnsi="Arial" w:cs="Arial"/>
                <w:sz w:val="18"/>
                <w:szCs w:val="18"/>
              </w:rPr>
              <w:t>Or practice</w:t>
            </w:r>
          </w:p>
          <w:p w:rsidR="00542283" w:rsidRPr="00307951" w:rsidRDefault="00542283" w:rsidP="005422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2283">
              <w:rPr>
                <w:rFonts w:ascii="Arial" w:hAnsi="Arial" w:cs="Arial"/>
                <w:sz w:val="18"/>
                <w:szCs w:val="18"/>
              </w:rPr>
              <w:t>3:45 –  6:00 pm</w:t>
            </w:r>
          </w:p>
          <w:p w:rsidR="00542283" w:rsidRDefault="00542283" w:rsidP="003079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1A59" w:rsidRPr="00307951" w:rsidRDefault="003A1A59" w:rsidP="003079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8" w:type="dxa"/>
          </w:tcPr>
          <w:p w:rsidR="003A1A59" w:rsidRPr="00307951" w:rsidRDefault="00CE4A9E" w:rsidP="00307951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  <w:p w:rsidR="00542283" w:rsidRPr="00542283" w:rsidRDefault="00542283" w:rsidP="005422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2283">
              <w:rPr>
                <w:rFonts w:ascii="Arial" w:hAnsi="Arial" w:cs="Arial"/>
                <w:sz w:val="18"/>
                <w:szCs w:val="18"/>
              </w:rPr>
              <w:t xml:space="preserve">Tournament Game  </w:t>
            </w:r>
          </w:p>
          <w:p w:rsidR="00542283" w:rsidRPr="00542283" w:rsidRDefault="00542283" w:rsidP="005422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2283">
              <w:rPr>
                <w:rFonts w:ascii="Arial" w:hAnsi="Arial" w:cs="Arial"/>
                <w:sz w:val="18"/>
                <w:szCs w:val="18"/>
              </w:rPr>
              <w:t>Or practice</w:t>
            </w:r>
          </w:p>
          <w:p w:rsidR="00542283" w:rsidRPr="00542283" w:rsidRDefault="00542283" w:rsidP="005422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2283">
              <w:rPr>
                <w:rFonts w:ascii="Arial" w:hAnsi="Arial" w:cs="Arial"/>
                <w:sz w:val="18"/>
                <w:szCs w:val="18"/>
              </w:rPr>
              <w:t>3:45 –  6:00 pm</w:t>
            </w:r>
          </w:p>
          <w:p w:rsidR="003A1A59" w:rsidRPr="00307951" w:rsidRDefault="003A1A59" w:rsidP="00542283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530" w:type="dxa"/>
          </w:tcPr>
          <w:p w:rsidR="003A1A59" w:rsidRPr="00307951" w:rsidRDefault="00CE4A9E" w:rsidP="00307951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</w:t>
            </w:r>
          </w:p>
          <w:p w:rsidR="00E852CE" w:rsidRPr="00307951" w:rsidRDefault="00E852CE" w:rsidP="003079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951">
              <w:rPr>
                <w:rFonts w:ascii="Arial" w:hAnsi="Arial" w:cs="Arial"/>
                <w:sz w:val="16"/>
                <w:szCs w:val="16"/>
              </w:rPr>
              <w:t>Practice</w:t>
            </w:r>
          </w:p>
          <w:p w:rsidR="00A93D64" w:rsidRPr="00307951" w:rsidRDefault="00E852CE" w:rsidP="003079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951">
              <w:rPr>
                <w:rFonts w:ascii="Arial" w:hAnsi="Arial" w:cs="Arial"/>
                <w:sz w:val="16"/>
                <w:szCs w:val="16"/>
              </w:rPr>
              <w:t>3:45 –  6:00 pm</w:t>
            </w:r>
          </w:p>
        </w:tc>
        <w:tc>
          <w:tcPr>
            <w:tcW w:w="1620" w:type="dxa"/>
            <w:gridSpan w:val="2"/>
          </w:tcPr>
          <w:p w:rsidR="003A1A59" w:rsidRPr="00307951" w:rsidRDefault="00CE4A9E" w:rsidP="00307951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</w:t>
            </w:r>
          </w:p>
          <w:p w:rsidR="003A1A59" w:rsidRPr="00307951" w:rsidRDefault="00542283" w:rsidP="00542283">
            <w:r>
              <w:t>Sectional Finals</w:t>
            </w:r>
          </w:p>
        </w:tc>
      </w:tr>
      <w:tr w:rsidR="00CE4A9E" w:rsidRPr="00307951" w:rsidTr="00CE4A9E">
        <w:trPr>
          <w:trHeight w:val="1637"/>
        </w:trPr>
        <w:tc>
          <w:tcPr>
            <w:tcW w:w="1368" w:type="dxa"/>
          </w:tcPr>
          <w:p w:rsidR="00CE4A9E" w:rsidRPr="00307951" w:rsidRDefault="00CE4A9E" w:rsidP="00CE4A9E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  <w:p w:rsidR="00CE4A9E" w:rsidRPr="00307951" w:rsidRDefault="00CE4A9E" w:rsidP="00CE4A9E"/>
          <w:p w:rsidR="00CE4A9E" w:rsidRPr="00307951" w:rsidRDefault="00CE4A9E" w:rsidP="00CE4A9E"/>
          <w:p w:rsidR="00CE4A9E" w:rsidRPr="00307951" w:rsidRDefault="00CE4A9E" w:rsidP="00CE4A9E"/>
          <w:p w:rsidR="00CE4A9E" w:rsidRPr="00307951" w:rsidRDefault="00CE4A9E" w:rsidP="00CE4A9E"/>
          <w:p w:rsidR="00CE4A9E" w:rsidRPr="00307951" w:rsidRDefault="00CE4A9E" w:rsidP="00CE4A9E">
            <w:pPr>
              <w:rPr>
                <w:b/>
                <w:sz w:val="40"/>
                <w:szCs w:val="40"/>
              </w:rPr>
            </w:pPr>
            <w:r w:rsidRPr="00307951">
              <w:rPr>
                <w:b/>
                <w:sz w:val="40"/>
                <w:szCs w:val="40"/>
              </w:rPr>
              <w:t xml:space="preserve">   </w:t>
            </w:r>
          </w:p>
        </w:tc>
        <w:tc>
          <w:tcPr>
            <w:tcW w:w="1530" w:type="dxa"/>
          </w:tcPr>
          <w:p w:rsidR="00CE4A9E" w:rsidRPr="00307951" w:rsidRDefault="00CE4A9E" w:rsidP="00CE4A9E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</w:p>
          <w:p w:rsidR="00CE4A9E" w:rsidRPr="00307951" w:rsidRDefault="00CE4A9E" w:rsidP="00CE4A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951">
              <w:rPr>
                <w:rFonts w:ascii="Arial" w:hAnsi="Arial" w:cs="Arial"/>
                <w:sz w:val="16"/>
                <w:szCs w:val="16"/>
              </w:rPr>
              <w:t>Practice</w:t>
            </w:r>
          </w:p>
          <w:p w:rsidR="00CE4A9E" w:rsidRPr="00307951" w:rsidRDefault="00CE4A9E" w:rsidP="00CE4A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951">
              <w:rPr>
                <w:rFonts w:ascii="Arial" w:hAnsi="Arial" w:cs="Arial"/>
                <w:sz w:val="16"/>
                <w:szCs w:val="16"/>
              </w:rPr>
              <w:t>3:45 –  6:00 pm</w:t>
            </w:r>
          </w:p>
          <w:p w:rsidR="00CE4A9E" w:rsidRPr="00307951" w:rsidRDefault="00CE4A9E" w:rsidP="00CE4A9E">
            <w:pPr>
              <w:rPr>
                <w:rFonts w:ascii="Arial" w:hAnsi="Arial" w:cs="Arial"/>
                <w:sz w:val="16"/>
                <w:szCs w:val="16"/>
              </w:rPr>
            </w:pPr>
          </w:p>
          <w:p w:rsidR="00CE4A9E" w:rsidRPr="00307951" w:rsidRDefault="00CE4A9E" w:rsidP="00CE4A9E">
            <w:pPr>
              <w:jc w:val="center"/>
              <w:rPr>
                <w:b/>
                <w:sz w:val="40"/>
                <w:szCs w:val="40"/>
              </w:rPr>
            </w:pPr>
          </w:p>
          <w:p w:rsidR="00CE4A9E" w:rsidRPr="00307951" w:rsidRDefault="00CE4A9E" w:rsidP="00CE4A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</w:tcPr>
          <w:p w:rsidR="00CE4A9E" w:rsidRPr="00307951" w:rsidRDefault="00CE4A9E" w:rsidP="00CE4A9E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</w:t>
            </w:r>
          </w:p>
          <w:p w:rsidR="00CE4A9E" w:rsidRPr="00307951" w:rsidRDefault="00CE4A9E" w:rsidP="00CE4A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951">
              <w:rPr>
                <w:rFonts w:ascii="Arial" w:hAnsi="Arial" w:cs="Arial"/>
                <w:sz w:val="16"/>
                <w:szCs w:val="16"/>
              </w:rPr>
              <w:t>Practice</w:t>
            </w:r>
          </w:p>
          <w:p w:rsidR="00CE4A9E" w:rsidRPr="00307951" w:rsidRDefault="00CE4A9E" w:rsidP="00CE4A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951">
              <w:rPr>
                <w:rFonts w:ascii="Arial" w:hAnsi="Arial" w:cs="Arial"/>
                <w:sz w:val="16"/>
                <w:szCs w:val="16"/>
              </w:rPr>
              <w:t>3:45 –  6:00 pm</w:t>
            </w:r>
          </w:p>
          <w:p w:rsidR="00CE4A9E" w:rsidRPr="00307951" w:rsidRDefault="00CE4A9E" w:rsidP="00CE4A9E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552" w:type="dxa"/>
          </w:tcPr>
          <w:p w:rsidR="00CE4A9E" w:rsidRDefault="00CE4A9E" w:rsidP="00CE4A9E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</w:t>
            </w:r>
          </w:p>
          <w:p w:rsidR="00542283" w:rsidRPr="00307951" w:rsidRDefault="00542283" w:rsidP="005422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951">
              <w:rPr>
                <w:rFonts w:ascii="Arial" w:hAnsi="Arial" w:cs="Arial"/>
                <w:sz w:val="16"/>
                <w:szCs w:val="16"/>
              </w:rPr>
              <w:t>Practice</w:t>
            </w:r>
          </w:p>
          <w:p w:rsidR="00542283" w:rsidRPr="00307951" w:rsidRDefault="00542283" w:rsidP="005422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951">
              <w:rPr>
                <w:rFonts w:ascii="Arial" w:hAnsi="Arial" w:cs="Arial"/>
                <w:sz w:val="16"/>
                <w:szCs w:val="16"/>
              </w:rPr>
              <w:t>3:45 –  6:00 pm</w:t>
            </w:r>
          </w:p>
          <w:p w:rsidR="00542283" w:rsidRPr="00542283" w:rsidRDefault="00542283" w:rsidP="00542283"/>
          <w:p w:rsidR="00CE4A9E" w:rsidRPr="00307951" w:rsidRDefault="00CE4A9E" w:rsidP="00CE4A9E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688" w:type="dxa"/>
          </w:tcPr>
          <w:p w:rsidR="00CE4A9E" w:rsidRDefault="00CE4A9E" w:rsidP="00CE4A9E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</w:t>
            </w:r>
          </w:p>
          <w:p w:rsidR="00542283" w:rsidRDefault="00542283" w:rsidP="00542283">
            <w:pPr>
              <w:jc w:val="center"/>
            </w:pPr>
            <w:r>
              <w:t xml:space="preserve">District </w:t>
            </w:r>
          </w:p>
          <w:p w:rsidR="00542283" w:rsidRDefault="00542283" w:rsidP="00542283">
            <w:pPr>
              <w:jc w:val="center"/>
            </w:pPr>
            <w:r>
              <w:t>Semi-Final</w:t>
            </w:r>
          </w:p>
          <w:p w:rsidR="00542283" w:rsidRPr="00542283" w:rsidRDefault="00542283" w:rsidP="00542283"/>
        </w:tc>
        <w:tc>
          <w:tcPr>
            <w:tcW w:w="1552" w:type="dxa"/>
            <w:gridSpan w:val="2"/>
          </w:tcPr>
          <w:p w:rsidR="00CE4A9E" w:rsidRDefault="00CE4A9E" w:rsidP="00542283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  <w:p w:rsidR="00542283" w:rsidRPr="00307951" w:rsidRDefault="00542283" w:rsidP="005422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951">
              <w:rPr>
                <w:rFonts w:ascii="Arial" w:hAnsi="Arial" w:cs="Arial"/>
                <w:sz w:val="16"/>
                <w:szCs w:val="16"/>
              </w:rPr>
              <w:t>Practice</w:t>
            </w:r>
          </w:p>
          <w:p w:rsidR="00542283" w:rsidRPr="00307951" w:rsidRDefault="00542283" w:rsidP="005422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7951">
              <w:rPr>
                <w:rFonts w:ascii="Arial" w:hAnsi="Arial" w:cs="Arial"/>
                <w:sz w:val="16"/>
                <w:szCs w:val="16"/>
              </w:rPr>
              <w:t>3:45 –  6:00 pm</w:t>
            </w:r>
          </w:p>
          <w:p w:rsidR="00542283" w:rsidRPr="00542283" w:rsidRDefault="00542283" w:rsidP="00542283"/>
        </w:tc>
        <w:tc>
          <w:tcPr>
            <w:tcW w:w="1620" w:type="dxa"/>
            <w:gridSpan w:val="2"/>
          </w:tcPr>
          <w:p w:rsidR="00CE4A9E" w:rsidRPr="00307951" w:rsidRDefault="00CE4A9E" w:rsidP="00CE4A9E">
            <w:pPr>
              <w:pStyle w:val="Boxes0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31</w:t>
            </w:r>
          </w:p>
          <w:p w:rsidR="00CE4A9E" w:rsidRDefault="00542283" w:rsidP="00CE4A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District Final</w:t>
            </w:r>
          </w:p>
          <w:p w:rsidR="00542283" w:rsidRPr="00307951" w:rsidRDefault="00542283" w:rsidP="00CE4A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PM @ Hill</w:t>
            </w:r>
            <w:r w:rsidR="009C51AF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ard Bradley HS</w:t>
            </w:r>
          </w:p>
          <w:p w:rsidR="00CE4A9E" w:rsidRPr="00307951" w:rsidRDefault="00CE4A9E" w:rsidP="00CE4A9E">
            <w:pPr>
              <w:jc w:val="center"/>
            </w:pPr>
          </w:p>
        </w:tc>
      </w:tr>
    </w:tbl>
    <w:p w:rsidR="0078376D" w:rsidRPr="00307951" w:rsidRDefault="00A3633F" w:rsidP="00307951">
      <w:pPr>
        <w:tabs>
          <w:tab w:val="left" w:pos="7080"/>
        </w:tabs>
      </w:pPr>
      <w:r>
        <w:pict>
          <v:rect id="_x0000_s1028" style="position:absolute;margin-left:137pt;margin-top:146.1pt;width:279.6pt;height:46.75pt;z-index:2;mso-position-horizontal-relative:margin;mso-position-vertical-relative:margin" strokeweight="2pt">
            <v:textbox style="mso-next-textbox:#_x0000_s1028" inset="5pt,5pt,5pt,5pt">
              <w:txbxContent>
                <w:p w:rsidR="0078376D" w:rsidRDefault="0057296B">
                  <w:pPr>
                    <w:pStyle w:val="BoxesHeading1"/>
                  </w:pPr>
                  <w:r>
                    <w:t>Octo</w:t>
                  </w:r>
                  <w:r w:rsidR="00B50533">
                    <w:t>ber</w:t>
                  </w:r>
                  <w:r w:rsidR="00B43670">
                    <w:t xml:space="preserve"> 0</w:t>
                  </w:r>
                  <w:r w:rsidR="004F6711">
                    <w:t>9</w:t>
                  </w:r>
                </w:p>
                <w:p w:rsidR="00DA0BB3" w:rsidRDefault="00DA0BB3"/>
              </w:txbxContent>
            </v:textbox>
            <w10:wrap anchorx="margin" anchory="margin"/>
          </v:rect>
        </w:pict>
      </w:r>
    </w:p>
    <w:sectPr w:rsidR="0078376D" w:rsidRPr="00307951" w:rsidSect="00307951">
      <w:pgSz w:w="12240" w:h="15840" w:code="1"/>
      <w:pgMar w:top="288" w:right="720" w:bottom="288" w:left="720" w:header="720" w:footer="720" w:gutter="0"/>
      <w:cols w:space="720"/>
      <w:docGrid w:linePitch="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drawingGridHorizontalSpacing w:val="24"/>
  <w:drawingGridVerticalSpacing w:val="187"/>
  <w:displayHorizontalDrawingGridEvery w:val="2"/>
  <w:noPunctuationKerning/>
  <w:characterSpacingControl w:val="doNotCompress"/>
  <w:compat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alendar post wizard balloon" w:val="http://schemas.openxmlformats.org/officeDocument/2006/relationships/webSettingses\Calendar%20Wizard.Wiz"/>
  </w:docVars>
  <w:rsids>
    <w:rsidRoot w:val="0078376D"/>
    <w:rsid w:val="00022F6A"/>
    <w:rsid w:val="00030435"/>
    <w:rsid w:val="00041ECB"/>
    <w:rsid w:val="000444F1"/>
    <w:rsid w:val="00063837"/>
    <w:rsid w:val="00114783"/>
    <w:rsid w:val="001615AC"/>
    <w:rsid w:val="001638BA"/>
    <w:rsid w:val="001714F5"/>
    <w:rsid w:val="00185B4F"/>
    <w:rsid w:val="001C0709"/>
    <w:rsid w:val="001F2E8E"/>
    <w:rsid w:val="00214A03"/>
    <w:rsid w:val="00214A1A"/>
    <w:rsid w:val="00236793"/>
    <w:rsid w:val="002607A1"/>
    <w:rsid w:val="00272923"/>
    <w:rsid w:val="002A243D"/>
    <w:rsid w:val="002E6B7B"/>
    <w:rsid w:val="00307951"/>
    <w:rsid w:val="00323A88"/>
    <w:rsid w:val="003261AB"/>
    <w:rsid w:val="00363AC7"/>
    <w:rsid w:val="00366313"/>
    <w:rsid w:val="00373D02"/>
    <w:rsid w:val="00376955"/>
    <w:rsid w:val="003A1A59"/>
    <w:rsid w:val="003A2696"/>
    <w:rsid w:val="003A5E60"/>
    <w:rsid w:val="003B6D23"/>
    <w:rsid w:val="003C6388"/>
    <w:rsid w:val="004039B2"/>
    <w:rsid w:val="0043551A"/>
    <w:rsid w:val="004664BC"/>
    <w:rsid w:val="004844B8"/>
    <w:rsid w:val="004B215B"/>
    <w:rsid w:val="004F6711"/>
    <w:rsid w:val="00542283"/>
    <w:rsid w:val="00561F0B"/>
    <w:rsid w:val="0057296B"/>
    <w:rsid w:val="00577885"/>
    <w:rsid w:val="00581808"/>
    <w:rsid w:val="005839B2"/>
    <w:rsid w:val="00587AAA"/>
    <w:rsid w:val="005D4AD4"/>
    <w:rsid w:val="005F6BC3"/>
    <w:rsid w:val="00697333"/>
    <w:rsid w:val="00731233"/>
    <w:rsid w:val="00743CE5"/>
    <w:rsid w:val="00771274"/>
    <w:rsid w:val="0078376D"/>
    <w:rsid w:val="007850A6"/>
    <w:rsid w:val="007E7205"/>
    <w:rsid w:val="0083654E"/>
    <w:rsid w:val="008656C0"/>
    <w:rsid w:val="0089130D"/>
    <w:rsid w:val="008A0C59"/>
    <w:rsid w:val="008A347A"/>
    <w:rsid w:val="008B03D0"/>
    <w:rsid w:val="008B2FA0"/>
    <w:rsid w:val="008B42FB"/>
    <w:rsid w:val="008F6084"/>
    <w:rsid w:val="00904E74"/>
    <w:rsid w:val="00906872"/>
    <w:rsid w:val="00917E66"/>
    <w:rsid w:val="0093216B"/>
    <w:rsid w:val="00933643"/>
    <w:rsid w:val="00936DD5"/>
    <w:rsid w:val="009657FB"/>
    <w:rsid w:val="009C4366"/>
    <w:rsid w:val="009C51AF"/>
    <w:rsid w:val="00A13774"/>
    <w:rsid w:val="00A21D93"/>
    <w:rsid w:val="00A3633F"/>
    <w:rsid w:val="00A8320D"/>
    <w:rsid w:val="00A85D6F"/>
    <w:rsid w:val="00A87849"/>
    <w:rsid w:val="00A93D64"/>
    <w:rsid w:val="00AA7F28"/>
    <w:rsid w:val="00AB365E"/>
    <w:rsid w:val="00AE7DBF"/>
    <w:rsid w:val="00AF2822"/>
    <w:rsid w:val="00B0609E"/>
    <w:rsid w:val="00B4215A"/>
    <w:rsid w:val="00B43670"/>
    <w:rsid w:val="00B50533"/>
    <w:rsid w:val="00B535C1"/>
    <w:rsid w:val="00BB64B5"/>
    <w:rsid w:val="00BE1C21"/>
    <w:rsid w:val="00BF5472"/>
    <w:rsid w:val="00C21B07"/>
    <w:rsid w:val="00C258CC"/>
    <w:rsid w:val="00C33C7B"/>
    <w:rsid w:val="00C559D0"/>
    <w:rsid w:val="00C63DFF"/>
    <w:rsid w:val="00C76FEB"/>
    <w:rsid w:val="00C8599F"/>
    <w:rsid w:val="00CD2131"/>
    <w:rsid w:val="00CE07F6"/>
    <w:rsid w:val="00CE3B48"/>
    <w:rsid w:val="00CE4A9E"/>
    <w:rsid w:val="00D24F87"/>
    <w:rsid w:val="00D346CC"/>
    <w:rsid w:val="00D41470"/>
    <w:rsid w:val="00D55028"/>
    <w:rsid w:val="00D9181D"/>
    <w:rsid w:val="00D9424B"/>
    <w:rsid w:val="00DA0BB3"/>
    <w:rsid w:val="00DD6AB5"/>
    <w:rsid w:val="00DE0608"/>
    <w:rsid w:val="00DE2E19"/>
    <w:rsid w:val="00DE7317"/>
    <w:rsid w:val="00E02E31"/>
    <w:rsid w:val="00E03241"/>
    <w:rsid w:val="00E16251"/>
    <w:rsid w:val="00E4518E"/>
    <w:rsid w:val="00E56828"/>
    <w:rsid w:val="00E852CE"/>
    <w:rsid w:val="00E90DE5"/>
    <w:rsid w:val="00E90FC3"/>
    <w:rsid w:val="00E939EC"/>
    <w:rsid w:val="00EA7EDC"/>
    <w:rsid w:val="00EB181E"/>
    <w:rsid w:val="00EC62AC"/>
    <w:rsid w:val="00ED76CB"/>
    <w:rsid w:val="00F021DC"/>
    <w:rsid w:val="00F234F1"/>
    <w:rsid w:val="00F35F47"/>
    <w:rsid w:val="00F445FC"/>
    <w:rsid w:val="00F4643A"/>
    <w:rsid w:val="00F664CF"/>
    <w:rsid w:val="00F83E39"/>
    <w:rsid w:val="00F9084D"/>
    <w:rsid w:val="00FA7229"/>
    <w:rsid w:val="00FB3487"/>
    <w:rsid w:val="00FB44B2"/>
    <w:rsid w:val="00FD2EBF"/>
    <w:rsid w:val="00FE2723"/>
    <w:rsid w:val="00FE2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Heading1">
    <w:name w:val="Banner Heading1"/>
    <w:rsid w:val="00561F0B"/>
    <w:pPr>
      <w:shd w:val="clear" w:color="auto" w:fill="000000"/>
      <w:jc w:val="center"/>
    </w:pPr>
    <w:rPr>
      <w:b/>
      <w:noProof/>
      <w:color w:val="FFFFFF"/>
      <w:sz w:val="72"/>
    </w:rPr>
  </w:style>
  <w:style w:type="paragraph" w:customStyle="1" w:styleId="BannerHeading2">
    <w:name w:val="Banner Heading2"/>
    <w:rsid w:val="00561F0B"/>
    <w:pPr>
      <w:spacing w:before="480" w:after="120"/>
      <w:jc w:val="center"/>
    </w:pPr>
    <w:rPr>
      <w:b/>
      <w:i/>
      <w:noProof/>
      <w:sz w:val="40"/>
    </w:rPr>
  </w:style>
  <w:style w:type="paragraph" w:customStyle="1" w:styleId="BannerHeading3">
    <w:name w:val="Banner Heading3"/>
    <w:basedOn w:val="BannerHeading2"/>
    <w:rsid w:val="00561F0B"/>
    <w:rPr>
      <w:b w:val="0"/>
    </w:rPr>
  </w:style>
  <w:style w:type="paragraph" w:customStyle="1" w:styleId="Banner00">
    <w:name w:val="Banner00"/>
    <w:rsid w:val="00561F0B"/>
    <w:pPr>
      <w:spacing w:before="240" w:after="200"/>
      <w:jc w:val="center"/>
    </w:pPr>
    <w:rPr>
      <w:b/>
      <w:noProof/>
      <w:sz w:val="72"/>
    </w:rPr>
  </w:style>
  <w:style w:type="paragraph" w:customStyle="1" w:styleId="Banner01">
    <w:name w:val="Banner01"/>
    <w:basedOn w:val="Banner00"/>
    <w:next w:val="Normal"/>
    <w:rsid w:val="00561F0B"/>
    <w:pPr>
      <w:spacing w:after="240"/>
    </w:pPr>
  </w:style>
  <w:style w:type="paragraph" w:customStyle="1" w:styleId="Banner10">
    <w:name w:val="Banner10"/>
    <w:basedOn w:val="Normal"/>
    <w:rsid w:val="00561F0B"/>
    <w:pPr>
      <w:spacing w:before="720" w:after="120"/>
      <w:jc w:val="center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rsid w:val="00561F0B"/>
    <w:pPr>
      <w:jc w:val="center"/>
    </w:pPr>
    <w:rPr>
      <w:b/>
      <w:noProof/>
      <w:sz w:val="84"/>
    </w:rPr>
  </w:style>
  <w:style w:type="paragraph" w:customStyle="1" w:styleId="BoxesHeading1">
    <w:name w:val="Boxes Heading1"/>
    <w:rsid w:val="00561F0B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</w:rPr>
  </w:style>
  <w:style w:type="paragraph" w:customStyle="1" w:styleId="BoxesHeading2">
    <w:name w:val="Boxes Heading2"/>
    <w:rsid w:val="00561F0B"/>
    <w:pPr>
      <w:spacing w:before="800"/>
      <w:jc w:val="center"/>
    </w:pPr>
    <w:rPr>
      <w:i/>
      <w:noProof/>
      <w:sz w:val="24"/>
    </w:rPr>
  </w:style>
  <w:style w:type="paragraph" w:customStyle="1" w:styleId="Boxes00">
    <w:name w:val="Boxes00"/>
    <w:basedOn w:val="Normal"/>
    <w:rsid w:val="00561F0B"/>
    <w:pPr>
      <w:spacing w:before="240" w:after="120"/>
      <w:jc w:val="center"/>
    </w:pPr>
    <w:rPr>
      <w:b/>
      <w:noProof/>
      <w:sz w:val="60"/>
    </w:rPr>
  </w:style>
  <w:style w:type="paragraph" w:customStyle="1" w:styleId="Boxes01">
    <w:name w:val="Boxes01"/>
    <w:next w:val="Normal"/>
    <w:rsid w:val="00561F0B"/>
    <w:pPr>
      <w:jc w:val="center"/>
    </w:pPr>
    <w:rPr>
      <w:b/>
      <w:noProof/>
      <w:sz w:val="96"/>
    </w:rPr>
  </w:style>
  <w:style w:type="paragraph" w:customStyle="1" w:styleId="Boxes10">
    <w:name w:val="Boxes10"/>
    <w:basedOn w:val="Normal"/>
    <w:rsid w:val="00561F0B"/>
    <w:pPr>
      <w:spacing w:before="360" w:after="120"/>
      <w:jc w:val="center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sid w:val="00561F0B"/>
    <w:rPr>
      <w:sz w:val="72"/>
    </w:rPr>
  </w:style>
  <w:style w:type="paragraph" w:customStyle="1" w:styleId="ExtraInfo">
    <w:name w:val="Extra Info"/>
    <w:basedOn w:val="Normal"/>
    <w:rsid w:val="00561F0B"/>
    <w:rPr>
      <w:sz w:val="18"/>
    </w:rPr>
  </w:style>
  <w:style w:type="paragraph" w:customStyle="1" w:styleId="JazzyHeading1">
    <w:name w:val="Jazzy Heading1"/>
    <w:rsid w:val="00561F0B"/>
    <w:pPr>
      <w:jc w:val="center"/>
    </w:pPr>
    <w:rPr>
      <w:rFonts w:ascii="Algerian" w:hAnsi="Algerian"/>
      <w:noProof/>
      <w:sz w:val="168"/>
    </w:rPr>
  </w:style>
  <w:style w:type="paragraph" w:customStyle="1" w:styleId="JazzyHeading10">
    <w:name w:val="Jazzy Heading10"/>
    <w:basedOn w:val="Normal"/>
    <w:rsid w:val="00561F0B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rsid w:val="00561F0B"/>
    <w:pPr>
      <w:jc w:val="center"/>
    </w:pPr>
    <w:rPr>
      <w:b/>
      <w:noProof/>
      <w:sz w:val="60"/>
    </w:rPr>
  </w:style>
  <w:style w:type="paragraph" w:customStyle="1" w:styleId="JazzyHeading3">
    <w:name w:val="Jazzy Heading3"/>
    <w:rsid w:val="00561F0B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noProof/>
      <w:sz w:val="40"/>
    </w:rPr>
  </w:style>
  <w:style w:type="paragraph" w:customStyle="1" w:styleId="JazzyHeading4">
    <w:name w:val="Jazzy Heading4"/>
    <w:basedOn w:val="Normal"/>
    <w:rsid w:val="00561F0B"/>
    <w:pPr>
      <w:spacing w:line="1440" w:lineRule="exact"/>
      <w:jc w:val="center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rsid w:val="00561F0B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rsid w:val="00561F0B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rsid w:val="00561F0B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rsid w:val="00561F0B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rsid w:val="00561F0B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rsid w:val="00561F0B"/>
    <w:pPr>
      <w:spacing w:before="160"/>
      <w:jc w:val="center"/>
    </w:pPr>
    <w:rPr>
      <w:b/>
      <w:noProof/>
      <w:sz w:val="52"/>
    </w:rPr>
  </w:style>
  <w:style w:type="paragraph" w:customStyle="1" w:styleId="Jazzy01">
    <w:name w:val="Jazzy01"/>
    <w:next w:val="ExtraInfo"/>
    <w:rsid w:val="00561F0B"/>
    <w:pPr>
      <w:jc w:val="center"/>
    </w:pPr>
    <w:rPr>
      <w:b/>
      <w:noProof/>
      <w:sz w:val="72"/>
    </w:rPr>
  </w:style>
  <w:style w:type="paragraph" w:customStyle="1" w:styleId="Jazzy10">
    <w:name w:val="Jazzy10"/>
    <w:basedOn w:val="Normal"/>
    <w:rsid w:val="00561F0B"/>
    <w:pPr>
      <w:spacing w:before="240" w:after="120"/>
      <w:jc w:val="center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rsid w:val="00561F0B"/>
    <w:pPr>
      <w:spacing w:before="0"/>
    </w:pPr>
    <w:rPr>
      <w:sz w:val="64"/>
    </w:rPr>
  </w:style>
  <w:style w:type="table" w:styleId="TableList8">
    <w:name w:val="Table List 8"/>
    <w:basedOn w:val="TableNormal"/>
    <w:rsid w:val="000444F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List6">
    <w:name w:val="Table List 6"/>
    <w:basedOn w:val="TableNormal"/>
    <w:rsid w:val="000444F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LightShading-Accent11">
    <w:name w:val="Light Shading - Accent 11"/>
    <w:basedOn w:val="TableNormal"/>
    <w:uiPriority w:val="60"/>
    <w:rsid w:val="00D4147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D4147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2-Accent4">
    <w:name w:val="Medium Grid 2 Accent 4"/>
    <w:basedOn w:val="TableNormal"/>
    <w:uiPriority w:val="68"/>
    <w:rsid w:val="00D41470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41470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41470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41470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DarkList-Accent2">
    <w:name w:val="Dark List Accent 2"/>
    <w:basedOn w:val="TableNormal"/>
    <w:uiPriority w:val="70"/>
    <w:rsid w:val="00D414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arkList1">
    <w:name w:val="Dark List1"/>
    <w:basedOn w:val="TableNormal"/>
    <w:uiPriority w:val="70"/>
    <w:rsid w:val="00D4147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TableGrid">
    <w:name w:val="Table Grid"/>
    <w:basedOn w:val="TableNormal"/>
    <w:uiPriority w:val="59"/>
    <w:rsid w:val="00D414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D4147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2">
    <w:name w:val="Light List Accent 2"/>
    <w:basedOn w:val="TableNormal"/>
    <w:uiPriority w:val="61"/>
    <w:rsid w:val="00D4147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4147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41470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4147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2">
    <w:name w:val="Medium Shading 2"/>
    <w:basedOn w:val="TableNormal"/>
    <w:uiPriority w:val="64"/>
    <w:rsid w:val="00D4147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D41470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6">
    <w:name w:val="Medium List 1 Accent 6"/>
    <w:basedOn w:val="TableNormal"/>
    <w:uiPriority w:val="65"/>
    <w:rsid w:val="00D41470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DarkList-Accent1">
    <w:name w:val="Dark List Accent 1"/>
    <w:basedOn w:val="TableNormal"/>
    <w:uiPriority w:val="70"/>
    <w:rsid w:val="00ED76CB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ediumGrid3-Accent6">
    <w:name w:val="Medium Grid 3 Accent 6"/>
    <w:basedOn w:val="TableNormal"/>
    <w:uiPriority w:val="69"/>
    <w:rsid w:val="00ED76CB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Grid3-Accent5">
    <w:name w:val="Medium Grid 3 Accent 5"/>
    <w:basedOn w:val="TableNormal"/>
    <w:uiPriority w:val="69"/>
    <w:rsid w:val="00ED76CB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4">
    <w:name w:val="Medium Grid 3 Accent 4"/>
    <w:basedOn w:val="TableNormal"/>
    <w:uiPriority w:val="69"/>
    <w:rsid w:val="00ED76CB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Shading2-Accent3">
    <w:name w:val="Medium Shading 2 Accent 3"/>
    <w:basedOn w:val="TableNormal"/>
    <w:uiPriority w:val="64"/>
    <w:rsid w:val="00ED76C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7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ian\Application%20Data\Microsoft\Templates\Calenda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3D331-19E0-40C2-8EF0-E8B2C214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Wizard.Wiz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Wizard</vt:lpstr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Wizard</dc:title>
  <dc:subject/>
  <dc:creator>Brian Votaw</dc:creator>
  <cp:keywords/>
  <cp:lastModifiedBy>Brian Votaw</cp:lastModifiedBy>
  <cp:revision>4</cp:revision>
  <cp:lastPrinted>2009-08-03T04:57:00Z</cp:lastPrinted>
  <dcterms:created xsi:type="dcterms:W3CDTF">2009-09-24T02:08:00Z</dcterms:created>
  <dcterms:modified xsi:type="dcterms:W3CDTF">2009-09-24T02:09:00Z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2000061100</vt:i4>
  </property>
  <property fmtid="{D5CDD505-2E9C-101B-9397-08002B2CF9AE}" pid="4" name="LCID">
    <vt:i4>1033</vt:i4>
  </property>
</Properties>
</file>