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446F" w14:textId="6D05786C" w:rsidR="00D533FC" w:rsidRDefault="0001234F" w:rsidP="00637FE8">
      <w:pPr>
        <w:pStyle w:val="11"/>
      </w:pPr>
      <w:r>
        <w:t>Υπολογισμός έργων</w:t>
      </w:r>
    </w:p>
    <w:p w14:paraId="29EDBB72" w14:textId="0C8C1C1B" w:rsidR="0063142B" w:rsidRDefault="0001234F" w:rsidP="0063142B">
      <w:pPr>
        <w:rPr>
          <w:color w:val="000000"/>
          <w:kern w:val="24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90B67BA" wp14:editId="5A57EA32">
                <wp:simplePos x="0" y="0"/>
                <wp:positionH relativeFrom="margin">
                  <wp:posOffset>3823335</wp:posOffset>
                </wp:positionH>
                <wp:positionV relativeFrom="paragraph">
                  <wp:posOffset>10795</wp:posOffset>
                </wp:positionV>
                <wp:extent cx="2292350" cy="1037590"/>
                <wp:effectExtent l="0" t="0" r="0" b="0"/>
                <wp:wrapSquare wrapText="bothSides"/>
                <wp:docPr id="687871338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0FCE9"/>
                        </a:solidFill>
                      </wpc:bg>
                      <wpc:whole/>
                      <wps:wsp>
                        <wps:cNvPr id="846064160" name="Ορθογώνιο 846064160">
                          <a:extLst>
                            <a:ext uri="{FF2B5EF4-FFF2-40B4-BE49-F238E27FC236}">
                              <a16:creationId xmlns:a16="http://schemas.microsoft.com/office/drawing/2014/main" id="{A8E887A8-AD30-E923-5075-DD2DE9ABA0F0}"/>
                            </a:ext>
                          </a:extLst>
                        </wps:cNvPr>
                        <wps:cNvSpPr/>
                        <wps:spPr>
                          <a:xfrm>
                            <a:off x="976523" y="474655"/>
                            <a:ext cx="233680" cy="1885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/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365246973" name="Εικόνα 136524697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6365" y="649900"/>
                            <a:ext cx="2005693" cy="141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128819" name="Ευθύγραμμο βέλος σύνδεσης 39128819">
                          <a:extLst>
                            <a:ext uri="{FF2B5EF4-FFF2-40B4-BE49-F238E27FC236}">
                              <a16:creationId xmlns:a16="http://schemas.microsoft.com/office/drawing/2014/main" id="{A6D66E3D-C36E-FD83-F8F1-D3F9197B598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102888" y="569270"/>
                            <a:ext cx="36576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1278081" name="Ευθύγραμμο βέλος σύνδεσης 1801278081"/>
                        <wps:cNvCnPr>
                          <a:cxnSpLocks/>
                        </wps:cNvCnPr>
                        <wps:spPr>
                          <a:xfrm>
                            <a:off x="1099078" y="559745"/>
                            <a:ext cx="0" cy="37211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520137" name="Ευθύγραμμο βέλος σύνδεσης 415520137"/>
                        <wps:cNvCnPr>
                          <a:cxnSpLocks/>
                        </wps:cNvCnPr>
                        <wps:spPr>
                          <a:xfrm flipV="1">
                            <a:off x="1102888" y="203510"/>
                            <a:ext cx="0" cy="37211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5884939" name="Ευθύγραμμο βέλος σύνδεσης 1895884939"/>
                        <wps:cNvCnPr>
                          <a:cxnSpLocks/>
                        </wps:cNvCnPr>
                        <wps:spPr>
                          <a:xfrm flipV="1">
                            <a:off x="1102888" y="333050"/>
                            <a:ext cx="259080" cy="23558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6623062" name="Ευθύγραμμο βέλος σύνδεσης 396623062"/>
                        <wps:cNvCnPr>
                          <a:cxnSpLocks/>
                        </wps:cNvCnPr>
                        <wps:spPr>
                          <a:xfrm flipH="1" flipV="1">
                            <a:off x="834918" y="564952"/>
                            <a:ext cx="259080" cy="50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8907212" name="Ορθογώνιο 1278907212"/>
                        <wps:cNvSpPr/>
                        <wps:spPr>
                          <a:xfrm>
                            <a:off x="321971" y="471465"/>
                            <a:ext cx="233680" cy="1885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/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60150138" name="Ορθογώνιο 960150138"/>
                        <wps:cNvSpPr/>
                        <wps:spPr>
                          <a:xfrm>
                            <a:off x="1792498" y="469560"/>
                            <a:ext cx="233680" cy="1885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/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4248869" name="TextBox 1"/>
                        <wps:cNvSpPr txBox="1"/>
                        <wps:spPr>
                          <a:xfrm>
                            <a:off x="104107" y="307295"/>
                            <a:ext cx="311785" cy="273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1080A8" w14:textId="77777777" w:rsidR="0001234F" w:rsidRDefault="0001234F" w:rsidP="0001234F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44778636" name="Ευθύγραμμο βέλος σύνδεσης 744778636"/>
                        <wps:cNvCnPr>
                          <a:cxnSpLocks/>
                        </wps:cNvCnPr>
                        <wps:spPr>
                          <a:xfrm>
                            <a:off x="350546" y="369865"/>
                            <a:ext cx="21018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382556" name="Ευθύγραμμο βέλος σύνδεσης 136382556"/>
                        <wps:cNvCnPr>
                          <a:cxnSpLocks/>
                        </wps:cNvCnPr>
                        <wps:spPr>
                          <a:xfrm>
                            <a:off x="1815993" y="392725"/>
                            <a:ext cx="24447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4595056" name="TextBox 1"/>
                        <wps:cNvSpPr txBox="1"/>
                        <wps:spPr>
                          <a:xfrm>
                            <a:off x="1980819" y="320158"/>
                            <a:ext cx="311785" cy="273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FBAB57" w14:textId="77777777" w:rsidR="0001234F" w:rsidRDefault="0001234F" w:rsidP="0001234F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Γ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46284519" name="TextBox 1"/>
                        <wps:cNvSpPr txBox="1"/>
                        <wps:spPr>
                          <a:xfrm>
                            <a:off x="846023" y="11696"/>
                            <a:ext cx="467834" cy="335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F80D84" w14:textId="1C0CB47E" w:rsidR="0001234F" w:rsidRDefault="0001234F" w:rsidP="0001234F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t xml:space="preserve"> </w:t>
                              </w:r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Ν</m:t>
                                    </m:r>
                                  </m:e>
                                </m:acc>
                              </m:oMath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05911373" name="TextBox 1"/>
                        <wps:cNvSpPr txBox="1"/>
                        <wps:spPr>
                          <a:xfrm>
                            <a:off x="612107" y="369865"/>
                            <a:ext cx="311785" cy="273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BE9BC" w14:textId="77777777" w:rsidR="00356E88" w:rsidRDefault="00356E88" w:rsidP="0001234F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T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2674854" name="TextBox 1"/>
                        <wps:cNvSpPr txBox="1"/>
                        <wps:spPr>
                          <a:xfrm>
                            <a:off x="1388331" y="369865"/>
                            <a:ext cx="311785" cy="273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C2910" w14:textId="77777777" w:rsidR="00356E88" w:rsidRDefault="00356E88" w:rsidP="0001234F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F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10292720" name="TextBox 1"/>
                        <wps:cNvSpPr txBox="1"/>
                        <wps:spPr>
                          <a:xfrm>
                            <a:off x="1278603" y="96180"/>
                            <a:ext cx="311785" cy="273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7F39E" w14:textId="77777777" w:rsidR="00356E88" w:rsidRDefault="00356E88" w:rsidP="0001234F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3775711" name="TextBox 1"/>
                        <wps:cNvSpPr txBox="1"/>
                        <wps:spPr>
                          <a:xfrm>
                            <a:off x="1770273" y="119040"/>
                            <a:ext cx="311785" cy="273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F7E99D" w14:textId="540CEFD6" w:rsidR="00356E88" w:rsidRDefault="00356E88" w:rsidP="0001234F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υ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12572291" name="TextBox 1"/>
                        <wps:cNvSpPr txBox="1"/>
                        <wps:spPr>
                          <a:xfrm>
                            <a:off x="286987" y="112436"/>
                            <a:ext cx="311785" cy="273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1A260D" w14:textId="77777777" w:rsidR="00356E88" w:rsidRDefault="00356E88" w:rsidP="0001234F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υ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20244302" name="TextBox 1"/>
                        <wps:cNvSpPr txBox="1"/>
                        <wps:spPr>
                          <a:xfrm>
                            <a:off x="834918" y="706865"/>
                            <a:ext cx="388111" cy="252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60B442" w14:textId="47757056" w:rsidR="0063142B" w:rsidRDefault="0063142B" w:rsidP="0001234F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t xml:space="preserve"> </w:t>
                              </w:r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Β</m:t>
                                    </m:r>
                                  </m:e>
                                </m:acc>
                              </m:oMath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B67BA" id="Καμβάς 1" o:spid="_x0000_s1026" editas="canvas" style="position:absolute;left:0;text-align:left;margin-left:301.05pt;margin-top:.85pt;width:180.5pt;height:81.7pt;z-index:251659264;mso-position-horizontal-relative:margin;mso-width-relative:margin;mso-height-relative:margin" coordsize="22923,10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923;height:10375;visibility:visible;mso-wrap-style:square" filled="t" fillcolor="#c0fce9">
                  <v:fill o:detectmouseclick="t"/>
                  <v:path o:connecttype="none"/>
                </v:shape>
                <v:rect id="Ορθογώνιο 846064160" o:spid="_x0000_s1028" style="position:absolute;left:9765;top:4746;width:2337;height:1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" fillcolor="yellow" strokecolor="#261103 [485]"/>
                <v:shape id="Εικόνα 1365246973" o:spid="_x0000_s1029" type="#_x0000_t75" style="position:absolute;left:763;top:6499;width:20057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">
                  <v:imagedata r:id="rId9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39128819" o:spid="_x0000_s1030" type="#_x0000_t32" style="position:absolute;left:11028;top:5692;width:3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801278081" o:spid="_x0000_s1031" type="#_x0000_t32" style="position:absolute;left:10990;top:5597;width:0;height:3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415520137" o:spid="_x0000_s1032" type="#_x0000_t32" style="position:absolute;left:11028;top:2035;width:0;height:37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895884939" o:spid="_x0000_s1033" type="#_x0000_t32" style="position:absolute;left:11028;top:3330;width:2591;height:23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396623062" o:spid="_x0000_s1034" type="#_x0000_t32" style="position:absolute;left:8349;top:5649;width:2590;height: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rect id="Ορθογώνιο 1278907212" o:spid="_x0000_s1035" style="position:absolute;left:3219;top:4714;width:2337;height:1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" fillcolor="yellow" strokecolor="#261103 [485]"/>
                <v:rect id="Ορθογώνιο 960150138" o:spid="_x0000_s1036" style="position:absolute;left:17924;top:4695;width:2337;height:1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" fillcolor="yellow" strokecolor="#261103 [485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37" type="#_x0000_t202" style="position:absolute;left:1041;top:3072;width:3117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" filled="f" stroked="f">
                  <v:textbox>
                    <w:txbxContent>
                      <w:p w14:paraId="5D1080A8" w14:textId="77777777" w:rsidR="0001234F" w:rsidRDefault="0001234F" w:rsidP="0001234F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A</w:t>
                        </w:r>
                      </w:p>
                    </w:txbxContent>
                  </v:textbox>
                </v:shape>
                <v:shape id="Ευθύγραμμο βέλος σύνδεσης 744778636" o:spid="_x0000_s1038" type="#_x0000_t32" style="position:absolute;left:3505;top:3698;width:2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36382556" o:spid="_x0000_s1039" type="#_x0000_t32" style="position:absolute;left:18159;top:3927;width:2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" o:spid="_x0000_s1040" type="#_x0000_t202" style="position:absolute;left:19808;top:3201;width:3118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" filled="f" stroked="f">
                  <v:textbox>
                    <w:txbxContent>
                      <w:p w14:paraId="2FFBAB57" w14:textId="77777777" w:rsidR="0001234F" w:rsidRDefault="0001234F" w:rsidP="0001234F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Γ</w:t>
                        </w:r>
                      </w:p>
                    </w:txbxContent>
                  </v:textbox>
                </v:shape>
                <v:shape id="TextBox 1" o:spid="_x0000_s1041" type="#_x0000_t202" style="position:absolute;left:8460;top:116;width:4678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" filled="f" stroked="f">
                  <v:textbox>
                    <w:txbxContent>
                      <w:p w14:paraId="79F80D84" w14:textId="1C0CB47E" w:rsidR="0001234F" w:rsidRDefault="0001234F" w:rsidP="0001234F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t xml:space="preserve">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Ν</m:t>
                              </m:r>
                            </m:e>
                          </m:acc>
                        </m:oMath>
                      </w:p>
                    </w:txbxContent>
                  </v:textbox>
                </v:shape>
                <v:shape id="TextBox 1" o:spid="_x0000_s1042" type="#_x0000_t202" style="position:absolute;left:6121;top:3698;width:3117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" filled="f" stroked="f">
                  <v:textbox>
                    <w:txbxContent>
                      <w:p w14:paraId="0CCBE9BC" w14:textId="77777777" w:rsidR="00356E88" w:rsidRDefault="00356E88" w:rsidP="0001234F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T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" o:spid="_x0000_s1043" type="#_x0000_t202" style="position:absolute;left:13883;top:3698;width:3118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" filled="f" stroked="f">
                  <v:textbox>
                    <w:txbxContent>
                      <w:p w14:paraId="67DC2910" w14:textId="77777777" w:rsidR="00356E88" w:rsidRDefault="00356E88" w:rsidP="0001234F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F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" o:spid="_x0000_s1044" type="#_x0000_t202" style="position:absolute;left:12786;top:961;width:3117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" filled="f" stroked="f">
                  <v:textbox>
                    <w:txbxContent>
                      <w:p w14:paraId="5E17F39E" w14:textId="77777777" w:rsidR="00356E88" w:rsidRDefault="00356E88" w:rsidP="0001234F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F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Box 1" o:spid="_x0000_s1045" type="#_x0000_t202" style="position:absolute;left:17702;top:1190;width:3118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" filled="f" stroked="f">
                  <v:textbox>
                    <w:txbxContent>
                      <w:p w14:paraId="7EF7E99D" w14:textId="540CEFD6" w:rsidR="00356E88" w:rsidRDefault="00356E88" w:rsidP="0001234F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υ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Box 1" o:spid="_x0000_s1046" type="#_x0000_t202" style="position:absolute;left:2869;top:1124;width:3118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" filled="f" stroked="f">
                  <v:textbox>
                    <w:txbxContent>
                      <w:p w14:paraId="351A260D" w14:textId="77777777" w:rsidR="00356E88" w:rsidRDefault="00356E88" w:rsidP="0001234F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υ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Box 1" o:spid="_x0000_s1047" type="#_x0000_t202" style="position:absolute;left:8349;top:7068;width:3881;height:2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" filled="f" stroked="f">
                  <v:textbox>
                    <w:txbxContent>
                      <w:p w14:paraId="2460B442" w14:textId="47757056" w:rsidR="0063142B" w:rsidRDefault="0063142B" w:rsidP="0001234F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t xml:space="preserve">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e>
                          </m:acc>
                        </m:oMath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t>Ένα σώμα μάζας 0,4kg κινείται σε οριζόντιο επίπεδο με το οποίο παρουσιάζει τριβή ολίσθησης Τ=1,5Ν με την επίδραση των δυνάμεων, που έχουν σημειωθεί στο διπλανό σχήμα, όπου η δύναμη</w:t>
      </w:r>
      <w:r w:rsidR="0063142B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kern w:val="24"/>
              </w:rPr>
            </m:ctrlPr>
          </m:accPr>
          <m:e>
            <m:r>
              <w:rPr>
                <w:rFonts w:ascii="Cambria Math" w:hAnsi="Cambria Math"/>
                <w:color w:val="000000"/>
                <w:kern w:val="24"/>
              </w:rPr>
              <m:t>F</m:t>
            </m:r>
          </m:e>
        </m:acc>
      </m:oMath>
    </w:p>
    <w:p w14:paraId="52323A47" w14:textId="130BE7D5" w:rsidR="00637FE8" w:rsidRDefault="0001234F" w:rsidP="001A6E45">
      <w:r>
        <w:t xml:space="preserve"> είναι σταθερή μέτρου F=2Ν, ενώ η </w:t>
      </w:r>
      <m:oMath>
        <m:sSub>
          <m:sSubPr>
            <m:ctrlPr>
              <w:rPr>
                <w:rFonts w:ascii="Cambria Math" w:hAnsi="Cambria Math"/>
                <w:i/>
                <w:color w:val="000000"/>
                <w:kern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kern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kern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kern w:val="24"/>
              </w:rPr>
              <m:t>1</m:t>
            </m:r>
          </m:sub>
        </m:sSub>
        <m:r>
          <w:rPr>
            <w:rFonts w:ascii="Cambria Math" w:hAnsi="Cambria Math"/>
            <w:color w:val="000000"/>
            <w:kern w:val="24"/>
          </w:rPr>
          <m:t xml:space="preserve"> </m:t>
        </m:r>
      </m:oMath>
      <w:r>
        <w:t>μεταβλητή.  Το σώμα περνά από την θέση Α με ταχύτητα μέτρου υ</w:t>
      </w:r>
      <w:r>
        <w:rPr>
          <w:vertAlign w:val="subscript"/>
        </w:rPr>
        <w:t>1</w:t>
      </w:r>
      <w:r>
        <w:t>=2m/s, κινούμενο προς τα δεξιά (στο σχήμα) και φτάνει στη θέση Γ, όπου (ΑΓ)=2m με ταχύτητα μέτρου υ</w:t>
      </w:r>
      <w:r>
        <w:rPr>
          <w:vertAlign w:val="subscript"/>
        </w:rPr>
        <w:t>2</w:t>
      </w:r>
      <w:r>
        <w:t>=4m/s.</w:t>
      </w:r>
    </w:p>
    <w:p w14:paraId="744010CB" w14:textId="39C2EAF0" w:rsidR="0001234F" w:rsidRDefault="0001234F" w:rsidP="005D3CC0">
      <w:pPr>
        <w:ind w:left="453" w:hanging="340"/>
      </w:pPr>
      <w:r>
        <w:t xml:space="preserve">i) </w:t>
      </w:r>
      <w:r w:rsidR="005D3CC0">
        <w:t xml:space="preserve"> </w:t>
      </w:r>
      <w:r>
        <w:t>Να υπολογιστεί η κινητική ενέργεια του σώματος στις θέσεις Α και Γ.</w:t>
      </w:r>
    </w:p>
    <w:p w14:paraId="50FA556A" w14:textId="70357A12" w:rsidR="0001234F" w:rsidRDefault="0001234F" w:rsidP="005D3CC0">
      <w:pPr>
        <w:ind w:left="453" w:hanging="340"/>
      </w:pPr>
      <w:r>
        <w:t>ii) Ποιες δυνάμεις, από αυτές του σχήματος, δεν παράγουν έργο και γιατί;</w:t>
      </w:r>
    </w:p>
    <w:p w14:paraId="5BEDE615" w14:textId="68D516F9" w:rsidR="0001234F" w:rsidRDefault="0001234F" w:rsidP="005D3CC0">
      <w:pPr>
        <w:ind w:left="453" w:hanging="340"/>
      </w:pPr>
      <w:r>
        <w:t>iii) Να υπολογιστεί η ενέργεια που μεταφέρεται στο σώμα, μέσω της δύναμης</w:t>
      </w:r>
      <w:r w:rsidR="0063142B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kern w:val="24"/>
              </w:rPr>
            </m:ctrlPr>
          </m:accPr>
          <m:e>
            <m:r>
              <w:rPr>
                <w:rFonts w:ascii="Cambria Math" w:hAnsi="Cambria Math"/>
                <w:color w:val="000000"/>
                <w:kern w:val="24"/>
              </w:rPr>
              <m:t>F</m:t>
            </m:r>
          </m:e>
        </m:acc>
      </m:oMath>
      <w:r>
        <w:t>, καθώς και η ενέργεια που αφαιρείται από το σώμα, μέσω έργου δύναμης.</w:t>
      </w:r>
    </w:p>
    <w:p w14:paraId="2873855F" w14:textId="32760B8F" w:rsidR="0001234F" w:rsidRDefault="0001234F" w:rsidP="005D3CC0">
      <w:pPr>
        <w:ind w:left="453" w:hanging="340"/>
      </w:pPr>
      <w:r>
        <w:t>iv) Να υπολογισθεί το έργο της μεταβλητής δύναμης</w:t>
      </w:r>
      <w:r w:rsidR="004D286F"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kern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kern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kern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kern w:val="24"/>
              </w:rPr>
              <m:t>1</m:t>
            </m:r>
          </m:sub>
        </m:sSub>
      </m:oMath>
      <w:r>
        <w:t>.</w:t>
      </w:r>
    </w:p>
    <w:p w14:paraId="19E28965" w14:textId="0956C358" w:rsidR="0001234F" w:rsidRDefault="0001234F" w:rsidP="005D3CC0">
      <w:pPr>
        <w:pStyle w:val="a8"/>
      </w:pPr>
      <w:r>
        <w:t>Απάντηση:</w:t>
      </w:r>
    </w:p>
    <w:p w14:paraId="7411B3E0" w14:textId="6E1D3272" w:rsidR="005D3CC0" w:rsidRDefault="005D3CC0" w:rsidP="005D3CC0">
      <w:pPr>
        <w:pStyle w:val="i"/>
      </w:pPr>
      <w:r>
        <w:t>Για την κινητική ενέργεια του σώματος στις θέσεις Α και Γ, έχουμε:</w:t>
      </w:r>
    </w:p>
    <w:p w14:paraId="3C4E6A6C" w14:textId="0B85A1B7" w:rsidR="005D3CC0" w:rsidRDefault="005D3CC0" w:rsidP="005D3CC0">
      <w:pPr>
        <w:jc w:val="center"/>
      </w:pPr>
      <w:r w:rsidRPr="005D3CC0">
        <w:rPr>
          <w:position w:val="-24"/>
        </w:rPr>
        <w:object w:dxaOrig="3200" w:dyaOrig="620" w14:anchorId="72FE10F4">
          <v:shape id="_x0000_i1041" type="#_x0000_t75" style="width:160pt;height:31.05pt" o:ole="">
            <v:imagedata r:id="rId10" o:title=""/>
          </v:shape>
          <o:OLEObject Type="Embed" ProgID="Equation.DSMT4" ShapeID="_x0000_i1041" DrawAspect="Content" ObjectID="_1803785105" r:id="rId11"/>
        </w:object>
      </w:r>
      <w:r>
        <w:t xml:space="preserve"> και</w:t>
      </w:r>
    </w:p>
    <w:p w14:paraId="2EB019C7" w14:textId="7AE41CB2" w:rsidR="005D3CC0" w:rsidRDefault="00F9114C" w:rsidP="005D3CC0">
      <w:pPr>
        <w:jc w:val="center"/>
      </w:pPr>
      <w:r w:rsidRPr="005D3CC0">
        <w:rPr>
          <w:position w:val="-24"/>
        </w:rPr>
        <w:object w:dxaOrig="3220" w:dyaOrig="620" w14:anchorId="34D9A8A2">
          <v:shape id="_x0000_i1042" type="#_x0000_t75" style="width:160.95pt;height:31.05pt" o:ole="">
            <v:imagedata r:id="rId12" o:title=""/>
          </v:shape>
          <o:OLEObject Type="Embed" ProgID="Equation.DSMT4" ShapeID="_x0000_i1042" DrawAspect="Content" ObjectID="_1803785106" r:id="rId13"/>
        </w:object>
      </w:r>
    </w:p>
    <w:p w14:paraId="222E1921" w14:textId="4FF5D0CE" w:rsidR="00F9114C" w:rsidRDefault="00F9114C" w:rsidP="00F9114C">
      <w:pPr>
        <w:pStyle w:val="i"/>
      </w:pPr>
      <w:r>
        <w:t xml:space="preserve">Το σώμα μετατοπίζεται οριζόντια, από το Α στο Γ, κατά x=2m. Το βάρος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color w:val="000000"/>
                <w:kern w:val="24"/>
                <w:szCs w:val="22"/>
                <w:lang w:eastAsia="en-US"/>
              </w:rPr>
            </m:ctrlPr>
          </m:accPr>
          <m:e>
            <m:r>
              <w:rPr>
                <w:rFonts w:ascii="Cambria Math" w:hAnsi="Cambria Math"/>
                <w:color w:val="000000"/>
                <w:kern w:val="24"/>
              </w:rPr>
              <m:t>Β</m:t>
            </m:r>
          </m:e>
        </m:acc>
      </m:oMath>
      <w:r>
        <w:t xml:space="preserve"> και η κάθετη αντίδραση του επιπέδου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color w:val="000000"/>
                <w:kern w:val="24"/>
                <w:szCs w:val="22"/>
                <w:lang w:eastAsia="en-US"/>
              </w:rPr>
            </m:ctrlPr>
          </m:accPr>
          <m:e>
            <m:r>
              <w:rPr>
                <w:rFonts w:ascii="Cambria Math" w:hAnsi="Cambria Math"/>
                <w:color w:val="000000"/>
                <w:kern w:val="24"/>
              </w:rPr>
              <m:t>N</m:t>
            </m:r>
          </m:e>
        </m:acc>
      </m:oMath>
      <w:r>
        <w:t xml:space="preserve"> είναι κάθετες στην παραπάνω μετατόπιση, αφού πρόκειται για κατακόρυφες δυνάμεις, με αποτέλεσμα να μην παράγουν έργο.</w:t>
      </w:r>
    </w:p>
    <w:p w14:paraId="66BB4A25" w14:textId="1942C4D5" w:rsidR="00F9114C" w:rsidRDefault="00C668BB" w:rsidP="00F9114C">
      <w:pPr>
        <w:pStyle w:val="i"/>
      </w:pPr>
      <w:r>
        <w:t xml:space="preserve">Μέσω του έργου της δύναμης </w:t>
      </w:r>
      <w:r w:rsidR="0063142B">
        <w:t xml:space="preserve">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color w:val="000000"/>
                <w:kern w:val="24"/>
                <w:szCs w:val="22"/>
                <w:lang w:eastAsia="en-US"/>
              </w:rPr>
            </m:ctrlPr>
          </m:accPr>
          <m:e>
            <m:r>
              <w:rPr>
                <w:rFonts w:ascii="Cambria Math" w:hAnsi="Cambria Math"/>
                <w:color w:val="000000"/>
                <w:kern w:val="24"/>
              </w:rPr>
              <m:t>F</m:t>
            </m:r>
          </m:e>
        </m:acc>
        <m:r>
          <w:rPr>
            <w:rFonts w:ascii="Cambria Math" w:eastAsia="Calibri" w:hAnsi="Cambria Math"/>
            <w:color w:val="000000"/>
            <w:kern w:val="24"/>
            <w:szCs w:val="22"/>
            <w:lang w:eastAsia="en-US"/>
          </w:rPr>
          <m:t xml:space="preserve"> </m:t>
        </m:r>
      </m:oMath>
      <w:r>
        <w:t>μεταφέρεται στο σώμα ενέργεια:</w:t>
      </w:r>
    </w:p>
    <w:p w14:paraId="3C29657B" w14:textId="6265292C" w:rsidR="00C668BB" w:rsidRDefault="00B837DE" w:rsidP="00B837DE">
      <w:pPr>
        <w:jc w:val="center"/>
      </w:pPr>
      <w:r w:rsidRPr="00B837DE">
        <w:rPr>
          <w:position w:val="-12"/>
        </w:rPr>
        <w:object w:dxaOrig="3720" w:dyaOrig="360" w14:anchorId="0AA20D49">
          <v:shape id="_x0000_i1046" type="#_x0000_t75" style="width:185.9pt;height:17.9pt" o:ole="">
            <v:imagedata r:id="rId14" o:title=""/>
          </v:shape>
          <o:OLEObject Type="Embed" ProgID="Equation.DSMT4" ShapeID="_x0000_i1046" DrawAspect="Content" ObjectID="_1803785107" r:id="rId15"/>
        </w:object>
      </w:r>
    </w:p>
    <w:p w14:paraId="68CDFBD4" w14:textId="3B6C45AF" w:rsidR="00C52091" w:rsidRPr="005D3CC0" w:rsidRDefault="00C52091" w:rsidP="00C52091">
      <w:pPr>
        <w:ind w:left="34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0C345CAE" wp14:editId="7BD71FD5">
                <wp:simplePos x="0" y="0"/>
                <wp:positionH relativeFrom="margin">
                  <wp:posOffset>4843145</wp:posOffset>
                </wp:positionH>
                <wp:positionV relativeFrom="paragraph">
                  <wp:posOffset>62865</wp:posOffset>
                </wp:positionV>
                <wp:extent cx="1205230" cy="737235"/>
                <wp:effectExtent l="0" t="0" r="0" b="5715"/>
                <wp:wrapSquare wrapText="bothSides"/>
                <wp:docPr id="1962374150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0FCE9"/>
                        </a:solidFill>
                      </wpc:bg>
                      <wpc:whole/>
                      <wps:wsp>
                        <wps:cNvPr id="2141666979" name="Ορθογώνιο 2141666979"/>
                        <wps:cNvSpPr/>
                        <wps:spPr>
                          <a:xfrm>
                            <a:off x="360922" y="384851"/>
                            <a:ext cx="233680" cy="1885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/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91844670" name="Εικόνα 39184467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795" y="557734"/>
                            <a:ext cx="1007967" cy="141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6482900" name="Ευθύγραμμο βέλος σύνδεσης 1486482900"/>
                        <wps:cNvCnPr>
                          <a:cxnSpLocks/>
                        </wps:cNvCnPr>
                        <wps:spPr>
                          <a:xfrm flipV="1">
                            <a:off x="478781" y="471595"/>
                            <a:ext cx="542843" cy="787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2031738" name="Ευθύγραμμο βέλος σύνδεσης 512031738"/>
                        <wps:cNvCnPr>
                          <a:cxnSpLocks/>
                        </wps:cNvCnPr>
                        <wps:spPr>
                          <a:xfrm flipV="1">
                            <a:off x="478781" y="243246"/>
                            <a:ext cx="259080" cy="23558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2466147" name="Ευθύγραμμο βέλος σύνδεσης 722466147"/>
                        <wps:cNvCnPr>
                          <a:cxnSpLocks/>
                        </wps:cNvCnPr>
                        <wps:spPr>
                          <a:xfrm flipH="1">
                            <a:off x="196537" y="476542"/>
                            <a:ext cx="28186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6185894" name="TextBox 1"/>
                        <wps:cNvSpPr txBox="1"/>
                        <wps:spPr>
                          <a:xfrm>
                            <a:off x="17771" y="201970"/>
                            <a:ext cx="467834" cy="335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AB2B68" w14:textId="3A448182" w:rsidR="00C52091" w:rsidRDefault="00C52091" w:rsidP="00C52091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t xml:space="preserve"> </w:t>
                              </w:r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T</m:t>
                                    </m:r>
                                  </m:e>
                                </m:acc>
                              </m:oMath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09971179" name="TextBox 1"/>
                        <wps:cNvSpPr txBox="1"/>
                        <wps:spPr>
                          <a:xfrm>
                            <a:off x="786185" y="243246"/>
                            <a:ext cx="381545" cy="2664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87D9F2" w14:textId="5BC4BBB5" w:rsidR="00721273" w:rsidRDefault="00721273" w:rsidP="00C52091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t xml:space="preserve"> </w:t>
                              </w:r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x</m:t>
                                    </m:r>
                                  </m:e>
                                </m:acc>
                              </m:oMath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81724296" name="Τόξο 881724296"/>
                        <wps:cNvSpPr/>
                        <wps:spPr>
                          <a:xfrm rot="21079775" flipH="1">
                            <a:off x="542405" y="379580"/>
                            <a:ext cx="81915" cy="111125"/>
                          </a:xfrm>
                          <a:prstGeom prst="arc">
                            <a:avLst>
                              <a:gd name="adj1" fmla="val 7027611"/>
                              <a:gd name="adj2" fmla="val 15083773"/>
                            </a:avLst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85874518" name="TextBox 55"/>
                        <wps:cNvSpPr txBox="1"/>
                        <wps:spPr>
                          <a:xfrm flipH="1">
                            <a:off x="564570" y="302212"/>
                            <a:ext cx="221615" cy="3257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D46166" w14:textId="77777777" w:rsidR="00721273" w:rsidRDefault="00721273" w:rsidP="00721273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8882197" name="TextBox 1"/>
                        <wps:cNvSpPr txBox="1"/>
                        <wps:spPr>
                          <a:xfrm>
                            <a:off x="647032" y="40640"/>
                            <a:ext cx="364904" cy="2819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008767" w14:textId="73C43DF4" w:rsidR="000217BF" w:rsidRDefault="000217BF" w:rsidP="00C52091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t xml:space="preserve">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kern w:val="24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345CAE" id="_x0000_s1048" editas="canvas" style="position:absolute;left:0;text-align:left;margin-left:381.35pt;margin-top:4.95pt;width:94.9pt;height:58.05pt;z-index:251661312;mso-position-horizontal-relative:margin;mso-width-relative:margin;mso-height-relative:margin" coordsize="12052,73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">
                <v:shape id="_x0000_s1049" type="#_x0000_t75" style="position:absolute;width:12052;height:7372;visibility:visible;mso-wrap-style:square" filled="t" fillcolor="#c0fce9">
                  <v:fill o:detectmouseclick="t"/>
                  <v:path o:connecttype="none"/>
                </v:shape>
                <v:rect id="Ορθογώνιο 2141666979" o:spid="_x0000_s1050" style="position:absolute;left:3609;top:3848;width:2337;height:1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" fillcolor="yellow" strokecolor="#261103 [485]"/>
                <v:shape id="Εικόνα 391844670" o:spid="_x0000_s1051" type="#_x0000_t75" style="position:absolute;left:697;top:5577;width:10080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">
                  <v:imagedata r:id="rId9" o:title=""/>
                </v:shape>
                <v:shape id="Ευθύγραμμο βέλος σύνδεσης 1486482900" o:spid="_x0000_s1052" type="#_x0000_t32" style="position:absolute;left:4787;top:4715;width:5429;height: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512031738" o:spid="_x0000_s1053" type="#_x0000_t32" style="position:absolute;left:4787;top:2432;width:2591;height:23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722466147" o:spid="_x0000_s1054" type="#_x0000_t32" style="position:absolute;left:1965;top:4765;width:28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" o:spid="_x0000_s1055" type="#_x0000_t202" style="position:absolute;left:177;top:2019;width:4679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" filled="f" stroked="f">
                  <v:textbox>
                    <w:txbxContent>
                      <w:p w14:paraId="1EAB2B68" w14:textId="3A448182" w:rsidR="00C52091" w:rsidRDefault="00C52091" w:rsidP="00C52091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t xml:space="preserve">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kern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kern w:val="24"/>
                                </w:rPr>
                                <m:t>T</m:t>
                              </m:r>
                            </m:e>
                          </m:acc>
                        </m:oMath>
                      </w:p>
                    </w:txbxContent>
                  </v:textbox>
                </v:shape>
                <v:shape id="TextBox 1" o:spid="_x0000_s1056" type="#_x0000_t202" style="position:absolute;left:7861;top:2432;width:3816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" filled="f" stroked="f">
                  <v:textbox>
                    <w:txbxContent>
                      <w:p w14:paraId="0887D9F2" w14:textId="5BC4BBB5" w:rsidR="00721273" w:rsidRDefault="00721273" w:rsidP="00C52091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t xml:space="preserve">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kern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kern w:val="24"/>
                                </w:rPr>
                                <m:t>x</m:t>
                              </m:r>
                            </m:e>
                          </m:acc>
                        </m:oMath>
                      </w:p>
                    </w:txbxContent>
                  </v:textbox>
                </v:shape>
                <v:shape id="Τόξο 881724296" o:spid="_x0000_s1057" style="position:absolute;left:5424;top:3795;width:819;height:1112;rotation:568224fd;flip:x;visibility:visible;mso-wrap-style:square;v-text-anchor:middle" coordsize="8191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" path="m17583,101188nsc5914,90186,-718,71764,62,52515,897,31892,10096,13599,23945,5020l40958,55563,17583,101188xem17583,101188nfc5914,90186,-718,71764,62,52515,897,31892,10096,13599,23945,5020e" filled="f" strokecolor="red" strokeweight="1pt">
                  <v:stroke joinstyle="miter"/>
                  <v:path arrowok="t" o:connecttype="custom" o:connectlocs="17583,101188;62,52515;23945,5020" o:connectangles="0,0,0"/>
                </v:shape>
                <v:shape id="TextBox 55" o:spid="_x0000_s1058" type="#_x0000_t202" style="position:absolute;left:5645;top:3022;width:2216;height:32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" filled="f" stroked="f">
                  <v:textbox style="mso-fit-shape-to-text:t">
                    <w:txbxContent>
                      <w:p w14:paraId="31D46166" w14:textId="77777777" w:rsidR="00721273" w:rsidRDefault="00721273" w:rsidP="00721273">
                        <w:pPr>
                          <w:rPr>
                            <w:i/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v:shape id="TextBox 1" o:spid="_x0000_s1059" type="#_x0000_t202" style="position:absolute;left:6470;top:406;width:3649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" filled="f" stroked="f">
                  <v:textbox>
                    <w:txbxContent>
                      <w:p w14:paraId="0F008767" w14:textId="73C43DF4" w:rsidR="000217BF" w:rsidRDefault="000217BF" w:rsidP="00C52091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t xml:space="preserve">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kern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kern w:val="24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kern w:val="24"/>
                                </w:rPr>
                                <m:t>1</m:t>
                              </m:r>
                            </m:sub>
                          </m:sSub>
                        </m:oMath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t xml:space="preserve">Εξάλλου ενέργεια αφαιρείται από το σώμα, μέσω του έργου κάθε δύναμης, το έργο της οποίας είναι αρνητικό. Αλλά η άγνωστη δύναμη </w:t>
      </w:r>
      <m:oMath>
        <m:sSub>
          <m:sSubPr>
            <m:ctrlPr>
              <w:rPr>
                <w:rFonts w:ascii="Cambria Math" w:hAnsi="Cambria Math"/>
                <w:i/>
                <w:color w:val="000000"/>
                <w:kern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kern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kern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kern w:val="24"/>
              </w:rPr>
              <m:t>1</m:t>
            </m:r>
          </m:sub>
        </m:sSub>
        <m:r>
          <w:rPr>
            <w:rFonts w:ascii="Cambria Math" w:hAnsi="Cambria Math"/>
            <w:color w:val="000000"/>
            <w:kern w:val="24"/>
          </w:rPr>
          <m:t xml:space="preserve"> </m:t>
        </m:r>
      </m:oMath>
      <w:r>
        <w:t>παράγει θετικό έργο, αφού με βάση το σχήμα, σχηματίζει οξεία γωνία θ, με την διεύθυνση της μετατόπισης.</w:t>
      </w:r>
      <w:r w:rsidR="00721273">
        <w:t xml:space="preserve"> Συνεπώς αρνητικό έργο παράγει μόνο η τριβή, η οποία αφαιρεί μηχανική ενέργεια από το σώμα, μετατρέποντάς την σε θερμική, με αποτέλεσμα να ζεσταίνονται οι τριβόμενες επιφάνειες:</w:t>
      </w:r>
    </w:p>
    <w:p w14:paraId="2AFCFCB5" w14:textId="591E8858" w:rsidR="0001234F" w:rsidRDefault="00E734D8" w:rsidP="00E734D8">
      <w:pPr>
        <w:jc w:val="center"/>
      </w:pPr>
      <w:r w:rsidRPr="00B837DE">
        <w:rPr>
          <w:position w:val="-12"/>
        </w:rPr>
        <w:object w:dxaOrig="4500" w:dyaOrig="360" w14:anchorId="1EDA9778">
          <v:shape id="_x0000_i1054" type="#_x0000_t75" style="width:224.95pt;height:17.9pt" o:ole="">
            <v:imagedata r:id="rId16" o:title=""/>
          </v:shape>
          <o:OLEObject Type="Embed" ProgID="Equation.DSMT4" ShapeID="_x0000_i1054" DrawAspect="Content" ObjectID="_1803785108" r:id="rId17"/>
        </w:object>
      </w:r>
    </w:p>
    <w:p w14:paraId="5EE0D62A" w14:textId="3C0B6ACE" w:rsidR="00E734D8" w:rsidRDefault="00A81BB1" w:rsidP="00A81BB1">
      <w:pPr>
        <w:pStyle w:val="i"/>
      </w:pPr>
      <w:r>
        <w:t>Εφαρμόζουμε για το σώμα το θεώρημα μεταβολής της κινητικής ενέργειας, μεταξύ των θέσεων Α και Γ:</w:t>
      </w:r>
    </w:p>
    <w:p w14:paraId="1D1B4CD8" w14:textId="6556B61F" w:rsidR="00A81BB1" w:rsidRDefault="003D1450" w:rsidP="003D1450">
      <w:pPr>
        <w:jc w:val="center"/>
      </w:pPr>
      <w:r w:rsidRPr="003D1450">
        <w:rPr>
          <w:position w:val="-54"/>
        </w:rPr>
        <w:object w:dxaOrig="5260" w:dyaOrig="1219" w14:anchorId="29C8DF61">
          <v:shape id="_x0000_i1055" type="#_x0000_t75" style="width:263.35pt;height:61.1pt" o:ole="">
            <v:imagedata r:id="rId18" o:title=""/>
          </v:shape>
          <o:OLEObject Type="Embed" ProgID="Equation.DSMT4" ShapeID="_x0000_i1055" DrawAspect="Content" ObjectID="_1803785109" r:id="rId19"/>
        </w:object>
      </w:r>
    </w:p>
    <w:p w14:paraId="3BB0C477" w14:textId="2BEA32A0" w:rsidR="003D1450" w:rsidRDefault="003D1450" w:rsidP="003D1450">
      <w:pPr>
        <w:ind w:left="113"/>
      </w:pPr>
      <w:r>
        <w:t xml:space="preserve">Το θετικό έργο της δύναμης </w:t>
      </w:r>
      <m:oMath>
        <m:sSub>
          <m:sSubPr>
            <m:ctrlPr>
              <w:rPr>
                <w:rFonts w:ascii="Cambria Math" w:hAnsi="Cambria Math"/>
                <w:i/>
                <w:color w:val="000000"/>
                <w:kern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kern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kern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kern w:val="24"/>
              </w:rPr>
              <m:t>1</m:t>
            </m:r>
          </m:sub>
        </m:sSub>
      </m:oMath>
      <w:r>
        <w:t xml:space="preserve"> σημαίνει ότι το σώμα κερδίζει ενέργεια, μέσω του έργου της δύναμης ή με άλλα λόγια, μεταφέρεται ενέργεια από αυτόν που ασκεί τη δύναμη, στο κινούμενο σώμα.</w:t>
      </w:r>
    </w:p>
    <w:p w14:paraId="6B31314D" w14:textId="1ED53A16" w:rsidR="003D1450" w:rsidRPr="0001234F" w:rsidRDefault="003D1450" w:rsidP="003D1450">
      <w:pPr>
        <w:pStyle w:val="a8"/>
        <w:jc w:val="right"/>
      </w:pPr>
      <w:r>
        <w:t>dmargaris@gmail.com</w:t>
      </w:r>
    </w:p>
    <w:sectPr w:rsidR="003D1450" w:rsidRPr="0001234F">
      <w:headerReference w:type="default" r:id="rId20"/>
      <w:footerReference w:type="default" r:id="rId2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1BEF" w14:textId="77777777" w:rsidR="003D0EA2" w:rsidRDefault="003D0EA2">
      <w:pPr>
        <w:spacing w:line="240" w:lineRule="auto"/>
      </w:pPr>
      <w:r>
        <w:separator/>
      </w:r>
    </w:p>
  </w:endnote>
  <w:endnote w:type="continuationSeparator" w:id="0">
    <w:p w14:paraId="07F316F0" w14:textId="77777777" w:rsidR="003D0EA2" w:rsidRDefault="003D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3C41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4FFD40AF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1A766D2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BBCE" w14:textId="77777777" w:rsidR="003D0EA2" w:rsidRDefault="003D0EA2">
      <w:pPr>
        <w:spacing w:after="0"/>
      </w:pPr>
      <w:r>
        <w:separator/>
      </w:r>
    </w:p>
  </w:footnote>
  <w:footnote w:type="continuationSeparator" w:id="0">
    <w:p w14:paraId="0DFDF251" w14:textId="77777777" w:rsidR="003D0EA2" w:rsidRDefault="003D0E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9123" w14:textId="02CB67C7" w:rsidR="00D533FC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01234F">
      <w:rPr>
        <w:i/>
      </w:rPr>
      <w:t>Έργο - Ενέργεια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4F"/>
    <w:rsid w:val="0001234F"/>
    <w:rsid w:val="00017794"/>
    <w:rsid w:val="000217BF"/>
    <w:rsid w:val="00053396"/>
    <w:rsid w:val="000679A2"/>
    <w:rsid w:val="000702DB"/>
    <w:rsid w:val="00086899"/>
    <w:rsid w:val="000912E3"/>
    <w:rsid w:val="00091E43"/>
    <w:rsid w:val="000A41D1"/>
    <w:rsid w:val="000A5A2D"/>
    <w:rsid w:val="000B48D3"/>
    <w:rsid w:val="000B68F0"/>
    <w:rsid w:val="000C397A"/>
    <w:rsid w:val="000D78E0"/>
    <w:rsid w:val="00157DCF"/>
    <w:rsid w:val="001664A5"/>
    <w:rsid w:val="001764F7"/>
    <w:rsid w:val="00180754"/>
    <w:rsid w:val="00191C12"/>
    <w:rsid w:val="001A6E45"/>
    <w:rsid w:val="001B25B2"/>
    <w:rsid w:val="001C5136"/>
    <w:rsid w:val="00257A1B"/>
    <w:rsid w:val="002C4684"/>
    <w:rsid w:val="003034D4"/>
    <w:rsid w:val="00316CFB"/>
    <w:rsid w:val="003272C2"/>
    <w:rsid w:val="00334BD8"/>
    <w:rsid w:val="00342B66"/>
    <w:rsid w:val="00356E88"/>
    <w:rsid w:val="0039013D"/>
    <w:rsid w:val="003959A8"/>
    <w:rsid w:val="003A6C4E"/>
    <w:rsid w:val="003B4900"/>
    <w:rsid w:val="003D0EA2"/>
    <w:rsid w:val="003D1450"/>
    <w:rsid w:val="003D2058"/>
    <w:rsid w:val="0041752B"/>
    <w:rsid w:val="0044454D"/>
    <w:rsid w:val="00465544"/>
    <w:rsid w:val="00465D8E"/>
    <w:rsid w:val="00470A0F"/>
    <w:rsid w:val="0047288B"/>
    <w:rsid w:val="00480ADE"/>
    <w:rsid w:val="00485825"/>
    <w:rsid w:val="004B1BA7"/>
    <w:rsid w:val="004D286F"/>
    <w:rsid w:val="004F7518"/>
    <w:rsid w:val="00503A3E"/>
    <w:rsid w:val="0050788A"/>
    <w:rsid w:val="0055699C"/>
    <w:rsid w:val="00572886"/>
    <w:rsid w:val="005C059F"/>
    <w:rsid w:val="005D3CC0"/>
    <w:rsid w:val="006216F9"/>
    <w:rsid w:val="0063142B"/>
    <w:rsid w:val="00637FE8"/>
    <w:rsid w:val="00667E23"/>
    <w:rsid w:val="006C3491"/>
    <w:rsid w:val="006F5F92"/>
    <w:rsid w:val="00717932"/>
    <w:rsid w:val="00721273"/>
    <w:rsid w:val="00736498"/>
    <w:rsid w:val="00744C3F"/>
    <w:rsid w:val="00757BF7"/>
    <w:rsid w:val="00774F6B"/>
    <w:rsid w:val="007B35C2"/>
    <w:rsid w:val="007B36AF"/>
    <w:rsid w:val="007D112E"/>
    <w:rsid w:val="007D758F"/>
    <w:rsid w:val="007D7637"/>
    <w:rsid w:val="007E115B"/>
    <w:rsid w:val="007E1B60"/>
    <w:rsid w:val="007F4EE5"/>
    <w:rsid w:val="00814FD8"/>
    <w:rsid w:val="0081576D"/>
    <w:rsid w:val="00844E46"/>
    <w:rsid w:val="0087491C"/>
    <w:rsid w:val="00887B7D"/>
    <w:rsid w:val="008945AD"/>
    <w:rsid w:val="008A050A"/>
    <w:rsid w:val="008B481B"/>
    <w:rsid w:val="008F3C3C"/>
    <w:rsid w:val="009675D3"/>
    <w:rsid w:val="009A1C4D"/>
    <w:rsid w:val="009F636C"/>
    <w:rsid w:val="00A15C87"/>
    <w:rsid w:val="00A432D6"/>
    <w:rsid w:val="00A67ED3"/>
    <w:rsid w:val="00A81BB1"/>
    <w:rsid w:val="00AA662C"/>
    <w:rsid w:val="00AC5AC3"/>
    <w:rsid w:val="00AF0941"/>
    <w:rsid w:val="00AF748E"/>
    <w:rsid w:val="00B11C3D"/>
    <w:rsid w:val="00B344E9"/>
    <w:rsid w:val="00B820C2"/>
    <w:rsid w:val="00B837DE"/>
    <w:rsid w:val="00BB3001"/>
    <w:rsid w:val="00C236E1"/>
    <w:rsid w:val="00C52091"/>
    <w:rsid w:val="00C668BB"/>
    <w:rsid w:val="00C75AFA"/>
    <w:rsid w:val="00C830AA"/>
    <w:rsid w:val="00CA7A43"/>
    <w:rsid w:val="00D045EF"/>
    <w:rsid w:val="00D533FC"/>
    <w:rsid w:val="00D82210"/>
    <w:rsid w:val="00D97305"/>
    <w:rsid w:val="00DA0155"/>
    <w:rsid w:val="00DE1D3D"/>
    <w:rsid w:val="00DE49E1"/>
    <w:rsid w:val="00DF4F17"/>
    <w:rsid w:val="00DF546A"/>
    <w:rsid w:val="00E210D0"/>
    <w:rsid w:val="00E24500"/>
    <w:rsid w:val="00E37CC9"/>
    <w:rsid w:val="00E734D8"/>
    <w:rsid w:val="00EA64C4"/>
    <w:rsid w:val="00EB2362"/>
    <w:rsid w:val="00EB6640"/>
    <w:rsid w:val="00EC647B"/>
    <w:rsid w:val="00EE1786"/>
    <w:rsid w:val="00EE2570"/>
    <w:rsid w:val="00EE7957"/>
    <w:rsid w:val="00F6515A"/>
    <w:rsid w:val="00F71F26"/>
    <w:rsid w:val="00F9114C"/>
    <w:rsid w:val="00FA0CD8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F2CE"/>
  <w15:docId w15:val="{D2A2C0EF-814C-4DCD-95F3-15888AAB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aa">
    <w:name w:val="Placeholder Text"/>
    <w:basedOn w:val="a1"/>
    <w:uiPriority w:val="99"/>
    <w:semiHidden/>
    <w:qFormat/>
    <w:rsid w:val="000123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14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5</cp:revision>
  <cp:lastPrinted>2025-03-18T04:28:00Z</cp:lastPrinted>
  <dcterms:created xsi:type="dcterms:W3CDTF">2025-03-18T04:27:00Z</dcterms:created>
  <dcterms:modified xsi:type="dcterms:W3CDTF">2025-03-18T04:38:00Z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