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D539" w14:textId="3C044417" w:rsidR="00D533FC" w:rsidRPr="006E6A87" w:rsidRDefault="00BC5108" w:rsidP="00AE0040">
      <w:pPr>
        <w:pStyle w:val="11"/>
      </w:pPr>
      <w:r>
        <w:t>ΕΥΔΑΖ Ζακύνθου</w:t>
      </w:r>
    </w:p>
    <w:p w14:paraId="3370D907" w14:textId="7610BD79" w:rsidR="002A2A85" w:rsidRDefault="00BC5108" w:rsidP="002A2A85">
      <w:pPr>
        <w:pStyle w:val="ad"/>
      </w:pPr>
      <w:r>
        <w:t>Έκανα αίτηση για υδροδότηση, σήμερα 1/9/2025 στο όνομά μου.</w:t>
      </w:r>
    </w:p>
    <w:p w14:paraId="272FA93A" w14:textId="3952625A" w:rsidR="00BC5108" w:rsidRDefault="00BC5108" w:rsidP="002A2A85">
      <w:pPr>
        <w:pStyle w:val="ad"/>
      </w:pPr>
      <w:r>
        <w:t xml:space="preserve">Το μέιλ επικοινωνίας:  </w:t>
      </w:r>
      <w:hyperlink r:id="rId8" w:history="1">
        <w:r w:rsidRPr="00F13217">
          <w:rPr>
            <w:rStyle w:val="-"/>
          </w:rPr>
          <w:t>deyazmk@gmail.com</w:t>
        </w:r>
      </w:hyperlink>
    </w:p>
    <w:p w14:paraId="7D7BC5AD" w14:textId="5AFEBBF9" w:rsidR="00BC5108" w:rsidRDefault="00BC5108" w:rsidP="002A2A85">
      <w:pPr>
        <w:pStyle w:val="ad"/>
      </w:pPr>
      <w:r>
        <w:t xml:space="preserve"> Τηλ:  2695043811    Τηλ. Μπόχαλης (τεχνικές υπηρεσίες) 2695041090</w:t>
      </w:r>
    </w:p>
    <w:p w14:paraId="7812CDF5" w14:textId="10759A98" w:rsidR="00BC5108" w:rsidRDefault="00BC5108" w:rsidP="002A2A85">
      <w:pPr>
        <w:pStyle w:val="ad"/>
      </w:pPr>
      <w:r>
        <w:t>Υπόψη κ. Ζούγρα (αυτή πήρε την αίτηση με αυτή μιλάω…)</w:t>
      </w:r>
    </w:p>
    <w:p w14:paraId="61DDE6EF" w14:textId="02D6BF67" w:rsidR="00BC5108" w:rsidRDefault="00BC5108" w:rsidP="002A2A85">
      <w:pPr>
        <w:pStyle w:val="ad"/>
      </w:pPr>
      <w:r>
        <w:t>Της στέλνω  στο μέιλ:</w:t>
      </w:r>
    </w:p>
    <w:p w14:paraId="699C4225" w14:textId="42B8B94D" w:rsidR="00BC5108" w:rsidRDefault="00BC5108" w:rsidP="002A2A85">
      <w:pPr>
        <w:pStyle w:val="ad"/>
      </w:pPr>
      <w:r>
        <w:t>Την οικοδομική άδεια.</w:t>
      </w:r>
    </w:p>
    <w:p w14:paraId="5A5B6C20" w14:textId="44D34266" w:rsidR="00BC5108" w:rsidRDefault="00BC5108" w:rsidP="002A2A85">
      <w:pPr>
        <w:pStyle w:val="ad"/>
      </w:pPr>
      <w:r>
        <w:t>Το συμβόλαιο του 1996 με το οποίο κάνω  γονική παροχή.</w:t>
      </w:r>
    </w:p>
    <w:p w14:paraId="6CAF2464" w14:textId="0ED07914" w:rsidR="00162174" w:rsidRDefault="00162174" w:rsidP="002A2A85">
      <w:pPr>
        <w:pStyle w:val="ad"/>
      </w:pPr>
      <w:r>
        <w:t>Ένα τοπογραφικό.</w:t>
      </w:r>
    </w:p>
    <w:p w14:paraId="5FBEDDDD" w14:textId="77777777" w:rsidR="00BC5108" w:rsidRPr="00BC5108" w:rsidRDefault="00BC5108" w:rsidP="002A2A85">
      <w:pPr>
        <w:pStyle w:val="ad"/>
      </w:pPr>
    </w:p>
    <w:sectPr w:rsidR="00BC5108" w:rsidRPr="00BC5108">
      <w:headerReference w:type="default" r:id="rId9"/>
      <w:footerReference w:type="default" r:id="rId1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B45D" w14:textId="77777777" w:rsidR="00D470DE" w:rsidRDefault="00D470DE">
      <w:pPr>
        <w:spacing w:line="240" w:lineRule="auto"/>
      </w:pPr>
      <w:r>
        <w:separator/>
      </w:r>
    </w:p>
  </w:endnote>
  <w:endnote w:type="continuationSeparator" w:id="0">
    <w:p w14:paraId="25859B28" w14:textId="77777777" w:rsidR="00D470DE" w:rsidRDefault="00D47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990E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296763E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142FF4A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0138" w14:textId="77777777" w:rsidR="00D470DE" w:rsidRDefault="00D470DE">
      <w:pPr>
        <w:spacing w:after="0"/>
      </w:pPr>
      <w:r>
        <w:separator/>
      </w:r>
    </w:p>
  </w:footnote>
  <w:footnote w:type="continuationSeparator" w:id="0">
    <w:p w14:paraId="7DD20788" w14:textId="77777777" w:rsidR="00D470DE" w:rsidRDefault="00D470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6754" w14:textId="77777777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430289">
      <w:rPr>
        <w:i/>
      </w:rPr>
      <w:t>αν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B9A8F3A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6ED44F1A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807358910">
    <w:abstractNumId w:val="6"/>
  </w:num>
  <w:num w:numId="12" w16cid:durableId="1029524796">
    <w:abstractNumId w:val="5"/>
  </w:num>
  <w:num w:numId="13" w16cid:durableId="259945634">
    <w:abstractNumId w:val="5"/>
  </w:num>
  <w:num w:numId="14" w16cid:durableId="1780635951">
    <w:abstractNumId w:val="5"/>
  </w:num>
  <w:num w:numId="15" w16cid:durableId="1016156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08"/>
    <w:rsid w:val="00023972"/>
    <w:rsid w:val="00026D66"/>
    <w:rsid w:val="00036472"/>
    <w:rsid w:val="00043134"/>
    <w:rsid w:val="00053396"/>
    <w:rsid w:val="00060EF4"/>
    <w:rsid w:val="000679A2"/>
    <w:rsid w:val="000912E3"/>
    <w:rsid w:val="00091E43"/>
    <w:rsid w:val="0009571B"/>
    <w:rsid w:val="000A5A2D"/>
    <w:rsid w:val="000B27E9"/>
    <w:rsid w:val="000B48D3"/>
    <w:rsid w:val="000B7E68"/>
    <w:rsid w:val="000C397A"/>
    <w:rsid w:val="000D78E0"/>
    <w:rsid w:val="0012203A"/>
    <w:rsid w:val="00157DCF"/>
    <w:rsid w:val="00162174"/>
    <w:rsid w:val="001664A5"/>
    <w:rsid w:val="001764F7"/>
    <w:rsid w:val="00191C12"/>
    <w:rsid w:val="00194ED4"/>
    <w:rsid w:val="001B25B2"/>
    <w:rsid w:val="001B45D6"/>
    <w:rsid w:val="001C5136"/>
    <w:rsid w:val="00224D9E"/>
    <w:rsid w:val="00296F90"/>
    <w:rsid w:val="002A2A85"/>
    <w:rsid w:val="002C4684"/>
    <w:rsid w:val="002D7F84"/>
    <w:rsid w:val="002F481E"/>
    <w:rsid w:val="003034D4"/>
    <w:rsid w:val="003048E4"/>
    <w:rsid w:val="003272C2"/>
    <w:rsid w:val="00334BD8"/>
    <w:rsid w:val="00335460"/>
    <w:rsid w:val="00342B66"/>
    <w:rsid w:val="003623AB"/>
    <w:rsid w:val="00371533"/>
    <w:rsid w:val="0039013D"/>
    <w:rsid w:val="003959A8"/>
    <w:rsid w:val="003A6C4E"/>
    <w:rsid w:val="003A77A4"/>
    <w:rsid w:val="003B1E98"/>
    <w:rsid w:val="003B32B0"/>
    <w:rsid w:val="003B4900"/>
    <w:rsid w:val="003D2058"/>
    <w:rsid w:val="003D5C81"/>
    <w:rsid w:val="003E1678"/>
    <w:rsid w:val="003E53D7"/>
    <w:rsid w:val="00403C6B"/>
    <w:rsid w:val="0041752B"/>
    <w:rsid w:val="00430289"/>
    <w:rsid w:val="0044454D"/>
    <w:rsid w:val="00465544"/>
    <w:rsid w:val="00465D8E"/>
    <w:rsid w:val="00470A0F"/>
    <w:rsid w:val="0047288B"/>
    <w:rsid w:val="00480ADE"/>
    <w:rsid w:val="00485825"/>
    <w:rsid w:val="004B1BA7"/>
    <w:rsid w:val="004C0760"/>
    <w:rsid w:val="004D5608"/>
    <w:rsid w:val="004F7518"/>
    <w:rsid w:val="00503A3E"/>
    <w:rsid w:val="0050788A"/>
    <w:rsid w:val="00555184"/>
    <w:rsid w:val="00555BC9"/>
    <w:rsid w:val="0055699C"/>
    <w:rsid w:val="00572886"/>
    <w:rsid w:val="00585132"/>
    <w:rsid w:val="005B728E"/>
    <w:rsid w:val="005C059F"/>
    <w:rsid w:val="005F0D9F"/>
    <w:rsid w:val="0064303C"/>
    <w:rsid w:val="00667E23"/>
    <w:rsid w:val="00687B49"/>
    <w:rsid w:val="006A7FA9"/>
    <w:rsid w:val="006B0BFD"/>
    <w:rsid w:val="006B2BCA"/>
    <w:rsid w:val="006C3491"/>
    <w:rsid w:val="006C5EB6"/>
    <w:rsid w:val="006E4ABE"/>
    <w:rsid w:val="006E6A87"/>
    <w:rsid w:val="006F5F92"/>
    <w:rsid w:val="00717932"/>
    <w:rsid w:val="00736498"/>
    <w:rsid w:val="00744C3F"/>
    <w:rsid w:val="00757BF7"/>
    <w:rsid w:val="00774F6B"/>
    <w:rsid w:val="007B35C2"/>
    <w:rsid w:val="007B36AF"/>
    <w:rsid w:val="007B4E4A"/>
    <w:rsid w:val="007D112E"/>
    <w:rsid w:val="007D7637"/>
    <w:rsid w:val="007E115B"/>
    <w:rsid w:val="007F4EE5"/>
    <w:rsid w:val="00814FD8"/>
    <w:rsid w:val="0081576D"/>
    <w:rsid w:val="00844E46"/>
    <w:rsid w:val="008654BE"/>
    <w:rsid w:val="00873F39"/>
    <w:rsid w:val="0087491C"/>
    <w:rsid w:val="008945AD"/>
    <w:rsid w:val="00897257"/>
    <w:rsid w:val="008E37F5"/>
    <w:rsid w:val="008E6534"/>
    <w:rsid w:val="008F3C3C"/>
    <w:rsid w:val="008F70FE"/>
    <w:rsid w:val="00923AB1"/>
    <w:rsid w:val="009675D3"/>
    <w:rsid w:val="009A1C4D"/>
    <w:rsid w:val="009B3F35"/>
    <w:rsid w:val="009C0E68"/>
    <w:rsid w:val="009F636C"/>
    <w:rsid w:val="00A15C87"/>
    <w:rsid w:val="00A54F11"/>
    <w:rsid w:val="00A63C35"/>
    <w:rsid w:val="00AA662C"/>
    <w:rsid w:val="00AB4935"/>
    <w:rsid w:val="00AC5AC3"/>
    <w:rsid w:val="00AE0040"/>
    <w:rsid w:val="00B11C3D"/>
    <w:rsid w:val="00B32221"/>
    <w:rsid w:val="00B344E9"/>
    <w:rsid w:val="00B368DC"/>
    <w:rsid w:val="00B43F62"/>
    <w:rsid w:val="00B6619A"/>
    <w:rsid w:val="00B81A9F"/>
    <w:rsid w:val="00B820C2"/>
    <w:rsid w:val="00BB3001"/>
    <w:rsid w:val="00BC5108"/>
    <w:rsid w:val="00CA4C94"/>
    <w:rsid w:val="00CA7A43"/>
    <w:rsid w:val="00D045EF"/>
    <w:rsid w:val="00D470DE"/>
    <w:rsid w:val="00D50B27"/>
    <w:rsid w:val="00D533FC"/>
    <w:rsid w:val="00D63D0F"/>
    <w:rsid w:val="00D6552E"/>
    <w:rsid w:val="00D82210"/>
    <w:rsid w:val="00D97305"/>
    <w:rsid w:val="00DA0155"/>
    <w:rsid w:val="00DA1226"/>
    <w:rsid w:val="00DA50FD"/>
    <w:rsid w:val="00DB03A5"/>
    <w:rsid w:val="00DB77D1"/>
    <w:rsid w:val="00DC3154"/>
    <w:rsid w:val="00DE1D3D"/>
    <w:rsid w:val="00DE424E"/>
    <w:rsid w:val="00DE49E1"/>
    <w:rsid w:val="00DF39E3"/>
    <w:rsid w:val="00DF4F17"/>
    <w:rsid w:val="00E210D0"/>
    <w:rsid w:val="00E37CC9"/>
    <w:rsid w:val="00EA64C4"/>
    <w:rsid w:val="00EB2362"/>
    <w:rsid w:val="00EB6640"/>
    <w:rsid w:val="00EC58B1"/>
    <w:rsid w:val="00EC647B"/>
    <w:rsid w:val="00EE1786"/>
    <w:rsid w:val="00EE7957"/>
    <w:rsid w:val="00F57374"/>
    <w:rsid w:val="00F6515A"/>
    <w:rsid w:val="00F66882"/>
    <w:rsid w:val="00F6705E"/>
    <w:rsid w:val="00F71F26"/>
    <w:rsid w:val="00F73155"/>
    <w:rsid w:val="00F948EA"/>
    <w:rsid w:val="00FA0CD8"/>
    <w:rsid w:val="00FA6CE6"/>
    <w:rsid w:val="00FA7D40"/>
    <w:rsid w:val="00FB67CF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9363"/>
  <w15:docId w15:val="{F8CEDC94-E3B3-47C0-8011-00C3EA5D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6B2BCA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C5EB6"/>
    <w:pPr>
      <w:numPr>
        <w:ilvl w:val="1"/>
        <w:numId w:val="15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B2BC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5F0D9F"/>
    <w:pPr>
      <w:numPr>
        <w:numId w:val="11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296F90"/>
    <w:pPr>
      <w:keepNext w:val="0"/>
      <w:keepLines w:val="0"/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paragraph" w:customStyle="1" w:styleId="ad">
    <w:name w:val="κανονικό"/>
    <w:basedOn w:val="a1"/>
    <w:link w:val="Char3"/>
    <w:qFormat/>
    <w:rsid w:val="002A2A85"/>
    <w:rPr>
      <w:lang w:eastAsia="zh-CN"/>
    </w:rPr>
  </w:style>
  <w:style w:type="character" w:customStyle="1" w:styleId="Char3">
    <w:name w:val="κανονικό Char"/>
    <w:basedOn w:val="a2"/>
    <w:link w:val="ad"/>
    <w:rsid w:val="002A2A85"/>
    <w:rPr>
      <w:rFonts w:ascii="Times New Roman" w:hAnsi="Times New Roman" w:cs="Times New Roman"/>
      <w:sz w:val="22"/>
      <w:szCs w:val="22"/>
      <w:lang w:eastAsia="zh-CN"/>
    </w:rPr>
  </w:style>
  <w:style w:type="character" w:styleId="-">
    <w:name w:val="Hyperlink"/>
    <w:basedOn w:val="a2"/>
    <w:uiPriority w:val="99"/>
    <w:unhideWhenUsed/>
    <w:rsid w:val="00BC5108"/>
    <w:rPr>
      <w:color w:val="0563C1" w:themeColor="hyperlink"/>
      <w:u w:val="single"/>
    </w:rPr>
  </w:style>
  <w:style w:type="character" w:styleId="ae">
    <w:name w:val="Unresolved Mention"/>
    <w:basedOn w:val="a2"/>
    <w:uiPriority w:val="99"/>
    <w:semiHidden/>
    <w:unhideWhenUsed/>
    <w:rsid w:val="00BC5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yazm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24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Dionisis Margaris</cp:lastModifiedBy>
  <cp:revision>1</cp:revision>
  <cp:lastPrinted>2024-12-03T07:26:00Z</cp:lastPrinted>
  <dcterms:created xsi:type="dcterms:W3CDTF">2025-09-01T13:43:00Z</dcterms:created>
  <dcterms:modified xsi:type="dcterms:W3CDTF">2025-09-01T14:07:00Z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