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44A33" w:rsidRDefault="00A44A33" w:rsidP="00A44A33">
      <w:bookmarkStart w:id="0" w:name="_Toc510699650"/>
      <w:bookmarkStart w:id="1" w:name="_Toc510699718"/>
      <w:bookmarkStart w:id="2" w:name="_Toc510699760"/>
      <w:bookmarkStart w:id="3" w:name="_Toc510699797"/>
      <w:bookmarkStart w:id="4" w:name="_Toc510699839"/>
      <w:bookmarkStart w:id="5" w:name="_Toc101523604"/>
      <w:bookmarkStart w:id="6" w:name="_Toc517266384"/>
      <w:bookmarkStart w:id="7" w:name="_GoBack"/>
      <w:bookmarkEnd w:id="7"/>
    </w:p>
    <w:p w:rsidR="00A44A33" w:rsidRDefault="00A44A33" w:rsidP="00A44A33"/>
    <w:p w:rsidR="00A44A33" w:rsidRDefault="00A44A33" w:rsidP="00A44A33"/>
    <w:p w:rsidR="00A44A33" w:rsidRDefault="00A44A33" w:rsidP="00A44A33"/>
    <w:p w:rsidR="00A44A33" w:rsidRDefault="00A44A33" w:rsidP="00A44A33"/>
    <w:p w:rsidR="00A44A33" w:rsidRDefault="00A44A33" w:rsidP="00A44A33"/>
    <w:p w:rsidR="00A44A33" w:rsidRDefault="00A44A33" w:rsidP="00A44A33"/>
    <w:p w:rsidR="00A44A33" w:rsidRDefault="00A44A33" w:rsidP="00A44A33"/>
    <w:p w:rsidR="00A44A33" w:rsidRDefault="00A44A33" w:rsidP="00A44A33">
      <w:pPr>
        <w:pBdr>
          <w:bottom w:val="single" w:sz="30" w:space="1" w:color="auto"/>
        </w:pBdr>
        <w:ind w:left="1985" w:right="-881"/>
        <w:rPr>
          <w:color w:val="FF0000"/>
        </w:rPr>
      </w:pPr>
      <w:r>
        <w:rPr>
          <w:b/>
          <w:color w:val="FF0000"/>
          <w:sz w:val="40"/>
        </w:rPr>
        <w:t xml:space="preserve">Κ Ε Φ Α Λ Α Ι Ο  </w:t>
      </w:r>
      <w:r>
        <w:rPr>
          <w:b/>
          <w:color w:val="FF0000"/>
          <w:sz w:val="60"/>
        </w:rPr>
        <w:t>5</w:t>
      </w:r>
    </w:p>
    <w:p w:rsidR="00A44A33" w:rsidRDefault="00A44A33" w:rsidP="00A44A33">
      <w:pPr>
        <w:pStyle w:val="1"/>
        <w:widowControl w:val="0"/>
        <w:tabs>
          <w:tab w:val="clear" w:pos="0"/>
          <w:tab w:val="num" w:pos="360"/>
        </w:tabs>
        <w:spacing w:before="240" w:after="360"/>
        <w:ind w:left="357" w:right="567" w:firstLine="2620"/>
      </w:pPr>
      <w:r>
        <w:t>ΕΠΑΓΩΓΗ</w:t>
      </w:r>
      <w:bookmarkEnd w:id="5"/>
    </w:p>
    <w:p w:rsidR="00A44A33" w:rsidRDefault="00A44A33" w:rsidP="00A44A33">
      <w:pPr>
        <w:pStyle w:val="3"/>
        <w:ind w:right="1388"/>
      </w:pPr>
      <w:r>
        <w:t>Πολική τάση πηγής και κινητήρα.</w:t>
      </w:r>
    </w:p>
    <w:p w:rsidR="00A44A33" w:rsidRDefault="00A44A33" w:rsidP="00A44A33">
      <w:pPr>
        <w:ind w:left="426" w:hanging="426"/>
      </w:pPr>
      <w:r>
        <w:t xml:space="preserve">1)   Έστω ότι ο αγωγός ΑΓ κινείται όπως </w:t>
      </w:r>
      <w:r w:rsidR="00DD53C1">
        <w:rPr>
          <w:noProof/>
        </w:rPr>
        <w:drawing>
          <wp:anchor distT="0" distB="0" distL="107950" distR="114300" simplePos="0" relativeHeight="251641856" behindDoc="1" locked="1" layoutInCell="1" allowOverlap="1">
            <wp:simplePos x="0" y="0"/>
            <wp:positionH relativeFrom="page">
              <wp:align>right</wp:align>
            </wp:positionH>
            <wp:positionV relativeFrom="paragraph">
              <wp:posOffset>71755</wp:posOffset>
            </wp:positionV>
            <wp:extent cx="2115820" cy="1362710"/>
            <wp:effectExtent l="0" t="0" r="0" b="0"/>
            <wp:wrapNone/>
            <wp:docPr id="337" name="Εικόνα 3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15820" cy="1362710"/>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r>
        <w:t xml:space="preserve">στο σχήμα με ταχύτητα 5m/s μέσα σε ομογενές μαγνητικό πεδίο έντασης Β=2Τ, έχει μήκος </w:t>
      </w:r>
      <w:r>
        <w:rPr>
          <w:lang w:val="en-US"/>
        </w:rPr>
        <w:t>l</w:t>
      </w:r>
      <w:r>
        <w:t xml:space="preserve">=1m και αντίσταση </w:t>
      </w:r>
      <w:r>
        <w:rPr>
          <w:lang w:val="en-US"/>
        </w:rPr>
        <w:t>r</w:t>
      </w:r>
      <w:r>
        <w:t>=2Ω και σε κάποια στιγμή διαρρέεται από ρεύμα έντασης Ι=3 Α . Ποια η τάση V</w:t>
      </w:r>
      <w:r>
        <w:rPr>
          <w:vertAlign w:val="subscript"/>
        </w:rPr>
        <w:t>ΑΓ</w:t>
      </w:r>
      <w:r>
        <w:t>;</w:t>
      </w:r>
    </w:p>
    <w:p w:rsidR="00A44A33" w:rsidRPr="00AC1A4B" w:rsidRDefault="00A44A33" w:rsidP="00A44A33">
      <w:pPr>
        <w:jc w:val="center"/>
      </w:pPr>
    </w:p>
    <w:p w:rsidR="00A44A33" w:rsidRPr="00A935D2" w:rsidRDefault="00A44A33" w:rsidP="00A44A33">
      <w:pPr>
        <w:ind w:left="340"/>
        <w:rPr>
          <w:color w:val="FF0000"/>
          <w:u w:val="double"/>
        </w:rPr>
      </w:pPr>
      <w:r w:rsidRPr="00A935D2">
        <w:rPr>
          <w:color w:val="FF0000"/>
          <w:u w:val="double"/>
        </w:rPr>
        <w:t>Απάντηση:</w:t>
      </w:r>
    </w:p>
    <w:p w:rsidR="00A44A33" w:rsidRDefault="00A44A33" w:rsidP="00A44A33">
      <w:pPr>
        <w:ind w:left="340"/>
      </w:pPr>
      <w:r>
        <w:t>Ο αγωγός κινείται κάθετα στις δυναμικές γραμμές ενός ΟΜΠ οπότε αναπτύσσεται πάνω του μια ΗΕΔ από επαγωγή:</w:t>
      </w:r>
    </w:p>
    <w:p w:rsidR="00A44A33" w:rsidRDefault="00A44A33" w:rsidP="00A44A33">
      <w:pPr>
        <w:ind w:left="340"/>
        <w:jc w:val="center"/>
      </w:pPr>
      <w:r>
        <w:t>Ε=Βυ</w:t>
      </w:r>
      <w:r>
        <w:rPr>
          <w:rFonts w:ascii="Sak" w:hAnsi="Sak"/>
        </w:rPr>
        <w:t></w:t>
      </w:r>
      <w:r>
        <w:t xml:space="preserve"> = 2·5·1V= 10V</w:t>
      </w:r>
    </w:p>
    <w:p w:rsidR="00A44A33" w:rsidRDefault="00A44A33" w:rsidP="00A44A33">
      <w:pPr>
        <w:ind w:left="340"/>
      </w:pPr>
      <w:r>
        <w:t>Με πολικότητα όπως στο σχήμα.</w:t>
      </w:r>
      <w:r w:rsidRPr="0087275A">
        <w:t xml:space="preserve"> </w:t>
      </w:r>
      <w:r w:rsidR="00DD53C1">
        <w:rPr>
          <w:noProof/>
        </w:rPr>
        <w:drawing>
          <wp:anchor distT="0" distB="0" distL="107950" distR="0" simplePos="0" relativeHeight="251642880" behindDoc="1" locked="1" layoutInCell="1" allowOverlap="1">
            <wp:simplePos x="0" y="0"/>
            <wp:positionH relativeFrom="page">
              <wp:align>right</wp:align>
            </wp:positionH>
            <wp:positionV relativeFrom="paragraph">
              <wp:posOffset>71755</wp:posOffset>
            </wp:positionV>
            <wp:extent cx="1721485" cy="1151890"/>
            <wp:effectExtent l="0" t="0" r="0" b="0"/>
            <wp:wrapNone/>
            <wp:docPr id="338" name="Εικόνα 3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21485" cy="1151890"/>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p>
    <w:p w:rsidR="00A44A33" w:rsidRDefault="00A44A33" w:rsidP="00A44A33">
      <w:pPr>
        <w:ind w:left="340"/>
      </w:pPr>
      <w:r>
        <w:t>Ο αγωγός δηλαδή λειτουργεί σαν πηγή και δημιουργεί ηλεκτρικό ρεύμα στο κύκλωμα, άρα η τάση V</w:t>
      </w:r>
      <w:r>
        <w:rPr>
          <w:vertAlign w:val="subscript"/>
        </w:rPr>
        <w:t>ΑΓ</w:t>
      </w:r>
      <w:r>
        <w:t xml:space="preserve"> δεν είναι τίποτα άλλο από την πολική τάση της πηγής, δηλαδή:</w:t>
      </w:r>
    </w:p>
    <w:p w:rsidR="00A44A33" w:rsidRPr="00A935D2" w:rsidRDefault="00A44A33" w:rsidP="00A44A33">
      <w:pPr>
        <w:ind w:left="340"/>
        <w:jc w:val="center"/>
        <w:rPr>
          <w:b/>
          <w:color w:val="FF0000"/>
          <w:sz w:val="28"/>
          <w:szCs w:val="28"/>
        </w:rPr>
      </w:pPr>
      <w:r w:rsidRPr="00A935D2">
        <w:rPr>
          <w:b/>
          <w:color w:val="FF0000"/>
          <w:sz w:val="28"/>
          <w:szCs w:val="28"/>
        </w:rPr>
        <w:t>V</w:t>
      </w:r>
      <w:r w:rsidRPr="00A935D2">
        <w:rPr>
          <w:b/>
          <w:color w:val="FF0000"/>
          <w:sz w:val="28"/>
          <w:szCs w:val="28"/>
          <w:vertAlign w:val="subscript"/>
        </w:rPr>
        <w:t>ΑΓ</w:t>
      </w:r>
      <w:r w:rsidRPr="00A935D2">
        <w:rPr>
          <w:b/>
          <w:color w:val="FF0000"/>
          <w:sz w:val="28"/>
          <w:szCs w:val="28"/>
        </w:rPr>
        <w:t>=V</w:t>
      </w:r>
      <w:r w:rsidRPr="00A935D2">
        <w:rPr>
          <w:b/>
          <w:color w:val="FF0000"/>
          <w:sz w:val="28"/>
          <w:szCs w:val="28"/>
          <w:vertAlign w:val="subscript"/>
        </w:rPr>
        <w:t>πολ</w:t>
      </w:r>
      <w:r w:rsidRPr="00A935D2">
        <w:rPr>
          <w:b/>
          <w:color w:val="FF0000"/>
          <w:sz w:val="28"/>
          <w:szCs w:val="28"/>
        </w:rPr>
        <w:t>=Ε-Ι</w:t>
      </w:r>
      <w:r w:rsidRPr="00A935D2">
        <w:rPr>
          <w:b/>
          <w:color w:val="FF0000"/>
          <w:sz w:val="28"/>
          <w:szCs w:val="28"/>
          <w:lang w:val="en-US"/>
        </w:rPr>
        <w:t>r</w:t>
      </w:r>
    </w:p>
    <w:p w:rsidR="00A44A33" w:rsidRDefault="00A44A33" w:rsidP="00A44A33">
      <w:pPr>
        <w:ind w:left="340"/>
        <w:jc w:val="center"/>
      </w:pPr>
      <w:r>
        <w:t>V</w:t>
      </w:r>
      <w:r>
        <w:rPr>
          <w:vertAlign w:val="subscript"/>
        </w:rPr>
        <w:t>ΑΓ</w:t>
      </w:r>
      <w:r>
        <w:t>=V</w:t>
      </w:r>
      <w:r>
        <w:rPr>
          <w:vertAlign w:val="subscript"/>
        </w:rPr>
        <w:t>πολ</w:t>
      </w:r>
      <w:r>
        <w:t>=Ε-Ι</w:t>
      </w:r>
      <w:r>
        <w:rPr>
          <w:lang w:val="en-US"/>
        </w:rPr>
        <w:t>r</w:t>
      </w:r>
      <w:r>
        <w:t xml:space="preserve"> = 10V- 3 Α ·2Ω= 4V.</w:t>
      </w:r>
    </w:p>
    <w:p w:rsidR="00A44A33" w:rsidRDefault="00A44A33" w:rsidP="00A44A33"/>
    <w:p w:rsidR="00A44A33" w:rsidRDefault="00A44A33" w:rsidP="00A44A33">
      <w:pPr>
        <w:ind w:left="284" w:hanging="284"/>
      </w:pPr>
      <w:r>
        <w:t>2)</w:t>
      </w:r>
      <w:r>
        <w:tab/>
        <w:t xml:space="preserve">Έστω τώρα ότι ο αγωγός ΑΓ κινείται επίσης με ταχύτητα 5m/s μέσα σε ΟΜΠ έντασης Β=2Τ, έχει μήκος 1m και </w:t>
      </w:r>
      <w:r w:rsidR="00DD53C1">
        <w:rPr>
          <w:noProof/>
        </w:rPr>
        <w:drawing>
          <wp:anchor distT="0" distB="0" distL="107950" distR="114300" simplePos="0" relativeHeight="251643904" behindDoc="1" locked="1" layoutInCell="1" allowOverlap="1">
            <wp:simplePos x="0" y="0"/>
            <wp:positionH relativeFrom="page">
              <wp:align>right</wp:align>
            </wp:positionH>
            <wp:positionV relativeFrom="paragraph">
              <wp:posOffset>71755</wp:posOffset>
            </wp:positionV>
            <wp:extent cx="2192020" cy="1389380"/>
            <wp:effectExtent l="0" t="0" r="0" b="0"/>
            <wp:wrapNone/>
            <wp:docPr id="339" name="Εικόνα 3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192020" cy="1389380"/>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r>
        <w:t xml:space="preserve">αντίσταση </w:t>
      </w:r>
      <w:r>
        <w:rPr>
          <w:lang w:val="en-US"/>
        </w:rPr>
        <w:t>r</w:t>
      </w:r>
      <w:r>
        <w:t>=2Ω και σε μια στιγμή το κύκλωμα διαρρέεται από ρεύμα έντασης Ι=3 Α, όπως στο σχήμα. Ποια είναι τώρα η τάση V</w:t>
      </w:r>
      <w:r>
        <w:rPr>
          <w:vertAlign w:val="subscript"/>
        </w:rPr>
        <w:t>ΑΓ</w:t>
      </w:r>
      <w:r>
        <w:t>;</w:t>
      </w:r>
    </w:p>
    <w:p w:rsidR="00A44A33" w:rsidRDefault="00A44A33" w:rsidP="00A44A33">
      <w:pPr>
        <w:ind w:left="284" w:hanging="284"/>
        <w:jc w:val="center"/>
      </w:pPr>
    </w:p>
    <w:p w:rsidR="00A44A33" w:rsidRPr="009D31C4" w:rsidRDefault="00A44A33" w:rsidP="00A44A33">
      <w:pPr>
        <w:ind w:left="284" w:hanging="284"/>
        <w:rPr>
          <w:color w:val="FF0000"/>
          <w:sz w:val="24"/>
          <w:szCs w:val="24"/>
          <w:u w:val="double"/>
        </w:rPr>
      </w:pPr>
      <w:r w:rsidRPr="009D31C4">
        <w:rPr>
          <w:color w:val="FF0000"/>
          <w:sz w:val="24"/>
          <w:szCs w:val="24"/>
          <w:u w:val="double"/>
        </w:rPr>
        <w:t>Απάντηση:</w:t>
      </w:r>
    </w:p>
    <w:p w:rsidR="00A44A33" w:rsidRDefault="00A44A33" w:rsidP="00A44A33">
      <w:pPr>
        <w:ind w:left="340"/>
      </w:pPr>
      <w:r>
        <w:t>Και πάλι ο αγωγός κινείται κάθετα στις</w:t>
      </w:r>
      <w:r w:rsidRPr="00AC1A4B">
        <w:t xml:space="preserve"> </w:t>
      </w:r>
      <w:r>
        <w:t xml:space="preserve"> δυναμικές γραμμές ενός ΟΜΠ οπότε αναπτύσσεται πάνω του μια ΗΕΔ από επαγωγή:</w:t>
      </w:r>
    </w:p>
    <w:p w:rsidR="00A44A33" w:rsidRDefault="00A44A33" w:rsidP="00A44A33">
      <w:pPr>
        <w:ind w:left="340"/>
        <w:jc w:val="center"/>
      </w:pPr>
      <w:r>
        <w:t>Ε=Βυ</w:t>
      </w:r>
      <w:r>
        <w:rPr>
          <w:rFonts w:ascii="Sak" w:hAnsi="Sak"/>
        </w:rPr>
        <w:t></w:t>
      </w:r>
      <w:r>
        <w:t xml:space="preserve"> = 2·5·1V= 10V</w:t>
      </w:r>
    </w:p>
    <w:p w:rsidR="00A44A33" w:rsidRDefault="00A44A33" w:rsidP="00A44A33">
      <w:pPr>
        <w:ind w:left="340"/>
      </w:pPr>
      <w:r>
        <w:t>Με πολικότητα όπως στο σχήμα.</w:t>
      </w:r>
      <w:r w:rsidRPr="0087275A">
        <w:t xml:space="preserve"> </w:t>
      </w:r>
      <w:r w:rsidR="00DD53C1">
        <w:rPr>
          <w:noProof/>
        </w:rPr>
        <w:drawing>
          <wp:anchor distT="0" distB="0" distL="107950" distR="0" simplePos="0" relativeHeight="251644928" behindDoc="1" locked="1" layoutInCell="1" allowOverlap="1">
            <wp:simplePos x="0" y="0"/>
            <wp:positionH relativeFrom="page">
              <wp:align>right</wp:align>
            </wp:positionH>
            <wp:positionV relativeFrom="paragraph">
              <wp:posOffset>71755</wp:posOffset>
            </wp:positionV>
            <wp:extent cx="1774825" cy="1134110"/>
            <wp:effectExtent l="0" t="0" r="0" b="0"/>
            <wp:wrapNone/>
            <wp:docPr id="340" name="Εικόνα 3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74825" cy="1134110"/>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p>
    <w:p w:rsidR="00A44A33" w:rsidRDefault="00A44A33" w:rsidP="00A44A33">
      <w:pPr>
        <w:ind w:left="340"/>
      </w:pPr>
      <w:r>
        <w:t>Τώρα όμως διαρρέεται από ρεύμα αντίθετης φοράς από αυτή που ο ίδιος θα παρείχε στο κύκλωμα. Αυτό σημαίνει ότι περνώντας τα φορτία (θετικά κατά σύμβαση) από την πηγή με ΗΕΔ Ε</w:t>
      </w:r>
      <w:r>
        <w:rPr>
          <w:vertAlign w:val="subscript"/>
        </w:rPr>
        <w:t>επ</w:t>
      </w:r>
      <w:r>
        <w:t xml:space="preserve"> μεταφέρονται από τον θετικό της πόλο στον αρνητικό. Μεταφέρονται δηλαδή από ένα σημείο με μεγαλύτερο δυναμικό σε σημείο με μικρότερο δυναμικό. Η δυναμική ενέργεια των </w:t>
      </w:r>
      <w:r>
        <w:lastRenderedPageBreak/>
        <w:t>φορτίων μειώνεται, πράγμα που σημαίνει ότι τα φορτία δίνουν ενέργεια στην πηγή.</w:t>
      </w:r>
    </w:p>
    <w:p w:rsidR="00A44A33" w:rsidRDefault="00A44A33" w:rsidP="00A44A33">
      <w:pPr>
        <w:ind w:left="340"/>
      </w:pPr>
      <w:r>
        <w:t>Τι σημαίνει αυτό; Ότι η πηγή εδώ δεν λειτουργεί ως πηγή, αλλά ως αποδέκτης, ο οποίος απορροφά ενέργεια από το κύκλωμα και την μετατρέπει σε άλλη μορφή ενέργειας.</w:t>
      </w:r>
    </w:p>
    <w:p w:rsidR="00A44A33" w:rsidRDefault="00A44A33" w:rsidP="00A44A33">
      <w:pPr>
        <w:ind w:left="340"/>
      </w:pPr>
      <w:r>
        <w:t>Θυμηθείτε τι συμβαίνει όταν φορτίζετε το κινητό σας…. Η μπαταρία φορτίζεται!!! Παίρνει ηλεκτρική ενέργεια και δεν δίνει.</w:t>
      </w:r>
    </w:p>
    <w:p w:rsidR="00A44A33" w:rsidRDefault="00A44A33" w:rsidP="00A44A33">
      <w:pPr>
        <w:ind w:left="340"/>
      </w:pPr>
      <w:r>
        <w:t>Εδώ ο αγωγός αφαιρεί ηλεκτρική ενέργεια από το κύκλωμα και την μετατρέπει σε μηχανική ενέργεια, αφού ο αγωγός επιταχύνεται από την ασκούμενη δύναμη L</w:t>
      </w:r>
      <w:r>
        <w:rPr>
          <w:lang w:val="en-US"/>
        </w:rPr>
        <w:t>aplace</w:t>
      </w:r>
      <w:r>
        <w:t xml:space="preserve"> και η κινητική του ενέργεια αυξάνεται. Ο αγωγός ΑΓ λοιπόν, εδώ λειτουργεί ως κινητήρας και όχι ως πηγή.</w:t>
      </w:r>
    </w:p>
    <w:p w:rsidR="00A44A33" w:rsidRDefault="00A44A33" w:rsidP="00A44A33">
      <w:pPr>
        <w:ind w:left="340"/>
      </w:pPr>
      <w:r>
        <w:t>Πόση είναι τώρα η πολική τάση του κινητήρα;</w:t>
      </w:r>
    </w:p>
    <w:p w:rsidR="00A44A33" w:rsidRDefault="00A44A33" w:rsidP="00A44A33">
      <w:pPr>
        <w:ind w:left="340"/>
      </w:pPr>
      <w:r>
        <w:t>Ας δούμε το διπλανό σχήμα όπου έχουν σχεδιαστεί και η ΗΕΔ από επαγωγή και η εσωτερική αντίσταση του αγωγού ΑΓ και έστω ένα σημείο Δ μεταξύ τους.</w:t>
      </w:r>
    </w:p>
    <w:p w:rsidR="00A44A33" w:rsidRDefault="00DD53C1" w:rsidP="00A44A33">
      <w:pPr>
        <w:ind w:left="340"/>
      </w:pPr>
      <w:r>
        <w:rPr>
          <w:noProof/>
        </w:rPr>
        <w:drawing>
          <wp:anchor distT="0" distB="0" distL="107950" distR="0" simplePos="0" relativeHeight="251645952" behindDoc="1" locked="1" layoutInCell="1" allowOverlap="1">
            <wp:simplePos x="0" y="0"/>
            <wp:positionH relativeFrom="page">
              <wp:align>right</wp:align>
            </wp:positionH>
            <wp:positionV relativeFrom="paragraph">
              <wp:posOffset>71755</wp:posOffset>
            </wp:positionV>
            <wp:extent cx="1774825" cy="1097915"/>
            <wp:effectExtent l="0" t="0" r="0" b="0"/>
            <wp:wrapNone/>
            <wp:docPr id="336" name="Εικόνα 3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74825" cy="1097915"/>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r w:rsidR="00A44A33">
        <w:t>Έχουμε:</w:t>
      </w:r>
    </w:p>
    <w:p w:rsidR="00A44A33" w:rsidRPr="00B61FD2" w:rsidRDefault="00A44A33" w:rsidP="00A44A33">
      <w:pPr>
        <w:ind w:left="340"/>
        <w:jc w:val="center"/>
      </w:pPr>
      <w:r>
        <w:t>V</w:t>
      </w:r>
      <w:r>
        <w:rPr>
          <w:vertAlign w:val="subscript"/>
        </w:rPr>
        <w:t>Α</w:t>
      </w:r>
      <w:r>
        <w:t>-V</w:t>
      </w:r>
      <w:r>
        <w:rPr>
          <w:vertAlign w:val="subscript"/>
        </w:rPr>
        <w:t>Δ</w:t>
      </w:r>
      <w:r>
        <w:t>= Ε</w:t>
      </w:r>
      <w:r>
        <w:rPr>
          <w:vertAlign w:val="subscript"/>
        </w:rPr>
        <w:t>επ</w:t>
      </w:r>
      <w:r>
        <w:t xml:space="preserve">  (1)</w:t>
      </w:r>
    </w:p>
    <w:p w:rsidR="00A44A33" w:rsidRDefault="00A44A33" w:rsidP="00A44A33">
      <w:pPr>
        <w:ind w:left="340"/>
        <w:jc w:val="center"/>
      </w:pPr>
      <w:r>
        <w:t>V</w:t>
      </w:r>
      <w:r>
        <w:rPr>
          <w:vertAlign w:val="subscript"/>
        </w:rPr>
        <w:t>Δ</w:t>
      </w:r>
      <w:r>
        <w:t>- V</w:t>
      </w:r>
      <w:r>
        <w:rPr>
          <w:vertAlign w:val="subscript"/>
        </w:rPr>
        <w:t>Γ</w:t>
      </w:r>
      <w:r>
        <w:t>=Ι·</w:t>
      </w:r>
      <w:r>
        <w:rPr>
          <w:lang w:val="en-US"/>
        </w:rPr>
        <w:t>r</w:t>
      </w:r>
      <w:r>
        <w:t xml:space="preserve">   (2)</w:t>
      </w:r>
    </w:p>
    <w:p w:rsidR="00A44A33" w:rsidRDefault="00A44A33" w:rsidP="00A44A33">
      <w:pPr>
        <w:ind w:left="340"/>
      </w:pPr>
      <w:r>
        <w:t>Με πρόσθεση των (1) και (2) παίρνουμε:</w:t>
      </w:r>
    </w:p>
    <w:p w:rsidR="00A44A33" w:rsidRPr="00A935D2" w:rsidRDefault="00A44A33" w:rsidP="00A44A33">
      <w:pPr>
        <w:ind w:left="340"/>
        <w:jc w:val="center"/>
        <w:rPr>
          <w:b/>
          <w:color w:val="FF0000"/>
          <w:sz w:val="28"/>
          <w:szCs w:val="28"/>
        </w:rPr>
      </w:pPr>
      <w:r w:rsidRPr="00A935D2">
        <w:rPr>
          <w:b/>
          <w:color w:val="FF0000"/>
          <w:sz w:val="28"/>
          <w:szCs w:val="28"/>
        </w:rPr>
        <w:t>V</w:t>
      </w:r>
      <w:r w:rsidRPr="00A935D2">
        <w:rPr>
          <w:b/>
          <w:color w:val="FF0000"/>
          <w:sz w:val="28"/>
          <w:szCs w:val="28"/>
          <w:vertAlign w:val="subscript"/>
        </w:rPr>
        <w:t>Α</w:t>
      </w:r>
      <w:r w:rsidRPr="00A935D2">
        <w:rPr>
          <w:b/>
          <w:color w:val="FF0000"/>
          <w:sz w:val="28"/>
          <w:szCs w:val="28"/>
        </w:rPr>
        <w:t>-V</w:t>
      </w:r>
      <w:r w:rsidRPr="00A935D2">
        <w:rPr>
          <w:b/>
          <w:color w:val="FF0000"/>
          <w:sz w:val="28"/>
          <w:szCs w:val="28"/>
          <w:vertAlign w:val="subscript"/>
        </w:rPr>
        <w:t>Γ</w:t>
      </w:r>
      <w:r w:rsidRPr="00A935D2">
        <w:rPr>
          <w:b/>
          <w:color w:val="FF0000"/>
          <w:sz w:val="28"/>
          <w:szCs w:val="28"/>
        </w:rPr>
        <w:t>=Ε</w:t>
      </w:r>
      <w:r w:rsidRPr="00A935D2">
        <w:rPr>
          <w:b/>
          <w:color w:val="FF0000"/>
          <w:sz w:val="28"/>
          <w:szCs w:val="28"/>
          <w:vertAlign w:val="subscript"/>
        </w:rPr>
        <w:t>επ</w:t>
      </w:r>
      <w:r w:rsidRPr="00A935D2">
        <w:rPr>
          <w:b/>
          <w:color w:val="FF0000"/>
          <w:sz w:val="28"/>
          <w:szCs w:val="28"/>
        </w:rPr>
        <w:t xml:space="preserve"> + Ι·</w:t>
      </w:r>
      <w:r w:rsidRPr="00A935D2">
        <w:rPr>
          <w:b/>
          <w:color w:val="FF0000"/>
          <w:sz w:val="28"/>
          <w:szCs w:val="28"/>
          <w:lang w:val="en-US"/>
        </w:rPr>
        <w:t>r</w:t>
      </w:r>
    </w:p>
    <w:p w:rsidR="00A44A33" w:rsidRDefault="00A44A33" w:rsidP="00A44A33">
      <w:pPr>
        <w:ind w:left="340"/>
      </w:pPr>
      <w:r>
        <w:t>Και με αντικατάσταση παίρνουμε:</w:t>
      </w:r>
    </w:p>
    <w:p w:rsidR="00A44A33" w:rsidRDefault="00A44A33" w:rsidP="00A44A33">
      <w:pPr>
        <w:ind w:left="340"/>
        <w:jc w:val="center"/>
      </w:pPr>
      <w:r>
        <w:t>V</w:t>
      </w:r>
      <w:r>
        <w:rPr>
          <w:vertAlign w:val="subscript"/>
        </w:rPr>
        <w:t>ΑΓ</w:t>
      </w:r>
      <w:r>
        <w:t>= Ε</w:t>
      </w:r>
      <w:r>
        <w:rPr>
          <w:vertAlign w:val="subscript"/>
        </w:rPr>
        <w:t>επ</w:t>
      </w:r>
      <w:r>
        <w:t xml:space="preserve"> + Ι·</w:t>
      </w:r>
      <w:r>
        <w:rPr>
          <w:lang w:val="en-US"/>
        </w:rPr>
        <w:t>r</w:t>
      </w:r>
      <w:r>
        <w:t>= 10V+ 3·2V=16V.</w:t>
      </w:r>
    </w:p>
    <w:p w:rsidR="00A44A33" w:rsidRPr="0087275A" w:rsidRDefault="00A44A33" w:rsidP="00A44A33">
      <w:r w:rsidRPr="00AC3E98">
        <w:rPr>
          <w:b/>
          <w:color w:val="FF0000"/>
          <w:sz w:val="28"/>
          <w:szCs w:val="28"/>
        </w:rPr>
        <w:t>Συμπέρασμα:</w:t>
      </w:r>
      <w:r>
        <w:t xml:space="preserve"> </w:t>
      </w:r>
    </w:p>
    <w:p w:rsidR="00A44A33" w:rsidRPr="00AC3E98" w:rsidRDefault="00A44A33" w:rsidP="00A44A33">
      <w:pPr>
        <w:ind w:left="851"/>
      </w:pPr>
      <w:r>
        <w:t>Μια πηγή σε ένα κύκλωμα μπορεί να λειτουργεί πραγματικά σαν γεννήτρια και τότε η πολική της τάση είναι μικρότερη από την ΗΕΔ και ισχύει V</w:t>
      </w:r>
      <w:r>
        <w:rPr>
          <w:vertAlign w:val="subscript"/>
        </w:rPr>
        <w:t>πολ</w:t>
      </w:r>
      <w:r>
        <w:t>=Ε-Ι·</w:t>
      </w:r>
      <w:r>
        <w:rPr>
          <w:lang w:val="en-US"/>
        </w:rPr>
        <w:t>r</w:t>
      </w:r>
      <w:r>
        <w:t>, αλλά μπορεί να λειτουργεί και ως αποδέκτης και τότε η πολική τάση υπακούει στην εξίσωση V</w:t>
      </w:r>
      <w:r>
        <w:rPr>
          <w:vertAlign w:val="subscript"/>
        </w:rPr>
        <w:t>πολ</w:t>
      </w:r>
      <w:r>
        <w:t>=Ε+Ι</w:t>
      </w:r>
      <w:r>
        <w:rPr>
          <w:lang w:val="en-US"/>
        </w:rPr>
        <w:t>r</w:t>
      </w:r>
      <w:r w:rsidRPr="00AC3E98">
        <w:t>.</w:t>
      </w:r>
    </w:p>
    <w:p w:rsidR="00A44A33" w:rsidRPr="0087275A" w:rsidRDefault="00A44A33" w:rsidP="00A44A33"/>
    <w:p w:rsidR="00A44A33" w:rsidRPr="0087275A" w:rsidRDefault="00A44A33" w:rsidP="00A44A33"/>
    <w:p w:rsidR="00A44A33" w:rsidRPr="0070725D" w:rsidRDefault="00A44A33" w:rsidP="00A44A33"/>
    <w:p w:rsidR="00A44A33" w:rsidRDefault="00A44A33" w:rsidP="00A44A33">
      <w:pPr>
        <w:pStyle w:val="2"/>
        <w:pageBreakBefore w:val="0"/>
        <w:numPr>
          <w:ilvl w:val="1"/>
          <w:numId w:val="0"/>
        </w:numPr>
        <w:shd w:val="clear" w:color="FFFF00" w:fill="00FF00"/>
        <w:tabs>
          <w:tab w:val="num" w:pos="0"/>
        </w:tabs>
        <w:spacing w:before="120"/>
        <w:ind w:left="567" w:right="567"/>
      </w:pPr>
      <w:bookmarkStart w:id="8" w:name="_Toc101523605"/>
      <w:r>
        <w:t>Ερωτήσεις</w:t>
      </w:r>
      <w:bookmarkEnd w:id="8"/>
      <w:r>
        <w:t xml:space="preserve"> </w:t>
      </w:r>
    </w:p>
    <w:p w:rsidR="00A44A33" w:rsidRDefault="00DD53C1" w:rsidP="00A44A33">
      <w:pPr>
        <w:pStyle w:val="a6"/>
        <w:widowControl w:val="0"/>
        <w:tabs>
          <w:tab w:val="clear" w:pos="340"/>
          <w:tab w:val="num" w:pos="397"/>
        </w:tabs>
        <w:spacing w:before="160"/>
        <w:ind w:left="397" w:hanging="397"/>
      </w:pPr>
      <w:r>
        <w:rPr>
          <w:noProof/>
          <w:shd w:val="clear" w:color="auto" w:fill="FFFFFF"/>
        </w:rPr>
        <w:drawing>
          <wp:anchor distT="0" distB="0" distL="114300" distR="114300" simplePos="0" relativeHeight="251646976" behindDoc="1" locked="1" layoutInCell="1" allowOverlap="1">
            <wp:simplePos x="0" y="0"/>
            <wp:positionH relativeFrom="page">
              <wp:align>right</wp:align>
            </wp:positionH>
            <wp:positionV relativeFrom="paragraph">
              <wp:posOffset>71755</wp:posOffset>
            </wp:positionV>
            <wp:extent cx="1743710" cy="784225"/>
            <wp:effectExtent l="0" t="0" r="0" b="0"/>
            <wp:wrapNone/>
            <wp:docPr id="115" name="Εικόνα 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
                    <pic:cNvPicPr>
                      <a:picLocks noChangeAspect="1" noChangeArrowheads="1"/>
                    </pic:cNvPicPr>
                  </pic:nvPicPr>
                  <pic:blipFill>
                    <a:blip r:embed="rId12">
                      <a:extLst>
                        <a:ext uri="{28A0092B-C50C-407E-A947-70E740481C1C}">
                          <a14:useLocalDpi xmlns:a14="http://schemas.microsoft.com/office/drawing/2010/main" val="0"/>
                        </a:ext>
                      </a:extLst>
                    </a:blip>
                    <a:srcRect l="-7475"/>
                    <a:stretch>
                      <a:fillRect/>
                    </a:stretch>
                  </pic:blipFill>
                  <pic:spPr bwMode="auto">
                    <a:xfrm>
                      <a:off x="0" y="0"/>
                      <a:ext cx="1743710" cy="784225"/>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r w:rsidR="00A44A33">
        <w:t>Το ορθογώνιο συρμάτινο  πλαίσιο κινείται με σταθερή ταχύτητα μέσα σε ομογενές μαγνητικό πεδίο Β. Ποια πρόταση είναι σωστή.</w:t>
      </w:r>
    </w:p>
    <w:p w:rsidR="00A44A33" w:rsidRDefault="00A44A33" w:rsidP="00A44A33">
      <w:pPr>
        <w:pStyle w:val="10"/>
        <w:widowControl w:val="0"/>
        <w:tabs>
          <w:tab w:val="clear" w:pos="680"/>
          <w:tab w:val="num" w:pos="737"/>
        </w:tabs>
        <w:ind w:left="737"/>
      </w:pPr>
      <w:r>
        <w:t>Το πλαίσιο  διαρρέεται από συνεχές ρεύμα.</w:t>
      </w:r>
    </w:p>
    <w:p w:rsidR="00A44A33" w:rsidRDefault="00A44A33" w:rsidP="00A44A33">
      <w:pPr>
        <w:pStyle w:val="10"/>
        <w:widowControl w:val="0"/>
        <w:tabs>
          <w:tab w:val="clear" w:pos="680"/>
          <w:tab w:val="num" w:pos="737"/>
        </w:tabs>
        <w:ind w:left="737"/>
      </w:pPr>
      <w:r>
        <w:t>Είναι V</w:t>
      </w:r>
      <w:r>
        <w:rPr>
          <w:vertAlign w:val="subscript"/>
        </w:rPr>
        <w:t>ΓΔ</w:t>
      </w:r>
      <w:r>
        <w:t>=Βυ(ΓΔ).</w:t>
      </w:r>
    </w:p>
    <w:p w:rsidR="00A44A33" w:rsidRDefault="00A44A33" w:rsidP="00A44A33">
      <w:pPr>
        <w:pStyle w:val="10"/>
        <w:widowControl w:val="0"/>
        <w:tabs>
          <w:tab w:val="clear" w:pos="680"/>
          <w:tab w:val="num" w:pos="737"/>
        </w:tabs>
        <w:ind w:left="737"/>
      </w:pPr>
      <w:r>
        <w:t>Είναι V</w:t>
      </w:r>
      <w:r>
        <w:rPr>
          <w:vertAlign w:val="subscript"/>
        </w:rPr>
        <w:t>ΑΖ</w:t>
      </w:r>
      <w:r>
        <w:t>=0</w:t>
      </w:r>
    </w:p>
    <w:p w:rsidR="00A44A33" w:rsidRDefault="00A44A33" w:rsidP="00A44A33">
      <w:pPr>
        <w:pStyle w:val="10"/>
        <w:widowControl w:val="0"/>
        <w:tabs>
          <w:tab w:val="clear" w:pos="680"/>
          <w:tab w:val="num" w:pos="737"/>
        </w:tabs>
        <w:ind w:left="737"/>
      </w:pPr>
      <w:r>
        <w:t>Η μαγνητική ροή που διέρχεται από το πλαίσιο αυξάνεται.</w:t>
      </w:r>
      <w:r>
        <w:tab/>
      </w:r>
    </w:p>
    <w:p w:rsidR="00A44A33" w:rsidRDefault="00DD53C1" w:rsidP="00A44A33">
      <w:pPr>
        <w:pStyle w:val="a6"/>
        <w:widowControl w:val="0"/>
        <w:tabs>
          <w:tab w:val="clear" w:pos="340"/>
          <w:tab w:val="num" w:pos="397"/>
        </w:tabs>
        <w:spacing w:before="160"/>
        <w:ind w:left="397" w:hanging="397"/>
      </w:pPr>
      <w:r>
        <w:rPr>
          <w:noProof/>
          <w:shd w:val="clear" w:color="auto" w:fill="FFFFFF"/>
        </w:rPr>
        <w:drawing>
          <wp:anchor distT="0" distB="0" distL="114300" distR="114300" simplePos="0" relativeHeight="251648000" behindDoc="1" locked="1" layoutInCell="1" allowOverlap="1">
            <wp:simplePos x="0" y="0"/>
            <wp:positionH relativeFrom="page">
              <wp:align>right</wp:align>
            </wp:positionH>
            <wp:positionV relativeFrom="paragraph">
              <wp:posOffset>71755</wp:posOffset>
            </wp:positionV>
            <wp:extent cx="1636395" cy="1151890"/>
            <wp:effectExtent l="0" t="0" r="0" b="0"/>
            <wp:wrapNone/>
            <wp:docPr id="116" name="Εικόνα 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
                    <pic:cNvPicPr>
                      <a:picLocks noChangeAspect="1" noChangeArrowheads="1"/>
                    </pic:cNvPicPr>
                  </pic:nvPicPr>
                  <pic:blipFill>
                    <a:blip r:embed="rId13">
                      <a:extLst>
                        <a:ext uri="{28A0092B-C50C-407E-A947-70E740481C1C}">
                          <a14:useLocalDpi xmlns:a14="http://schemas.microsoft.com/office/drawing/2010/main" val="0"/>
                        </a:ext>
                      </a:extLst>
                    </a:blip>
                    <a:srcRect l="-4587"/>
                    <a:stretch>
                      <a:fillRect/>
                    </a:stretch>
                  </pic:blipFill>
                  <pic:spPr bwMode="auto">
                    <a:xfrm>
                      <a:off x="0" y="0"/>
                      <a:ext cx="1636395" cy="1151890"/>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r w:rsidR="00A44A33">
        <w:t>Ο αγωγός  ΑΓ αντίστασης R</w:t>
      </w:r>
      <w:r w:rsidR="00A44A33">
        <w:rPr>
          <w:vertAlign w:val="subscript"/>
        </w:rPr>
        <w:t>1</w:t>
      </w:r>
      <w:r w:rsidR="00A44A33">
        <w:t xml:space="preserve"> κινείται χωρίς τριβές πάνω στις αγώγιμες σιδηροτροχιές Ζx</w:t>
      </w:r>
      <w:r w:rsidR="00A44A33">
        <w:rPr>
          <w:vertAlign w:val="subscript"/>
        </w:rPr>
        <w:t>1</w:t>
      </w:r>
      <w:r w:rsidR="00A44A33">
        <w:t xml:space="preserve"> και Δx</w:t>
      </w:r>
      <w:r w:rsidR="00A44A33">
        <w:rPr>
          <w:vertAlign w:val="subscript"/>
        </w:rPr>
        <w:t>2</w:t>
      </w:r>
      <w:r w:rsidR="00A44A33">
        <w:t xml:space="preserve"> σε περιοχή που επικρατεί ομογενές μαγνητικό πεδίο Β, όπως στο σχήμα.</w:t>
      </w:r>
    </w:p>
    <w:p w:rsidR="00A44A33" w:rsidRDefault="00A44A33" w:rsidP="00A44A33">
      <w:pPr>
        <w:pStyle w:val="10"/>
        <w:widowControl w:val="0"/>
        <w:tabs>
          <w:tab w:val="clear" w:pos="680"/>
          <w:tab w:val="num" w:pos="737"/>
        </w:tabs>
        <w:ind w:left="737"/>
      </w:pPr>
      <w:r>
        <w:t>Δε χρειάζεται εξωτερική δύναμη για να κινείται ο αγωγός ΑΓ με σταθερή ταχύτητα.</w:t>
      </w:r>
    </w:p>
    <w:p w:rsidR="00A44A33" w:rsidRDefault="00A44A33" w:rsidP="00A44A33">
      <w:pPr>
        <w:pStyle w:val="10"/>
        <w:widowControl w:val="0"/>
        <w:tabs>
          <w:tab w:val="clear" w:pos="680"/>
          <w:tab w:val="num" w:pos="737"/>
        </w:tabs>
        <w:ind w:left="737"/>
      </w:pPr>
      <w:r>
        <w:t>Είναι Ε</w:t>
      </w:r>
      <w:r>
        <w:rPr>
          <w:vertAlign w:val="subscript"/>
        </w:rPr>
        <w:t>επ</w:t>
      </w:r>
      <w:r>
        <w:t>=V</w:t>
      </w:r>
      <w:r>
        <w:rPr>
          <w:vertAlign w:val="subscript"/>
        </w:rPr>
        <w:t>ΑΓ</w:t>
      </w:r>
      <w:r>
        <w:t>.</w:t>
      </w:r>
      <w:r>
        <w:tab/>
      </w:r>
    </w:p>
    <w:p w:rsidR="00A44A33" w:rsidRDefault="00A44A33" w:rsidP="00A44A33">
      <w:pPr>
        <w:pStyle w:val="10"/>
        <w:widowControl w:val="0"/>
        <w:tabs>
          <w:tab w:val="clear" w:pos="680"/>
          <w:tab w:val="num" w:pos="737"/>
        </w:tabs>
        <w:ind w:left="737"/>
      </w:pPr>
      <w:r>
        <w:t>Η συμβατική φορά του ρεύματος στον αντιστάτη είναι από Ζ</w:t>
      </w:r>
      <w:r>
        <w:rPr>
          <w:rFonts w:ascii="1Sak" w:hAnsi="1Sak"/>
        </w:rPr>
        <w:t xml:space="preserve"> </w:t>
      </w:r>
      <w:r>
        <w:sym w:font="Sakis" w:char="F021"/>
      </w:r>
      <w:r>
        <w:t>Δ.</w:t>
      </w:r>
    </w:p>
    <w:p w:rsidR="00A44A33" w:rsidRDefault="00A44A33" w:rsidP="00A44A33">
      <w:pPr>
        <w:pStyle w:val="10"/>
        <w:widowControl w:val="0"/>
        <w:tabs>
          <w:tab w:val="clear" w:pos="680"/>
          <w:tab w:val="num" w:pos="737"/>
        </w:tabs>
        <w:ind w:left="737"/>
      </w:pPr>
      <w:r>
        <w:t>Η συμβατική φορά του ρεύματος στον αγωγό είναι από Α</w:t>
      </w:r>
      <w:r w:rsidR="003337A8">
        <w:rPr>
          <w:rFonts w:ascii="1Sak" w:hAnsi="1Sak"/>
        </w:rPr>
        <w:t>→</w:t>
      </w:r>
      <w:r>
        <w:t>Γ.</w:t>
      </w:r>
    </w:p>
    <w:p w:rsidR="00A44A33" w:rsidRDefault="00DD53C1" w:rsidP="00A44A33">
      <w:pPr>
        <w:pStyle w:val="a6"/>
        <w:widowControl w:val="0"/>
        <w:tabs>
          <w:tab w:val="clear" w:pos="340"/>
          <w:tab w:val="num" w:pos="397"/>
        </w:tabs>
        <w:spacing w:before="160"/>
        <w:ind w:left="397" w:hanging="397"/>
      </w:pPr>
      <w:r>
        <w:rPr>
          <w:noProof/>
          <w:shd w:val="clear" w:color="auto" w:fill="FFFFFF"/>
        </w:rPr>
        <w:lastRenderedPageBreak/>
        <w:drawing>
          <wp:anchor distT="0" distB="0" distL="114300" distR="114300" simplePos="0" relativeHeight="251649024" behindDoc="1" locked="1" layoutInCell="1" allowOverlap="1">
            <wp:simplePos x="0" y="0"/>
            <wp:positionH relativeFrom="page">
              <wp:align>right</wp:align>
            </wp:positionH>
            <wp:positionV relativeFrom="paragraph">
              <wp:posOffset>71755</wp:posOffset>
            </wp:positionV>
            <wp:extent cx="990600" cy="1174115"/>
            <wp:effectExtent l="0" t="0" r="0" b="0"/>
            <wp:wrapNone/>
            <wp:docPr id="117" name="Εικόνα 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
                    <pic:cNvPicPr>
                      <a:picLocks noChangeAspect="1" noChangeArrowheads="1"/>
                    </pic:cNvPicPr>
                  </pic:nvPicPr>
                  <pic:blipFill>
                    <a:blip r:embed="rId14">
                      <a:extLst>
                        <a:ext uri="{28A0092B-C50C-407E-A947-70E740481C1C}">
                          <a14:useLocalDpi xmlns:a14="http://schemas.microsoft.com/office/drawing/2010/main" val="0"/>
                        </a:ext>
                      </a:extLst>
                    </a:blip>
                    <a:srcRect l="-16942"/>
                    <a:stretch>
                      <a:fillRect/>
                    </a:stretch>
                  </pic:blipFill>
                  <pic:spPr bwMode="auto">
                    <a:xfrm>
                      <a:off x="0" y="0"/>
                      <a:ext cx="990600" cy="1174115"/>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r w:rsidR="00A44A33">
        <w:t>Ο αγωγός ΑΓ αφήνεται να κινηθεί κατακόρυφα, σε επαφή με δύο κατακόρυφους στύλους. Αν ο διακόπτης δ είναι ανοικτός, τότε ο ΑΓ φτάνει στο άκρο των στύλων με ταχύτητα 10m/s.</w:t>
      </w:r>
    </w:p>
    <w:p w:rsidR="00A44A33" w:rsidRDefault="00A44A33" w:rsidP="00A44A33">
      <w:pPr>
        <w:pStyle w:val="10"/>
        <w:widowControl w:val="0"/>
        <w:tabs>
          <w:tab w:val="clear" w:pos="680"/>
          <w:tab w:val="num" w:pos="737"/>
        </w:tabs>
        <w:ind w:left="737"/>
      </w:pPr>
      <w:r>
        <w:t>Διατηρείται η μηχανική ενέργεια κατά την πτώση του αγωγού;</w:t>
      </w:r>
    </w:p>
    <w:p w:rsidR="00A44A33" w:rsidRDefault="00A44A33" w:rsidP="00A44A33">
      <w:pPr>
        <w:pStyle w:val="10"/>
        <w:widowControl w:val="0"/>
        <w:tabs>
          <w:tab w:val="clear" w:pos="680"/>
          <w:tab w:val="num" w:pos="737"/>
        </w:tabs>
        <w:ind w:left="737"/>
      </w:pPr>
      <w:r>
        <w:t>Αν κλείσουμε τον διακόπτη δ, τότε ο αγωγός θα φτάσει στην ίδια θέση  με ταχύτητα</w:t>
      </w:r>
      <w:r>
        <w:tab/>
      </w:r>
      <w:r>
        <w:br/>
        <w:t xml:space="preserve"> </w:t>
      </w:r>
      <w:r>
        <w:tab/>
        <w:t xml:space="preserve"> α)  6m/s</w:t>
      </w:r>
      <w:r>
        <w:tab/>
        <w:t>β)  10m/s</w:t>
      </w:r>
      <w:r>
        <w:tab/>
        <w:t>γ) 14m/s.</w:t>
      </w:r>
      <w:r>
        <w:tab/>
      </w:r>
      <w:r>
        <w:br/>
        <w:t>Να δικαιολογήστε την επιλογή σας.</w:t>
      </w:r>
    </w:p>
    <w:p w:rsidR="00A44A33" w:rsidRDefault="00DD53C1" w:rsidP="00A44A33">
      <w:pPr>
        <w:pStyle w:val="a6"/>
        <w:widowControl w:val="0"/>
        <w:tabs>
          <w:tab w:val="clear" w:pos="340"/>
          <w:tab w:val="num" w:pos="397"/>
        </w:tabs>
        <w:spacing w:before="160"/>
        <w:ind w:left="397" w:hanging="397"/>
      </w:pPr>
      <w:r>
        <w:rPr>
          <w:noProof/>
          <w:shd w:val="clear" w:color="auto" w:fill="FFFFFF"/>
        </w:rPr>
        <w:drawing>
          <wp:anchor distT="0" distB="0" distL="114300" distR="114300" simplePos="0" relativeHeight="251650048" behindDoc="1" locked="1" layoutInCell="1" allowOverlap="1">
            <wp:simplePos x="0" y="0"/>
            <wp:positionH relativeFrom="page">
              <wp:align>right</wp:align>
            </wp:positionH>
            <wp:positionV relativeFrom="paragraph">
              <wp:posOffset>71755</wp:posOffset>
            </wp:positionV>
            <wp:extent cx="1008380" cy="883285"/>
            <wp:effectExtent l="0" t="0" r="0" b="0"/>
            <wp:wrapNone/>
            <wp:docPr id="321" name="Εικόνα 3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1"/>
                    <pic:cNvPicPr>
                      <a:picLocks noChangeAspect="1" noChangeArrowheads="1"/>
                    </pic:cNvPicPr>
                  </pic:nvPicPr>
                  <pic:blipFill>
                    <a:blip r:embed="rId15">
                      <a:extLst>
                        <a:ext uri="{28A0092B-C50C-407E-A947-70E740481C1C}">
                          <a14:useLocalDpi xmlns:a14="http://schemas.microsoft.com/office/drawing/2010/main" val="0"/>
                        </a:ext>
                      </a:extLst>
                    </a:blip>
                    <a:srcRect l="-12465"/>
                    <a:stretch>
                      <a:fillRect/>
                    </a:stretch>
                  </pic:blipFill>
                  <pic:spPr bwMode="auto">
                    <a:xfrm>
                      <a:off x="0" y="0"/>
                      <a:ext cx="1008380" cy="883285"/>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r w:rsidR="00A44A33">
        <w:t xml:space="preserve">Δίνεται ένα σύρμα ΑΓΔ, με ΑΓ=1m και ΓΔ=3m, το οποίο κινείται με ταχύτητα υ=2m/s κάθετα στις δυναμικές γραμμές ενός ομογενούς μαγνητικού πεδίου, έντασης Β=2Τ. </w:t>
      </w:r>
    </w:p>
    <w:p w:rsidR="00A44A33" w:rsidRDefault="00A44A33" w:rsidP="00A44A33">
      <w:pPr>
        <w:ind w:left="340"/>
      </w:pPr>
      <w:r>
        <w:t>α.</w:t>
      </w:r>
      <w:r>
        <w:tab/>
        <w:t xml:space="preserve">Ποιες προτάσεις είναι σωστές και ποιες λάθος. </w:t>
      </w:r>
    </w:p>
    <w:p w:rsidR="00A44A33" w:rsidRDefault="00A44A33" w:rsidP="00A44A33">
      <w:pPr>
        <w:pStyle w:val="10"/>
        <w:widowControl w:val="0"/>
        <w:tabs>
          <w:tab w:val="clear" w:pos="680"/>
          <w:tab w:val="num" w:pos="737"/>
        </w:tabs>
        <w:ind w:left="737"/>
      </w:pPr>
      <w:r>
        <w:t>Το άκρο Α φορτίζεται θετικά.</w:t>
      </w:r>
      <w:r>
        <w:tab/>
      </w:r>
    </w:p>
    <w:p w:rsidR="00A44A33" w:rsidRDefault="00A44A33" w:rsidP="00A44A33">
      <w:pPr>
        <w:pStyle w:val="10"/>
        <w:widowControl w:val="0"/>
        <w:tabs>
          <w:tab w:val="clear" w:pos="680"/>
          <w:tab w:val="num" w:pos="737"/>
        </w:tabs>
        <w:ind w:left="737"/>
      </w:pPr>
      <w:r>
        <w:t>Η ΗΕΔ από επαγωγή στο τμήμα ΑΓ δίνεται από τη σχέση Ε=Βυ(ΑΓ).</w:t>
      </w:r>
    </w:p>
    <w:p w:rsidR="00A44A33" w:rsidRDefault="00A44A33" w:rsidP="00A44A33">
      <w:pPr>
        <w:pStyle w:val="10"/>
        <w:widowControl w:val="0"/>
        <w:tabs>
          <w:tab w:val="clear" w:pos="680"/>
          <w:tab w:val="num" w:pos="737"/>
        </w:tabs>
        <w:ind w:left="737"/>
      </w:pPr>
      <w:r>
        <w:t>Η ΗΕΔ από επαγωγή στο τμήμα ΔΓ δίνεται από τη σχέση Ε=Βυ(ΔΓ).</w:t>
      </w:r>
    </w:p>
    <w:p w:rsidR="00A44A33" w:rsidRDefault="00A44A33" w:rsidP="00A44A33">
      <w:pPr>
        <w:pStyle w:val="10"/>
        <w:widowControl w:val="0"/>
        <w:tabs>
          <w:tab w:val="clear" w:pos="680"/>
          <w:tab w:val="num" w:pos="737"/>
        </w:tabs>
        <w:ind w:left="737"/>
      </w:pPr>
      <w:r>
        <w:t>Η τάση μεταξύ των άκρων του σύρματος είναι ίση με το άθροισμα των ηλεκτρεγερτικών δυνάμεων που αναπτύσσονται στα δύο τμήματα του σύρματος.</w:t>
      </w:r>
    </w:p>
    <w:p w:rsidR="00A44A33" w:rsidRDefault="00A44A33" w:rsidP="00A44A33">
      <w:pPr>
        <w:pStyle w:val="10"/>
        <w:widowControl w:val="0"/>
        <w:tabs>
          <w:tab w:val="clear" w:pos="680"/>
          <w:tab w:val="num" w:pos="737"/>
        </w:tabs>
        <w:ind w:left="737"/>
      </w:pPr>
      <w:r>
        <w:t>Για να μπορεί να κινείται με σταθερή ταχύτητα το σύρμα, απαιτείται να του ασκείται σταθερή δύναμη F παράλληλη με την ταχύτητα υ.</w:t>
      </w:r>
    </w:p>
    <w:p w:rsidR="00A44A33" w:rsidRDefault="00A44A33" w:rsidP="00A44A33">
      <w:pPr>
        <w:ind w:left="737"/>
      </w:pPr>
      <w:r>
        <w:t>β. Να υπολογίσετε την διαφορά δυναμικού μεταξύ Α και Δ.</w:t>
      </w:r>
      <w:bookmarkStart w:id="9" w:name="_Hlk22984397"/>
    </w:p>
    <w:p w:rsidR="00A44A33" w:rsidRDefault="00DD53C1" w:rsidP="00A44A33">
      <w:pPr>
        <w:pStyle w:val="a6"/>
        <w:widowControl w:val="0"/>
        <w:tabs>
          <w:tab w:val="clear" w:pos="340"/>
          <w:tab w:val="num" w:pos="397"/>
        </w:tabs>
        <w:spacing w:before="160"/>
        <w:ind w:left="397" w:hanging="397"/>
      </w:pPr>
      <w:r>
        <w:rPr>
          <w:noProof/>
          <w:shd w:val="clear" w:color="auto" w:fill="FFFFFF"/>
        </w:rPr>
        <w:drawing>
          <wp:anchor distT="0" distB="0" distL="114300" distR="114300" simplePos="0" relativeHeight="251651072" behindDoc="1" locked="1" layoutInCell="1" allowOverlap="1">
            <wp:simplePos x="0" y="0"/>
            <wp:positionH relativeFrom="page">
              <wp:align>right</wp:align>
            </wp:positionH>
            <wp:positionV relativeFrom="paragraph">
              <wp:posOffset>71755</wp:posOffset>
            </wp:positionV>
            <wp:extent cx="1528445" cy="972820"/>
            <wp:effectExtent l="0" t="0" r="0" b="0"/>
            <wp:wrapNone/>
            <wp:docPr id="118" name="Εικόνα 1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
                    <pic:cNvPicPr>
                      <a:picLocks noChangeAspect="1" noChangeArrowheads="1"/>
                    </pic:cNvPicPr>
                  </pic:nvPicPr>
                  <pic:blipFill>
                    <a:blip r:embed="rId16">
                      <a:extLst>
                        <a:ext uri="{28A0092B-C50C-407E-A947-70E740481C1C}">
                          <a14:useLocalDpi xmlns:a14="http://schemas.microsoft.com/office/drawing/2010/main" val="0"/>
                        </a:ext>
                      </a:extLst>
                    </a:blip>
                    <a:srcRect l="-7889"/>
                    <a:stretch>
                      <a:fillRect/>
                    </a:stretch>
                  </pic:blipFill>
                  <pic:spPr bwMode="auto">
                    <a:xfrm>
                      <a:off x="0" y="0"/>
                      <a:ext cx="1528445" cy="972820"/>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r w:rsidR="00A44A33">
        <w:t xml:space="preserve">Οι αγωγοί ΑΓ και ΔΖ μπορούν να κινούνται σε επαφή με δύο οριζόντιους στύλους, μέσα σε ομογενές μαγνητικό πεδίο. Ο αγωγός ΑΓ κινείται με ταχύτητα υ, ενώ ο ΔΖ είναι ακίνητος, όπως στο σχήμα. Σε μια στιγμή κλείνουμε το διακόπτη. </w:t>
      </w:r>
      <w:r w:rsidR="00A44A33">
        <w:tab/>
      </w:r>
      <w:r w:rsidR="00A44A33">
        <w:br/>
        <w:t>Ποιες προτάσεις είναι σωστές και ποιες λάθος. Να δικαιολογήστε τις απαντήσεις σας.</w:t>
      </w:r>
    </w:p>
    <w:p w:rsidR="00A44A33" w:rsidRDefault="00A44A33" w:rsidP="00A44A33">
      <w:pPr>
        <w:pStyle w:val="10"/>
        <w:widowControl w:val="0"/>
        <w:tabs>
          <w:tab w:val="clear" w:pos="680"/>
          <w:tab w:val="num" w:pos="737"/>
        </w:tabs>
        <w:ind w:left="737"/>
      </w:pPr>
      <w:r>
        <w:t>Στον ΑΓ αναπτύσσεται ΗΕΔ από επαγωγή, ανάλογη της ταχύτητας υ.</w:t>
      </w:r>
      <w:r>
        <w:tab/>
      </w:r>
    </w:p>
    <w:p w:rsidR="00A44A33" w:rsidRDefault="00A44A33" w:rsidP="00A44A33">
      <w:pPr>
        <w:pStyle w:val="10"/>
        <w:widowControl w:val="0"/>
        <w:tabs>
          <w:tab w:val="clear" w:pos="680"/>
          <w:tab w:val="num" w:pos="737"/>
        </w:tabs>
        <w:ind w:left="737"/>
      </w:pPr>
      <w:r>
        <w:t>Αν δεν ασκούμε δύναμη στον ΑΓ, η ταχύτητά του θα μειωθεί.</w:t>
      </w:r>
    </w:p>
    <w:p w:rsidR="00A44A33" w:rsidRDefault="00A44A33" w:rsidP="00A44A33">
      <w:pPr>
        <w:pStyle w:val="10"/>
        <w:widowControl w:val="0"/>
        <w:tabs>
          <w:tab w:val="clear" w:pos="680"/>
          <w:tab w:val="num" w:pos="737"/>
        </w:tabs>
        <w:ind w:left="737"/>
      </w:pPr>
      <w:r>
        <w:t>Ο ΔΖ θα αποκτήσει επιτάχυνση προς τα δεξιά.</w:t>
      </w:r>
    </w:p>
    <w:p w:rsidR="00A44A33" w:rsidRDefault="00A44A33" w:rsidP="00A44A33">
      <w:pPr>
        <w:pStyle w:val="10"/>
        <w:widowControl w:val="0"/>
        <w:tabs>
          <w:tab w:val="clear" w:pos="680"/>
          <w:tab w:val="num" w:pos="737"/>
        </w:tabs>
        <w:ind w:left="737"/>
      </w:pPr>
      <w:r>
        <w:t>Η αρχική επιτάχυνση του ΔΖ είναι ανάλογη της ταχύτητας υ του ΑΓ.</w:t>
      </w:r>
    </w:p>
    <w:p w:rsidR="00A44A33" w:rsidRDefault="00A44A33" w:rsidP="00A44A33">
      <w:pPr>
        <w:pStyle w:val="10"/>
        <w:widowControl w:val="0"/>
        <w:tabs>
          <w:tab w:val="clear" w:pos="680"/>
          <w:tab w:val="num" w:pos="737"/>
        </w:tabs>
        <w:ind w:left="737"/>
      </w:pPr>
      <w:r>
        <w:t>Αν θέλουμε να συνεχίσει ο ΑΓ να κινείται με σταθερή ταχύτητα, θα πρέπει να του ασκήσουμε σταθερή εξωτερική δύναμη, με φορά προς τα δεξιά.</w:t>
      </w:r>
    </w:p>
    <w:bookmarkEnd w:id="9"/>
    <w:p w:rsidR="00A44A33" w:rsidRDefault="00DD53C1" w:rsidP="00A44A33">
      <w:pPr>
        <w:pStyle w:val="a6"/>
        <w:widowControl w:val="0"/>
        <w:tabs>
          <w:tab w:val="clear" w:pos="340"/>
          <w:tab w:val="num" w:pos="397"/>
        </w:tabs>
        <w:spacing w:before="160"/>
        <w:ind w:left="397" w:hanging="397"/>
      </w:pPr>
      <w:r>
        <w:rPr>
          <w:noProof/>
          <w:shd w:val="clear" w:color="auto" w:fill="FFFFFF"/>
        </w:rPr>
        <w:drawing>
          <wp:anchor distT="0" distB="0" distL="114300" distR="114300" simplePos="0" relativeHeight="251652096" behindDoc="1" locked="1" layoutInCell="1" allowOverlap="1">
            <wp:simplePos x="0" y="0"/>
            <wp:positionH relativeFrom="page">
              <wp:align>right</wp:align>
            </wp:positionH>
            <wp:positionV relativeFrom="paragraph">
              <wp:posOffset>71755</wp:posOffset>
            </wp:positionV>
            <wp:extent cx="1286510" cy="685800"/>
            <wp:effectExtent l="0" t="0" r="0" b="0"/>
            <wp:wrapNone/>
            <wp:docPr id="119" name="Εικόνα 1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
                    <pic:cNvPicPr>
                      <a:picLocks noChangeAspect="1" noChangeArrowheads="1"/>
                    </pic:cNvPicPr>
                  </pic:nvPicPr>
                  <pic:blipFill>
                    <a:blip r:embed="rId17">
                      <a:extLst>
                        <a:ext uri="{28A0092B-C50C-407E-A947-70E740481C1C}">
                          <a14:useLocalDpi xmlns:a14="http://schemas.microsoft.com/office/drawing/2010/main" val="0"/>
                        </a:ext>
                      </a:extLst>
                    </a:blip>
                    <a:srcRect l="-9988"/>
                    <a:stretch>
                      <a:fillRect/>
                    </a:stretch>
                  </pic:blipFill>
                  <pic:spPr bwMode="auto">
                    <a:xfrm>
                      <a:off x="0" y="0"/>
                      <a:ext cx="1286510" cy="685800"/>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r w:rsidR="00A44A33">
        <w:t>Ο Αγωγός ΟΑ μήκους L, στρέφεται με σταθερή συχνότητα f κάθετα στις δυναμικές γραμμές ομογενούς μαγνητικού πεδίου έντασης Β, γύρω από το άκρο του Ο.</w:t>
      </w:r>
    </w:p>
    <w:p w:rsidR="00A44A33" w:rsidRDefault="00A44A33" w:rsidP="00A44A33">
      <w:pPr>
        <w:pStyle w:val="10"/>
        <w:widowControl w:val="0"/>
        <w:tabs>
          <w:tab w:val="clear" w:pos="680"/>
          <w:tab w:val="num" w:pos="737"/>
        </w:tabs>
        <w:ind w:left="737"/>
      </w:pPr>
      <w:r>
        <w:t>Το άκρο Α θα φορτιστεί θετικά.</w:t>
      </w:r>
      <w:r>
        <w:tab/>
      </w:r>
    </w:p>
    <w:p w:rsidR="00A44A33" w:rsidRDefault="00A44A33" w:rsidP="00A44A33">
      <w:pPr>
        <w:pStyle w:val="10"/>
        <w:widowControl w:val="0"/>
        <w:tabs>
          <w:tab w:val="clear" w:pos="680"/>
          <w:tab w:val="num" w:pos="737"/>
        </w:tabs>
        <w:ind w:left="737"/>
      </w:pPr>
      <w:r>
        <w:t>Σε ένα ηλεκτρόνιο που βρίσκεται στο μέσο Μ του ΟΑ, ασκείται δύναμη από το μαγνητικό πεδίο με μέτρο F= πΒef.</w:t>
      </w:r>
    </w:p>
    <w:p w:rsidR="00A44A33" w:rsidRDefault="00A44A33" w:rsidP="00A44A33">
      <w:pPr>
        <w:pStyle w:val="10"/>
        <w:widowControl w:val="0"/>
        <w:tabs>
          <w:tab w:val="clear" w:pos="680"/>
          <w:tab w:val="num" w:pos="737"/>
        </w:tabs>
        <w:ind w:left="737"/>
      </w:pPr>
      <w:r>
        <w:t xml:space="preserve">Η δύναμη </w:t>
      </w:r>
      <w:r>
        <w:rPr>
          <w:lang w:val="en-US"/>
        </w:rPr>
        <w:t>Laplace</w:t>
      </w:r>
      <w:r w:rsidRPr="00C5417C">
        <w:t xml:space="preserve"> </w:t>
      </w:r>
      <w:r>
        <w:t>που δέχεται ο ΟΑ τείνει να τον σταματήσει</w:t>
      </w:r>
      <w:r w:rsidRPr="00C5417C">
        <w:t>.</w:t>
      </w:r>
    </w:p>
    <w:p w:rsidR="00A44A33" w:rsidRDefault="00A44A33" w:rsidP="00A44A33">
      <w:pPr>
        <w:pStyle w:val="10"/>
        <w:widowControl w:val="0"/>
        <w:tabs>
          <w:tab w:val="clear" w:pos="680"/>
          <w:tab w:val="num" w:pos="737"/>
        </w:tabs>
        <w:ind w:left="737"/>
      </w:pPr>
      <w:r>
        <w:t>Αν διπλασιάσουμε την συχνότητα περιστροφής, θα διπλασιαστεί και η αναπτυσσόμενη ΗΕΔ από επαγωγή πάνω στον αγωγό,</w:t>
      </w:r>
    </w:p>
    <w:p w:rsidR="00A44A33" w:rsidRDefault="00DD53C1" w:rsidP="00A44A33">
      <w:pPr>
        <w:pStyle w:val="a6"/>
        <w:widowControl w:val="0"/>
        <w:tabs>
          <w:tab w:val="clear" w:pos="340"/>
          <w:tab w:val="num" w:pos="397"/>
        </w:tabs>
        <w:spacing w:before="160"/>
        <w:ind w:left="397" w:hanging="397"/>
      </w:pPr>
      <w:r>
        <w:rPr>
          <w:noProof/>
          <w:shd w:val="clear" w:color="auto" w:fill="FFFFFF"/>
        </w:rPr>
        <w:drawing>
          <wp:anchor distT="0" distB="0" distL="114300" distR="114300" simplePos="0" relativeHeight="251653120" behindDoc="1" locked="1" layoutInCell="1" allowOverlap="1">
            <wp:simplePos x="0" y="0"/>
            <wp:positionH relativeFrom="page">
              <wp:align>right</wp:align>
            </wp:positionH>
            <wp:positionV relativeFrom="paragraph">
              <wp:posOffset>71755</wp:posOffset>
            </wp:positionV>
            <wp:extent cx="1487805" cy="901065"/>
            <wp:effectExtent l="0" t="0" r="0" b="0"/>
            <wp:wrapNone/>
            <wp:docPr id="120" name="Εικόνα 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
                    <pic:cNvPicPr>
                      <a:picLocks noChangeAspect="1" noChangeArrowheads="1"/>
                    </pic:cNvPicPr>
                  </pic:nvPicPr>
                  <pic:blipFill>
                    <a:blip r:embed="rId18">
                      <a:extLst>
                        <a:ext uri="{28A0092B-C50C-407E-A947-70E740481C1C}">
                          <a14:useLocalDpi xmlns:a14="http://schemas.microsoft.com/office/drawing/2010/main" val="0"/>
                        </a:ext>
                      </a:extLst>
                    </a:blip>
                    <a:srcRect l="-7428"/>
                    <a:stretch>
                      <a:fillRect/>
                    </a:stretch>
                  </pic:blipFill>
                  <pic:spPr bwMode="auto">
                    <a:xfrm>
                      <a:off x="0" y="0"/>
                      <a:ext cx="1487805" cy="901065"/>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r w:rsidR="00A44A33">
        <w:t>Το πλαίσιο ΑΓΔΖ εισέρχεται με σταθερή ταχύτητα υ μέσα στο ομογενές μαγνητικό πεδίο του σχήματος. Κατά τη διάρκεια της εισόδου του πλαισίου:</w:t>
      </w:r>
    </w:p>
    <w:p w:rsidR="00A44A33" w:rsidRDefault="00A44A33" w:rsidP="00A44A33">
      <w:pPr>
        <w:pStyle w:val="10"/>
        <w:widowControl w:val="0"/>
        <w:tabs>
          <w:tab w:val="clear" w:pos="680"/>
          <w:tab w:val="num" w:pos="737"/>
        </w:tabs>
        <w:ind w:left="737"/>
      </w:pPr>
      <w:r>
        <w:t>Η μαγνητική ροή που διέρχεται από το πλαίσιο αυξάνεται.</w:t>
      </w:r>
    </w:p>
    <w:p w:rsidR="00A44A33" w:rsidRDefault="00A44A33" w:rsidP="00A44A33">
      <w:pPr>
        <w:pStyle w:val="10"/>
        <w:widowControl w:val="0"/>
        <w:tabs>
          <w:tab w:val="clear" w:pos="680"/>
          <w:tab w:val="num" w:pos="737"/>
        </w:tabs>
        <w:ind w:left="737"/>
      </w:pPr>
      <w:r>
        <w:t>Ο ρυθμός μεταβολής της μαγνητικής ροής αυξάνεται.</w:t>
      </w:r>
    </w:p>
    <w:p w:rsidR="00A44A33" w:rsidRDefault="00A44A33" w:rsidP="00A44A33">
      <w:pPr>
        <w:pStyle w:val="10"/>
        <w:widowControl w:val="0"/>
        <w:tabs>
          <w:tab w:val="clear" w:pos="680"/>
          <w:tab w:val="num" w:pos="737"/>
        </w:tabs>
        <w:ind w:left="737"/>
      </w:pPr>
      <w:r>
        <w:lastRenderedPageBreak/>
        <w:t>Ο ρυθμός μεταβολής της μαγνητικής ροής μειώνεται.</w:t>
      </w:r>
    </w:p>
    <w:p w:rsidR="00A44A33" w:rsidRDefault="00A44A33" w:rsidP="00A44A33">
      <w:pPr>
        <w:pStyle w:val="10"/>
        <w:widowControl w:val="0"/>
        <w:tabs>
          <w:tab w:val="clear" w:pos="680"/>
          <w:tab w:val="num" w:pos="737"/>
        </w:tabs>
        <w:ind w:left="737"/>
      </w:pPr>
      <w:r>
        <w:t>Το ηλεκτρικό ρεύμα στη πλευρά ΑΖ έχει φορά από το Ζ</w:t>
      </w:r>
      <w:r>
        <w:rPr>
          <w:rFonts w:ascii="1Sak" w:hAnsi="1Sak"/>
        </w:rPr>
        <w:t>!</w:t>
      </w:r>
      <w:r>
        <w:t xml:space="preserve"> Α.</w:t>
      </w:r>
      <w:r>
        <w:tab/>
      </w:r>
    </w:p>
    <w:p w:rsidR="00A44A33" w:rsidRDefault="00A44A33" w:rsidP="00A44A33">
      <w:pPr>
        <w:pStyle w:val="a6"/>
        <w:widowControl w:val="0"/>
        <w:tabs>
          <w:tab w:val="clear" w:pos="340"/>
          <w:tab w:val="num" w:pos="397"/>
        </w:tabs>
        <w:spacing w:before="160"/>
        <w:ind w:left="397" w:hanging="397"/>
      </w:pPr>
      <w:r>
        <w:t xml:space="preserve">Το πλαίσιο ΑΓΔΖ εισέρχεται </w:t>
      </w:r>
      <w:r w:rsidR="00DD53C1">
        <w:rPr>
          <w:noProof/>
          <w:shd w:val="clear" w:color="auto" w:fill="FFFFFF"/>
        </w:rPr>
        <w:drawing>
          <wp:anchor distT="0" distB="0" distL="36195" distR="0" simplePos="0" relativeHeight="251654144" behindDoc="1" locked="1" layoutInCell="1" allowOverlap="1">
            <wp:simplePos x="0" y="0"/>
            <wp:positionH relativeFrom="page">
              <wp:align>right</wp:align>
            </wp:positionH>
            <wp:positionV relativeFrom="paragraph">
              <wp:posOffset>71755</wp:posOffset>
            </wp:positionV>
            <wp:extent cx="1117600" cy="784225"/>
            <wp:effectExtent l="0" t="0" r="0" b="0"/>
            <wp:wrapNone/>
            <wp:docPr id="289" name="Εικόνα 2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9"/>
                    <pic:cNvPicPr>
                      <a:picLocks noChangeAspect="1" noChangeArrowheads="1"/>
                    </pic:cNvPicPr>
                  </pic:nvPicPr>
                  <pic:blipFill>
                    <a:blip r:embed="rId19">
                      <a:extLst>
                        <a:ext uri="{28A0092B-C50C-407E-A947-70E740481C1C}">
                          <a14:useLocalDpi xmlns:a14="http://schemas.microsoft.com/office/drawing/2010/main" val="0"/>
                        </a:ext>
                      </a:extLst>
                    </a:blip>
                    <a:srcRect l="-8911"/>
                    <a:stretch>
                      <a:fillRect/>
                    </a:stretch>
                  </pic:blipFill>
                  <pic:spPr bwMode="auto">
                    <a:xfrm>
                      <a:off x="0" y="0"/>
                      <a:ext cx="1117600" cy="784225"/>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r>
        <w:t>με σταθερή ταχύτητα υ σε ομογενές μαγνητικό πεδίο, όπως στο διπλανό σχήμα. Χαρακτηρίστε σαν σωστές ή λαθεμένες τις παρακάτω προτάσεις.</w:t>
      </w:r>
    </w:p>
    <w:p w:rsidR="00A44A33" w:rsidRDefault="00A44A33" w:rsidP="00A44A33">
      <w:pPr>
        <w:pStyle w:val="10"/>
        <w:widowControl w:val="0"/>
        <w:tabs>
          <w:tab w:val="clear" w:pos="680"/>
          <w:tab w:val="num" w:pos="737"/>
        </w:tabs>
        <w:ind w:left="737"/>
      </w:pPr>
      <w:r>
        <w:t xml:space="preserve">Η μαγνητική ροή που διέρχεται από το πλαίσιο αυξάνεται. </w:t>
      </w:r>
    </w:p>
    <w:p w:rsidR="00A44A33" w:rsidRDefault="00A44A33" w:rsidP="00A44A33">
      <w:pPr>
        <w:pStyle w:val="10"/>
        <w:widowControl w:val="0"/>
        <w:tabs>
          <w:tab w:val="clear" w:pos="680"/>
          <w:tab w:val="num" w:pos="737"/>
        </w:tabs>
        <w:ind w:left="737"/>
      </w:pPr>
      <w:r>
        <w:t>Ο ρυθμός αύξησης της μαγνητικής ροής παραμένει σταθερός σε όλη τη διάρκεια της εισόδου του πλαισίου στο πεδίο.</w:t>
      </w:r>
    </w:p>
    <w:p w:rsidR="00A44A33" w:rsidRDefault="00A44A33" w:rsidP="00A44A33">
      <w:pPr>
        <w:pStyle w:val="10"/>
        <w:widowControl w:val="0"/>
        <w:tabs>
          <w:tab w:val="clear" w:pos="680"/>
          <w:tab w:val="num" w:pos="737"/>
        </w:tabs>
        <w:ind w:left="737"/>
      </w:pPr>
      <w:r>
        <w:t>Το πλαίσιο διαρρέεται από ρεύμα με φορά από το Δ</w:t>
      </w:r>
      <w:r>
        <w:rPr>
          <w:rFonts w:ascii="1Sak" w:hAnsi="1Sak"/>
        </w:rPr>
        <w:t>!</w:t>
      </w:r>
      <w:r>
        <w:t>Γ.</w:t>
      </w:r>
    </w:p>
    <w:p w:rsidR="00A44A33" w:rsidRDefault="00A44A33" w:rsidP="00A44A33">
      <w:pPr>
        <w:pStyle w:val="10"/>
        <w:widowControl w:val="0"/>
        <w:tabs>
          <w:tab w:val="clear" w:pos="680"/>
          <w:tab w:val="num" w:pos="737"/>
        </w:tabs>
        <w:ind w:left="737"/>
      </w:pPr>
      <w:r>
        <w:t xml:space="preserve">Στην πλευρά ΔΓ ασκείται δύναμη </w:t>
      </w:r>
      <w:r>
        <w:rPr>
          <w:lang w:val="en-US"/>
        </w:rPr>
        <w:t>Laplace</w:t>
      </w:r>
      <w:r>
        <w:t xml:space="preserve"> με φορά προς τα αριστερά.</w:t>
      </w:r>
    </w:p>
    <w:p w:rsidR="00A44A33" w:rsidRDefault="00A44A33" w:rsidP="00A44A33">
      <w:pPr>
        <w:pStyle w:val="10"/>
        <w:widowControl w:val="0"/>
        <w:tabs>
          <w:tab w:val="clear" w:pos="680"/>
          <w:tab w:val="num" w:pos="737"/>
        </w:tabs>
        <w:ind w:left="737"/>
      </w:pPr>
      <w:r>
        <w:t xml:space="preserve">Στην πλευρά ΑΓ ασκείται δύναμη </w:t>
      </w:r>
      <w:r>
        <w:rPr>
          <w:lang w:val="en-US"/>
        </w:rPr>
        <w:t>Laplace</w:t>
      </w:r>
      <w:r>
        <w:t xml:space="preserve"> με φορά προς τα κάτω.</w:t>
      </w:r>
    </w:p>
    <w:p w:rsidR="00A44A33" w:rsidRDefault="00A44A33" w:rsidP="00A44A33">
      <w:pPr>
        <w:pStyle w:val="10"/>
        <w:widowControl w:val="0"/>
        <w:tabs>
          <w:tab w:val="clear" w:pos="680"/>
          <w:tab w:val="num" w:pos="737"/>
        </w:tabs>
        <w:ind w:left="737"/>
      </w:pPr>
      <w:r>
        <w:t xml:space="preserve">Το έργο της δύναμης </w:t>
      </w:r>
      <w:r>
        <w:rPr>
          <w:lang w:val="en-US"/>
        </w:rPr>
        <w:t>Laplace</w:t>
      </w:r>
      <w:r>
        <w:t xml:space="preserve"> εκφράζει τη μηχανική ενέργεια που μετατρέπεται σε ηλεκτρική.</w:t>
      </w:r>
    </w:p>
    <w:p w:rsidR="00A44A33" w:rsidRDefault="00A44A33" w:rsidP="00A44A33">
      <w:pPr>
        <w:pStyle w:val="10"/>
        <w:widowControl w:val="0"/>
        <w:tabs>
          <w:tab w:val="clear" w:pos="680"/>
          <w:tab w:val="num" w:pos="737"/>
        </w:tabs>
        <w:ind w:left="737"/>
      </w:pPr>
      <w:r>
        <w:t>Η διαφορά δυναμικού στα άκρα της πλευράς ΓΔ είναι V</w:t>
      </w:r>
      <w:r>
        <w:rPr>
          <w:vertAlign w:val="subscript"/>
        </w:rPr>
        <w:t>ΓΔ</w:t>
      </w:r>
      <w:r>
        <w:t>=0,75Βυ(ΑΓ).</w:t>
      </w:r>
    </w:p>
    <w:p w:rsidR="00A44A33" w:rsidRPr="002A2F28" w:rsidRDefault="00A44A33" w:rsidP="00A44A33"/>
    <w:p w:rsidR="00A44A33" w:rsidRDefault="00DD53C1" w:rsidP="00A44A33">
      <w:pPr>
        <w:pStyle w:val="a6"/>
        <w:widowControl w:val="0"/>
        <w:tabs>
          <w:tab w:val="clear" w:pos="340"/>
          <w:tab w:val="num" w:pos="397"/>
        </w:tabs>
        <w:spacing w:before="160"/>
        <w:ind w:left="397" w:hanging="397"/>
      </w:pPr>
      <w:r>
        <w:rPr>
          <w:noProof/>
          <w:shd w:val="clear" w:color="auto" w:fill="FFFFFF"/>
        </w:rPr>
        <w:drawing>
          <wp:anchor distT="0" distB="0" distL="114300" distR="114300" simplePos="0" relativeHeight="251655168" behindDoc="1" locked="1" layoutInCell="1" allowOverlap="1">
            <wp:simplePos x="0" y="0"/>
            <wp:positionH relativeFrom="page">
              <wp:align>right</wp:align>
            </wp:positionH>
            <wp:positionV relativeFrom="paragraph">
              <wp:posOffset>71755</wp:posOffset>
            </wp:positionV>
            <wp:extent cx="1188085" cy="901065"/>
            <wp:effectExtent l="0" t="0" r="0" b="0"/>
            <wp:wrapNone/>
            <wp:docPr id="121" name="Εικόνα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
                    <pic:cNvPicPr>
                      <a:picLocks noChangeAspect="1" noChangeArrowheads="1"/>
                    </pic:cNvPicPr>
                  </pic:nvPicPr>
                  <pic:blipFill>
                    <a:blip r:embed="rId20">
                      <a:extLst>
                        <a:ext uri="{28A0092B-C50C-407E-A947-70E740481C1C}">
                          <a14:useLocalDpi xmlns:a14="http://schemas.microsoft.com/office/drawing/2010/main" val="0"/>
                        </a:ext>
                      </a:extLst>
                    </a:blip>
                    <a:srcRect l="-12305"/>
                    <a:stretch>
                      <a:fillRect/>
                    </a:stretch>
                  </pic:blipFill>
                  <pic:spPr bwMode="auto">
                    <a:xfrm>
                      <a:off x="0" y="0"/>
                      <a:ext cx="1188085" cy="901065"/>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r w:rsidR="00A44A33">
        <w:t>Το τετράγωνο πλαίσιο ΑΓΔΖ πλευράς α, εξέρχεται με σταθερή ταχύτητα υ από το ομογενές μαγνητικό πεδίο του σχήματος.</w:t>
      </w:r>
      <w:r w:rsidR="00A44A33">
        <w:tab/>
        <w:t xml:space="preserve">Αν Ι η ένταση του ρεύματος που διαρρέει το πλαίσιο και </w:t>
      </w:r>
      <w:r w:rsidR="00A44A33">
        <w:rPr>
          <w:lang w:val="en-US"/>
        </w:rPr>
        <w:t>R</w:t>
      </w:r>
      <w:r w:rsidR="00A44A33" w:rsidRPr="00C5417C">
        <w:t xml:space="preserve"> </w:t>
      </w:r>
      <w:r w:rsidR="00A44A33">
        <w:t>η αντίσταση κάθε πλευράς ισχύει:</w:t>
      </w:r>
    </w:p>
    <w:p w:rsidR="00A44A33" w:rsidRDefault="00A44A33" w:rsidP="00A44A33">
      <w:pPr>
        <w:ind w:left="737"/>
      </w:pPr>
      <w:r>
        <w:t>α.</w:t>
      </w:r>
      <w:r>
        <w:tab/>
        <w:t>Για την πλευρά ΑΖ:</w:t>
      </w:r>
    </w:p>
    <w:p w:rsidR="00A44A33" w:rsidRPr="00C5417C" w:rsidRDefault="00A44A33" w:rsidP="00A44A33">
      <w:pPr>
        <w:ind w:left="340"/>
      </w:pPr>
      <w:r w:rsidRPr="00C5417C">
        <w:t xml:space="preserve">   </w:t>
      </w:r>
      <w:r w:rsidRPr="00C5417C">
        <w:tab/>
        <w:t xml:space="preserve"> </w:t>
      </w:r>
      <w:r>
        <w:rPr>
          <w:lang w:val="en-US"/>
        </w:rPr>
        <w:t>i</w:t>
      </w:r>
      <w:r w:rsidRPr="00C5417C">
        <w:t>.</w:t>
      </w:r>
      <w:r w:rsidRPr="00C5417C">
        <w:tab/>
      </w:r>
      <w:r>
        <w:rPr>
          <w:lang w:val="en-US"/>
        </w:rPr>
        <w:t>V</w:t>
      </w:r>
      <w:r>
        <w:rPr>
          <w:vertAlign w:val="subscript"/>
          <w:lang w:val="en-US"/>
        </w:rPr>
        <w:t>AZ</w:t>
      </w:r>
      <w:r w:rsidRPr="00C5417C">
        <w:t>=</w:t>
      </w:r>
      <w:r>
        <w:rPr>
          <w:lang w:val="en-US"/>
        </w:rPr>
        <w:t>B</w:t>
      </w:r>
      <w:r>
        <w:t>υα.</w:t>
      </w:r>
      <w:r>
        <w:tab/>
        <w:t xml:space="preserve">ii. </w:t>
      </w:r>
      <w:r>
        <w:rPr>
          <w:lang w:val="en-US"/>
        </w:rPr>
        <w:t>V</w:t>
      </w:r>
      <w:r>
        <w:rPr>
          <w:vertAlign w:val="subscript"/>
          <w:lang w:val="en-US"/>
        </w:rPr>
        <w:t>AZ</w:t>
      </w:r>
      <w:r w:rsidRPr="00C5417C">
        <w:t>=-Βυα</w:t>
      </w:r>
      <w:r w:rsidRPr="00C5417C">
        <w:tab/>
      </w:r>
      <w:r>
        <w:rPr>
          <w:lang w:val="en-US"/>
        </w:rPr>
        <w:t>iii</w:t>
      </w:r>
      <w:r w:rsidRPr="00C5417C">
        <w:t xml:space="preserve">. </w:t>
      </w:r>
      <w:r>
        <w:rPr>
          <w:lang w:val="en-US"/>
        </w:rPr>
        <w:t>V</w:t>
      </w:r>
      <w:r>
        <w:rPr>
          <w:vertAlign w:val="subscript"/>
          <w:lang w:val="en-US"/>
        </w:rPr>
        <w:t>AZ</w:t>
      </w:r>
      <w:r w:rsidRPr="00C5417C">
        <w:t>=Βυα+Ι</w:t>
      </w:r>
      <w:r>
        <w:rPr>
          <w:lang w:val="en-US"/>
        </w:rPr>
        <w:t>R</w:t>
      </w:r>
      <w:r w:rsidRPr="00C5417C">
        <w:tab/>
      </w:r>
    </w:p>
    <w:p w:rsidR="003337A8" w:rsidRDefault="00A44A33" w:rsidP="00A44A33">
      <w:pPr>
        <w:ind w:left="340"/>
      </w:pPr>
      <w:r w:rsidRPr="00C5417C">
        <w:tab/>
      </w:r>
      <w:r>
        <w:rPr>
          <w:lang w:val="en-US"/>
        </w:rPr>
        <w:t>iv</w:t>
      </w:r>
      <w:r w:rsidRPr="00C5417C">
        <w:t xml:space="preserve">. </w:t>
      </w:r>
      <w:r>
        <w:rPr>
          <w:lang w:val="en-US"/>
        </w:rPr>
        <w:t>V</w:t>
      </w:r>
      <w:r>
        <w:rPr>
          <w:vertAlign w:val="subscript"/>
          <w:lang w:val="en-US"/>
        </w:rPr>
        <w:t>AZ</w:t>
      </w:r>
      <w:r w:rsidRPr="00C5417C">
        <w:t>=Βυα-Ι</w:t>
      </w:r>
      <w:r>
        <w:rPr>
          <w:lang w:val="en-US"/>
        </w:rPr>
        <w:t>R</w:t>
      </w:r>
      <w:r w:rsidRPr="00C5417C">
        <w:t>.</w:t>
      </w:r>
      <w:r w:rsidRPr="00C5417C">
        <w:tab/>
      </w:r>
      <w:r>
        <w:rPr>
          <w:lang w:val="en-US"/>
        </w:rPr>
        <w:t>v</w:t>
      </w:r>
      <w:r w:rsidRPr="00C5417C">
        <w:t xml:space="preserve">. </w:t>
      </w:r>
      <w:r>
        <w:rPr>
          <w:lang w:val="en-US"/>
        </w:rPr>
        <w:t>V</w:t>
      </w:r>
      <w:r>
        <w:rPr>
          <w:vertAlign w:val="subscript"/>
          <w:lang w:val="en-US"/>
        </w:rPr>
        <w:t>AZ</w:t>
      </w:r>
      <w:r w:rsidRPr="00C5417C">
        <w:t>=Ι</w:t>
      </w:r>
      <w:r>
        <w:rPr>
          <w:lang w:val="en-US"/>
        </w:rPr>
        <w:t>R</w:t>
      </w:r>
      <w:r w:rsidRPr="00C5417C">
        <w:t>.</w:t>
      </w:r>
      <w:r>
        <w:tab/>
      </w:r>
    </w:p>
    <w:p w:rsidR="00A44A33" w:rsidRPr="00C5417C" w:rsidRDefault="00A44A33" w:rsidP="00A44A33">
      <w:pPr>
        <w:ind w:left="340"/>
      </w:pPr>
      <w:r w:rsidRPr="00C5417C">
        <w:t>β. Για την πλευρά ΓΔ:</w:t>
      </w:r>
    </w:p>
    <w:p w:rsidR="00A44A33" w:rsidRPr="00C5417C" w:rsidRDefault="00A44A33" w:rsidP="00A44A33">
      <w:pPr>
        <w:ind w:left="340"/>
      </w:pPr>
      <w:r w:rsidRPr="00C5417C">
        <w:t xml:space="preserve">  </w:t>
      </w:r>
      <w:r>
        <w:rPr>
          <w:lang w:val="en-US"/>
        </w:rPr>
        <w:t>i</w:t>
      </w:r>
      <w:r w:rsidRPr="00C5417C">
        <w:t xml:space="preserve">. </w:t>
      </w:r>
      <w:r>
        <w:rPr>
          <w:lang w:val="en-US"/>
        </w:rPr>
        <w:t>V</w:t>
      </w:r>
      <w:r w:rsidRPr="00C5417C">
        <w:rPr>
          <w:vertAlign w:val="subscript"/>
        </w:rPr>
        <w:t>ΓΔ</w:t>
      </w:r>
      <w:r w:rsidRPr="00C5417C">
        <w:t>= 0.</w:t>
      </w:r>
      <w:r w:rsidRPr="00C5417C">
        <w:tab/>
        <w:t xml:space="preserve">  </w:t>
      </w:r>
      <w:r>
        <w:rPr>
          <w:lang w:val="en-US"/>
        </w:rPr>
        <w:t>ii</w:t>
      </w:r>
      <w:r w:rsidRPr="00C5417C">
        <w:t xml:space="preserve">. </w:t>
      </w:r>
      <w:r>
        <w:rPr>
          <w:lang w:val="en-US"/>
        </w:rPr>
        <w:t>V</w:t>
      </w:r>
      <w:r w:rsidRPr="00C5417C">
        <w:rPr>
          <w:vertAlign w:val="subscript"/>
        </w:rPr>
        <w:t>ΓΔ</w:t>
      </w:r>
      <w:r w:rsidRPr="00C5417C">
        <w:t>=Ι</w:t>
      </w:r>
      <w:r>
        <w:rPr>
          <w:lang w:val="en-US"/>
        </w:rPr>
        <w:t>R</w:t>
      </w:r>
      <w:r w:rsidRPr="00C5417C">
        <w:t>.</w:t>
      </w:r>
      <w:r w:rsidRPr="00C5417C">
        <w:tab/>
      </w:r>
      <w:r>
        <w:rPr>
          <w:lang w:val="en-US"/>
        </w:rPr>
        <w:t>iii</w:t>
      </w:r>
      <w:r w:rsidRPr="00C5417C">
        <w:t xml:space="preserve">. </w:t>
      </w:r>
      <w:r>
        <w:rPr>
          <w:lang w:val="en-US"/>
        </w:rPr>
        <w:t>V</w:t>
      </w:r>
      <w:r w:rsidRPr="00C5417C">
        <w:rPr>
          <w:vertAlign w:val="subscript"/>
        </w:rPr>
        <w:t>ΓΔ</w:t>
      </w:r>
      <w:r w:rsidRPr="00C5417C">
        <w:t>=Βυα.</w:t>
      </w:r>
      <w:r w:rsidRPr="00C5417C">
        <w:tab/>
      </w:r>
      <w:r>
        <w:rPr>
          <w:lang w:val="en-US"/>
        </w:rPr>
        <w:t>iv</w:t>
      </w:r>
      <w:r w:rsidRPr="00C5417C">
        <w:t xml:space="preserve">. </w:t>
      </w:r>
      <w:r>
        <w:rPr>
          <w:lang w:val="en-US"/>
        </w:rPr>
        <w:t>V</w:t>
      </w:r>
      <w:r w:rsidRPr="00C5417C">
        <w:rPr>
          <w:vertAlign w:val="subscript"/>
        </w:rPr>
        <w:t>ΓΔ</w:t>
      </w:r>
      <w:r w:rsidRPr="00C5417C">
        <w:t>=-Ι</w:t>
      </w:r>
      <w:r>
        <w:rPr>
          <w:lang w:val="en-US"/>
        </w:rPr>
        <w:t>R</w:t>
      </w:r>
      <w:r w:rsidRPr="00C5417C">
        <w:t>.</w:t>
      </w:r>
      <w:r w:rsidRPr="00C5417C">
        <w:tab/>
      </w:r>
      <w:r>
        <w:rPr>
          <w:lang w:val="en-US"/>
        </w:rPr>
        <w:t>v</w:t>
      </w:r>
      <w:r w:rsidRPr="00C5417C">
        <w:t xml:space="preserve">. </w:t>
      </w:r>
      <w:r>
        <w:rPr>
          <w:lang w:val="en-US"/>
        </w:rPr>
        <w:t>V</w:t>
      </w:r>
      <w:r w:rsidRPr="00C5417C">
        <w:rPr>
          <w:vertAlign w:val="subscript"/>
        </w:rPr>
        <w:t>ΓΔ</w:t>
      </w:r>
      <w:r w:rsidRPr="00C5417C">
        <w:t>=-Βυα.</w:t>
      </w:r>
    </w:p>
    <w:p w:rsidR="00A44A33" w:rsidRDefault="00DD53C1" w:rsidP="00A44A33">
      <w:pPr>
        <w:pStyle w:val="a6"/>
        <w:widowControl w:val="0"/>
        <w:tabs>
          <w:tab w:val="clear" w:pos="340"/>
          <w:tab w:val="num" w:pos="397"/>
        </w:tabs>
        <w:spacing w:before="160"/>
        <w:ind w:left="397" w:hanging="397"/>
      </w:pPr>
      <w:r>
        <w:rPr>
          <w:noProof/>
          <w:shd w:val="clear" w:color="auto" w:fill="FFFFFF"/>
        </w:rPr>
        <w:drawing>
          <wp:anchor distT="0" distB="0" distL="114300" distR="114300" simplePos="0" relativeHeight="251656192" behindDoc="1" locked="1" layoutInCell="1" allowOverlap="1">
            <wp:simplePos x="0" y="0"/>
            <wp:positionH relativeFrom="page">
              <wp:align>right</wp:align>
            </wp:positionH>
            <wp:positionV relativeFrom="paragraph">
              <wp:posOffset>71755</wp:posOffset>
            </wp:positionV>
            <wp:extent cx="1528445" cy="972820"/>
            <wp:effectExtent l="0" t="0" r="0" b="0"/>
            <wp:wrapNone/>
            <wp:docPr id="122" name="Εικόνα 1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
                    <pic:cNvPicPr>
                      <a:picLocks noChangeAspect="1" noChangeArrowheads="1"/>
                    </pic:cNvPicPr>
                  </pic:nvPicPr>
                  <pic:blipFill>
                    <a:blip r:embed="rId16">
                      <a:extLst>
                        <a:ext uri="{28A0092B-C50C-407E-A947-70E740481C1C}">
                          <a14:useLocalDpi xmlns:a14="http://schemas.microsoft.com/office/drawing/2010/main" val="0"/>
                        </a:ext>
                      </a:extLst>
                    </a:blip>
                    <a:srcRect l="-7889"/>
                    <a:stretch>
                      <a:fillRect/>
                    </a:stretch>
                  </pic:blipFill>
                  <pic:spPr bwMode="auto">
                    <a:xfrm>
                      <a:off x="0" y="0"/>
                      <a:ext cx="1528445" cy="972820"/>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r w:rsidR="00A44A33">
        <w:t>Οι αγωγοί ΑΓ και ΔΖ μπορούν να κινούνται σε επαφή με δύο οριζόντιους στύλους, μέσα σε ομογενές μαγνητικό πεδίο. Ο αγωγός ΑΓ κινείται με ταχύτητα υ, ενώ ο ΔΖ είναι ακίνητος, όπως στο σχήμα.</w:t>
      </w:r>
    </w:p>
    <w:p w:rsidR="00A44A33" w:rsidRDefault="00A44A33" w:rsidP="00A44A33">
      <w:pPr>
        <w:ind w:left="737"/>
      </w:pPr>
      <w:r>
        <w:t>α) Αν ο διακόπτης είναι ανοικτός:</w:t>
      </w:r>
    </w:p>
    <w:p w:rsidR="00A44A33" w:rsidRDefault="00A44A33" w:rsidP="00A44A33">
      <w:pPr>
        <w:pStyle w:val="10"/>
        <w:widowControl w:val="0"/>
        <w:tabs>
          <w:tab w:val="clear" w:pos="680"/>
          <w:tab w:val="num" w:pos="737"/>
        </w:tabs>
        <w:ind w:left="737"/>
      </w:pPr>
      <w:r>
        <w:t>Στον ΑΓ αναπτύσσεται ΗΕΔ από επαγωγή με το (+) στο Γ.</w:t>
      </w:r>
    </w:p>
    <w:p w:rsidR="00A44A33" w:rsidRDefault="00A44A33" w:rsidP="00A44A33">
      <w:pPr>
        <w:pStyle w:val="10"/>
        <w:widowControl w:val="0"/>
        <w:tabs>
          <w:tab w:val="clear" w:pos="680"/>
          <w:tab w:val="num" w:pos="737"/>
        </w:tabs>
        <w:ind w:left="737"/>
      </w:pPr>
      <w:r>
        <w:t>Αν δεν ασκούμε δύναμη στον ΑΓ, η ταχύτητά του θα μειωθεί.</w:t>
      </w:r>
      <w:r>
        <w:tab/>
      </w:r>
    </w:p>
    <w:p w:rsidR="00A44A33" w:rsidRDefault="00A44A33" w:rsidP="00A44A33">
      <w:pPr>
        <w:pStyle w:val="10"/>
        <w:widowControl w:val="0"/>
        <w:tabs>
          <w:tab w:val="clear" w:pos="680"/>
          <w:tab w:val="num" w:pos="737"/>
        </w:tabs>
        <w:ind w:left="737"/>
      </w:pPr>
      <w:r>
        <w:t>Στον ΑΓ αναπτύσσεται ΗΕΔ από επαγωγή με το (+) στο Α.</w:t>
      </w:r>
    </w:p>
    <w:p w:rsidR="00A44A33" w:rsidRDefault="00A44A33" w:rsidP="00A44A33">
      <w:pPr>
        <w:pStyle w:val="10"/>
        <w:widowControl w:val="0"/>
        <w:tabs>
          <w:tab w:val="clear" w:pos="680"/>
          <w:tab w:val="num" w:pos="737"/>
        </w:tabs>
        <w:ind w:left="737"/>
      </w:pPr>
      <w:r>
        <w:t xml:space="preserve">Ο αγωγός ΔΖ δέχεται δύναμη </w:t>
      </w:r>
      <w:r>
        <w:rPr>
          <w:lang w:val="en-US"/>
        </w:rPr>
        <w:t>Laplace</w:t>
      </w:r>
      <w:r>
        <w:t xml:space="preserve"> με φορά προς τα δεξιά.</w:t>
      </w:r>
    </w:p>
    <w:p w:rsidR="00A44A33" w:rsidRDefault="00A44A33" w:rsidP="00A44A33">
      <w:pPr>
        <w:ind w:left="397"/>
      </w:pPr>
      <w:r>
        <w:t>β) Σε μια στιγμή κλείνουμε το διακόπτη.</w:t>
      </w:r>
    </w:p>
    <w:p w:rsidR="00A44A33" w:rsidRDefault="00A44A33" w:rsidP="00A44A33">
      <w:pPr>
        <w:pStyle w:val="a2"/>
        <w:tabs>
          <w:tab w:val="clear" w:pos="346"/>
          <w:tab w:val="num" w:pos="340"/>
        </w:tabs>
        <w:spacing w:before="0" w:line="280" w:lineRule="atLeast"/>
        <w:ind w:left="1134" w:hanging="454"/>
        <w:jc w:val="both"/>
      </w:pPr>
      <w:r>
        <w:t xml:space="preserve">Ο αγωγός ΔΖ δέχεται δύναμη </w:t>
      </w:r>
      <w:r>
        <w:rPr>
          <w:lang w:val="en-US"/>
        </w:rPr>
        <w:t>Laplace</w:t>
      </w:r>
      <w:r>
        <w:t xml:space="preserve"> με φορά προς τα αριστερά.</w:t>
      </w:r>
    </w:p>
    <w:p w:rsidR="00A44A33" w:rsidRDefault="00A44A33" w:rsidP="00A44A33">
      <w:pPr>
        <w:pStyle w:val="a2"/>
        <w:tabs>
          <w:tab w:val="clear" w:pos="346"/>
          <w:tab w:val="num" w:pos="340"/>
        </w:tabs>
        <w:spacing w:before="0" w:line="280" w:lineRule="atLeast"/>
        <w:ind w:left="1134" w:hanging="454"/>
        <w:jc w:val="both"/>
      </w:pPr>
      <w:r>
        <w:t>Αν θέλουμε να συνεχίσει ο ΑΓ να κινείται με σταθερή ταχύτητα, θα πρέπει να του ασκήσουμε σταθερή εξωτερική δύναμη, με φορά προς τα δεξιά.</w:t>
      </w:r>
    </w:p>
    <w:p w:rsidR="00A44A33" w:rsidRDefault="00A44A33" w:rsidP="00A44A33">
      <w:pPr>
        <w:pStyle w:val="a2"/>
        <w:tabs>
          <w:tab w:val="clear" w:pos="346"/>
          <w:tab w:val="num" w:pos="340"/>
        </w:tabs>
        <w:spacing w:before="0" w:line="280" w:lineRule="atLeast"/>
        <w:ind w:left="1134" w:hanging="454"/>
        <w:jc w:val="both"/>
      </w:pPr>
      <w:r>
        <w:t>Το κύκλωμα θα διαρρέεται από ρεύμα σταθερής έντασης.</w:t>
      </w:r>
    </w:p>
    <w:p w:rsidR="00A44A33" w:rsidRDefault="00A44A33" w:rsidP="00A44A33">
      <w:pPr>
        <w:pStyle w:val="a2"/>
        <w:tabs>
          <w:tab w:val="clear" w:pos="346"/>
          <w:tab w:val="num" w:pos="340"/>
        </w:tabs>
        <w:spacing w:before="0" w:line="280" w:lineRule="atLeast"/>
        <w:ind w:left="1134" w:hanging="454"/>
        <w:jc w:val="both"/>
      </w:pPr>
      <w:r>
        <w:t xml:space="preserve">Και οι δύο αγωγοί δέχονται δύναμη </w:t>
      </w:r>
      <w:r>
        <w:rPr>
          <w:lang w:val="en-US"/>
        </w:rPr>
        <w:t>Laplace</w:t>
      </w:r>
      <w:r>
        <w:t xml:space="preserve"> με φορά προς τ’ αριστερά.</w:t>
      </w:r>
    </w:p>
    <w:p w:rsidR="00A44A33" w:rsidRDefault="00DD53C1" w:rsidP="00A44A33">
      <w:pPr>
        <w:pStyle w:val="a6"/>
        <w:widowControl w:val="0"/>
        <w:tabs>
          <w:tab w:val="clear" w:pos="340"/>
          <w:tab w:val="num" w:pos="397"/>
        </w:tabs>
        <w:spacing w:before="160"/>
        <w:ind w:left="397" w:hanging="397"/>
      </w:pPr>
      <w:r>
        <w:rPr>
          <w:noProof/>
          <w:shd w:val="clear" w:color="auto" w:fill="FFFFFF"/>
        </w:rPr>
        <w:drawing>
          <wp:anchor distT="0" distB="0" distL="114300" distR="114300" simplePos="0" relativeHeight="251657216" behindDoc="1" locked="1" layoutInCell="1" allowOverlap="1">
            <wp:simplePos x="0" y="0"/>
            <wp:positionH relativeFrom="page">
              <wp:align>right</wp:align>
            </wp:positionH>
            <wp:positionV relativeFrom="paragraph">
              <wp:posOffset>71755</wp:posOffset>
            </wp:positionV>
            <wp:extent cx="1753235" cy="995045"/>
            <wp:effectExtent l="0" t="0" r="0" b="0"/>
            <wp:wrapNone/>
            <wp:docPr id="123" name="Εικόνα 1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
                    <pic:cNvPicPr>
                      <a:picLocks noChangeAspect="1" noChangeArrowheads="1"/>
                    </pic:cNvPicPr>
                  </pic:nvPicPr>
                  <pic:blipFill>
                    <a:blip r:embed="rId21">
                      <a:extLst>
                        <a:ext uri="{28A0092B-C50C-407E-A947-70E740481C1C}">
                          <a14:useLocalDpi xmlns:a14="http://schemas.microsoft.com/office/drawing/2010/main" val="0"/>
                        </a:ext>
                      </a:extLst>
                    </a:blip>
                    <a:srcRect l="-6850"/>
                    <a:stretch>
                      <a:fillRect/>
                    </a:stretch>
                  </pic:blipFill>
                  <pic:spPr bwMode="auto">
                    <a:xfrm>
                      <a:off x="0" y="0"/>
                      <a:ext cx="1753235" cy="995045"/>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r w:rsidR="00A44A33">
        <w:t>Ο αγωγός ΑΓ αφήνεται να ολισθήσει σε επαφή με δύο αγωγούς που σχηματίζουν γωνία θ με τον ορίζοντα, τα κάτω άκρα των οποίων ενώνονται με ένα σύρμα.</w:t>
      </w:r>
    </w:p>
    <w:p w:rsidR="00A44A33" w:rsidRDefault="00A44A33" w:rsidP="00A44A33">
      <w:pPr>
        <w:pStyle w:val="10"/>
        <w:widowControl w:val="0"/>
        <w:tabs>
          <w:tab w:val="clear" w:pos="680"/>
          <w:tab w:val="num" w:pos="737"/>
        </w:tabs>
        <w:ind w:left="737"/>
      </w:pPr>
      <w:r>
        <w:t>Να βρείτε την πολικότητα της ΗΕΔ που αναπτύσσεται στον ΑΓ και να σχεδιάστε τη φορά του ρεύματος που διαρρέει το κύκλωμα.</w:t>
      </w:r>
    </w:p>
    <w:p w:rsidR="003337A8" w:rsidRDefault="00A44A33" w:rsidP="00A44A33">
      <w:pPr>
        <w:pStyle w:val="10"/>
        <w:widowControl w:val="0"/>
        <w:tabs>
          <w:tab w:val="clear" w:pos="680"/>
          <w:tab w:val="num" w:pos="737"/>
        </w:tabs>
        <w:ind w:left="737"/>
      </w:pPr>
      <w:r>
        <w:t xml:space="preserve">Να σχεδιάστε την δύναμη </w:t>
      </w:r>
      <w:r>
        <w:rPr>
          <w:lang w:val="en-US"/>
        </w:rPr>
        <w:t>Laplace</w:t>
      </w:r>
      <w:r>
        <w:t xml:space="preserve"> που δέχεται ο αγωγός ΑΓ.</w:t>
      </w:r>
      <w:r>
        <w:tab/>
      </w:r>
    </w:p>
    <w:p w:rsidR="00A44A33" w:rsidRDefault="00A44A33" w:rsidP="003337A8">
      <w:r>
        <w:tab/>
      </w:r>
    </w:p>
    <w:p w:rsidR="00A44A33" w:rsidRDefault="00DD53C1" w:rsidP="00A44A33">
      <w:pPr>
        <w:pStyle w:val="a6"/>
        <w:widowControl w:val="0"/>
        <w:tabs>
          <w:tab w:val="clear" w:pos="340"/>
          <w:tab w:val="num" w:pos="397"/>
        </w:tabs>
        <w:spacing w:before="160"/>
        <w:ind w:left="397" w:hanging="397"/>
      </w:pPr>
      <w:r>
        <w:rPr>
          <w:noProof/>
          <w:shd w:val="clear" w:color="auto" w:fill="FFFFFF"/>
        </w:rPr>
        <w:lastRenderedPageBreak/>
        <w:drawing>
          <wp:anchor distT="0" distB="0" distL="114300" distR="114300" simplePos="0" relativeHeight="251658240" behindDoc="1" locked="1" layoutInCell="1" allowOverlap="1">
            <wp:simplePos x="0" y="0"/>
            <wp:positionH relativeFrom="page">
              <wp:align>right</wp:align>
            </wp:positionH>
            <wp:positionV relativeFrom="paragraph">
              <wp:posOffset>71755</wp:posOffset>
            </wp:positionV>
            <wp:extent cx="1219200" cy="1371600"/>
            <wp:effectExtent l="0" t="0" r="0" b="0"/>
            <wp:wrapNone/>
            <wp:docPr id="124" name="Εικόνα 1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
                    <pic:cNvPicPr>
                      <a:picLocks noChangeAspect="1" noChangeArrowheads="1"/>
                    </pic:cNvPicPr>
                  </pic:nvPicPr>
                  <pic:blipFill>
                    <a:blip r:embed="rId22">
                      <a:extLst>
                        <a:ext uri="{28A0092B-C50C-407E-A947-70E740481C1C}">
                          <a14:useLocalDpi xmlns:a14="http://schemas.microsoft.com/office/drawing/2010/main" val="0"/>
                        </a:ext>
                      </a:extLst>
                    </a:blip>
                    <a:srcRect l="-18227"/>
                    <a:stretch>
                      <a:fillRect/>
                    </a:stretch>
                  </pic:blipFill>
                  <pic:spPr bwMode="auto">
                    <a:xfrm>
                      <a:off x="0" y="0"/>
                      <a:ext cx="1219200" cy="1371600"/>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r w:rsidR="00A44A33">
        <w:t>Ο αγωγός ΑΓ αφήνεται να κινηθεί κατακόρυφα, όπως στο σχήμα, οπότε αποκτά οριακή ταχύτητα υ=10m/s.</w:t>
      </w:r>
    </w:p>
    <w:p w:rsidR="00A44A33" w:rsidRDefault="00A44A33" w:rsidP="00A44A33">
      <w:pPr>
        <w:pStyle w:val="10"/>
        <w:widowControl w:val="0"/>
        <w:tabs>
          <w:tab w:val="clear" w:pos="680"/>
          <w:tab w:val="num" w:pos="737"/>
        </w:tabs>
        <w:ind w:left="737"/>
      </w:pPr>
      <w:r>
        <w:t xml:space="preserve">Να σχεδιάστε την ένταση του ρεύματος που διαρρέει τον ΑΓ και την δύναμη που δέχεται από το μαγνητικό πεδίο. </w:t>
      </w:r>
    </w:p>
    <w:p w:rsidR="00A44A33" w:rsidRDefault="00A44A33" w:rsidP="00A44A33">
      <w:pPr>
        <w:pStyle w:val="10"/>
        <w:widowControl w:val="0"/>
        <w:tabs>
          <w:tab w:val="clear" w:pos="680"/>
          <w:tab w:val="num" w:pos="737"/>
        </w:tabs>
        <w:ind w:left="737"/>
      </w:pPr>
      <w:r>
        <w:t>Σε μια στιγμή (πριν να αποκτήσει την σταθερή ταχύτητα ο αγωγός) η ταχύτητα του ΑΓ είναι ίση με 6m/s. Για τη στιγμή αυτή:</w:t>
      </w:r>
      <w:r>
        <w:tab/>
      </w:r>
    </w:p>
    <w:p w:rsidR="00A44A33" w:rsidRDefault="00A44A33" w:rsidP="00A44A33">
      <w:pPr>
        <w:pStyle w:val="abc"/>
        <w:widowControl w:val="0"/>
        <w:tabs>
          <w:tab w:val="clear" w:pos="1021"/>
          <w:tab w:val="num" w:pos="794"/>
          <w:tab w:val="left" w:pos="1191"/>
        </w:tabs>
        <w:ind w:left="794" w:firstLine="0"/>
      </w:pPr>
      <w:r>
        <w:t>Η ισχύς του βάρους εκφράζει ..................................................</w:t>
      </w:r>
    </w:p>
    <w:p w:rsidR="00A44A33" w:rsidRDefault="00A44A33" w:rsidP="00A44A33">
      <w:pPr>
        <w:pStyle w:val="abc"/>
        <w:widowControl w:val="0"/>
        <w:tabs>
          <w:tab w:val="clear" w:pos="1021"/>
          <w:tab w:val="num" w:pos="794"/>
          <w:tab w:val="left" w:pos="1191"/>
        </w:tabs>
        <w:ind w:left="794" w:firstLine="0"/>
      </w:pPr>
      <w:r>
        <w:t xml:space="preserve">Η ισχύς της δύναμης </w:t>
      </w:r>
      <w:r>
        <w:rPr>
          <w:lang w:val="en-US"/>
        </w:rPr>
        <w:t>Laplace</w:t>
      </w:r>
      <w:r>
        <w:t xml:space="preserve"> εκφράζει .......................................</w:t>
      </w:r>
    </w:p>
    <w:p w:rsidR="00A44A33" w:rsidRDefault="00A44A33" w:rsidP="00A44A33">
      <w:pPr>
        <w:pStyle w:val="abc"/>
        <w:widowControl w:val="0"/>
        <w:tabs>
          <w:tab w:val="clear" w:pos="1021"/>
          <w:tab w:val="num" w:pos="794"/>
          <w:tab w:val="left" w:pos="1191"/>
        </w:tabs>
        <w:ind w:left="794" w:firstLine="0"/>
      </w:pPr>
      <w:r>
        <w:t>Η ισχύς της συνισταμένης δύναμης εκφράζει ................................</w:t>
      </w:r>
    </w:p>
    <w:p w:rsidR="00A44A33" w:rsidRDefault="00A44A33" w:rsidP="00A44A33">
      <w:pPr>
        <w:pStyle w:val="abc"/>
        <w:widowControl w:val="0"/>
        <w:tabs>
          <w:tab w:val="clear" w:pos="1021"/>
          <w:tab w:val="num" w:pos="794"/>
          <w:tab w:val="left" w:pos="1191"/>
        </w:tabs>
        <w:ind w:left="794" w:firstLine="0"/>
      </w:pPr>
      <w:r>
        <w:t>Η ηλεκτρική ισχύς υπολογίζεται από τη σχέση ..............................</w:t>
      </w:r>
    </w:p>
    <w:p w:rsidR="00A44A33" w:rsidRDefault="00A44A33" w:rsidP="00A44A33">
      <w:pPr>
        <w:pStyle w:val="abc"/>
        <w:widowControl w:val="0"/>
        <w:tabs>
          <w:tab w:val="clear" w:pos="1021"/>
          <w:tab w:val="num" w:pos="794"/>
          <w:tab w:val="left" w:pos="1191"/>
        </w:tabs>
        <w:ind w:left="794" w:firstLine="0"/>
      </w:pPr>
      <w:r>
        <w:t>Ο ρυθμός με τον οποίο παράγεται θερμότητα στον αντιστάτη R δίνεται από τη σχέση...................................</w:t>
      </w:r>
    </w:p>
    <w:p w:rsidR="00A44A33" w:rsidRDefault="00A44A33" w:rsidP="00A44A33">
      <w:pPr>
        <w:pStyle w:val="abc"/>
        <w:widowControl w:val="0"/>
        <w:tabs>
          <w:tab w:val="clear" w:pos="1021"/>
          <w:tab w:val="num" w:pos="794"/>
          <w:tab w:val="left" w:pos="1191"/>
        </w:tabs>
        <w:ind w:left="794" w:firstLine="0"/>
      </w:pPr>
      <w:r>
        <w:t>Η επιτάχυνση του αγωγού υπολογίζεται από τη σχέση  ......................</w:t>
      </w:r>
    </w:p>
    <w:p w:rsidR="00A44A33" w:rsidRDefault="00A44A33" w:rsidP="00A44A33">
      <w:pPr>
        <w:pStyle w:val="abc"/>
        <w:widowControl w:val="0"/>
        <w:tabs>
          <w:tab w:val="clear" w:pos="1021"/>
          <w:tab w:val="num" w:pos="794"/>
          <w:tab w:val="left" w:pos="1191"/>
        </w:tabs>
        <w:ind w:left="794" w:firstLine="0"/>
      </w:pPr>
      <w:r>
        <w:t>Η ταχύτητα του αγωγού:</w:t>
      </w:r>
      <w:r>
        <w:tab/>
      </w:r>
      <w:r>
        <w:br/>
        <w:t>i. αυξάνεται,</w:t>
      </w:r>
      <w:r>
        <w:tab/>
      </w:r>
      <w:r>
        <w:tab/>
        <w:t>ii. μειώνεται,</w:t>
      </w:r>
      <w:r>
        <w:tab/>
        <w:t>iii. παραμένει σταθερή.</w:t>
      </w:r>
    </w:p>
    <w:p w:rsidR="00A44A33" w:rsidRDefault="00A44A33" w:rsidP="00A44A33">
      <w:pPr>
        <w:pStyle w:val="abc"/>
        <w:widowControl w:val="0"/>
        <w:tabs>
          <w:tab w:val="clear" w:pos="1021"/>
          <w:tab w:val="num" w:pos="794"/>
          <w:tab w:val="left" w:pos="1191"/>
        </w:tabs>
        <w:ind w:left="794" w:firstLine="0"/>
      </w:pPr>
      <w:r>
        <w:t>Η επιτάχυνση του αγωγού:</w:t>
      </w:r>
      <w:r>
        <w:tab/>
      </w:r>
      <w:r>
        <w:br/>
        <w:t>i.  αυξάνεται,</w:t>
      </w:r>
      <w:r>
        <w:tab/>
        <w:t>ii.μειώνεται,</w:t>
      </w:r>
      <w:r>
        <w:tab/>
        <w:t>iii.παραμένει σταθερή.</w:t>
      </w:r>
    </w:p>
    <w:p w:rsidR="00A44A33" w:rsidRDefault="00A44A33" w:rsidP="00A44A33">
      <w:pPr>
        <w:pStyle w:val="a6"/>
        <w:widowControl w:val="0"/>
        <w:tabs>
          <w:tab w:val="clear" w:pos="340"/>
          <w:tab w:val="num" w:pos="397"/>
        </w:tabs>
        <w:spacing w:before="160"/>
        <w:ind w:left="397" w:hanging="397"/>
      </w:pPr>
      <w:r>
        <w:t xml:space="preserve">Ο αγωγός ΑΓ κινείται μέσα σε ομογενές μαγνητικό πεδίο, όπως στα σχήματα. Στο σχήμα (1) κινείται με σταθερή ταχύτητα, στο σχήμα (2) με σταθερή επιτάχυνση και στο σχήμα (3) ξεκινά να κινείται με την επίδραση σταθερής δύναμης F. </w:t>
      </w:r>
      <w:r>
        <w:tab/>
      </w:r>
    </w:p>
    <w:p w:rsidR="00A44A33" w:rsidRPr="00FC312D" w:rsidRDefault="00A44A33" w:rsidP="00A44A33">
      <w:pPr>
        <w:keepLines/>
      </w:pPr>
      <w:r>
        <w:br/>
      </w:r>
      <w:r>
        <w:br/>
      </w:r>
      <w:r>
        <w:br/>
      </w:r>
      <w:r>
        <w:br/>
      </w:r>
      <w:r>
        <w:br/>
      </w:r>
      <w:r>
        <w:br/>
      </w:r>
      <w:r>
        <w:br/>
      </w:r>
      <w:r>
        <w:br/>
      </w:r>
      <w:r>
        <w:br/>
      </w:r>
      <w:r>
        <w:br/>
      </w:r>
      <w:r>
        <w:br/>
      </w:r>
      <w:r w:rsidR="00DD53C1">
        <w:rPr>
          <w:noProof/>
        </w:rPr>
        <w:drawing>
          <wp:anchor distT="0" distB="0" distL="114300" distR="114300" simplePos="0" relativeHeight="251659264" behindDoc="0" locked="0" layoutInCell="1" allowOverlap="1">
            <wp:simplePos x="0" y="0"/>
            <wp:positionH relativeFrom="column">
              <wp:posOffset>86360</wp:posOffset>
            </wp:positionH>
            <wp:positionV relativeFrom="paragraph">
              <wp:posOffset>3810</wp:posOffset>
            </wp:positionV>
            <wp:extent cx="4397375" cy="2026285"/>
            <wp:effectExtent l="0" t="0" r="0" b="0"/>
            <wp:wrapNone/>
            <wp:docPr id="268" name="Εικόνα 2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8"/>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4397375" cy="2026285"/>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p>
    <w:p w:rsidR="00A44A33" w:rsidRDefault="00A44A33" w:rsidP="00A44A33">
      <w:pPr>
        <w:pStyle w:val="10"/>
        <w:widowControl w:val="0"/>
        <w:tabs>
          <w:tab w:val="clear" w:pos="680"/>
          <w:tab w:val="num" w:pos="737"/>
        </w:tabs>
        <w:ind w:left="737"/>
      </w:pPr>
      <w:r>
        <w:t>Σε ποια περίπτωση ο αγωγός αποκτά οριακή ταχύτητα;</w:t>
      </w:r>
    </w:p>
    <w:p w:rsidR="00A44A33" w:rsidRDefault="00A44A33" w:rsidP="00A44A33">
      <w:pPr>
        <w:pStyle w:val="10"/>
        <w:widowControl w:val="0"/>
        <w:tabs>
          <w:tab w:val="clear" w:pos="680"/>
          <w:tab w:val="num" w:pos="737"/>
        </w:tabs>
        <w:ind w:left="737"/>
      </w:pPr>
      <w:r>
        <w:t>Σε ποια περίπτωση ο αγωγός δέχεται μεταβλητή δύναμη;</w:t>
      </w:r>
    </w:p>
    <w:p w:rsidR="00A44A33" w:rsidRDefault="00A44A33" w:rsidP="00A44A33">
      <w:pPr>
        <w:pStyle w:val="10"/>
        <w:widowControl w:val="0"/>
        <w:tabs>
          <w:tab w:val="clear" w:pos="680"/>
          <w:tab w:val="num" w:pos="737"/>
        </w:tabs>
        <w:ind w:left="737"/>
      </w:pPr>
      <w:r>
        <w:t xml:space="preserve">Σε ποια γραφική παράσταση της έντασης ρεύματος, σε συνάρτηση με το χρόνο, αντιστοιχεί κάθε περίπτωση; </w:t>
      </w:r>
      <w:r>
        <w:tab/>
      </w:r>
    </w:p>
    <w:p w:rsidR="00A44A33" w:rsidRDefault="00A44A33" w:rsidP="00A44A33">
      <w:pPr>
        <w:pStyle w:val="a6"/>
        <w:widowControl w:val="0"/>
        <w:tabs>
          <w:tab w:val="clear" w:pos="340"/>
          <w:tab w:val="num" w:pos="397"/>
        </w:tabs>
        <w:spacing w:before="160"/>
        <w:ind w:left="397" w:hanging="397"/>
      </w:pPr>
      <w:r>
        <w:t xml:space="preserve">Ο αγωγός ΚΛ κινείται οριζόντια με την επίδραση μιας εξωτερικής δύναμης </w:t>
      </w:r>
      <w:r>
        <w:sym w:font="Sak" w:char="F03D"/>
      </w:r>
      <w:r>
        <w:t>F , όπως στα παρακάτω σχήματα.</w:t>
      </w:r>
    </w:p>
    <w:p w:rsidR="00A44A33" w:rsidRDefault="00DD53C1" w:rsidP="00A44A33">
      <w:r>
        <w:rPr>
          <w:noProof/>
        </w:rPr>
        <w:drawing>
          <wp:anchor distT="0" distB="0" distL="114300" distR="114300" simplePos="0" relativeHeight="251660288" behindDoc="0" locked="0" layoutInCell="1" allowOverlap="1">
            <wp:simplePos x="0" y="0"/>
            <wp:positionH relativeFrom="column">
              <wp:posOffset>195580</wp:posOffset>
            </wp:positionH>
            <wp:positionV relativeFrom="paragraph">
              <wp:posOffset>96520</wp:posOffset>
            </wp:positionV>
            <wp:extent cx="4572000" cy="932180"/>
            <wp:effectExtent l="0" t="0" r="0" b="0"/>
            <wp:wrapNone/>
            <wp:docPr id="269" name="Εικόνα 2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9"/>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4572000" cy="932180"/>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p>
    <w:p w:rsidR="00A44A33" w:rsidRPr="00426A07" w:rsidRDefault="00A44A33" w:rsidP="00A44A33">
      <w:pPr>
        <w:keepLines/>
      </w:pPr>
      <w:r>
        <w:br/>
      </w:r>
      <w:r>
        <w:br/>
      </w:r>
      <w:r>
        <w:br/>
      </w:r>
      <w:r>
        <w:br/>
      </w:r>
    </w:p>
    <w:p w:rsidR="00A44A33" w:rsidRDefault="00A44A33" w:rsidP="00A44A33">
      <w:pPr>
        <w:pStyle w:val="10"/>
        <w:widowControl w:val="0"/>
        <w:tabs>
          <w:tab w:val="clear" w:pos="680"/>
          <w:tab w:val="num" w:pos="737"/>
        </w:tabs>
        <w:ind w:left="737"/>
      </w:pPr>
      <w:r>
        <w:t xml:space="preserve">Σχεδιάστε στα σχήματα τη δύναμη </w:t>
      </w:r>
      <w:r>
        <w:rPr>
          <w:lang w:val="en-US"/>
        </w:rPr>
        <w:t>Laplace</w:t>
      </w:r>
      <w:r>
        <w:t xml:space="preserve"> που ασκείται στη ράβδο ΚΛ.</w:t>
      </w:r>
    </w:p>
    <w:p w:rsidR="00A44A33" w:rsidRDefault="00A44A33" w:rsidP="00A44A33">
      <w:pPr>
        <w:pStyle w:val="10"/>
        <w:widowControl w:val="0"/>
        <w:tabs>
          <w:tab w:val="clear" w:pos="680"/>
          <w:tab w:val="num" w:pos="737"/>
        </w:tabs>
        <w:ind w:left="737"/>
      </w:pPr>
      <w:r>
        <w:t xml:space="preserve">Σε ποιες περιπτώσεις το έργο της δύναμης </w:t>
      </w:r>
      <w:r>
        <w:rPr>
          <w:lang w:val="en-US"/>
        </w:rPr>
        <w:t>Laplace</w:t>
      </w:r>
      <w:r>
        <w:t xml:space="preserve"> είναι θετικό. Τι </w:t>
      </w:r>
      <w:r>
        <w:lastRenderedPageBreak/>
        <w:t>εκφράζει το έργο της σε αυτές τις περιπτώσεις;</w:t>
      </w:r>
    </w:p>
    <w:p w:rsidR="00A44A33" w:rsidRDefault="00A44A33" w:rsidP="00A44A33">
      <w:pPr>
        <w:pStyle w:val="10"/>
        <w:widowControl w:val="0"/>
        <w:tabs>
          <w:tab w:val="clear" w:pos="680"/>
          <w:tab w:val="num" w:pos="737"/>
        </w:tabs>
        <w:ind w:left="737"/>
      </w:pPr>
      <w:r>
        <w:t>Σε ποιες περιπτώσεις Μηχανική ενέργεια μετατρέπεται σε ηλεκτρική στο κύκλωμα;</w:t>
      </w:r>
    </w:p>
    <w:p w:rsidR="00A44A33" w:rsidRDefault="00A44A33" w:rsidP="00A44A33">
      <w:pPr>
        <w:pStyle w:val="a6"/>
        <w:widowControl w:val="0"/>
        <w:tabs>
          <w:tab w:val="clear" w:pos="340"/>
          <w:tab w:val="num" w:pos="397"/>
        </w:tabs>
        <w:spacing w:before="160"/>
        <w:ind w:left="397" w:hanging="397"/>
      </w:pPr>
      <w:r>
        <w:t>Ο αγωγός ΑΓ έχει μάζα 2</w:t>
      </w:r>
      <w:r w:rsidR="003B5F70">
        <w:t>∙</w:t>
      </w:r>
      <w:r>
        <w:t xml:space="preserve">g, </w:t>
      </w:r>
      <w:r w:rsidR="00DD53C1">
        <w:rPr>
          <w:noProof/>
          <w:shd w:val="clear" w:color="auto" w:fill="FFFFFF"/>
        </w:rPr>
        <w:drawing>
          <wp:anchor distT="0" distB="0" distL="114300" distR="114300" simplePos="0" relativeHeight="251661312" behindDoc="1" locked="1" layoutInCell="1" allowOverlap="1">
            <wp:simplePos x="0" y="0"/>
            <wp:positionH relativeFrom="page">
              <wp:align>right</wp:align>
            </wp:positionH>
            <wp:positionV relativeFrom="paragraph">
              <wp:posOffset>71755</wp:posOffset>
            </wp:positionV>
            <wp:extent cx="1133475" cy="1416685"/>
            <wp:effectExtent l="0" t="0" r="0" b="0"/>
            <wp:wrapNone/>
            <wp:docPr id="31" name="Εικόνα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25">
                      <a:extLst>
                        <a:ext uri="{28A0092B-C50C-407E-A947-70E740481C1C}">
                          <a14:useLocalDpi xmlns:a14="http://schemas.microsoft.com/office/drawing/2010/main" val="0"/>
                        </a:ext>
                      </a:extLst>
                    </a:blip>
                    <a:srcRect l="-10458"/>
                    <a:stretch>
                      <a:fillRect/>
                    </a:stretch>
                  </pic:blipFill>
                  <pic:spPr bwMode="auto">
                    <a:xfrm>
                      <a:off x="0" y="0"/>
                      <a:ext cx="1133475" cy="1416685"/>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r>
        <w:t>αφήνεται να κινηθεί κατακόρυφα, όπως στο σχήμα, οπότε μετά από λίγο αποκτά οριακή ταχύτητα.</w:t>
      </w:r>
    </w:p>
    <w:p w:rsidR="00A44A33" w:rsidRDefault="00A44A33" w:rsidP="00A44A33">
      <w:pPr>
        <w:pStyle w:val="10"/>
        <w:widowControl w:val="0"/>
        <w:tabs>
          <w:tab w:val="clear" w:pos="680"/>
          <w:tab w:val="num" w:pos="737"/>
        </w:tabs>
        <w:ind w:left="737"/>
      </w:pPr>
      <w:r>
        <w:t xml:space="preserve">Να σχεδιάστε την ένταση του ρεύματος που διαρρέει τον ΑΓ και την δύναμη που δέχεται από το μαγνητικό πεδίο. </w:t>
      </w:r>
    </w:p>
    <w:p w:rsidR="00A44A33" w:rsidRDefault="00A44A33" w:rsidP="00A44A33">
      <w:pPr>
        <w:pStyle w:val="10"/>
        <w:widowControl w:val="0"/>
        <w:tabs>
          <w:tab w:val="clear" w:pos="680"/>
          <w:tab w:val="num" w:pos="737"/>
        </w:tabs>
        <w:ind w:left="737"/>
      </w:pPr>
      <w:r>
        <w:t>Τη στιγμή που ο αγωγός έχει κατέβει κατά h=2m, έχει ταχύτητα 4m/s. Για το χρονικό διάστημα που μεσολάβησε:</w:t>
      </w:r>
    </w:p>
    <w:p w:rsidR="00A44A33" w:rsidRDefault="00A44A33" w:rsidP="00A44A33">
      <w:pPr>
        <w:pStyle w:val="abc"/>
      </w:pPr>
      <w:r>
        <w:t>Η δυναμική ενέργεια μειώθηκε κατά 40J.</w:t>
      </w:r>
    </w:p>
    <w:p w:rsidR="00A44A33" w:rsidRDefault="00A44A33" w:rsidP="00A44A33">
      <w:pPr>
        <w:pStyle w:val="abc"/>
      </w:pPr>
      <w:r>
        <w:t>Η κινητική ενέργεια αυξήθηκε κατά 16J.</w:t>
      </w:r>
    </w:p>
    <w:p w:rsidR="00A44A33" w:rsidRDefault="00A44A33" w:rsidP="00A44A33">
      <w:pPr>
        <w:pStyle w:val="abc"/>
      </w:pPr>
      <w:r>
        <w:t xml:space="preserve">Το έργο της δύναμης </w:t>
      </w:r>
      <w:r>
        <w:rPr>
          <w:lang w:val="en-US"/>
        </w:rPr>
        <w:t>Laplace</w:t>
      </w:r>
      <w:r>
        <w:t xml:space="preserve"> είναι ίσο με 16J.</w:t>
      </w:r>
    </w:p>
    <w:p w:rsidR="00A44A33" w:rsidRDefault="00A44A33" w:rsidP="00A44A33">
      <w:pPr>
        <w:pStyle w:val="abc"/>
      </w:pPr>
      <w:r>
        <w:t>Στο κύκλωμα αναπτύχθηκε ηλεκτρική ενέργεια ίση με 24J.</w:t>
      </w:r>
    </w:p>
    <w:p w:rsidR="00A44A33" w:rsidRDefault="00A44A33" w:rsidP="00A44A33">
      <w:pPr>
        <w:pStyle w:val="abc"/>
      </w:pPr>
      <w:r>
        <w:t xml:space="preserve">Το έργο της δύναμης </w:t>
      </w:r>
      <w:r>
        <w:rPr>
          <w:lang w:val="en-US"/>
        </w:rPr>
        <w:t>Laplace</w:t>
      </w:r>
      <w:r>
        <w:t xml:space="preserve"> εκφράζει τη μηχανική ενέργεια που μετατρέπεται σε ηλεκτρική.</w:t>
      </w:r>
    </w:p>
    <w:p w:rsidR="00A44A33" w:rsidRDefault="00A44A33" w:rsidP="00A44A33">
      <w:pPr>
        <w:pStyle w:val="abc"/>
      </w:pPr>
      <w:r>
        <w:t xml:space="preserve">Το έργο της δύναμης </w:t>
      </w:r>
      <w:r>
        <w:rPr>
          <w:lang w:val="en-US"/>
        </w:rPr>
        <w:t>Laplace</w:t>
      </w:r>
      <w:r>
        <w:t xml:space="preserve"> εκφράζει την ηλεκτρική ενέργεια που μετατρέπεται σε μηχανική.</w:t>
      </w:r>
    </w:p>
    <w:p w:rsidR="00A44A33" w:rsidRDefault="00A44A33" w:rsidP="00A44A33">
      <w:r>
        <w:t>Χαρακτηρίστε σαν σωστές ή λαθεμένες τις παραπάνω προτάσεις.</w:t>
      </w:r>
    </w:p>
    <w:p w:rsidR="00A44A33" w:rsidRDefault="00DD53C1" w:rsidP="00A44A33">
      <w:pPr>
        <w:pStyle w:val="a6"/>
        <w:widowControl w:val="0"/>
        <w:tabs>
          <w:tab w:val="clear" w:pos="340"/>
          <w:tab w:val="num" w:pos="397"/>
        </w:tabs>
        <w:spacing w:before="160"/>
        <w:ind w:left="397" w:hanging="397"/>
      </w:pPr>
      <w:r>
        <w:rPr>
          <w:noProof/>
          <w:shd w:val="clear" w:color="auto" w:fill="FFFFFF"/>
        </w:rPr>
        <w:drawing>
          <wp:anchor distT="0" distB="0" distL="114300" distR="114300" simplePos="0" relativeHeight="251662336" behindDoc="1" locked="1" layoutInCell="1" allowOverlap="1">
            <wp:simplePos x="0" y="0"/>
            <wp:positionH relativeFrom="page">
              <wp:align>right</wp:align>
            </wp:positionH>
            <wp:positionV relativeFrom="paragraph">
              <wp:posOffset>71755</wp:posOffset>
            </wp:positionV>
            <wp:extent cx="1479550" cy="1089025"/>
            <wp:effectExtent l="0" t="0" r="0" b="0"/>
            <wp:wrapNone/>
            <wp:docPr id="125" name="Εικόνα 1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
                    <pic:cNvPicPr>
                      <a:picLocks noChangeAspect="1" noChangeArrowheads="1"/>
                    </pic:cNvPicPr>
                  </pic:nvPicPr>
                  <pic:blipFill>
                    <a:blip r:embed="rId26">
                      <a:extLst>
                        <a:ext uri="{28A0092B-C50C-407E-A947-70E740481C1C}">
                          <a14:useLocalDpi xmlns:a14="http://schemas.microsoft.com/office/drawing/2010/main" val="0"/>
                        </a:ext>
                      </a:extLst>
                    </a:blip>
                    <a:srcRect l="-10374"/>
                    <a:stretch>
                      <a:fillRect/>
                    </a:stretch>
                  </pic:blipFill>
                  <pic:spPr bwMode="auto">
                    <a:xfrm>
                      <a:off x="0" y="0"/>
                      <a:ext cx="1479550" cy="1089025"/>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r w:rsidR="00A44A33">
        <w:t xml:space="preserve">Ο αγωγός ΑΓ αφήνεται να κινηθεί οριζόντια όπως στο σχήμα. </w:t>
      </w:r>
      <w:r w:rsidR="00A44A33">
        <w:tab/>
      </w:r>
      <w:r w:rsidR="00A44A33">
        <w:br/>
        <w:t>Χαρακτηρίστε σαν σωστές ή λαθεμένες τις παρακάτω προτάσεις:</w:t>
      </w:r>
    </w:p>
    <w:p w:rsidR="00A44A33" w:rsidRDefault="00A44A33" w:rsidP="00A44A33">
      <w:pPr>
        <w:pStyle w:val="10"/>
        <w:widowControl w:val="0"/>
        <w:tabs>
          <w:tab w:val="clear" w:pos="680"/>
          <w:tab w:val="num" w:pos="737"/>
        </w:tabs>
        <w:ind w:left="737"/>
      </w:pPr>
      <w:r>
        <w:t>Ο αγωγός θα κινηθεί προς τα δεξιά.</w:t>
      </w:r>
    </w:p>
    <w:p w:rsidR="00A44A33" w:rsidRDefault="00A44A33" w:rsidP="00A44A33">
      <w:pPr>
        <w:pStyle w:val="10"/>
        <w:widowControl w:val="0"/>
        <w:tabs>
          <w:tab w:val="clear" w:pos="680"/>
          <w:tab w:val="num" w:pos="737"/>
        </w:tabs>
        <w:ind w:left="737"/>
      </w:pPr>
      <w:r>
        <w:t>Στον αγωγό ΑΓ θα αναπτυχθεί ΗΕΔ από επαγωγή, με τον θετικό πόλο της προς τα πάνω.</w:t>
      </w:r>
    </w:p>
    <w:p w:rsidR="00A44A33" w:rsidRDefault="00A44A33" w:rsidP="00A44A33">
      <w:pPr>
        <w:pStyle w:val="10"/>
        <w:widowControl w:val="0"/>
        <w:tabs>
          <w:tab w:val="clear" w:pos="680"/>
          <w:tab w:val="num" w:pos="737"/>
        </w:tabs>
        <w:ind w:left="737"/>
      </w:pPr>
      <w:r>
        <w:t>Ο αγωγός ΑΓ θα κινηθεί με επιτάχυνση η οποία διαρκώς θα μειώνεται, μέχρι που ο αγωγός να αποκτήσει σταθερή ταχύτητα.</w:t>
      </w:r>
      <w:r>
        <w:tab/>
      </w:r>
    </w:p>
    <w:p w:rsidR="00A44A33" w:rsidRDefault="00A44A33" w:rsidP="00A44A33">
      <w:pPr>
        <w:pStyle w:val="10"/>
        <w:widowControl w:val="0"/>
        <w:tabs>
          <w:tab w:val="clear" w:pos="680"/>
          <w:tab w:val="num" w:pos="737"/>
        </w:tabs>
        <w:ind w:left="737"/>
      </w:pPr>
      <w:r>
        <w:t>Μόλις ο αγωγός ΑΓ αποκτήσει σταθερή ταχύτητα, το κύκλωμα δεν διαρρέεται από ηλεκτρικό ρεύμα.</w:t>
      </w:r>
    </w:p>
    <w:p w:rsidR="00A44A33" w:rsidRDefault="00A44A33" w:rsidP="00A44A33">
      <w:pPr>
        <w:pStyle w:val="10"/>
        <w:widowControl w:val="0"/>
        <w:tabs>
          <w:tab w:val="clear" w:pos="680"/>
          <w:tab w:val="num" w:pos="737"/>
        </w:tabs>
        <w:ind w:left="737"/>
      </w:pPr>
      <w:r>
        <w:t>Στη διάρκεια της επιταχύνσεως του αγωγού ΑΓ, ηλεκτρική ενέργεια μετατρέπεται σε μηχανική.</w:t>
      </w:r>
    </w:p>
    <w:p w:rsidR="00A44A33" w:rsidRDefault="00A44A33" w:rsidP="00A44A33">
      <w:pPr>
        <w:pStyle w:val="10"/>
        <w:widowControl w:val="0"/>
        <w:tabs>
          <w:tab w:val="clear" w:pos="680"/>
          <w:tab w:val="num" w:pos="737"/>
        </w:tabs>
        <w:ind w:left="737"/>
      </w:pPr>
      <w:r>
        <w:t>Στη διάρκεια της επιταχύνσεως του αγωγού ΑΓ, μηχανική ενέργεια μετατρέπεται σε ηλεκτρική.</w:t>
      </w:r>
    </w:p>
    <w:p w:rsidR="00A44A33" w:rsidRDefault="00DD53C1" w:rsidP="00A44A33">
      <w:pPr>
        <w:pStyle w:val="a6"/>
        <w:widowControl w:val="0"/>
        <w:tabs>
          <w:tab w:val="clear" w:pos="340"/>
          <w:tab w:val="num" w:pos="397"/>
        </w:tabs>
        <w:spacing w:before="160"/>
        <w:ind w:left="397" w:hanging="397"/>
      </w:pPr>
      <w:r>
        <w:rPr>
          <w:noProof/>
          <w:shd w:val="clear" w:color="auto" w:fill="FFFFFF"/>
        </w:rPr>
        <w:drawing>
          <wp:anchor distT="0" distB="0" distL="114300" distR="114300" simplePos="0" relativeHeight="251663360" behindDoc="1" locked="1" layoutInCell="1" allowOverlap="1">
            <wp:simplePos x="0" y="0"/>
            <wp:positionH relativeFrom="page">
              <wp:align>right</wp:align>
            </wp:positionH>
            <wp:positionV relativeFrom="paragraph">
              <wp:posOffset>71755</wp:posOffset>
            </wp:positionV>
            <wp:extent cx="1425575" cy="1089025"/>
            <wp:effectExtent l="0" t="0" r="0" b="0"/>
            <wp:wrapNone/>
            <wp:docPr id="126" name="Εικόνα 1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6"/>
                    <pic:cNvPicPr>
                      <a:picLocks noChangeAspect="1" noChangeArrowheads="1"/>
                    </pic:cNvPicPr>
                  </pic:nvPicPr>
                  <pic:blipFill>
                    <a:blip r:embed="rId27">
                      <a:extLst>
                        <a:ext uri="{28A0092B-C50C-407E-A947-70E740481C1C}">
                          <a14:useLocalDpi xmlns:a14="http://schemas.microsoft.com/office/drawing/2010/main" val="0"/>
                        </a:ext>
                      </a:extLst>
                    </a:blip>
                    <a:srcRect l="-6348"/>
                    <a:stretch>
                      <a:fillRect/>
                    </a:stretch>
                  </pic:blipFill>
                  <pic:spPr bwMode="auto">
                    <a:xfrm>
                      <a:off x="0" y="0"/>
                      <a:ext cx="1425575" cy="1089025"/>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r w:rsidR="00A44A33">
        <w:t>Ο αγωγός του σχήματος έχει μάζα 2</w:t>
      </w:r>
      <w:r w:rsidR="003B5F70">
        <w:t>∙</w:t>
      </w:r>
      <w:r w:rsidR="00A44A33">
        <w:t xml:space="preserve">g και αφήνεται να κινηθεί όπως στο σχήμα, οπότε μετά από μετατόπιση x=2m έχει ταχύτητα 2m/s. </w:t>
      </w:r>
    </w:p>
    <w:p w:rsidR="00A44A33" w:rsidRDefault="00A44A33" w:rsidP="00A44A33">
      <w:pPr>
        <w:pStyle w:val="10"/>
        <w:widowControl w:val="0"/>
        <w:tabs>
          <w:tab w:val="clear" w:pos="680"/>
          <w:tab w:val="num" w:pos="737"/>
        </w:tabs>
        <w:ind w:left="737"/>
      </w:pPr>
      <w:r>
        <w:t xml:space="preserve">Να σχεδιάστε την ένταση του ρεύματος που διαρρέει τον ΑΓ και την δύναμη που δέχεται από το μαγνητικό πεδίο. </w:t>
      </w:r>
    </w:p>
    <w:p w:rsidR="00A44A33" w:rsidRDefault="00A44A33" w:rsidP="00A44A33">
      <w:pPr>
        <w:pStyle w:val="10"/>
        <w:widowControl w:val="0"/>
        <w:tabs>
          <w:tab w:val="clear" w:pos="680"/>
          <w:tab w:val="num" w:pos="737"/>
        </w:tabs>
        <w:ind w:left="737"/>
      </w:pPr>
      <w:r>
        <w:t>Για το διάστημα που μεσολάβησε να χαρακτηρίστε σαν σωστές ή λαθεμένες τις παρακάτω προτάσεις.</w:t>
      </w:r>
    </w:p>
    <w:p w:rsidR="00A44A33" w:rsidRDefault="00A44A33" w:rsidP="00A44A33">
      <w:pPr>
        <w:pStyle w:val="abc"/>
      </w:pPr>
      <w:r>
        <w:t>Ο αγωγός κινείται με επιτάχυνση προς τα δεξιά, η οποία μειώνεται μέχρι να μηδενιστεί και ο αγωγός να αποκτήσει οριακή ταχύτητα.</w:t>
      </w:r>
    </w:p>
    <w:p w:rsidR="00A44A33" w:rsidRDefault="00A44A33" w:rsidP="00A44A33">
      <w:pPr>
        <w:pStyle w:val="abc"/>
      </w:pPr>
      <w:r>
        <w:t>Η ένταση του ρεύματος που διαρρέει το κύκλωμα μειώνεται.</w:t>
      </w:r>
    </w:p>
    <w:p w:rsidR="00A44A33" w:rsidRDefault="00A44A33" w:rsidP="00A44A33">
      <w:pPr>
        <w:pStyle w:val="abc"/>
      </w:pPr>
      <w:r>
        <w:t xml:space="preserve">Το έργο της δύναμης </w:t>
      </w:r>
      <w:r>
        <w:rPr>
          <w:lang w:val="en-US"/>
        </w:rPr>
        <w:t>Laplace</w:t>
      </w:r>
      <w:r>
        <w:t xml:space="preserve"> είναι ίσο με 4J.</w:t>
      </w:r>
    </w:p>
    <w:p w:rsidR="00A44A33" w:rsidRDefault="00A44A33" w:rsidP="00A44A33">
      <w:pPr>
        <w:pStyle w:val="abc"/>
      </w:pPr>
      <w:r>
        <w:t xml:space="preserve">Το έργο της δύναμης </w:t>
      </w:r>
      <w:r>
        <w:rPr>
          <w:lang w:val="en-US"/>
        </w:rPr>
        <w:t>Laplace</w:t>
      </w:r>
      <w:r>
        <w:t xml:space="preserve"> εκφράζει την ενέργεια που μετατρέπεται από ηλεκτρική σε κινητική.</w:t>
      </w:r>
    </w:p>
    <w:p w:rsidR="00A44A33" w:rsidRDefault="00A44A33" w:rsidP="00A44A33">
      <w:pPr>
        <w:pStyle w:val="abc"/>
      </w:pPr>
      <w:r>
        <w:t xml:space="preserve">Το έργο της δύναμης </w:t>
      </w:r>
      <w:r>
        <w:rPr>
          <w:lang w:val="en-US"/>
        </w:rPr>
        <w:t>Laplace</w:t>
      </w:r>
      <w:r>
        <w:t xml:space="preserve"> εκφράζει την ενέργεια που μετατρέπεται από μηχανική σε ηλεκτρική.</w:t>
      </w:r>
    </w:p>
    <w:p w:rsidR="00A44A33" w:rsidRPr="006151AE" w:rsidRDefault="00A44A33" w:rsidP="00A44A33">
      <w:pPr>
        <w:pStyle w:val="abc"/>
      </w:pPr>
      <w:r>
        <w:t>Η ηλεκτρική ενέργεια που παρείχε η πηγή στο κύκλωμα είναι μεγαλύτερη από 4J.</w:t>
      </w:r>
    </w:p>
    <w:p w:rsidR="00A44A33" w:rsidRDefault="00DD53C1" w:rsidP="00A44A33">
      <w:pPr>
        <w:pStyle w:val="a6"/>
        <w:widowControl w:val="0"/>
        <w:tabs>
          <w:tab w:val="clear" w:pos="340"/>
          <w:tab w:val="num" w:pos="397"/>
        </w:tabs>
        <w:spacing w:before="160"/>
        <w:ind w:left="397" w:hanging="397"/>
      </w:pPr>
      <w:r>
        <w:rPr>
          <w:noProof/>
          <w:shd w:val="clear" w:color="auto" w:fill="FFFFFF"/>
        </w:rPr>
        <w:lastRenderedPageBreak/>
        <w:drawing>
          <wp:anchor distT="0" distB="0" distL="114300" distR="114300" simplePos="0" relativeHeight="251664384" behindDoc="1" locked="1" layoutInCell="1" allowOverlap="1">
            <wp:simplePos x="0" y="0"/>
            <wp:positionH relativeFrom="page">
              <wp:align>right</wp:align>
            </wp:positionH>
            <wp:positionV relativeFrom="paragraph">
              <wp:posOffset>71755</wp:posOffset>
            </wp:positionV>
            <wp:extent cx="1425575" cy="1089025"/>
            <wp:effectExtent l="0" t="0" r="0" b="0"/>
            <wp:wrapNone/>
            <wp:docPr id="291" name="Εικόνα 2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1"/>
                    <pic:cNvPicPr>
                      <a:picLocks noChangeAspect="1" noChangeArrowheads="1"/>
                    </pic:cNvPicPr>
                  </pic:nvPicPr>
                  <pic:blipFill>
                    <a:blip r:embed="rId27">
                      <a:extLst>
                        <a:ext uri="{28A0092B-C50C-407E-A947-70E740481C1C}">
                          <a14:useLocalDpi xmlns:a14="http://schemas.microsoft.com/office/drawing/2010/main" val="0"/>
                        </a:ext>
                      </a:extLst>
                    </a:blip>
                    <a:srcRect l="-6348"/>
                    <a:stretch>
                      <a:fillRect/>
                    </a:stretch>
                  </pic:blipFill>
                  <pic:spPr bwMode="auto">
                    <a:xfrm>
                      <a:off x="0" y="0"/>
                      <a:ext cx="1425575" cy="1089025"/>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r w:rsidR="00A44A33">
        <w:t>Ο αγωγός ΑΓ του σχήματος έχει μάζα m=2</w:t>
      </w:r>
      <w:r w:rsidR="003B5F70">
        <w:t>∙</w:t>
      </w:r>
      <w:r w:rsidR="00A44A33">
        <w:t xml:space="preserve">g, μήκος </w:t>
      </w:r>
      <w:r w:rsidR="00A44A33">
        <w:sym w:font="Sak" w:char="F03B"/>
      </w:r>
      <w:r w:rsidR="00A44A33">
        <w:t xml:space="preserve">=1m, αντίσταση R=3Ω και μπορεί να κινείται χωρίς τριβές σε επαφή με τους δύο οριζόντιους αγωγούς xx΄, </w:t>
      </w:r>
      <w:r w:rsidR="00A44A33">
        <w:rPr>
          <w:lang w:val="en-US"/>
        </w:rPr>
        <w:t>yy</w:t>
      </w:r>
      <w:r w:rsidR="00A44A33">
        <w:t xml:space="preserve">΄ που δεν παρουσιάζουν αντίσταση. Η γεννήτρια έχει ΗΕΔ Ε=20V και εσωτερική αντίσταση </w:t>
      </w:r>
      <w:r w:rsidR="00A44A33">
        <w:rPr>
          <w:lang w:val="en-US"/>
        </w:rPr>
        <w:t>r</w:t>
      </w:r>
      <w:r w:rsidR="00A44A33">
        <w:t>=1Ω. Το σύστημα είναι οριζόντιο και βρίσκεται μέσα σε κατακόρυφο ομογενές μαγνητικό πεδίο Β=2Τ. Σε μια στιγμή αφήνουμε ελεύθερο τον αγωγό και αυτός αρχίζει να κινείται προς τα δεξιά.</w:t>
      </w:r>
    </w:p>
    <w:p w:rsidR="00A44A33" w:rsidRDefault="00A44A33" w:rsidP="00A44A33">
      <w:pPr>
        <w:pStyle w:val="10"/>
        <w:widowControl w:val="0"/>
        <w:tabs>
          <w:tab w:val="clear" w:pos="680"/>
          <w:tab w:val="num" w:pos="737"/>
        </w:tabs>
        <w:ind w:left="737"/>
      </w:pPr>
      <w:r>
        <w:t>Γιατί κινείται ο αγωγός;</w:t>
      </w:r>
    </w:p>
    <w:p w:rsidR="00A44A33" w:rsidRDefault="00A44A33" w:rsidP="00A44A33">
      <w:pPr>
        <w:ind w:left="340"/>
      </w:pPr>
      <w:r>
        <w:t>Σε μια στιγμή η ταχύτητα του αγωγού είναι ίση με υ=4m/s. Για τη στιγμή αυτή:</w:t>
      </w:r>
    </w:p>
    <w:p w:rsidR="00A44A33" w:rsidRDefault="00A44A33" w:rsidP="00A44A33">
      <w:pPr>
        <w:pStyle w:val="10"/>
        <w:widowControl w:val="0"/>
        <w:tabs>
          <w:tab w:val="clear" w:pos="680"/>
          <w:tab w:val="num" w:pos="737"/>
        </w:tabs>
        <w:ind w:left="737"/>
      </w:pPr>
      <w:r>
        <w:t>Το κύκλωμα διαρρέεται από ρεύμα</w:t>
      </w:r>
    </w:p>
    <w:p w:rsidR="00A44A33" w:rsidRDefault="00A44A33" w:rsidP="00A44A33">
      <w:pPr>
        <w:pStyle w:val="ad"/>
        <w:ind w:firstLine="0"/>
      </w:pPr>
      <w:r>
        <w:t>α)  5 Α</w:t>
      </w:r>
      <w:r>
        <w:tab/>
      </w:r>
      <w:r>
        <w:tab/>
        <w:t>β)  2 Α</w:t>
      </w:r>
      <w:r>
        <w:tab/>
      </w:r>
      <w:r>
        <w:tab/>
        <w:t>γ) 3 Α.</w:t>
      </w:r>
    </w:p>
    <w:p w:rsidR="00A44A33" w:rsidRDefault="00A44A33" w:rsidP="00A44A33">
      <w:pPr>
        <w:pStyle w:val="10"/>
        <w:widowControl w:val="0"/>
        <w:tabs>
          <w:tab w:val="clear" w:pos="680"/>
          <w:tab w:val="num" w:pos="737"/>
        </w:tabs>
        <w:ind w:left="737"/>
      </w:pPr>
      <w:r>
        <w:t>Στον αγωγό ΑΓ παράγεται θερμότητα με ρυθμό:</w:t>
      </w:r>
    </w:p>
    <w:p w:rsidR="00A44A33" w:rsidRDefault="00A44A33" w:rsidP="00A44A33">
      <w:pPr>
        <w:pStyle w:val="ad"/>
        <w:ind w:firstLine="0"/>
      </w:pPr>
      <w:r>
        <w:t>α)  12W</w:t>
      </w:r>
      <w:r>
        <w:tab/>
      </w:r>
      <w:r>
        <w:tab/>
        <w:t xml:space="preserve">β) </w:t>
      </w:r>
      <w:r>
        <w:tab/>
        <w:t>27W</w:t>
      </w:r>
      <w:r>
        <w:tab/>
      </w:r>
      <w:r>
        <w:tab/>
        <w:t>γ)</w:t>
      </w:r>
      <w:r>
        <w:tab/>
        <w:t>75W</w:t>
      </w:r>
    </w:p>
    <w:p w:rsidR="00A44A33" w:rsidRDefault="00A44A33" w:rsidP="00A44A33">
      <w:pPr>
        <w:pStyle w:val="10"/>
        <w:widowControl w:val="0"/>
        <w:tabs>
          <w:tab w:val="clear" w:pos="680"/>
          <w:tab w:val="num" w:pos="737"/>
        </w:tabs>
        <w:ind w:left="737"/>
      </w:pPr>
      <w:r>
        <w:t>Η ισχύς που καταναλώνει ο αγωγός  ΑΓ είναι:</w:t>
      </w:r>
    </w:p>
    <w:p w:rsidR="00A44A33" w:rsidRDefault="00A44A33" w:rsidP="00A44A33">
      <w:pPr>
        <w:pStyle w:val="ad"/>
        <w:ind w:firstLine="0"/>
      </w:pPr>
      <w:r>
        <w:t>α)  51W</w:t>
      </w:r>
      <w:r>
        <w:tab/>
        <w:t>β)</w:t>
      </w:r>
      <w:r>
        <w:tab/>
        <w:t>27W</w:t>
      </w:r>
      <w:r>
        <w:tab/>
        <w:t xml:space="preserve">γ) </w:t>
      </w:r>
      <w:r>
        <w:tab/>
        <w:t>60W.</w:t>
      </w:r>
    </w:p>
    <w:p w:rsidR="00A44A33" w:rsidRDefault="00A44A33" w:rsidP="00A44A33">
      <w:pPr>
        <w:pStyle w:val="10"/>
        <w:widowControl w:val="0"/>
        <w:tabs>
          <w:tab w:val="clear" w:pos="680"/>
          <w:tab w:val="num" w:pos="737"/>
        </w:tabs>
        <w:ind w:left="737"/>
      </w:pPr>
      <w:r>
        <w:t>Υπολογίστε την ισχύ της πηγής Ε και της ΗΕΔ από επαγωγή.</w:t>
      </w:r>
    </w:p>
    <w:p w:rsidR="00A44A33" w:rsidRDefault="00A44A33" w:rsidP="00A44A33">
      <w:pPr>
        <w:pStyle w:val="10"/>
        <w:widowControl w:val="0"/>
        <w:tabs>
          <w:tab w:val="clear" w:pos="680"/>
          <w:tab w:val="num" w:pos="737"/>
        </w:tabs>
        <w:ind w:left="737"/>
      </w:pPr>
      <w:r>
        <w:t>Η ισχύς της δύναμης Lαp</w:t>
      </w:r>
      <w:r>
        <w:rPr>
          <w:lang w:val="en-US"/>
        </w:rPr>
        <w:t>lace</w:t>
      </w:r>
      <w:r>
        <w:t xml:space="preserve"> είναι ίση με ………..</w:t>
      </w:r>
    </w:p>
    <w:p w:rsidR="00A44A33" w:rsidRDefault="00A44A33" w:rsidP="00A44A33">
      <w:pPr>
        <w:pStyle w:val="10"/>
        <w:widowControl w:val="0"/>
        <w:tabs>
          <w:tab w:val="clear" w:pos="680"/>
          <w:tab w:val="num" w:pos="737"/>
        </w:tabs>
        <w:ind w:left="737"/>
      </w:pPr>
      <w:r>
        <w:t>Ο ρυθμός αύξησης της κινητικής ενέργειας του αγωγού είναι ……..</w:t>
      </w:r>
    </w:p>
    <w:p w:rsidR="00A44A33" w:rsidRDefault="00A44A33" w:rsidP="00A44A33">
      <w:pPr>
        <w:pStyle w:val="3"/>
        <w:pageBreakBefore/>
      </w:pPr>
      <w:bookmarkStart w:id="10" w:name="_Toc101523606"/>
      <w:r>
        <w:lastRenderedPageBreak/>
        <w:t>Ασκήσεις</w:t>
      </w:r>
      <w:bookmarkEnd w:id="10"/>
    </w:p>
    <w:p w:rsidR="00A44A33" w:rsidRDefault="00DD53C1" w:rsidP="008C478B">
      <w:pPr>
        <w:pStyle w:val="a6"/>
        <w:widowControl w:val="0"/>
        <w:numPr>
          <w:ilvl w:val="2"/>
          <w:numId w:val="49"/>
        </w:numPr>
        <w:tabs>
          <w:tab w:val="clear" w:pos="340"/>
          <w:tab w:val="num" w:pos="397"/>
        </w:tabs>
        <w:spacing w:before="160"/>
      </w:pPr>
      <w:r>
        <w:rPr>
          <w:noProof/>
          <w:shd w:val="clear" w:color="auto" w:fill="FFFFFF"/>
        </w:rPr>
        <w:drawing>
          <wp:anchor distT="0" distB="0" distL="114300" distR="114300" simplePos="0" relativeHeight="251665408" behindDoc="1" locked="1" layoutInCell="1" allowOverlap="1">
            <wp:simplePos x="0" y="0"/>
            <wp:positionH relativeFrom="page">
              <wp:align>right</wp:align>
            </wp:positionH>
            <wp:positionV relativeFrom="paragraph">
              <wp:posOffset>71755</wp:posOffset>
            </wp:positionV>
            <wp:extent cx="1385570" cy="1990090"/>
            <wp:effectExtent l="0" t="0" r="0" b="0"/>
            <wp:wrapNone/>
            <wp:docPr id="127" name="Εικόνα 1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
                    <pic:cNvPicPr>
                      <a:picLocks noChangeAspect="1" noChangeArrowheads="1"/>
                    </pic:cNvPicPr>
                  </pic:nvPicPr>
                  <pic:blipFill>
                    <a:blip r:embed="rId28">
                      <a:extLst>
                        <a:ext uri="{28A0092B-C50C-407E-A947-70E740481C1C}">
                          <a14:useLocalDpi xmlns:a14="http://schemas.microsoft.com/office/drawing/2010/main" val="0"/>
                        </a:ext>
                      </a:extLst>
                    </a:blip>
                    <a:srcRect l="-9979"/>
                    <a:stretch>
                      <a:fillRect/>
                    </a:stretch>
                  </pic:blipFill>
                  <pic:spPr bwMode="auto">
                    <a:xfrm>
                      <a:off x="0" y="0"/>
                      <a:ext cx="1385570" cy="1990090"/>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r w:rsidR="00A44A33">
        <w:t>Η μαγνητική ροή που διέρχεται από ένα πλαίσιο μεταβάλλεται όπως στο πάνω διάγραμμα. Να βρείτε:</w:t>
      </w:r>
    </w:p>
    <w:p w:rsidR="00A44A33" w:rsidRDefault="00A44A33" w:rsidP="00A44A33">
      <w:pPr>
        <w:pStyle w:val="10"/>
        <w:widowControl w:val="0"/>
        <w:tabs>
          <w:tab w:val="clear" w:pos="680"/>
          <w:tab w:val="num" w:pos="737"/>
        </w:tabs>
        <w:ind w:left="737"/>
      </w:pPr>
      <w:r>
        <w:t>Τη μέση ΗΕΔ από επαγωγή:</w:t>
      </w:r>
    </w:p>
    <w:p w:rsidR="00A44A33" w:rsidRDefault="00A44A33" w:rsidP="00A44A33">
      <w:pPr>
        <w:pStyle w:val="abc"/>
        <w:widowControl w:val="0"/>
        <w:tabs>
          <w:tab w:val="clear" w:pos="1021"/>
          <w:tab w:val="num" w:pos="794"/>
          <w:tab w:val="left" w:pos="1191"/>
        </w:tabs>
        <w:ind w:left="794" w:firstLine="0"/>
      </w:pPr>
      <w:r>
        <w:t>Από 0-0,2s</w:t>
      </w:r>
    </w:p>
    <w:p w:rsidR="00A44A33" w:rsidRDefault="00A44A33" w:rsidP="00A44A33">
      <w:pPr>
        <w:pStyle w:val="abc"/>
        <w:widowControl w:val="0"/>
        <w:tabs>
          <w:tab w:val="clear" w:pos="1021"/>
          <w:tab w:val="num" w:pos="794"/>
          <w:tab w:val="left" w:pos="1191"/>
        </w:tabs>
        <w:ind w:left="794" w:firstLine="0"/>
      </w:pPr>
      <w:r>
        <w:t>Από 0,2s-0,4s</w:t>
      </w:r>
    </w:p>
    <w:p w:rsidR="00A44A33" w:rsidRDefault="00A44A33" w:rsidP="00A44A33">
      <w:pPr>
        <w:pStyle w:val="10"/>
        <w:widowControl w:val="0"/>
        <w:tabs>
          <w:tab w:val="clear" w:pos="680"/>
          <w:tab w:val="num" w:pos="737"/>
        </w:tabs>
        <w:ind w:left="737"/>
      </w:pPr>
      <w:r>
        <w:t>Ποια η στιγμιαία ΗΕΔ από επαγωγή τη χρονική στιγμή t</w:t>
      </w:r>
      <w:r>
        <w:rPr>
          <w:vertAlign w:val="subscript"/>
        </w:rPr>
        <w:t>1</w:t>
      </w:r>
      <w:r>
        <w:t>=0,1s;</w:t>
      </w:r>
    </w:p>
    <w:p w:rsidR="00A44A33" w:rsidRDefault="00A44A33" w:rsidP="00A44A33">
      <w:pPr>
        <w:pStyle w:val="10"/>
        <w:widowControl w:val="0"/>
        <w:tabs>
          <w:tab w:val="clear" w:pos="680"/>
          <w:tab w:val="num" w:pos="737"/>
        </w:tabs>
        <w:ind w:left="737"/>
      </w:pPr>
      <w:r>
        <w:t>Η μαγνητική ροή που διέρχεται από ένα πλαίσιο μεταβάλλεται όπως στο κάτω διάγραμμα. Υπολογίστε την ΗΕΔ από επαγωγή που αναπτύσσεται στο πλαίσιο τη χρονική στιγμή t=1s.</w:t>
      </w:r>
    </w:p>
    <w:p w:rsidR="00A44A33" w:rsidRDefault="00A44A33" w:rsidP="00A44A33">
      <w:pPr>
        <w:pStyle w:val="a6"/>
        <w:widowControl w:val="0"/>
        <w:tabs>
          <w:tab w:val="clear" w:pos="340"/>
          <w:tab w:val="num" w:pos="397"/>
        </w:tabs>
        <w:spacing w:before="160"/>
        <w:ind w:left="397" w:hanging="397"/>
      </w:pPr>
      <w:r>
        <w:t xml:space="preserve">Ένας μαγνήτης πλησιάζει ένα πηνίο με αντίσταση </w:t>
      </w:r>
      <w:r>
        <w:rPr>
          <w:lang w:val="en-US"/>
        </w:rPr>
        <w:t>r</w:t>
      </w:r>
      <w:r w:rsidRPr="00BC7BB8">
        <w:t>=</w:t>
      </w:r>
      <w:r>
        <w:t>1Ω έχει Ν=200 σπείρες που η καθεμιά έχει εμβαδόν Α=10</w:t>
      </w:r>
      <w:r>
        <w:rPr>
          <w:lang w:val="en-US"/>
        </w:rPr>
        <w:t>cm</w:t>
      </w:r>
      <w:r>
        <w:rPr>
          <w:vertAlign w:val="superscript"/>
        </w:rPr>
        <w:t>2</w:t>
      </w:r>
      <w:r>
        <w:t>. Αποτέλεσμα είναι η ένταση του μαγνητικού πεδίου να μεταβάλλεται όπως στο παρακάτω διάγραμμα.</w:t>
      </w:r>
    </w:p>
    <w:p w:rsidR="00A44A33" w:rsidRPr="008D16FD" w:rsidRDefault="00DD53C1" w:rsidP="00A44A33">
      <w:pPr>
        <w:jc w:val="center"/>
      </w:pPr>
      <w:r>
        <w:rPr>
          <w:noProof/>
        </w:rPr>
        <w:drawing>
          <wp:anchor distT="0" distB="0" distL="114300" distR="114300" simplePos="0" relativeHeight="251666432" behindDoc="0" locked="0" layoutInCell="1" allowOverlap="1">
            <wp:simplePos x="0" y="0"/>
            <wp:positionH relativeFrom="column">
              <wp:posOffset>929005</wp:posOffset>
            </wp:positionH>
            <wp:positionV relativeFrom="paragraph">
              <wp:posOffset>57785</wp:posOffset>
            </wp:positionV>
            <wp:extent cx="2712085" cy="909955"/>
            <wp:effectExtent l="0" t="0" r="0" b="0"/>
            <wp:wrapNone/>
            <wp:docPr id="206" name="Εικόνα 2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6"/>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2712085" cy="909955"/>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r w:rsidR="00A44A33">
        <w:br/>
      </w:r>
      <w:r w:rsidR="00A44A33">
        <w:br/>
      </w:r>
      <w:r w:rsidR="00A44A33">
        <w:br/>
      </w:r>
      <w:r w:rsidR="00A44A33">
        <w:br/>
      </w:r>
      <w:r w:rsidR="00A44A33">
        <w:br/>
      </w:r>
    </w:p>
    <w:p w:rsidR="00A44A33" w:rsidRDefault="00A44A33" w:rsidP="00A44A33">
      <w:pPr>
        <w:pStyle w:val="10"/>
        <w:widowControl w:val="0"/>
        <w:tabs>
          <w:tab w:val="clear" w:pos="680"/>
          <w:tab w:val="num" w:pos="737"/>
        </w:tabs>
        <w:ind w:left="737"/>
      </w:pPr>
      <w:r>
        <w:t>Ποια η ΗΕΔ από επαγωγή που αναπτύσσεται στο πηνίο;</w:t>
      </w:r>
    </w:p>
    <w:p w:rsidR="00A44A33" w:rsidRDefault="00A44A33" w:rsidP="00A44A33">
      <w:pPr>
        <w:pStyle w:val="10"/>
        <w:widowControl w:val="0"/>
        <w:tabs>
          <w:tab w:val="clear" w:pos="680"/>
          <w:tab w:val="num" w:pos="737"/>
        </w:tabs>
        <w:ind w:left="737"/>
      </w:pPr>
      <w:r>
        <w:t>Αν R=3Ω, να βρείτε την τάση στα άκρα του πηνίου όταν:</w:t>
      </w:r>
    </w:p>
    <w:p w:rsidR="00A44A33" w:rsidRDefault="00A44A33" w:rsidP="00A44A33">
      <w:pPr>
        <w:pStyle w:val="abc"/>
        <w:widowControl w:val="0"/>
        <w:tabs>
          <w:tab w:val="clear" w:pos="1021"/>
          <w:tab w:val="num" w:pos="794"/>
          <w:tab w:val="left" w:pos="1191"/>
        </w:tabs>
        <w:ind w:left="794" w:firstLine="0"/>
      </w:pPr>
      <w:r>
        <w:t>Ο διακόπτης δ είναι ανοικτός</w:t>
      </w:r>
    </w:p>
    <w:p w:rsidR="00A44A33" w:rsidRDefault="00A44A33" w:rsidP="00A44A33">
      <w:pPr>
        <w:pStyle w:val="abc"/>
        <w:widowControl w:val="0"/>
        <w:tabs>
          <w:tab w:val="clear" w:pos="1021"/>
          <w:tab w:val="num" w:pos="794"/>
          <w:tab w:val="left" w:pos="1191"/>
        </w:tabs>
        <w:ind w:left="794" w:firstLine="0"/>
      </w:pPr>
      <w:r>
        <w:t>Ο διακόπτης είναι κλειστός.</w:t>
      </w:r>
    </w:p>
    <w:p w:rsidR="00A44A33" w:rsidRDefault="00DD53C1" w:rsidP="00A44A33">
      <w:pPr>
        <w:pStyle w:val="a6"/>
        <w:widowControl w:val="0"/>
        <w:tabs>
          <w:tab w:val="clear" w:pos="340"/>
          <w:tab w:val="num" w:pos="397"/>
        </w:tabs>
        <w:spacing w:before="160"/>
        <w:ind w:left="397" w:hanging="397"/>
      </w:pPr>
      <w:r>
        <w:rPr>
          <w:noProof/>
          <w:shd w:val="clear" w:color="auto" w:fill="FFFFFF"/>
        </w:rPr>
        <w:drawing>
          <wp:anchor distT="0" distB="0" distL="114300" distR="114300" simplePos="0" relativeHeight="251667456" behindDoc="1" locked="1" layoutInCell="1" allowOverlap="1">
            <wp:simplePos x="0" y="0"/>
            <wp:positionH relativeFrom="page">
              <wp:posOffset>5400040</wp:posOffset>
            </wp:positionH>
            <wp:positionV relativeFrom="paragraph">
              <wp:posOffset>-12700</wp:posOffset>
            </wp:positionV>
            <wp:extent cx="1541780" cy="1922780"/>
            <wp:effectExtent l="0" t="0" r="0" b="0"/>
            <wp:wrapNone/>
            <wp:docPr id="280" name="Εικόνα 2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0"/>
                    <pic:cNvPicPr>
                      <a:picLocks noChangeAspect="1" noChangeArrowheads="1"/>
                    </pic:cNvPicPr>
                  </pic:nvPicPr>
                  <pic:blipFill>
                    <a:blip r:embed="rId30">
                      <a:extLst>
                        <a:ext uri="{28A0092B-C50C-407E-A947-70E740481C1C}">
                          <a14:useLocalDpi xmlns:a14="http://schemas.microsoft.com/office/drawing/2010/main" val="0"/>
                        </a:ext>
                      </a:extLst>
                    </a:blip>
                    <a:srcRect l="-6819"/>
                    <a:stretch>
                      <a:fillRect/>
                    </a:stretch>
                  </pic:blipFill>
                  <pic:spPr bwMode="auto">
                    <a:xfrm>
                      <a:off x="0" y="0"/>
                      <a:ext cx="1541780" cy="1922780"/>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r w:rsidR="00A44A33">
        <w:t>Κυ</w:t>
      </w:r>
      <w:r w:rsidR="00A44A33">
        <w:softHyphen/>
        <w:t>κλι</w:t>
      </w:r>
      <w:r w:rsidR="00A44A33">
        <w:softHyphen/>
        <w:t>κός α</w:t>
      </w:r>
      <w:r w:rsidR="00A44A33">
        <w:softHyphen/>
        <w:t>γω</w:t>
      </w:r>
      <w:r w:rsidR="00A44A33">
        <w:softHyphen/>
        <w:t>γός εμ</w:t>
      </w:r>
      <w:r w:rsidR="00A44A33">
        <w:softHyphen/>
        <w:t>βα</w:t>
      </w:r>
      <w:r w:rsidR="00A44A33">
        <w:softHyphen/>
        <w:t>δού 100cm</w:t>
      </w:r>
      <w:r w:rsidR="00A44A33">
        <w:rPr>
          <w:vertAlign w:val="superscript"/>
        </w:rPr>
        <w:t>2</w:t>
      </w:r>
      <w:r w:rsidR="00A44A33">
        <w:t xml:space="preserve"> και α</w:t>
      </w:r>
      <w:r w:rsidR="00A44A33">
        <w:softHyphen/>
        <w:t>ντί</w:t>
      </w:r>
      <w:r w:rsidR="00A44A33">
        <w:softHyphen/>
        <w:t>στα</w:t>
      </w:r>
      <w:r w:rsidR="00A44A33">
        <w:softHyphen/>
        <w:t>σης 0,1Ω, βρί</w:t>
      </w:r>
      <w:r w:rsidR="00A44A33">
        <w:softHyphen/>
        <w:t>σκε</w:t>
      </w:r>
      <w:r w:rsidR="00A44A33">
        <w:softHyphen/>
        <w:t>ται σε μα</w:t>
      </w:r>
      <w:r w:rsidR="00A44A33">
        <w:softHyphen/>
        <w:t>γνη</w:t>
      </w:r>
      <w:r w:rsidR="00A44A33">
        <w:softHyphen/>
        <w:t>τι</w:t>
      </w:r>
      <w:r w:rsidR="00A44A33">
        <w:softHyphen/>
        <w:t>κό πε</w:t>
      </w:r>
      <w:r w:rsidR="00A44A33">
        <w:softHyphen/>
        <w:t>δί</w:t>
      </w:r>
      <w:r w:rsidR="00A44A33">
        <w:softHyphen/>
        <w:t>ο που η αλ</w:t>
      </w:r>
      <w:r w:rsidR="00A44A33">
        <w:softHyphen/>
        <w:t>γε</w:t>
      </w:r>
      <w:r w:rsidR="00A44A33">
        <w:softHyphen/>
        <w:t>βρι</w:t>
      </w:r>
      <w:r w:rsidR="00A44A33">
        <w:softHyphen/>
        <w:t>κή τι</w:t>
      </w:r>
      <w:r w:rsidR="00A44A33">
        <w:softHyphen/>
        <w:t>μή της έ</w:t>
      </w:r>
      <w:r w:rsidR="00A44A33">
        <w:softHyphen/>
        <w:t>ντα</w:t>
      </w:r>
      <w:r w:rsidR="00A44A33">
        <w:softHyphen/>
        <w:t>σης του μαγνητικού πεδίου σε συ</w:t>
      </w:r>
      <w:r w:rsidR="00A44A33">
        <w:softHyphen/>
        <w:t>νάρ</w:t>
      </w:r>
      <w:r w:rsidR="00A44A33">
        <w:softHyphen/>
        <w:t>τη</w:t>
      </w:r>
      <w:r w:rsidR="00A44A33">
        <w:softHyphen/>
        <w:t>ση με το χρό</w:t>
      </w:r>
      <w:r w:rsidR="00A44A33">
        <w:softHyphen/>
        <w:t>νο δί</w:t>
      </w:r>
      <w:r w:rsidR="00A44A33">
        <w:softHyphen/>
        <w:t>νε</w:t>
      </w:r>
      <w:r w:rsidR="00A44A33">
        <w:softHyphen/>
        <w:t>ται στο διά</w:t>
      </w:r>
      <w:r w:rsidR="00A44A33">
        <w:softHyphen/>
        <w:t>γραμ</w:t>
      </w:r>
      <w:r w:rsidR="00A44A33">
        <w:softHyphen/>
        <w:t xml:space="preserve">μα. </w:t>
      </w:r>
    </w:p>
    <w:p w:rsidR="00A44A33" w:rsidRDefault="00A44A33" w:rsidP="00A44A33">
      <w:pPr>
        <w:pStyle w:val="10"/>
        <w:widowControl w:val="0"/>
        <w:tabs>
          <w:tab w:val="clear" w:pos="680"/>
          <w:tab w:val="num" w:pos="737"/>
        </w:tabs>
        <w:ind w:left="737"/>
      </w:pPr>
      <w:r>
        <w:t>Σε ποια χρονικά διαστήματα ο αγωγός διαρρέεται από ρεύμα;</w:t>
      </w:r>
    </w:p>
    <w:p w:rsidR="00A44A33" w:rsidRDefault="00A44A33" w:rsidP="00A44A33">
      <w:pPr>
        <w:pStyle w:val="10"/>
        <w:widowControl w:val="0"/>
        <w:tabs>
          <w:tab w:val="clear" w:pos="680"/>
          <w:tab w:val="num" w:pos="737"/>
        </w:tabs>
        <w:ind w:left="737"/>
      </w:pPr>
      <w:r>
        <w:t>Να γί</w:t>
      </w:r>
      <w:r>
        <w:softHyphen/>
        <w:t>νουν οι γρα</w:t>
      </w:r>
      <w:r>
        <w:softHyphen/>
        <w:t>φι</w:t>
      </w:r>
      <w:r>
        <w:softHyphen/>
        <w:t>κές πα</w:t>
      </w:r>
      <w:r>
        <w:softHyphen/>
        <w:t>ρα</w:t>
      </w:r>
      <w:r>
        <w:softHyphen/>
        <w:t>στά</w:t>
      </w:r>
      <w:r>
        <w:softHyphen/>
        <w:t>σεις σε συ</w:t>
      </w:r>
      <w:r>
        <w:softHyphen/>
        <w:t>νάρ</w:t>
      </w:r>
      <w:r>
        <w:softHyphen/>
        <w:t>τη</w:t>
      </w:r>
      <w:r>
        <w:softHyphen/>
        <w:t>ση με το χρό</w:t>
      </w:r>
      <w:r>
        <w:softHyphen/>
        <w:t>νο:</w:t>
      </w:r>
    </w:p>
    <w:p w:rsidR="00A44A33" w:rsidRDefault="00A44A33" w:rsidP="00A44A33">
      <w:pPr>
        <w:pStyle w:val="abc"/>
        <w:numPr>
          <w:ilvl w:val="4"/>
          <w:numId w:val="0"/>
        </w:numPr>
        <w:tabs>
          <w:tab w:val="num" w:pos="1021"/>
        </w:tabs>
        <w:ind w:left="1021" w:hanging="341"/>
      </w:pPr>
      <w:r>
        <w:t>Της ΗΕΔ που αναπτύσσεται στον αγωγό.</w:t>
      </w:r>
    </w:p>
    <w:p w:rsidR="00A44A33" w:rsidRDefault="00A44A33" w:rsidP="00A44A33">
      <w:pPr>
        <w:pStyle w:val="abc"/>
        <w:numPr>
          <w:ilvl w:val="4"/>
          <w:numId w:val="0"/>
        </w:numPr>
        <w:tabs>
          <w:tab w:val="num" w:pos="1021"/>
        </w:tabs>
        <w:ind w:left="1021" w:hanging="341"/>
      </w:pPr>
      <w:r>
        <w:t>Της έ</w:t>
      </w:r>
      <w:r>
        <w:softHyphen/>
        <w:t>ντα</w:t>
      </w:r>
      <w:r>
        <w:softHyphen/>
        <w:t>σης του ρεύ</w:t>
      </w:r>
      <w:r>
        <w:softHyphen/>
        <w:t>μα</w:t>
      </w:r>
      <w:r>
        <w:softHyphen/>
        <w:t>τος που διαρρέει τον αγωγό.</w:t>
      </w:r>
    </w:p>
    <w:p w:rsidR="00A44A33" w:rsidRDefault="00A44A33" w:rsidP="00A44A33">
      <w:pPr>
        <w:pStyle w:val="10"/>
        <w:widowControl w:val="0"/>
        <w:tabs>
          <w:tab w:val="clear" w:pos="680"/>
          <w:tab w:val="num" w:pos="737"/>
        </w:tabs>
        <w:ind w:left="737"/>
      </w:pPr>
      <w:r>
        <w:t>Δείξτε στο σχήμα τη φορά της έντασης του ρεύματος τη χρονική στιγμή t=5s.</w:t>
      </w:r>
    </w:p>
    <w:p w:rsidR="00A44A33" w:rsidRDefault="00A44A33" w:rsidP="00A44A33">
      <w:pPr>
        <w:pStyle w:val="10"/>
        <w:widowControl w:val="0"/>
        <w:tabs>
          <w:tab w:val="clear" w:pos="680"/>
          <w:tab w:val="num" w:pos="737"/>
        </w:tabs>
        <w:ind w:left="737"/>
      </w:pPr>
      <w:r>
        <w:t>Πόση συνολικά θερμότητα παράγεται στον αγωγό;</w:t>
      </w:r>
    </w:p>
    <w:p w:rsidR="00A44A33" w:rsidRDefault="00DD53C1" w:rsidP="00A44A33">
      <w:pPr>
        <w:pStyle w:val="a6"/>
        <w:widowControl w:val="0"/>
        <w:tabs>
          <w:tab w:val="clear" w:pos="340"/>
          <w:tab w:val="num" w:pos="397"/>
        </w:tabs>
        <w:spacing w:before="160"/>
        <w:ind w:left="397" w:hanging="397"/>
      </w:pPr>
      <w:r>
        <w:rPr>
          <w:noProof/>
          <w:shd w:val="clear" w:color="auto" w:fill="FFFFFF"/>
        </w:rPr>
        <w:drawing>
          <wp:anchor distT="0" distB="0" distL="114300" distR="114300" simplePos="0" relativeHeight="251668480" behindDoc="1" locked="1" layoutInCell="1" allowOverlap="1">
            <wp:simplePos x="0" y="0"/>
            <wp:positionH relativeFrom="page">
              <wp:align>right</wp:align>
            </wp:positionH>
            <wp:positionV relativeFrom="paragraph">
              <wp:posOffset>71755</wp:posOffset>
            </wp:positionV>
            <wp:extent cx="1466215" cy="901065"/>
            <wp:effectExtent l="0" t="0" r="0" b="0"/>
            <wp:wrapNone/>
            <wp:docPr id="129" name="Εικόνα 1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9"/>
                    <pic:cNvPicPr>
                      <a:picLocks noChangeAspect="1" noChangeArrowheads="1"/>
                    </pic:cNvPicPr>
                  </pic:nvPicPr>
                  <pic:blipFill>
                    <a:blip r:embed="rId31">
                      <a:extLst>
                        <a:ext uri="{28A0092B-C50C-407E-A947-70E740481C1C}">
                          <a14:useLocalDpi xmlns:a14="http://schemas.microsoft.com/office/drawing/2010/main" val="0"/>
                        </a:ext>
                      </a:extLst>
                    </a:blip>
                    <a:srcRect l="-9743"/>
                    <a:stretch>
                      <a:fillRect/>
                    </a:stretch>
                  </pic:blipFill>
                  <pic:spPr bwMode="auto">
                    <a:xfrm>
                      <a:off x="0" y="0"/>
                      <a:ext cx="1466215" cy="901065"/>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r w:rsidR="00A44A33">
        <w:t>Το ορθογώνιο και ισοσκελές μεταλλικό πλαίσιο ΑΒΓ αντίστασης R=1Ω, κάθετης πλευράς α=1m κινείται όπως στο σχήμα, με ταχύτητα υ=2m/s, μέσα σε ένα ομογενές μαγνητικό πεδίο Β=2Τ, (δεν εξέρχεται από το πεδίο). Να βρεθούν:</w:t>
      </w:r>
    </w:p>
    <w:p w:rsidR="00A44A33" w:rsidRDefault="00A44A33" w:rsidP="00A44A33">
      <w:pPr>
        <w:pStyle w:val="10"/>
        <w:widowControl w:val="0"/>
        <w:tabs>
          <w:tab w:val="clear" w:pos="680"/>
          <w:tab w:val="num" w:pos="737"/>
        </w:tabs>
        <w:ind w:left="737"/>
      </w:pPr>
      <w:r>
        <w:t>Η μαγνητική ροή που διέρχεται από το πλαίσιο.</w:t>
      </w:r>
    </w:p>
    <w:p w:rsidR="00A44A33" w:rsidRDefault="00A44A33" w:rsidP="00A44A33">
      <w:pPr>
        <w:pStyle w:val="10"/>
        <w:widowControl w:val="0"/>
        <w:tabs>
          <w:tab w:val="clear" w:pos="680"/>
          <w:tab w:val="num" w:pos="737"/>
        </w:tabs>
        <w:ind w:left="737"/>
      </w:pPr>
      <w:r>
        <w:t>Η ΗΕΔ που αναπτύσσεται σε κάθε πλευρά του πλαισίου.</w:t>
      </w:r>
    </w:p>
    <w:p w:rsidR="00A44A33" w:rsidRDefault="00A44A33" w:rsidP="00A44A33">
      <w:pPr>
        <w:pStyle w:val="10"/>
        <w:widowControl w:val="0"/>
        <w:tabs>
          <w:tab w:val="clear" w:pos="680"/>
          <w:tab w:val="num" w:pos="737"/>
        </w:tabs>
        <w:ind w:left="737"/>
      </w:pPr>
      <w:r>
        <w:t>Η ένταση του ρεύματος που διαρρέει το πλαίσιο.</w:t>
      </w:r>
    </w:p>
    <w:p w:rsidR="00A44A33" w:rsidRDefault="00A44A33" w:rsidP="00A44A33">
      <w:pPr>
        <w:pStyle w:val="a6"/>
        <w:widowControl w:val="0"/>
        <w:tabs>
          <w:tab w:val="clear" w:pos="340"/>
          <w:tab w:val="num" w:pos="397"/>
        </w:tabs>
        <w:spacing w:before="160"/>
        <w:ind w:left="397" w:hanging="397"/>
      </w:pPr>
      <w:r>
        <w:t>Τε</w:t>
      </w:r>
      <w:r>
        <w:softHyphen/>
        <w:t>τρά</w:t>
      </w:r>
      <w:r>
        <w:softHyphen/>
        <w:t>γω</w:t>
      </w:r>
      <w:r>
        <w:softHyphen/>
        <w:t>νο πλαί</w:t>
      </w:r>
      <w:r>
        <w:softHyphen/>
        <w:t>σιο πλευ</w:t>
      </w:r>
      <w:r>
        <w:softHyphen/>
        <w:t>ράς</w:t>
      </w:r>
      <w:r w:rsidR="00DD53C1">
        <w:rPr>
          <w:noProof/>
          <w:shd w:val="clear" w:color="auto" w:fill="FFFFFF"/>
        </w:rPr>
        <w:drawing>
          <wp:anchor distT="0" distB="0" distL="114300" distR="114300" simplePos="0" relativeHeight="251669504" behindDoc="1" locked="1" layoutInCell="1" allowOverlap="1">
            <wp:simplePos x="0" y="0"/>
            <wp:positionH relativeFrom="page">
              <wp:align>right</wp:align>
            </wp:positionH>
            <wp:positionV relativeFrom="paragraph">
              <wp:posOffset>71755</wp:posOffset>
            </wp:positionV>
            <wp:extent cx="1344930" cy="829310"/>
            <wp:effectExtent l="0" t="0" r="0" b="0"/>
            <wp:wrapNone/>
            <wp:docPr id="130" name="Εικόνα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0"/>
                    <pic:cNvPicPr>
                      <a:picLocks noChangeAspect="1" noChangeArrowheads="1"/>
                    </pic:cNvPicPr>
                  </pic:nvPicPr>
                  <pic:blipFill>
                    <a:blip r:embed="rId32">
                      <a:extLst>
                        <a:ext uri="{28A0092B-C50C-407E-A947-70E740481C1C}">
                          <a14:useLocalDpi xmlns:a14="http://schemas.microsoft.com/office/drawing/2010/main" val="0"/>
                        </a:ext>
                      </a:extLst>
                    </a:blip>
                    <a:srcRect l="-9912"/>
                    <a:stretch>
                      <a:fillRect/>
                    </a:stretch>
                  </pic:blipFill>
                  <pic:spPr bwMode="auto">
                    <a:xfrm>
                      <a:off x="0" y="0"/>
                      <a:ext cx="1344930" cy="829310"/>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r>
        <w:t xml:space="preserve"> α=0,1 m  κι</w:t>
      </w:r>
      <w:r>
        <w:softHyphen/>
        <w:t>νεί</w:t>
      </w:r>
      <w:r>
        <w:softHyphen/>
        <w:t>ται με στα</w:t>
      </w:r>
      <w:r>
        <w:softHyphen/>
        <w:t>θε</w:t>
      </w:r>
      <w:r>
        <w:softHyphen/>
        <w:t>ρή τα</w:t>
      </w:r>
      <w:r>
        <w:softHyphen/>
        <w:t>χύ</w:t>
      </w:r>
      <w:r>
        <w:softHyphen/>
        <w:t>τη</w:t>
      </w:r>
      <w:r>
        <w:softHyphen/>
        <w:t>τα μέ</w:t>
      </w:r>
      <w:r>
        <w:softHyphen/>
        <w:t>τρου 10 m/s πα</w:t>
      </w:r>
      <w:r>
        <w:softHyphen/>
        <w:t>ράλ</w:t>
      </w:r>
      <w:r>
        <w:softHyphen/>
        <w:t>λη</w:t>
      </w:r>
      <w:r>
        <w:softHyphen/>
        <w:t>λη με μια πλευ</w:t>
      </w:r>
      <w:r>
        <w:softHyphen/>
        <w:t>ρά του και μπαί</w:t>
      </w:r>
      <w:r>
        <w:softHyphen/>
        <w:t>νει σε Ο.Μ.Π. με Β=1Τ. Το ε</w:t>
      </w:r>
      <w:r>
        <w:softHyphen/>
        <w:t>πί</w:t>
      </w:r>
      <w:r>
        <w:softHyphen/>
        <w:t>πε</w:t>
      </w:r>
      <w:r>
        <w:softHyphen/>
        <w:t>δό του και η τα</w:t>
      </w:r>
      <w:r>
        <w:softHyphen/>
        <w:t>χύ</w:t>
      </w:r>
      <w:r>
        <w:softHyphen/>
        <w:t>τητα εί</w:t>
      </w:r>
      <w:r>
        <w:softHyphen/>
        <w:t>ναι κά</w:t>
      </w:r>
      <w:r>
        <w:softHyphen/>
        <w:t>θε</w:t>
      </w:r>
      <w:r>
        <w:softHyphen/>
        <w:t>τα στις δυ</w:t>
      </w:r>
      <w:r>
        <w:softHyphen/>
        <w:t>να</w:t>
      </w:r>
      <w:r>
        <w:softHyphen/>
        <w:t>μι</w:t>
      </w:r>
      <w:r>
        <w:softHyphen/>
        <w:t>κές γραμ</w:t>
      </w:r>
      <w:r>
        <w:softHyphen/>
        <w:t>μές του πε</w:t>
      </w:r>
      <w:r>
        <w:softHyphen/>
        <w:t>δί</w:t>
      </w:r>
      <w:r>
        <w:softHyphen/>
        <w:t>ου. Η α</w:t>
      </w:r>
      <w:r>
        <w:softHyphen/>
        <w:t>ντί</w:t>
      </w:r>
      <w:r>
        <w:softHyphen/>
        <w:t>στα</w:t>
      </w:r>
      <w:r>
        <w:softHyphen/>
        <w:t>ση του πλαι</w:t>
      </w:r>
      <w:r>
        <w:softHyphen/>
        <w:t>σί</w:t>
      </w:r>
      <w:r>
        <w:softHyphen/>
        <w:t>ου εί</w:t>
      </w:r>
      <w:r>
        <w:softHyphen/>
        <w:t xml:space="preserve">ναι 1 Ω. </w:t>
      </w:r>
      <w:r>
        <w:tab/>
      </w:r>
      <w:r>
        <w:br/>
        <w:t>Να υ</w:t>
      </w:r>
      <w:r>
        <w:softHyphen/>
        <w:t>πο</w:t>
      </w:r>
      <w:r>
        <w:softHyphen/>
        <w:t>λο</w:t>
      </w:r>
      <w:r>
        <w:softHyphen/>
        <w:t>γι</w:t>
      </w:r>
      <w:r>
        <w:softHyphen/>
        <w:t>στούν για την διάρκεια της εισόδου:</w:t>
      </w:r>
      <w:r>
        <w:tab/>
      </w:r>
    </w:p>
    <w:p w:rsidR="00A44A33" w:rsidRDefault="00A44A33" w:rsidP="00A44A33">
      <w:pPr>
        <w:pStyle w:val="10"/>
        <w:widowControl w:val="0"/>
        <w:tabs>
          <w:tab w:val="clear" w:pos="680"/>
          <w:tab w:val="num" w:pos="737"/>
        </w:tabs>
        <w:ind w:left="737"/>
      </w:pPr>
      <w:r>
        <w:lastRenderedPageBreak/>
        <w:t>Η  Η.Ε.Δ. α</w:t>
      </w:r>
      <w:r>
        <w:softHyphen/>
        <w:t>πό ε</w:t>
      </w:r>
      <w:r>
        <w:softHyphen/>
        <w:t>πα</w:t>
      </w:r>
      <w:r>
        <w:softHyphen/>
        <w:t>γω</w:t>
      </w:r>
      <w:r>
        <w:softHyphen/>
        <w:t>γή .</w:t>
      </w:r>
      <w:r>
        <w:tab/>
      </w:r>
    </w:p>
    <w:p w:rsidR="00A44A33" w:rsidRDefault="00A44A33" w:rsidP="00A44A33">
      <w:pPr>
        <w:pStyle w:val="10"/>
        <w:widowControl w:val="0"/>
        <w:tabs>
          <w:tab w:val="clear" w:pos="680"/>
          <w:tab w:val="num" w:pos="737"/>
        </w:tabs>
        <w:ind w:left="737"/>
      </w:pPr>
      <w:r>
        <w:t>Η έ</w:t>
      </w:r>
      <w:r>
        <w:softHyphen/>
        <w:t>ντα</w:t>
      </w:r>
      <w:r>
        <w:softHyphen/>
        <w:t>ση του ρεύ</w:t>
      </w:r>
      <w:r>
        <w:softHyphen/>
        <w:t>μα</w:t>
      </w:r>
      <w:r>
        <w:softHyphen/>
        <w:t>τος και η φο</w:t>
      </w:r>
      <w:r>
        <w:softHyphen/>
        <w:t>ρά του.</w:t>
      </w:r>
      <w:r>
        <w:tab/>
      </w:r>
    </w:p>
    <w:p w:rsidR="00A44A33" w:rsidRDefault="00A44A33" w:rsidP="00A44A33">
      <w:pPr>
        <w:pStyle w:val="10"/>
        <w:widowControl w:val="0"/>
        <w:tabs>
          <w:tab w:val="clear" w:pos="680"/>
          <w:tab w:val="num" w:pos="737"/>
        </w:tabs>
        <w:ind w:left="737"/>
      </w:pPr>
      <w:r>
        <w:t>Το έρ</w:t>
      </w:r>
      <w:r>
        <w:softHyphen/>
        <w:t>γο που α</w:t>
      </w:r>
      <w:r>
        <w:softHyphen/>
        <w:t>παι</w:t>
      </w:r>
      <w:r>
        <w:softHyphen/>
        <w:t>τεί</w:t>
      </w:r>
      <w:r>
        <w:softHyphen/>
        <w:t>ται για να μπει το πλαί</w:t>
      </w:r>
      <w:r>
        <w:softHyphen/>
        <w:t>σιο στο πε</w:t>
      </w:r>
      <w:r>
        <w:softHyphen/>
        <w:t>δί</w:t>
      </w:r>
      <w:r>
        <w:softHyphen/>
        <w:t xml:space="preserve">ο. </w:t>
      </w:r>
      <w:r>
        <w:tab/>
      </w:r>
    </w:p>
    <w:p w:rsidR="00A44A33" w:rsidRDefault="00A44A33" w:rsidP="00A44A33">
      <w:pPr>
        <w:pStyle w:val="10"/>
        <w:widowControl w:val="0"/>
        <w:tabs>
          <w:tab w:val="clear" w:pos="680"/>
          <w:tab w:val="num" w:pos="737"/>
        </w:tabs>
        <w:ind w:left="737"/>
      </w:pPr>
      <w:r>
        <w:t>Το πο</w:t>
      </w:r>
      <w:r>
        <w:softHyphen/>
        <w:t>σό της θερ</w:t>
      </w:r>
      <w:r>
        <w:softHyphen/>
        <w:t>μό</w:t>
      </w:r>
      <w:r>
        <w:softHyphen/>
        <w:t>τη</w:t>
      </w:r>
      <w:r>
        <w:softHyphen/>
        <w:t>τας που α</w:t>
      </w:r>
      <w:r>
        <w:softHyphen/>
        <w:t>να</w:t>
      </w:r>
      <w:r>
        <w:softHyphen/>
        <w:t>πτύσ</w:t>
      </w:r>
      <w:r>
        <w:softHyphen/>
        <w:t>σε</w:t>
      </w:r>
      <w:r>
        <w:softHyphen/>
        <w:t>ται  συ</w:t>
      </w:r>
      <w:r>
        <w:softHyphen/>
        <w:t>νο</w:t>
      </w:r>
      <w:r>
        <w:softHyphen/>
        <w:t>λι</w:t>
      </w:r>
      <w:r>
        <w:softHyphen/>
        <w:t>κά στο πλαί</w:t>
      </w:r>
      <w:r>
        <w:softHyphen/>
        <w:t>σιο.</w:t>
      </w:r>
      <w:r>
        <w:tab/>
      </w:r>
    </w:p>
    <w:p w:rsidR="00A44A33" w:rsidRDefault="00A44A33" w:rsidP="00A44A33">
      <w:pPr>
        <w:pStyle w:val="10"/>
        <w:widowControl w:val="0"/>
        <w:tabs>
          <w:tab w:val="clear" w:pos="680"/>
          <w:tab w:val="num" w:pos="737"/>
        </w:tabs>
        <w:ind w:left="737"/>
      </w:pPr>
      <w:r>
        <w:t>Το συ</w:t>
      </w:r>
      <w:r>
        <w:softHyphen/>
        <w:t>νο</w:t>
      </w:r>
      <w:r>
        <w:softHyphen/>
        <w:t>λι</w:t>
      </w:r>
      <w:r>
        <w:softHyphen/>
        <w:t>κό φορ</w:t>
      </w:r>
      <w:r>
        <w:softHyphen/>
        <w:t>τί</w:t>
      </w:r>
      <w:r>
        <w:softHyphen/>
        <w:t>ο που περ</w:t>
      </w:r>
      <w:r>
        <w:softHyphen/>
        <w:t>νά α</w:t>
      </w:r>
      <w:r>
        <w:softHyphen/>
        <w:t>πό μια δια</w:t>
      </w:r>
      <w:r>
        <w:softHyphen/>
        <w:t>το</w:t>
      </w:r>
      <w:r>
        <w:softHyphen/>
        <w:t>μή του πλαι</w:t>
      </w:r>
      <w:r>
        <w:softHyphen/>
        <w:t>σί</w:t>
      </w:r>
      <w:r>
        <w:softHyphen/>
        <w:t xml:space="preserve">ου. </w:t>
      </w:r>
      <w:r>
        <w:tab/>
      </w:r>
    </w:p>
    <w:p w:rsidR="00A44A33" w:rsidRDefault="00A44A33" w:rsidP="00A44A33">
      <w:pPr>
        <w:pStyle w:val="10"/>
        <w:widowControl w:val="0"/>
        <w:tabs>
          <w:tab w:val="clear" w:pos="680"/>
          <w:tab w:val="num" w:pos="737"/>
        </w:tabs>
        <w:ind w:left="737"/>
      </w:pPr>
      <w:r>
        <w:t>Η δια</w:t>
      </w:r>
      <w:r>
        <w:softHyphen/>
        <w:t>φο</w:t>
      </w:r>
      <w:r>
        <w:softHyphen/>
        <w:t>ρά δυ</w:t>
      </w:r>
      <w:r>
        <w:softHyphen/>
        <w:t>να</w:t>
      </w:r>
      <w:r>
        <w:softHyphen/>
        <w:t>μι</w:t>
      </w:r>
      <w:r>
        <w:softHyphen/>
        <w:t>κού στα ά</w:t>
      </w:r>
      <w:r>
        <w:softHyphen/>
        <w:t>κρα κά</w:t>
      </w:r>
      <w:r>
        <w:softHyphen/>
        <w:t>θε πλευ</w:t>
      </w:r>
      <w:r>
        <w:softHyphen/>
        <w:t>ράς του πλαι</w:t>
      </w:r>
      <w:r>
        <w:softHyphen/>
        <w:t>σί</w:t>
      </w:r>
      <w:r>
        <w:softHyphen/>
        <w:t>ου.</w:t>
      </w:r>
    </w:p>
    <w:p w:rsidR="00A44A33" w:rsidRDefault="00DD53C1" w:rsidP="00A44A33">
      <w:pPr>
        <w:pStyle w:val="a6"/>
        <w:widowControl w:val="0"/>
        <w:tabs>
          <w:tab w:val="clear" w:pos="340"/>
          <w:tab w:val="num" w:pos="397"/>
        </w:tabs>
        <w:spacing w:before="160"/>
        <w:ind w:left="397" w:hanging="397"/>
      </w:pPr>
      <w:r>
        <w:rPr>
          <w:noProof/>
          <w:shd w:val="clear" w:color="auto" w:fill="FFFFFF"/>
        </w:rPr>
        <w:drawing>
          <wp:anchor distT="0" distB="0" distL="36195" distR="0" simplePos="0" relativeHeight="251670528" behindDoc="1" locked="1" layoutInCell="1" allowOverlap="1">
            <wp:simplePos x="0" y="0"/>
            <wp:positionH relativeFrom="page">
              <wp:align>right</wp:align>
            </wp:positionH>
            <wp:positionV relativeFrom="paragraph">
              <wp:posOffset>71755</wp:posOffset>
            </wp:positionV>
            <wp:extent cx="972185" cy="685800"/>
            <wp:effectExtent l="0" t="0" r="0" b="0"/>
            <wp:wrapNone/>
            <wp:docPr id="310" name="Εικόνα 3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0"/>
                    <pic:cNvPicPr>
                      <a:picLocks noChangeAspect="1" noChangeArrowheads="1"/>
                    </pic:cNvPicPr>
                  </pic:nvPicPr>
                  <pic:blipFill>
                    <a:blip r:embed="rId33">
                      <a:extLst>
                        <a:ext uri="{28A0092B-C50C-407E-A947-70E740481C1C}">
                          <a14:useLocalDpi xmlns:a14="http://schemas.microsoft.com/office/drawing/2010/main" val="0"/>
                        </a:ext>
                      </a:extLst>
                    </a:blip>
                    <a:srcRect l="-7893"/>
                    <a:stretch>
                      <a:fillRect/>
                    </a:stretch>
                  </pic:blipFill>
                  <pic:spPr bwMode="auto">
                    <a:xfrm>
                      <a:off x="0" y="0"/>
                      <a:ext cx="972185" cy="685800"/>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r w:rsidR="00A44A33">
        <w:t>Τε</w:t>
      </w:r>
      <w:r w:rsidR="00A44A33">
        <w:softHyphen/>
        <w:t>τρά</w:t>
      </w:r>
      <w:r w:rsidR="00A44A33">
        <w:softHyphen/>
        <w:t>γω</w:t>
      </w:r>
      <w:r w:rsidR="00A44A33">
        <w:softHyphen/>
        <w:t>νο συρ</w:t>
      </w:r>
      <w:r w:rsidR="00A44A33">
        <w:softHyphen/>
        <w:t>μά</w:t>
      </w:r>
      <w:r w:rsidR="00A44A33">
        <w:softHyphen/>
        <w:t>τι</w:t>
      </w:r>
      <w:r w:rsidR="00A44A33">
        <w:softHyphen/>
        <w:t>νο πλαί</w:t>
      </w:r>
      <w:r w:rsidR="00A44A33">
        <w:softHyphen/>
        <w:t>σιο πλευ</w:t>
      </w:r>
      <w:r w:rsidR="00A44A33">
        <w:softHyphen/>
        <w:t>ράς β=0,4m με α</w:t>
      </w:r>
      <w:r w:rsidR="00A44A33">
        <w:softHyphen/>
        <w:t>ντί</w:t>
      </w:r>
      <w:r w:rsidR="00A44A33">
        <w:softHyphen/>
        <w:t>στα</w:t>
      </w:r>
      <w:r w:rsidR="00A44A33">
        <w:softHyphen/>
        <w:t>ση 8Ω και μά</w:t>
      </w:r>
      <w:r w:rsidR="00A44A33">
        <w:softHyphen/>
        <w:t>ζα 200g με την βο</w:t>
      </w:r>
      <w:r w:rsidR="00A44A33">
        <w:softHyphen/>
        <w:t>ή</w:t>
      </w:r>
      <w:r w:rsidR="00A44A33">
        <w:softHyphen/>
        <w:t>θει</w:t>
      </w:r>
      <w:r w:rsidR="00A44A33">
        <w:softHyphen/>
        <w:t>α κα</w:t>
      </w:r>
      <w:r w:rsidR="00A44A33">
        <w:softHyphen/>
        <w:t>τάλ</w:t>
      </w:r>
      <w:r w:rsidR="00A44A33">
        <w:softHyphen/>
        <w:t>λη</w:t>
      </w:r>
      <w:r w:rsidR="00A44A33">
        <w:softHyphen/>
        <w:t>λης δύ</w:t>
      </w:r>
      <w:r w:rsidR="00A44A33">
        <w:softHyphen/>
        <w:t>να</w:t>
      </w:r>
      <w:r w:rsidR="00A44A33">
        <w:softHyphen/>
        <w:t>μης F, αρ</w:t>
      </w:r>
      <w:r w:rsidR="00A44A33">
        <w:softHyphen/>
        <w:t>χί</w:t>
      </w:r>
      <w:r w:rsidR="00A44A33">
        <w:softHyphen/>
        <w:t>ζει να μπαί</w:t>
      </w:r>
      <w:r w:rsidR="00A44A33">
        <w:softHyphen/>
        <w:t>νει στο ο</w:t>
      </w:r>
      <w:r w:rsidR="00A44A33">
        <w:softHyphen/>
        <w:t>ρι</w:t>
      </w:r>
      <w:r w:rsidR="00A44A33">
        <w:softHyphen/>
        <w:t>ζό</w:t>
      </w:r>
      <w:r w:rsidR="00A44A33">
        <w:softHyphen/>
        <w:t>ντιο Ο.Μ.Π. με Β=2Τ, ό</w:t>
      </w:r>
      <w:r w:rsidR="00A44A33">
        <w:softHyphen/>
        <w:t>πως στο σχή</w:t>
      </w:r>
      <w:r w:rsidR="00A44A33">
        <w:softHyphen/>
        <w:t>μα με στα</w:t>
      </w:r>
      <w:r w:rsidR="00A44A33">
        <w:softHyphen/>
        <w:t>θε</w:t>
      </w:r>
      <w:r w:rsidR="00A44A33">
        <w:softHyphen/>
        <w:t>ρή ε</w:t>
      </w:r>
      <w:r w:rsidR="00A44A33">
        <w:softHyphen/>
        <w:t>πι</w:t>
      </w:r>
      <w:r w:rsidR="00A44A33">
        <w:softHyphen/>
        <w:t>τά</w:t>
      </w:r>
      <w:r w:rsidR="00A44A33">
        <w:softHyphen/>
        <w:t>χυν</w:t>
      </w:r>
      <w:r w:rsidR="00A44A33">
        <w:softHyphen/>
        <w:t>ση α=0,2m/s</w:t>
      </w:r>
      <w:r w:rsidR="00A44A33">
        <w:rPr>
          <w:vertAlign w:val="superscript"/>
        </w:rPr>
        <w:t>2</w:t>
      </w:r>
      <w:r w:rsidR="00A44A33">
        <w:t>. Αν κα</w:t>
      </w:r>
      <w:r w:rsidR="00A44A33">
        <w:softHyphen/>
        <w:t>τά την διάρ</w:t>
      </w:r>
      <w:r w:rsidR="00A44A33">
        <w:softHyphen/>
        <w:t>κει</w:t>
      </w:r>
      <w:r w:rsidR="00A44A33">
        <w:softHyphen/>
        <w:t>α της ει</w:t>
      </w:r>
      <w:r w:rsidR="00A44A33">
        <w:softHyphen/>
        <w:t>σό</w:t>
      </w:r>
      <w:r w:rsidR="00A44A33">
        <w:softHyphen/>
        <w:t>δου πα</w:t>
      </w:r>
      <w:r w:rsidR="00A44A33">
        <w:softHyphen/>
        <w:t>ρά</w:t>
      </w:r>
      <w:r w:rsidR="00A44A33">
        <w:softHyphen/>
        <w:t>γε</w:t>
      </w:r>
      <w:r w:rsidR="00A44A33">
        <w:softHyphen/>
        <w:t>ται θερ</w:t>
      </w:r>
      <w:r w:rsidR="00A44A33">
        <w:softHyphen/>
        <w:t>μό</w:t>
      </w:r>
      <w:r w:rsidR="00A44A33">
        <w:softHyphen/>
        <w:t>τη</w:t>
      </w:r>
      <w:r w:rsidR="00A44A33">
        <w:softHyphen/>
        <w:t>τα στην α</w:t>
      </w:r>
      <w:r w:rsidR="00A44A33">
        <w:softHyphen/>
        <w:t>ντί</w:t>
      </w:r>
      <w:r w:rsidR="00A44A33">
        <w:softHyphen/>
        <w:t>στα</w:t>
      </w:r>
      <w:r w:rsidR="00A44A33">
        <w:softHyphen/>
        <w:t>ση ί</w:t>
      </w:r>
      <w:r w:rsidR="00A44A33">
        <w:softHyphen/>
        <w:t>ση με 0,025J, να βρεί</w:t>
      </w:r>
      <w:r w:rsidR="00A44A33">
        <w:softHyphen/>
        <w:t xml:space="preserve">τε: </w:t>
      </w:r>
      <w:r w:rsidR="00A44A33">
        <w:tab/>
      </w:r>
      <w:r w:rsidR="00A44A33">
        <w:tab/>
      </w:r>
    </w:p>
    <w:p w:rsidR="00A44A33" w:rsidRDefault="00A44A33" w:rsidP="00A44A33">
      <w:pPr>
        <w:pStyle w:val="10"/>
        <w:widowControl w:val="0"/>
        <w:tabs>
          <w:tab w:val="clear" w:pos="680"/>
          <w:tab w:val="num" w:pos="737"/>
        </w:tabs>
        <w:ind w:left="737"/>
      </w:pPr>
      <w:r>
        <w:t>Την τά</w:t>
      </w:r>
      <w:r>
        <w:softHyphen/>
        <w:t>ση ΓΑ σαν συ</w:t>
      </w:r>
      <w:r>
        <w:softHyphen/>
        <w:t>νάρ</w:t>
      </w:r>
      <w:r>
        <w:softHyphen/>
        <w:t>τη</w:t>
      </w:r>
      <w:r>
        <w:softHyphen/>
        <w:t>ση του χρό</w:t>
      </w:r>
      <w:r>
        <w:softHyphen/>
        <w:t>νου.</w:t>
      </w:r>
    </w:p>
    <w:p w:rsidR="00A44A33" w:rsidRDefault="00A44A33" w:rsidP="00A44A33">
      <w:pPr>
        <w:pStyle w:val="10"/>
        <w:widowControl w:val="0"/>
        <w:tabs>
          <w:tab w:val="clear" w:pos="680"/>
          <w:tab w:val="num" w:pos="737"/>
        </w:tabs>
        <w:ind w:left="737"/>
      </w:pPr>
      <w:r>
        <w:t>Το φορ</w:t>
      </w:r>
      <w:r>
        <w:softHyphen/>
        <w:t>τί</w:t>
      </w:r>
      <w:r>
        <w:softHyphen/>
        <w:t>ο που πέ</w:t>
      </w:r>
      <w:r>
        <w:softHyphen/>
        <w:t>ρα</w:t>
      </w:r>
      <w:r>
        <w:softHyphen/>
        <w:t>σε α</w:t>
      </w:r>
      <w:r>
        <w:softHyphen/>
        <w:t>πό μια δια</w:t>
      </w:r>
      <w:r>
        <w:softHyphen/>
        <w:t>το</w:t>
      </w:r>
      <w:r>
        <w:softHyphen/>
        <w:t xml:space="preserve">μή του. </w:t>
      </w:r>
      <w:r>
        <w:tab/>
      </w:r>
    </w:p>
    <w:p w:rsidR="00A44A33" w:rsidRDefault="00A44A33" w:rsidP="00A44A33">
      <w:pPr>
        <w:pStyle w:val="10"/>
        <w:widowControl w:val="0"/>
        <w:tabs>
          <w:tab w:val="clear" w:pos="680"/>
          <w:tab w:val="num" w:pos="737"/>
        </w:tabs>
        <w:ind w:left="737"/>
      </w:pPr>
      <w:r>
        <w:t>Το έρ</w:t>
      </w:r>
      <w:r>
        <w:softHyphen/>
        <w:t>γο της δύ</w:t>
      </w:r>
      <w:r>
        <w:softHyphen/>
        <w:t>να</w:t>
      </w:r>
      <w:r>
        <w:softHyphen/>
        <w:t>μης F</w:t>
      </w:r>
      <w:r w:rsidRPr="00D2048A">
        <w:t xml:space="preserve">.  </w:t>
      </w:r>
      <w:r>
        <w:tab/>
      </w:r>
    </w:p>
    <w:p w:rsidR="00A44A33" w:rsidRDefault="00A44A33" w:rsidP="00A44A33">
      <w:pPr>
        <w:pStyle w:val="a6"/>
        <w:widowControl w:val="0"/>
        <w:tabs>
          <w:tab w:val="clear" w:pos="340"/>
          <w:tab w:val="num" w:pos="397"/>
        </w:tabs>
        <w:spacing w:before="160"/>
        <w:ind w:left="397" w:hanging="397"/>
      </w:pPr>
      <w:r>
        <w:t>Τε</w:t>
      </w:r>
      <w:r>
        <w:softHyphen/>
        <w:t>τρά</w:t>
      </w:r>
      <w:r>
        <w:softHyphen/>
        <w:t>γω</w:t>
      </w:r>
      <w:r>
        <w:softHyphen/>
        <w:t>νο ομογενές συρ</w:t>
      </w:r>
      <w:r>
        <w:softHyphen/>
        <w:t>μά</w:t>
      </w:r>
      <w:r>
        <w:softHyphen/>
        <w:t>τι</w:t>
      </w:r>
      <w:r>
        <w:softHyphen/>
        <w:t>νο πλαί</w:t>
      </w:r>
      <w:r>
        <w:softHyphen/>
        <w:t>σιο πλευ</w:t>
      </w:r>
      <w:r>
        <w:softHyphen/>
        <w:t xml:space="preserve">ράς </w:t>
      </w:r>
      <w:r w:rsidR="00DD53C1">
        <w:rPr>
          <w:noProof/>
          <w:shd w:val="clear" w:color="auto" w:fill="FFFFFF"/>
        </w:rPr>
        <w:drawing>
          <wp:anchor distT="0" distB="0" distL="36195" distR="0" simplePos="0" relativeHeight="251671552" behindDoc="1" locked="1" layoutInCell="1" allowOverlap="1">
            <wp:simplePos x="0" y="0"/>
            <wp:positionH relativeFrom="page">
              <wp:align>right</wp:align>
            </wp:positionH>
            <wp:positionV relativeFrom="paragraph">
              <wp:posOffset>71755</wp:posOffset>
            </wp:positionV>
            <wp:extent cx="1261745" cy="685800"/>
            <wp:effectExtent l="0" t="0" r="0" b="0"/>
            <wp:wrapNone/>
            <wp:docPr id="311" name="Εικόνα 3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1"/>
                    <pic:cNvPicPr>
                      <a:picLocks noChangeAspect="1" noChangeArrowheads="1"/>
                    </pic:cNvPicPr>
                  </pic:nvPicPr>
                  <pic:blipFill>
                    <a:blip r:embed="rId34">
                      <a:extLst>
                        <a:ext uri="{28A0092B-C50C-407E-A947-70E740481C1C}">
                          <a14:useLocalDpi xmlns:a14="http://schemas.microsoft.com/office/drawing/2010/main" val="0"/>
                        </a:ext>
                      </a:extLst>
                    </a:blip>
                    <a:srcRect l="-11253"/>
                    <a:stretch>
                      <a:fillRect/>
                    </a:stretch>
                  </pic:blipFill>
                  <pic:spPr bwMode="auto">
                    <a:xfrm>
                      <a:off x="0" y="0"/>
                      <a:ext cx="1261745" cy="685800"/>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r>
        <w:t>β=1m, με α</w:t>
      </w:r>
      <w:r>
        <w:softHyphen/>
        <w:t>ντί</w:t>
      </w:r>
      <w:r>
        <w:softHyphen/>
        <w:t>στα</w:t>
      </w:r>
      <w:r>
        <w:softHyphen/>
        <w:t>ση R=0,4Ω και μά</w:t>
      </w:r>
      <w:r>
        <w:softHyphen/>
        <w:t>ζα m= 0,5</w:t>
      </w:r>
      <w:r w:rsidR="003B5F70">
        <w:t>∙</w:t>
      </w:r>
      <w:r>
        <w:t>g με την βο</w:t>
      </w:r>
      <w:r>
        <w:softHyphen/>
        <w:t>ή</w:t>
      </w:r>
      <w:r>
        <w:softHyphen/>
        <w:t>θει</w:t>
      </w:r>
      <w:r>
        <w:softHyphen/>
        <w:t>α κα</w:t>
      </w:r>
      <w:r>
        <w:softHyphen/>
        <w:t>τάλ</w:t>
      </w:r>
      <w:r>
        <w:softHyphen/>
        <w:t>λη</w:t>
      </w:r>
      <w:r>
        <w:softHyphen/>
        <w:t>λης δύ</w:t>
      </w:r>
      <w:r>
        <w:softHyphen/>
        <w:t>να</w:t>
      </w:r>
      <w:r>
        <w:softHyphen/>
        <w:t>μης F, αρ</w:t>
      </w:r>
      <w:r>
        <w:softHyphen/>
        <w:t>χί</w:t>
      </w:r>
      <w:r>
        <w:softHyphen/>
        <w:t>ζει για t=0 να μπαί</w:t>
      </w:r>
      <w:r>
        <w:softHyphen/>
        <w:t>νει στο κατακόρυφο Ο.Μ.Π. έντασης Β=2Τ, ό</w:t>
      </w:r>
      <w:r>
        <w:softHyphen/>
        <w:t>πως στο σχή</w:t>
      </w:r>
      <w:r>
        <w:softHyphen/>
        <w:t>μα, με στα</w:t>
      </w:r>
      <w:r>
        <w:softHyphen/>
        <w:t>θε</w:t>
      </w:r>
      <w:r>
        <w:softHyphen/>
        <w:t>ρή ε</w:t>
      </w:r>
      <w:r>
        <w:softHyphen/>
        <w:t>πι</w:t>
      </w:r>
      <w:r>
        <w:softHyphen/>
        <w:t>τά</w:t>
      </w:r>
      <w:r>
        <w:softHyphen/>
        <w:t>χυν</w:t>
      </w:r>
      <w:r>
        <w:softHyphen/>
        <w:t>ση α=0,5m/s</w:t>
      </w:r>
      <w:r>
        <w:rPr>
          <w:vertAlign w:val="superscript"/>
        </w:rPr>
        <w:t>2</w:t>
      </w:r>
      <w:r>
        <w:t>. Για το χρονικό διάστημα μέχρι να ολοκληρωθεί η είσοδος του πλαισίου στο μαγνητικό πεδίο, να βρεθούν:</w:t>
      </w:r>
    </w:p>
    <w:p w:rsidR="00A44A33" w:rsidRDefault="00A44A33" w:rsidP="00A44A33">
      <w:pPr>
        <w:pStyle w:val="10"/>
        <w:widowControl w:val="0"/>
        <w:tabs>
          <w:tab w:val="clear" w:pos="680"/>
          <w:tab w:val="num" w:pos="737"/>
        </w:tabs>
        <w:ind w:left="737"/>
      </w:pPr>
      <w:r>
        <w:t>Να γίνουν οι γραφικές παραστάσεις σε συνάρτηση με το χρόνο:</w:t>
      </w:r>
    </w:p>
    <w:p w:rsidR="00A44A33" w:rsidRDefault="00A44A33" w:rsidP="00A44A33">
      <w:pPr>
        <w:pStyle w:val="abc"/>
        <w:widowControl w:val="0"/>
        <w:tabs>
          <w:tab w:val="clear" w:pos="1021"/>
          <w:tab w:val="num" w:pos="794"/>
          <w:tab w:val="left" w:pos="1191"/>
        </w:tabs>
        <w:ind w:left="794" w:firstLine="0"/>
      </w:pPr>
      <w:r>
        <w:t>της μαγνητικής ροής που διέρχεται από το πλαίσιο</w:t>
      </w:r>
    </w:p>
    <w:p w:rsidR="00A44A33" w:rsidRDefault="00A44A33" w:rsidP="00A44A33">
      <w:pPr>
        <w:pStyle w:val="abc"/>
        <w:widowControl w:val="0"/>
        <w:tabs>
          <w:tab w:val="clear" w:pos="1021"/>
          <w:tab w:val="num" w:pos="794"/>
          <w:tab w:val="left" w:pos="1191"/>
        </w:tabs>
        <w:ind w:left="794" w:firstLine="0"/>
      </w:pPr>
      <w:r>
        <w:t>της ΗΕΔ από επαγωγή σε συνάρτηση με τον χρόνο</w:t>
      </w:r>
    </w:p>
    <w:p w:rsidR="00A44A33" w:rsidRDefault="00A44A33" w:rsidP="00A44A33">
      <w:pPr>
        <w:pStyle w:val="abc"/>
        <w:widowControl w:val="0"/>
        <w:tabs>
          <w:tab w:val="clear" w:pos="1021"/>
          <w:tab w:val="num" w:pos="794"/>
          <w:tab w:val="left" w:pos="1191"/>
        </w:tabs>
        <w:ind w:left="794" w:firstLine="0"/>
      </w:pPr>
      <w:r>
        <w:t>της διαφοράς δυναμικού V</w:t>
      </w:r>
      <w:r>
        <w:rPr>
          <w:vertAlign w:val="subscript"/>
        </w:rPr>
        <w:t>ΛΜ</w:t>
      </w:r>
    </w:p>
    <w:p w:rsidR="00A44A33" w:rsidRDefault="00A44A33" w:rsidP="00A44A33">
      <w:pPr>
        <w:pStyle w:val="abc"/>
        <w:widowControl w:val="0"/>
        <w:tabs>
          <w:tab w:val="clear" w:pos="1021"/>
          <w:tab w:val="num" w:pos="794"/>
          <w:tab w:val="left" w:pos="1191"/>
        </w:tabs>
        <w:ind w:left="794" w:firstLine="0"/>
      </w:pPr>
      <w:r>
        <w:t>της τάσης V</w:t>
      </w:r>
      <w:r>
        <w:rPr>
          <w:vertAlign w:val="subscript"/>
        </w:rPr>
        <w:t>ΚΝ</w:t>
      </w:r>
    </w:p>
    <w:p w:rsidR="00A44A33" w:rsidRDefault="00A44A33" w:rsidP="00A44A33">
      <w:pPr>
        <w:pStyle w:val="abc"/>
        <w:widowControl w:val="0"/>
        <w:tabs>
          <w:tab w:val="clear" w:pos="1021"/>
          <w:tab w:val="num" w:pos="794"/>
          <w:tab w:val="left" w:pos="1191"/>
        </w:tabs>
        <w:ind w:left="794" w:firstLine="0"/>
      </w:pPr>
      <w:r>
        <w:t xml:space="preserve">της δύναμης </w:t>
      </w:r>
      <w:r>
        <w:rPr>
          <w:lang w:val="en-US"/>
        </w:rPr>
        <w:t>Laplace</w:t>
      </w:r>
      <w:r>
        <w:t xml:space="preserve"> που ασκείται στην πλευρά ΛΜ</w:t>
      </w:r>
    </w:p>
    <w:p w:rsidR="00A44A33" w:rsidRDefault="00A44A33" w:rsidP="00A44A33">
      <w:pPr>
        <w:pStyle w:val="10"/>
        <w:widowControl w:val="0"/>
        <w:tabs>
          <w:tab w:val="clear" w:pos="680"/>
          <w:tab w:val="num" w:pos="737"/>
        </w:tabs>
        <w:ind w:left="737"/>
      </w:pPr>
      <w:r>
        <w:t xml:space="preserve">Για την χρονική στιγμή t=1s να βρεθούν η ΗΕΔ από επαγωγή που αναπτύσσεται στο πλαίσιο, η ένταση του ρεύματος, η δύναμη </w:t>
      </w:r>
      <w:r>
        <w:rPr>
          <w:lang w:val="en-US"/>
        </w:rPr>
        <w:t>Laplace</w:t>
      </w:r>
      <w:r>
        <w:t xml:space="preserve"> και η εξωτερική δύναμη </w:t>
      </w:r>
      <w:r>
        <w:rPr>
          <w:lang w:val="en-US"/>
        </w:rPr>
        <w:t>F</w:t>
      </w:r>
      <w:r>
        <w:t xml:space="preserve"> .</w:t>
      </w:r>
    </w:p>
    <w:p w:rsidR="00A44A33" w:rsidRDefault="00DD53C1" w:rsidP="00A44A33">
      <w:pPr>
        <w:pStyle w:val="a6"/>
        <w:widowControl w:val="0"/>
        <w:tabs>
          <w:tab w:val="clear" w:pos="340"/>
          <w:tab w:val="num" w:pos="397"/>
        </w:tabs>
        <w:spacing w:before="160"/>
        <w:ind w:left="397" w:hanging="397"/>
      </w:pPr>
      <w:r>
        <w:rPr>
          <w:noProof/>
          <w:shd w:val="clear" w:color="auto" w:fill="FFFFFF"/>
        </w:rPr>
        <w:drawing>
          <wp:anchor distT="0" distB="0" distL="114300" distR="114300" simplePos="0" relativeHeight="251672576" behindDoc="1" locked="1" layoutInCell="1" allowOverlap="1">
            <wp:simplePos x="0" y="0"/>
            <wp:positionH relativeFrom="page">
              <wp:align>right</wp:align>
            </wp:positionH>
            <wp:positionV relativeFrom="paragraph">
              <wp:posOffset>71755</wp:posOffset>
            </wp:positionV>
            <wp:extent cx="1236980" cy="685800"/>
            <wp:effectExtent l="0" t="0" r="0" b="0"/>
            <wp:wrapNone/>
            <wp:docPr id="131" name="Εικόνα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
                    <pic:cNvPicPr>
                      <a:picLocks noChangeAspect="1" noChangeArrowheads="1"/>
                    </pic:cNvPicPr>
                  </pic:nvPicPr>
                  <pic:blipFill>
                    <a:blip r:embed="rId35">
                      <a:extLst>
                        <a:ext uri="{28A0092B-C50C-407E-A947-70E740481C1C}">
                          <a14:useLocalDpi xmlns:a14="http://schemas.microsoft.com/office/drawing/2010/main" val="0"/>
                        </a:ext>
                      </a:extLst>
                    </a:blip>
                    <a:srcRect l="-13124"/>
                    <a:stretch>
                      <a:fillRect/>
                    </a:stretch>
                  </pic:blipFill>
                  <pic:spPr bwMode="auto">
                    <a:xfrm>
                      <a:off x="0" y="0"/>
                      <a:ext cx="1236980" cy="685800"/>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r w:rsidR="00A44A33">
        <w:t>Τε</w:t>
      </w:r>
      <w:r w:rsidR="00A44A33">
        <w:softHyphen/>
        <w:t>τρά</w:t>
      </w:r>
      <w:r w:rsidR="00A44A33">
        <w:softHyphen/>
        <w:t>γω</w:t>
      </w:r>
      <w:r w:rsidR="00A44A33">
        <w:softHyphen/>
        <w:t>νο μεταλλικό πλαί</w:t>
      </w:r>
      <w:r w:rsidR="00A44A33">
        <w:softHyphen/>
        <w:t>σιο πλευ</w:t>
      </w:r>
      <w:r w:rsidR="00A44A33">
        <w:softHyphen/>
        <w:t>ράς β=0,9 m και μάζας 2,5</w:t>
      </w:r>
      <w:r w:rsidR="003B5F70" w:rsidRPr="003B5F70">
        <w:t>∙</w:t>
      </w:r>
      <w:r w:rsidR="00A44A33">
        <w:t>g, για t=0 αρχίζει να μπαίνει με σταθερή οριζόντια επιτάχυνση α=0,2m/s</w:t>
      </w:r>
      <w:r w:rsidR="00A44A33">
        <w:rPr>
          <w:vertAlign w:val="superscript"/>
        </w:rPr>
        <w:t>2</w:t>
      </w:r>
      <w:r w:rsidR="00A44A33">
        <w:t xml:space="preserve"> και χωρίς αρχική ταχύτητα, σε Ο.Μ.Π. με Β=5Τ, όπως στο σχήμα. Η α</w:t>
      </w:r>
      <w:r w:rsidR="00A44A33">
        <w:softHyphen/>
        <w:t>ντί</w:t>
      </w:r>
      <w:r w:rsidR="00A44A33">
        <w:softHyphen/>
        <w:t>στα</w:t>
      </w:r>
      <w:r w:rsidR="00A44A33">
        <w:softHyphen/>
        <w:t>ση του πλαι</w:t>
      </w:r>
      <w:r w:rsidR="00A44A33">
        <w:softHyphen/>
        <w:t>σί</w:t>
      </w:r>
      <w:r w:rsidR="00A44A33">
        <w:softHyphen/>
        <w:t>ου εί</w:t>
      </w:r>
      <w:r w:rsidR="00A44A33">
        <w:softHyphen/>
        <w:t xml:space="preserve">ναι R=0,45Ω. </w:t>
      </w:r>
      <w:r w:rsidR="00A44A33">
        <w:tab/>
        <w:t>Ζητούνται:</w:t>
      </w:r>
      <w:r w:rsidR="00A44A33">
        <w:tab/>
      </w:r>
      <w:r w:rsidR="00A44A33">
        <w:tab/>
      </w:r>
    </w:p>
    <w:p w:rsidR="00A44A33" w:rsidRDefault="00A44A33" w:rsidP="00A44A33">
      <w:pPr>
        <w:pStyle w:val="10"/>
        <w:widowControl w:val="0"/>
        <w:tabs>
          <w:tab w:val="clear" w:pos="680"/>
          <w:tab w:val="num" w:pos="737"/>
        </w:tabs>
        <w:ind w:left="737"/>
      </w:pPr>
      <w:r>
        <w:t>Να γίνουν οι γραφικές παραστάσεις της μαγνητικής ροής και της ΗΕΔ από επαγωγή σε συνάρτηση με τον χρόνο, μέχρι να εισέλθει το πλαίσιο στο πεδίο.</w:t>
      </w:r>
      <w:r>
        <w:tab/>
      </w:r>
    </w:p>
    <w:p w:rsidR="00A44A33" w:rsidRDefault="00A44A33" w:rsidP="00A44A33">
      <w:pPr>
        <w:pStyle w:val="10"/>
        <w:widowControl w:val="0"/>
        <w:tabs>
          <w:tab w:val="clear" w:pos="680"/>
          <w:tab w:val="num" w:pos="737"/>
        </w:tabs>
        <w:ind w:left="737"/>
      </w:pPr>
      <w:r>
        <w:t xml:space="preserve">Για την χρονική στιγμή t=1s να βρεθούν η ΗΕΔ, η ένταση του ρεύματος, η δύναμη </w:t>
      </w:r>
      <w:r>
        <w:rPr>
          <w:lang w:val="en-US"/>
        </w:rPr>
        <w:t>Laplace</w:t>
      </w:r>
      <w:r>
        <w:t xml:space="preserve"> και η εξωτερική δύναμη </w:t>
      </w:r>
      <w:r>
        <w:sym w:font="Sakis1" w:char="F06A"/>
      </w:r>
      <w:r>
        <w:rPr>
          <w:lang w:val="en-US"/>
        </w:rPr>
        <w:t>F</w:t>
      </w:r>
      <w:r>
        <w:t xml:space="preserve"> </w:t>
      </w:r>
      <w:r>
        <w:rPr>
          <w:sz w:val="28"/>
          <w:vertAlign w:val="subscript"/>
        </w:rPr>
        <w:t>εξ</w:t>
      </w:r>
      <w:r>
        <w:t>.</w:t>
      </w:r>
      <w:r>
        <w:tab/>
      </w:r>
    </w:p>
    <w:p w:rsidR="00A44A33" w:rsidRDefault="00A44A33" w:rsidP="00A44A33">
      <w:pPr>
        <w:pStyle w:val="10"/>
        <w:widowControl w:val="0"/>
        <w:tabs>
          <w:tab w:val="clear" w:pos="680"/>
          <w:tab w:val="num" w:pos="737"/>
        </w:tabs>
        <w:ind w:left="737"/>
      </w:pPr>
      <w:r>
        <w:t>Για την παραπάνω χρονική στιγμή να βρεθούν η ισχύς κάθε δύναμης που ασκείται στο πλαίσιο, η ηλεκτρική ισχύς και ο ρυθμός μεταβολής της κινητικής ενέργειας του πλαισίου.</w:t>
      </w:r>
      <w:r w:rsidRPr="00C5417C">
        <w:tab/>
      </w:r>
    </w:p>
    <w:p w:rsidR="00A44A33" w:rsidRDefault="00A44A33" w:rsidP="00A44A33">
      <w:pPr>
        <w:pStyle w:val="a6"/>
        <w:widowControl w:val="0"/>
        <w:tabs>
          <w:tab w:val="clear" w:pos="340"/>
          <w:tab w:val="num" w:pos="397"/>
        </w:tabs>
        <w:spacing w:before="160"/>
        <w:ind w:left="397" w:hanging="397"/>
      </w:pPr>
      <w:r>
        <w:t>Το με</w:t>
      </w:r>
      <w:r>
        <w:softHyphen/>
        <w:t>ταλ</w:t>
      </w:r>
      <w:r>
        <w:softHyphen/>
        <w:t>λι</w:t>
      </w:r>
      <w:r>
        <w:softHyphen/>
        <w:t>κό πλαί</w:t>
      </w:r>
      <w:r>
        <w:softHyphen/>
        <w:t xml:space="preserve">σιο του </w:t>
      </w:r>
      <w:r w:rsidR="00DD53C1">
        <w:rPr>
          <w:noProof/>
          <w:shd w:val="clear" w:color="auto" w:fill="FFFFFF"/>
        </w:rPr>
        <w:drawing>
          <wp:anchor distT="0" distB="0" distL="114300" distR="114300" simplePos="0" relativeHeight="251673600" behindDoc="1" locked="1" layoutInCell="1" allowOverlap="1">
            <wp:simplePos x="0" y="0"/>
            <wp:positionH relativeFrom="page">
              <wp:align>right</wp:align>
            </wp:positionH>
            <wp:positionV relativeFrom="paragraph">
              <wp:posOffset>71755</wp:posOffset>
            </wp:positionV>
            <wp:extent cx="1615440" cy="939800"/>
            <wp:effectExtent l="0" t="0" r="0" b="0"/>
            <wp:wrapNone/>
            <wp:docPr id="287" name="Εικόνα 2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7"/>
                    <pic:cNvPicPr>
                      <a:picLocks noChangeAspect="1" noChangeArrowheads="1"/>
                    </pic:cNvPicPr>
                  </pic:nvPicPr>
                  <pic:blipFill>
                    <a:blip r:embed="rId36">
                      <a:extLst>
                        <a:ext uri="{28A0092B-C50C-407E-A947-70E740481C1C}">
                          <a14:useLocalDpi xmlns:a14="http://schemas.microsoft.com/office/drawing/2010/main" val="0"/>
                        </a:ext>
                      </a:extLst>
                    </a:blip>
                    <a:srcRect l="-4605"/>
                    <a:stretch>
                      <a:fillRect/>
                    </a:stretch>
                  </pic:blipFill>
                  <pic:spPr bwMode="auto">
                    <a:xfrm>
                      <a:off x="0" y="0"/>
                      <a:ext cx="1615440" cy="939800"/>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r>
        <w:t>σχή</w:t>
      </w:r>
      <w:r>
        <w:softHyphen/>
        <w:t>μα</w:t>
      </w:r>
      <w:r>
        <w:softHyphen/>
        <w:t>τος έ</w:t>
      </w:r>
      <w:r>
        <w:softHyphen/>
        <w:t>χει πλευ</w:t>
      </w:r>
      <w:r>
        <w:softHyphen/>
        <w:t>ρές α και 2α με α=0,1m  και α</w:t>
      </w:r>
      <w:r>
        <w:softHyphen/>
        <w:t>ντί</w:t>
      </w:r>
      <w:r>
        <w:softHyphen/>
        <w:t>στα</w:t>
      </w:r>
      <w:r>
        <w:softHyphen/>
        <w:t>ση 1Ω. Το πλαί</w:t>
      </w:r>
      <w:r>
        <w:softHyphen/>
        <w:t>σιο κι</w:t>
      </w:r>
      <w:r>
        <w:softHyphen/>
        <w:t>νεί</w:t>
      </w:r>
      <w:r>
        <w:softHyphen/>
        <w:t>ται με στα</w:t>
      </w:r>
      <w:r>
        <w:softHyphen/>
        <w:t>θε</w:t>
      </w:r>
      <w:r>
        <w:softHyphen/>
        <w:t>ρή τα</w:t>
      </w:r>
      <w:r>
        <w:softHyphen/>
        <w:t>χύ</w:t>
      </w:r>
      <w:r>
        <w:softHyphen/>
        <w:t>τη</w:t>
      </w:r>
      <w:r>
        <w:softHyphen/>
        <w:t>τα μέ</w:t>
      </w:r>
      <w:r>
        <w:softHyphen/>
        <w:t>τρου 10m/s. Το μα</w:t>
      </w:r>
      <w:r>
        <w:softHyphen/>
        <w:t>γνη</w:t>
      </w:r>
      <w:r>
        <w:softHyphen/>
        <w:t>τι</w:t>
      </w:r>
      <w:r>
        <w:softHyphen/>
        <w:t>κό πε</w:t>
      </w:r>
      <w:r>
        <w:softHyphen/>
        <w:t>δί</w:t>
      </w:r>
      <w:r>
        <w:softHyphen/>
        <w:t>ο έ</w:t>
      </w:r>
      <w:r>
        <w:softHyphen/>
        <w:t>χει Β=1Τ και εύ</w:t>
      </w:r>
      <w:r>
        <w:softHyphen/>
        <w:t>ρος α.  Αν για t=0 η πλευ</w:t>
      </w:r>
      <w:r>
        <w:softHyphen/>
        <w:t>ρά ΑΓ του πλαι</w:t>
      </w:r>
      <w:r>
        <w:softHyphen/>
        <w:t>σί</w:t>
      </w:r>
      <w:r>
        <w:softHyphen/>
        <w:t>ου βρί</w:t>
      </w:r>
      <w:r>
        <w:softHyphen/>
        <w:t>σκε</w:t>
      </w:r>
      <w:r>
        <w:softHyphen/>
        <w:t>ται στο ό</w:t>
      </w:r>
      <w:r>
        <w:softHyphen/>
        <w:t>ριο του πε</w:t>
      </w:r>
      <w:r>
        <w:softHyphen/>
        <w:t>δί</w:t>
      </w:r>
      <w:r>
        <w:softHyphen/>
        <w:t>ου, να γί</w:t>
      </w:r>
      <w:r>
        <w:softHyphen/>
        <w:t>νουν οι γρα</w:t>
      </w:r>
      <w:r>
        <w:softHyphen/>
        <w:t>φι</w:t>
      </w:r>
      <w:r>
        <w:softHyphen/>
        <w:t>κές πα</w:t>
      </w:r>
      <w:r>
        <w:softHyphen/>
        <w:t>ρα</w:t>
      </w:r>
      <w:r>
        <w:softHyphen/>
        <w:t>στά</w:t>
      </w:r>
      <w:r>
        <w:softHyphen/>
        <w:t>σεις με το χρό</w:t>
      </w:r>
      <w:r>
        <w:softHyphen/>
        <w:t xml:space="preserve">νο: </w:t>
      </w:r>
    </w:p>
    <w:p w:rsidR="00A44A33" w:rsidRPr="00BF5F9E" w:rsidRDefault="00A44A33" w:rsidP="00A44A33">
      <w:pPr>
        <w:pStyle w:val="10"/>
        <w:widowControl w:val="0"/>
        <w:tabs>
          <w:tab w:val="clear" w:pos="680"/>
          <w:tab w:val="num" w:pos="737"/>
        </w:tabs>
        <w:ind w:left="737"/>
      </w:pPr>
      <w:r>
        <w:t>της μα</w:t>
      </w:r>
      <w:r>
        <w:softHyphen/>
        <w:t>γνη</w:t>
      </w:r>
      <w:r>
        <w:softHyphen/>
        <w:t>τι</w:t>
      </w:r>
      <w:r>
        <w:softHyphen/>
        <w:t>κής ρο</w:t>
      </w:r>
      <w:r>
        <w:softHyphen/>
        <w:t xml:space="preserve">ής. </w:t>
      </w:r>
      <w:r w:rsidRPr="00FB5E18">
        <w:tab/>
      </w:r>
    </w:p>
    <w:p w:rsidR="00A44A33" w:rsidRPr="00BF5F9E" w:rsidRDefault="00A44A33" w:rsidP="00A44A33">
      <w:pPr>
        <w:pStyle w:val="10"/>
        <w:widowControl w:val="0"/>
        <w:tabs>
          <w:tab w:val="clear" w:pos="680"/>
          <w:tab w:val="num" w:pos="737"/>
        </w:tabs>
        <w:ind w:left="737"/>
      </w:pPr>
      <w:r>
        <w:t>της  ΗΕΔ  α</w:t>
      </w:r>
      <w:r>
        <w:softHyphen/>
        <w:t>πό ε</w:t>
      </w:r>
      <w:r>
        <w:softHyphen/>
        <w:t>πα</w:t>
      </w:r>
      <w:r>
        <w:softHyphen/>
        <w:t>γω</w:t>
      </w:r>
      <w:r>
        <w:softHyphen/>
        <w:t xml:space="preserve">γή. </w:t>
      </w:r>
      <w:r w:rsidRPr="00FB5E18">
        <w:tab/>
      </w:r>
    </w:p>
    <w:p w:rsidR="00A44A33" w:rsidRDefault="00A44A33" w:rsidP="00A44A33">
      <w:pPr>
        <w:pStyle w:val="10"/>
        <w:widowControl w:val="0"/>
        <w:tabs>
          <w:tab w:val="clear" w:pos="680"/>
          <w:tab w:val="num" w:pos="737"/>
        </w:tabs>
        <w:ind w:left="737"/>
      </w:pPr>
      <w:r>
        <w:lastRenderedPageBreak/>
        <w:t>της δύ</w:t>
      </w:r>
      <w:r>
        <w:softHyphen/>
        <w:t>να</w:t>
      </w:r>
      <w:r>
        <w:softHyphen/>
        <w:t>μης Laplace που α</w:t>
      </w:r>
      <w:r>
        <w:softHyphen/>
        <w:t>σκεί</w:t>
      </w:r>
      <w:r>
        <w:softHyphen/>
        <w:t>ται στο πλαί</w:t>
      </w:r>
      <w:r>
        <w:softHyphen/>
        <w:t xml:space="preserve">σιο. </w:t>
      </w:r>
    </w:p>
    <w:p w:rsidR="00A44A33" w:rsidRDefault="00A44A33" w:rsidP="00A44A33">
      <w:pPr>
        <w:pStyle w:val="10"/>
        <w:widowControl w:val="0"/>
        <w:tabs>
          <w:tab w:val="clear" w:pos="680"/>
          <w:tab w:val="num" w:pos="737"/>
        </w:tabs>
        <w:ind w:left="737"/>
      </w:pPr>
      <w:r>
        <w:t>Πόσο συνολικά φορ</w:t>
      </w:r>
      <w:r>
        <w:softHyphen/>
        <w:t>τί</w:t>
      </w:r>
      <w:r>
        <w:softHyphen/>
        <w:t>ο περ</w:t>
      </w:r>
      <w:r>
        <w:softHyphen/>
        <w:t>νά α</w:t>
      </w:r>
      <w:r>
        <w:softHyphen/>
        <w:t>πό μια δια</w:t>
      </w:r>
      <w:r>
        <w:softHyphen/>
        <w:t>το</w:t>
      </w:r>
      <w:r>
        <w:softHyphen/>
        <w:t>μή του πλαι</w:t>
      </w:r>
      <w:r>
        <w:softHyphen/>
        <w:t>σί</w:t>
      </w:r>
      <w:r>
        <w:softHyphen/>
        <w:t>ου;</w:t>
      </w:r>
      <w:r>
        <w:tab/>
      </w:r>
      <w:r w:rsidRPr="00C8733A">
        <w:tab/>
      </w:r>
    </w:p>
    <w:p w:rsidR="00A44A33" w:rsidRDefault="00DD53C1" w:rsidP="00A44A33">
      <w:pPr>
        <w:pStyle w:val="a6"/>
        <w:widowControl w:val="0"/>
        <w:tabs>
          <w:tab w:val="clear" w:pos="340"/>
          <w:tab w:val="num" w:pos="397"/>
        </w:tabs>
        <w:spacing w:before="160"/>
        <w:ind w:left="397" w:hanging="397"/>
      </w:pPr>
      <w:r>
        <w:rPr>
          <w:noProof/>
          <w:shd w:val="clear" w:color="auto" w:fill="FFFFFF"/>
        </w:rPr>
        <w:drawing>
          <wp:anchor distT="0" distB="0" distL="114300" distR="114300" simplePos="0" relativeHeight="251674624" behindDoc="1" locked="1" layoutInCell="1" allowOverlap="1">
            <wp:simplePos x="0" y="0"/>
            <wp:positionH relativeFrom="page">
              <wp:align>right</wp:align>
            </wp:positionH>
            <wp:positionV relativeFrom="paragraph">
              <wp:posOffset>71755</wp:posOffset>
            </wp:positionV>
            <wp:extent cx="1290955" cy="972820"/>
            <wp:effectExtent l="0" t="0" r="0" b="0"/>
            <wp:wrapNone/>
            <wp:docPr id="132" name="Εικόνα 1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2"/>
                    <pic:cNvPicPr>
                      <a:picLocks noChangeAspect="1" noChangeArrowheads="1"/>
                    </pic:cNvPicPr>
                  </pic:nvPicPr>
                  <pic:blipFill>
                    <a:blip r:embed="rId37">
                      <a:extLst>
                        <a:ext uri="{28A0092B-C50C-407E-A947-70E740481C1C}">
                          <a14:useLocalDpi xmlns:a14="http://schemas.microsoft.com/office/drawing/2010/main" val="0"/>
                        </a:ext>
                      </a:extLst>
                    </a:blip>
                    <a:srcRect l="-10370"/>
                    <a:stretch>
                      <a:fillRect/>
                    </a:stretch>
                  </pic:blipFill>
                  <pic:spPr bwMode="auto">
                    <a:xfrm>
                      <a:off x="0" y="0"/>
                      <a:ext cx="1290955" cy="972820"/>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r w:rsidR="00A44A33">
        <w:t>Το μεταλλικό πλαίσιο ΑΒΓ σχήματος ισοσκελούς τριγώνου πλευράς α=1m εισέρχεται με σταθερή ταχύτητα υ=2m/s σε ομογενές μαγνητικό πεδίο έντασης Β=2Τ όπως στο σχήμα. Η αντίσταση του πλαισίου είναι R=0,6Ω. Τη στιγμή που το πλαίσιο βρίσκεται στη θέση όπου ΑΜ=ΜΒ και ΑΝ=ΝΓ, ζητούνται:</w:t>
      </w:r>
    </w:p>
    <w:p w:rsidR="00A44A33" w:rsidRDefault="00A44A33" w:rsidP="00A44A33">
      <w:pPr>
        <w:pStyle w:val="10"/>
        <w:widowControl w:val="0"/>
        <w:tabs>
          <w:tab w:val="clear" w:pos="680"/>
          <w:tab w:val="num" w:pos="737"/>
        </w:tabs>
        <w:ind w:left="737"/>
      </w:pPr>
      <w:r>
        <w:t>Η Ηλεκτρεγερτική δύναμη που αναπτύσσεται στο πλαίσιο.</w:t>
      </w:r>
    </w:p>
    <w:p w:rsidR="00A44A33" w:rsidRDefault="00A44A33" w:rsidP="00A44A33">
      <w:pPr>
        <w:pStyle w:val="10"/>
        <w:widowControl w:val="0"/>
        <w:tabs>
          <w:tab w:val="clear" w:pos="680"/>
          <w:tab w:val="num" w:pos="737"/>
        </w:tabs>
        <w:ind w:left="737"/>
      </w:pPr>
      <w:r>
        <w:t>Η ένταση του ρεύματος που διαρρέει το πλαίσιο.</w:t>
      </w:r>
    </w:p>
    <w:p w:rsidR="00A44A33" w:rsidRDefault="00A44A33" w:rsidP="00A44A33">
      <w:pPr>
        <w:pStyle w:val="10"/>
        <w:widowControl w:val="0"/>
        <w:tabs>
          <w:tab w:val="clear" w:pos="680"/>
          <w:tab w:val="num" w:pos="737"/>
        </w:tabs>
        <w:ind w:left="737"/>
      </w:pPr>
      <w:r>
        <w:t>Η διαφορά δυναμικού V</w:t>
      </w:r>
      <w:r>
        <w:rPr>
          <w:vertAlign w:val="subscript"/>
        </w:rPr>
        <w:t>ΜΝ</w:t>
      </w:r>
      <w:r>
        <w:t>.</w:t>
      </w:r>
    </w:p>
    <w:p w:rsidR="00A44A33" w:rsidRDefault="00A44A33" w:rsidP="00A44A33">
      <w:pPr>
        <w:pStyle w:val="a6"/>
        <w:widowControl w:val="0"/>
        <w:tabs>
          <w:tab w:val="clear" w:pos="340"/>
          <w:tab w:val="num" w:pos="397"/>
        </w:tabs>
        <w:spacing w:before="160"/>
        <w:ind w:left="397" w:hanging="397"/>
      </w:pPr>
      <w:r>
        <w:t>Έ</w:t>
      </w:r>
      <w:r w:rsidR="00DD53C1">
        <w:rPr>
          <w:noProof/>
          <w:shd w:val="clear" w:color="auto" w:fill="FFFFFF"/>
        </w:rPr>
        <w:drawing>
          <wp:anchor distT="0" distB="0" distL="114300" distR="114300" simplePos="0" relativeHeight="251675648" behindDoc="1" locked="1" layoutInCell="1" allowOverlap="1">
            <wp:simplePos x="0" y="0"/>
            <wp:positionH relativeFrom="page">
              <wp:align>right</wp:align>
            </wp:positionH>
            <wp:positionV relativeFrom="paragraph">
              <wp:posOffset>71755</wp:posOffset>
            </wp:positionV>
            <wp:extent cx="1308735" cy="918845"/>
            <wp:effectExtent l="0" t="0" r="0" b="0"/>
            <wp:wrapNone/>
            <wp:docPr id="134" name="Εικόνα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4"/>
                    <pic:cNvPicPr>
                      <a:picLocks noChangeAspect="1" noChangeArrowheads="1"/>
                    </pic:cNvPicPr>
                  </pic:nvPicPr>
                  <pic:blipFill>
                    <a:blip r:embed="rId38">
                      <a:extLst>
                        <a:ext uri="{28A0092B-C50C-407E-A947-70E740481C1C}">
                          <a14:useLocalDpi xmlns:a14="http://schemas.microsoft.com/office/drawing/2010/main" val="0"/>
                        </a:ext>
                      </a:extLst>
                    </a:blip>
                    <a:srcRect l="-8531"/>
                    <a:stretch>
                      <a:fillRect/>
                    </a:stretch>
                  </pic:blipFill>
                  <pic:spPr bwMode="auto">
                    <a:xfrm>
                      <a:off x="0" y="0"/>
                      <a:ext cx="1308735" cy="918845"/>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r>
        <w:t>να μεταλλικό πλαίσιο σχήματος ορθογωνίου τριγώνου ΑΓΔ αντίστασης R=1Ω και πλευράς ΑΓ=0,4m  εισέρχεται με σταθερή ταχύτητα υ=5m/s σε ομογενές μαγνητικό πεδίο έντασης Β=2Τ, κάθετα στις δυναμικές γραμμές, όπως στο σχήμα. Αν η γωνία θ=30° για τη χρονική στιγμή που έχει μπει στο πεδίο το μισό της πλευράς ΑΔ, ζητούνται:</w:t>
      </w:r>
    </w:p>
    <w:p w:rsidR="00A44A33" w:rsidRDefault="00A44A33" w:rsidP="00A44A33">
      <w:pPr>
        <w:pStyle w:val="10"/>
        <w:widowControl w:val="0"/>
        <w:tabs>
          <w:tab w:val="clear" w:pos="680"/>
          <w:tab w:val="num" w:pos="737"/>
        </w:tabs>
        <w:ind w:left="737"/>
      </w:pPr>
      <w:r>
        <w:t>Η ΗΕΔ από επαγωγή που αναπτύσσεται στο πλαίσιο.</w:t>
      </w:r>
    </w:p>
    <w:p w:rsidR="00A44A33" w:rsidRPr="00C5417C" w:rsidRDefault="00A44A33" w:rsidP="00A44A33">
      <w:pPr>
        <w:pStyle w:val="10"/>
        <w:widowControl w:val="0"/>
        <w:tabs>
          <w:tab w:val="clear" w:pos="680"/>
          <w:tab w:val="num" w:pos="737"/>
        </w:tabs>
        <w:ind w:left="737"/>
      </w:pPr>
      <w:r>
        <w:t>Η εξωτερική δύναμη που πρέπει να ασκείται στο πλαίσιο.</w:t>
      </w:r>
    </w:p>
    <w:p w:rsidR="00A44A33" w:rsidRPr="00C5417C" w:rsidRDefault="00DD53C1" w:rsidP="00A44A33">
      <w:pPr>
        <w:pStyle w:val="a6"/>
        <w:widowControl w:val="0"/>
        <w:tabs>
          <w:tab w:val="clear" w:pos="340"/>
          <w:tab w:val="num" w:pos="397"/>
        </w:tabs>
        <w:spacing w:before="160"/>
        <w:ind w:left="397" w:hanging="397"/>
      </w:pPr>
      <w:r>
        <w:rPr>
          <w:noProof/>
          <w:shd w:val="clear" w:color="auto" w:fill="FFFFFF"/>
        </w:rPr>
        <w:drawing>
          <wp:anchor distT="0" distB="0" distL="114300" distR="114300" simplePos="0" relativeHeight="251676672" behindDoc="1" locked="1" layoutInCell="1" allowOverlap="1">
            <wp:simplePos x="0" y="0"/>
            <wp:positionH relativeFrom="page">
              <wp:align>right</wp:align>
            </wp:positionH>
            <wp:positionV relativeFrom="paragraph">
              <wp:posOffset>71755</wp:posOffset>
            </wp:positionV>
            <wp:extent cx="1532890" cy="1049020"/>
            <wp:effectExtent l="0" t="0" r="0" b="0"/>
            <wp:wrapNone/>
            <wp:docPr id="133" name="Εικόνα 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3"/>
                    <pic:cNvPicPr>
                      <a:picLocks noChangeAspect="1" noChangeArrowheads="1"/>
                    </pic:cNvPicPr>
                  </pic:nvPicPr>
                  <pic:blipFill>
                    <a:blip r:embed="rId39">
                      <a:extLst>
                        <a:ext uri="{28A0092B-C50C-407E-A947-70E740481C1C}">
                          <a14:useLocalDpi xmlns:a14="http://schemas.microsoft.com/office/drawing/2010/main" val="0"/>
                        </a:ext>
                      </a:extLst>
                    </a:blip>
                    <a:srcRect l="-7864"/>
                    <a:stretch>
                      <a:fillRect/>
                    </a:stretch>
                  </pic:blipFill>
                  <pic:spPr bwMode="auto">
                    <a:xfrm>
                      <a:off x="0" y="0"/>
                      <a:ext cx="1532890" cy="1049020"/>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r w:rsidR="00A44A33">
        <w:t xml:space="preserve">Μεταλλικό πλαίσιο σχήματος ορθογωνίου και ισοσκελούς τριγώνου ΑΓ=ΓΔ=0,2m, για </w:t>
      </w:r>
      <w:r w:rsidR="00A44A33">
        <w:sym w:font="Arial" w:char="0074"/>
      </w:r>
      <w:r w:rsidR="00A44A33">
        <w:t>=0 αρχίζει να μπαίνει σε ομογενές μαγνητικό πεδίο Β=2Τ με σταθερή ταχύτητα υ=1m/s, παράλληλη προς την πλευρά ΑΓ, όπως στο σχήμα. Αν το πλαίσιο έχει αντίσταση 2Ω, ζητούνται οι γραφικές παραστάσεις σε συνάρτηση με τον χρόνο μέχρι t=0,5s:</w:t>
      </w:r>
      <w:r w:rsidR="00A44A33">
        <w:tab/>
      </w:r>
    </w:p>
    <w:p w:rsidR="00A44A33" w:rsidRPr="00C5417C" w:rsidRDefault="00A44A33" w:rsidP="00A44A33">
      <w:pPr>
        <w:pStyle w:val="10"/>
        <w:widowControl w:val="0"/>
        <w:tabs>
          <w:tab w:val="clear" w:pos="680"/>
          <w:tab w:val="num" w:pos="737"/>
        </w:tabs>
        <w:ind w:left="737"/>
      </w:pPr>
      <w:r>
        <w:t>Της ροής που διέρχεται από το πλαίσιο.</w:t>
      </w:r>
      <w:r w:rsidRPr="00C5417C">
        <w:tab/>
      </w:r>
    </w:p>
    <w:p w:rsidR="00A44A33" w:rsidRDefault="00A44A33" w:rsidP="00A44A33">
      <w:pPr>
        <w:pStyle w:val="10"/>
        <w:widowControl w:val="0"/>
        <w:tabs>
          <w:tab w:val="clear" w:pos="680"/>
          <w:tab w:val="num" w:pos="737"/>
        </w:tabs>
        <w:ind w:left="737"/>
      </w:pPr>
      <w:r>
        <w:t>Της ΗΕΔ από επαγωγή που αναπτύσσεται στο πλαίσιο.</w:t>
      </w:r>
      <w:r>
        <w:tab/>
      </w:r>
    </w:p>
    <w:p w:rsidR="00A44A33" w:rsidRDefault="00A44A33" w:rsidP="00A44A33">
      <w:pPr>
        <w:pStyle w:val="10"/>
        <w:widowControl w:val="0"/>
        <w:tabs>
          <w:tab w:val="clear" w:pos="680"/>
          <w:tab w:val="num" w:pos="737"/>
        </w:tabs>
        <w:ind w:left="737"/>
      </w:pPr>
      <w:r>
        <w:t xml:space="preserve"> Της ΗΕΔ από επαγωγή που αναπτύσσεται σε κάθε πλευρά του πλαισίου</w:t>
      </w:r>
    </w:p>
    <w:p w:rsidR="00A44A33" w:rsidRDefault="00A44A33" w:rsidP="00A44A33">
      <w:pPr>
        <w:pStyle w:val="10"/>
        <w:widowControl w:val="0"/>
        <w:tabs>
          <w:tab w:val="clear" w:pos="680"/>
          <w:tab w:val="num" w:pos="737"/>
        </w:tabs>
        <w:ind w:left="737"/>
      </w:pPr>
      <w:r>
        <w:t xml:space="preserve">Της δύναμης </w:t>
      </w:r>
      <w:r>
        <w:rPr>
          <w:lang w:val="en-US"/>
        </w:rPr>
        <w:t>Laplace</w:t>
      </w:r>
      <w:r>
        <w:t xml:space="preserve"> που ασκείται σε κάθε πλευρά του πλαισίου και της συνολικής δύναμης που δέχεται το πλαίσιο.</w:t>
      </w:r>
      <w:r>
        <w:tab/>
      </w:r>
    </w:p>
    <w:p w:rsidR="00A44A33" w:rsidRDefault="00A44A33" w:rsidP="00A44A33">
      <w:pPr>
        <w:pStyle w:val="10"/>
        <w:widowControl w:val="0"/>
        <w:tabs>
          <w:tab w:val="clear" w:pos="680"/>
          <w:tab w:val="num" w:pos="737"/>
        </w:tabs>
        <w:ind w:left="737"/>
      </w:pPr>
      <w:r>
        <w:t xml:space="preserve"> Της ισχύος που προσφέρεται στο πλαίσιο.</w:t>
      </w:r>
      <w:r>
        <w:tab/>
      </w:r>
    </w:p>
    <w:p w:rsidR="00A44A33" w:rsidRDefault="00A44A33" w:rsidP="00A44A33">
      <w:pPr>
        <w:pStyle w:val="a6"/>
        <w:widowControl w:val="0"/>
        <w:tabs>
          <w:tab w:val="clear" w:pos="340"/>
          <w:tab w:val="num" w:pos="397"/>
        </w:tabs>
        <w:spacing w:before="160"/>
        <w:ind w:left="397" w:hanging="397"/>
      </w:pPr>
      <w:r>
        <w:t>Το τε</w:t>
      </w:r>
      <w:r>
        <w:softHyphen/>
        <w:t>τρά</w:t>
      </w:r>
      <w:r>
        <w:softHyphen/>
        <w:t>γω</w:t>
      </w:r>
      <w:r>
        <w:softHyphen/>
        <w:t>νο πλαί</w:t>
      </w:r>
      <w:r>
        <w:softHyphen/>
        <w:t>σιο ΚΛΜΝ πλευ</w:t>
      </w:r>
      <w:r>
        <w:softHyphen/>
        <w:t>ράς α=0,4m για t=0 αρ</w:t>
      </w:r>
      <w:r>
        <w:softHyphen/>
        <w:t>χί</w:t>
      </w:r>
      <w:r>
        <w:softHyphen/>
        <w:t>ζει να ει</w:t>
      </w:r>
      <w:r>
        <w:softHyphen/>
        <w:t>σέρ</w:t>
      </w:r>
      <w:r>
        <w:softHyphen/>
        <w:t>χε</w:t>
      </w:r>
      <w:r>
        <w:softHyphen/>
        <w:t>ται στο Ο.Μ.Π. του σχή</w:t>
      </w:r>
      <w:r>
        <w:softHyphen/>
        <w:t>μα</w:t>
      </w:r>
      <w:r>
        <w:softHyphen/>
        <w:t>τος, ό</w:t>
      </w:r>
      <w:r>
        <w:softHyphen/>
        <w:t>που Β</w:t>
      </w:r>
      <w:r>
        <w:rPr>
          <w:vertAlign w:val="subscript"/>
        </w:rPr>
        <w:t>1</w:t>
      </w:r>
      <w:r>
        <w:t>=3Τ, ε</w:t>
      </w:r>
      <w:r>
        <w:softHyphen/>
        <w:t>νώ Β</w:t>
      </w:r>
      <w:r>
        <w:rPr>
          <w:vertAlign w:val="subscript"/>
        </w:rPr>
        <w:t>2</w:t>
      </w:r>
      <w:r>
        <w:t>=2Τ με στα</w:t>
      </w:r>
      <w:r>
        <w:softHyphen/>
        <w:t>θε</w:t>
      </w:r>
      <w:r>
        <w:softHyphen/>
        <w:t>ρή τα</w:t>
      </w:r>
      <w:r>
        <w:softHyphen/>
        <w:t>χύ</w:t>
      </w:r>
      <w:r>
        <w:softHyphen/>
        <w:t>τη</w:t>
      </w:r>
      <w:r>
        <w:softHyphen/>
        <w:t>τα υ=2m/s. Αν κά</w:t>
      </w:r>
      <w:r>
        <w:softHyphen/>
        <w:t>θε πλευ</w:t>
      </w:r>
      <w:r>
        <w:softHyphen/>
        <w:t>ρά του πλαι</w:t>
      </w:r>
      <w:r>
        <w:softHyphen/>
        <w:t>σί</w:t>
      </w:r>
      <w:r>
        <w:softHyphen/>
        <w:t>ου έ</w:t>
      </w:r>
      <w:r>
        <w:softHyphen/>
        <w:t>χει α</w:t>
      </w:r>
      <w:r>
        <w:softHyphen/>
        <w:t>ντί</w:t>
      </w:r>
      <w:r>
        <w:softHyphen/>
        <w:t>στα</w:t>
      </w:r>
      <w:r>
        <w:softHyphen/>
        <w:t>ση  0,1Ω και για τις θέσεις που φαίνονται στο σχήμα να υπολογίσετε:</w:t>
      </w:r>
    </w:p>
    <w:p w:rsidR="00A44A33" w:rsidRDefault="00DD53C1" w:rsidP="00A44A33">
      <w:pPr>
        <w:keepLines/>
      </w:pPr>
      <w:r>
        <w:rPr>
          <w:noProof/>
        </w:rPr>
        <w:drawing>
          <wp:anchor distT="0" distB="0" distL="114300" distR="114300" simplePos="0" relativeHeight="251677696" behindDoc="0" locked="0" layoutInCell="1" allowOverlap="1">
            <wp:simplePos x="0" y="0"/>
            <wp:positionH relativeFrom="column">
              <wp:posOffset>597535</wp:posOffset>
            </wp:positionH>
            <wp:positionV relativeFrom="paragraph">
              <wp:posOffset>39370</wp:posOffset>
            </wp:positionV>
            <wp:extent cx="3379470" cy="770890"/>
            <wp:effectExtent l="0" t="0" r="0" b="0"/>
            <wp:wrapNone/>
            <wp:docPr id="207" name="Εικόνα 2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7"/>
                    <pic:cNvPicPr>
                      <a:picLocks noChangeAspect="1" noChangeArrowheads="1"/>
                    </pic:cNvPicPr>
                  </pic:nvPicPr>
                  <pic:blipFill>
                    <a:blip r:embed="rId40">
                      <a:extLst>
                        <a:ext uri="{28A0092B-C50C-407E-A947-70E740481C1C}">
                          <a14:useLocalDpi xmlns:a14="http://schemas.microsoft.com/office/drawing/2010/main" val="0"/>
                        </a:ext>
                      </a:extLst>
                    </a:blip>
                    <a:srcRect r="-2177"/>
                    <a:stretch>
                      <a:fillRect/>
                    </a:stretch>
                  </pic:blipFill>
                  <pic:spPr bwMode="auto">
                    <a:xfrm>
                      <a:off x="0" y="0"/>
                      <a:ext cx="3379470" cy="770890"/>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r w:rsidR="00A44A33">
        <w:br/>
      </w:r>
      <w:r w:rsidR="00A44A33">
        <w:br/>
      </w:r>
      <w:r w:rsidR="00A44A33">
        <w:br/>
      </w:r>
      <w:r w:rsidR="00A44A33">
        <w:br/>
      </w:r>
    </w:p>
    <w:p w:rsidR="00A44A33" w:rsidRDefault="00A44A33" w:rsidP="00A44A33">
      <w:pPr>
        <w:pStyle w:val="10"/>
        <w:widowControl w:val="0"/>
        <w:tabs>
          <w:tab w:val="clear" w:pos="680"/>
          <w:tab w:val="num" w:pos="737"/>
        </w:tabs>
        <w:ind w:left="737"/>
      </w:pPr>
      <w:r>
        <w:t>Την ΗΕΔ που αναπτύσσεται στο πλαίσιο.</w:t>
      </w:r>
    </w:p>
    <w:p w:rsidR="00A44A33" w:rsidRDefault="00A44A33" w:rsidP="00A44A33">
      <w:pPr>
        <w:pStyle w:val="10"/>
        <w:widowControl w:val="0"/>
        <w:tabs>
          <w:tab w:val="clear" w:pos="680"/>
          <w:tab w:val="num" w:pos="737"/>
        </w:tabs>
        <w:ind w:left="737"/>
      </w:pPr>
      <w:r>
        <w:t>Την ένταση του ρεύματος που διαρρέει το πλαίσιο.</w:t>
      </w:r>
    </w:p>
    <w:p w:rsidR="00A44A33" w:rsidRDefault="00A44A33" w:rsidP="00A44A33">
      <w:pPr>
        <w:pStyle w:val="10"/>
        <w:widowControl w:val="0"/>
        <w:tabs>
          <w:tab w:val="clear" w:pos="680"/>
          <w:tab w:val="num" w:pos="737"/>
        </w:tabs>
        <w:ind w:left="737"/>
      </w:pPr>
      <w:r>
        <w:t>Την τάση V</w:t>
      </w:r>
      <w:r>
        <w:rPr>
          <w:vertAlign w:val="subscript"/>
        </w:rPr>
        <w:t>ΚΛ</w:t>
      </w:r>
      <w:r>
        <w:t>.</w:t>
      </w:r>
    </w:p>
    <w:p w:rsidR="00A44A33" w:rsidRDefault="00DD53C1" w:rsidP="00A44A33">
      <w:pPr>
        <w:pStyle w:val="a6"/>
        <w:widowControl w:val="0"/>
        <w:tabs>
          <w:tab w:val="clear" w:pos="340"/>
          <w:tab w:val="num" w:pos="397"/>
        </w:tabs>
        <w:spacing w:before="160"/>
        <w:ind w:left="397" w:hanging="397"/>
      </w:pPr>
      <w:r>
        <w:rPr>
          <w:noProof/>
          <w:shd w:val="clear" w:color="auto" w:fill="FFFFFF"/>
        </w:rPr>
        <w:drawing>
          <wp:anchor distT="0" distB="0" distL="114300" distR="114300" simplePos="0" relativeHeight="251678720" behindDoc="1" locked="1" layoutInCell="1" allowOverlap="1">
            <wp:simplePos x="0" y="0"/>
            <wp:positionH relativeFrom="page">
              <wp:align>right</wp:align>
            </wp:positionH>
            <wp:positionV relativeFrom="paragraph">
              <wp:posOffset>71755</wp:posOffset>
            </wp:positionV>
            <wp:extent cx="1219200" cy="864870"/>
            <wp:effectExtent l="0" t="0" r="0" b="0"/>
            <wp:wrapNone/>
            <wp:docPr id="135" name="Εικόνα 1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5"/>
                    <pic:cNvPicPr>
                      <a:picLocks noChangeAspect="1" noChangeArrowheads="1"/>
                    </pic:cNvPicPr>
                  </pic:nvPicPr>
                  <pic:blipFill>
                    <a:blip r:embed="rId41">
                      <a:extLst>
                        <a:ext uri="{28A0092B-C50C-407E-A947-70E740481C1C}">
                          <a14:useLocalDpi xmlns:a14="http://schemas.microsoft.com/office/drawing/2010/main" val="0"/>
                        </a:ext>
                      </a:extLst>
                    </a:blip>
                    <a:srcRect l="-10550" r="-9300"/>
                    <a:stretch>
                      <a:fillRect/>
                    </a:stretch>
                  </pic:blipFill>
                  <pic:spPr bwMode="auto">
                    <a:xfrm>
                      <a:off x="0" y="0"/>
                      <a:ext cx="1219200" cy="864870"/>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r w:rsidR="00A44A33">
        <w:t>Το τετράγωνο πλαίσιο κινείται οριζόντια μέσα σε κατακόρυφο ομογενές μαγνητικό πεδίο έντασης Β=2Τ, με ταχύτητα υ=0,5m/s και σε μια στιγμή φτάνει στο άκρο του πεδίου. Το πλαίσιο έχει πλευρά α=1m, μάζα 0,1</w:t>
      </w:r>
      <w:r w:rsidR="003B5F70">
        <w:t>∙</w:t>
      </w:r>
      <w:r w:rsidR="00A44A33">
        <w:t xml:space="preserve">g και αντίσταση 1Ω. </w:t>
      </w:r>
    </w:p>
    <w:p w:rsidR="00A44A33" w:rsidRDefault="00A44A33" w:rsidP="00A44A33">
      <w:pPr>
        <w:pStyle w:val="10"/>
        <w:widowControl w:val="0"/>
        <w:tabs>
          <w:tab w:val="clear" w:pos="680"/>
          <w:tab w:val="num" w:pos="737"/>
        </w:tabs>
        <w:ind w:left="737"/>
      </w:pPr>
      <w:r>
        <w:t>Πόση ενέργεια πρέπει να δοθεί στο πλαίσιο, μέσω κατάλληλης δύναμης, ώστε το πλαίσιο να βγει από το πεδίο με σταθερή ταχύτητα;</w:t>
      </w:r>
    </w:p>
    <w:p w:rsidR="00A44A33" w:rsidRDefault="00A44A33" w:rsidP="00A44A33">
      <w:pPr>
        <w:pStyle w:val="10"/>
        <w:widowControl w:val="0"/>
        <w:tabs>
          <w:tab w:val="clear" w:pos="680"/>
          <w:tab w:val="num" w:pos="737"/>
        </w:tabs>
        <w:ind w:left="737"/>
      </w:pPr>
      <w:r>
        <w:lastRenderedPageBreak/>
        <w:t>Πόση θερμότητα στο διάστημα αυτό θα παραχθεί στο πλαίσιο;</w:t>
      </w:r>
    </w:p>
    <w:p w:rsidR="00A44A33" w:rsidRDefault="00DD53C1" w:rsidP="00A44A33">
      <w:pPr>
        <w:pStyle w:val="a6"/>
        <w:widowControl w:val="0"/>
        <w:tabs>
          <w:tab w:val="clear" w:pos="340"/>
          <w:tab w:val="num" w:pos="397"/>
        </w:tabs>
        <w:spacing w:before="160"/>
        <w:ind w:left="397" w:hanging="397"/>
      </w:pPr>
      <w:r>
        <w:rPr>
          <w:noProof/>
          <w:shd w:val="clear" w:color="auto" w:fill="FFFFFF"/>
        </w:rPr>
        <w:drawing>
          <wp:anchor distT="0" distB="0" distL="114300" distR="114300" simplePos="0" relativeHeight="251679744" behindDoc="1" locked="1" layoutInCell="1" allowOverlap="1">
            <wp:simplePos x="0" y="0"/>
            <wp:positionH relativeFrom="page">
              <wp:align>right</wp:align>
            </wp:positionH>
            <wp:positionV relativeFrom="paragraph">
              <wp:posOffset>71755</wp:posOffset>
            </wp:positionV>
            <wp:extent cx="896620" cy="959485"/>
            <wp:effectExtent l="0" t="0" r="0" b="0"/>
            <wp:wrapNone/>
            <wp:docPr id="136" name="Εικόνα 1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6"/>
                    <pic:cNvPicPr>
                      <a:picLocks noChangeAspect="1" noChangeArrowheads="1"/>
                    </pic:cNvPicPr>
                  </pic:nvPicPr>
                  <pic:blipFill>
                    <a:blip r:embed="rId42">
                      <a:extLst>
                        <a:ext uri="{28A0092B-C50C-407E-A947-70E740481C1C}">
                          <a14:useLocalDpi xmlns:a14="http://schemas.microsoft.com/office/drawing/2010/main" val="0"/>
                        </a:ext>
                      </a:extLst>
                    </a:blip>
                    <a:srcRect l="-19055"/>
                    <a:stretch>
                      <a:fillRect/>
                    </a:stretch>
                  </pic:blipFill>
                  <pic:spPr bwMode="auto">
                    <a:xfrm>
                      <a:off x="0" y="0"/>
                      <a:ext cx="896620" cy="959485"/>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r w:rsidR="00A44A33">
        <w:t xml:space="preserve">Το τετράγωνο μεταλλικό πλαίσιο πλευράς </w:t>
      </w:r>
      <w:r w:rsidR="00A44A33">
        <w:rPr>
          <w:lang w:val="en-US"/>
        </w:rPr>
        <w:t>l</w:t>
      </w:r>
      <w:r w:rsidR="00A44A33">
        <w:t xml:space="preserve">=0,2m και μάζας 6 </w:t>
      </w:r>
      <w:r w:rsidR="003B5F70">
        <w:t>∙</w:t>
      </w:r>
      <w:r w:rsidR="00A44A33">
        <w:t>g, έχει αντίσταση R=0,2Ω, βρίσκεται μέσα σε οριζόντιο Ο.Μ.Π. Β=4Τ, που οι δυναμικές του γραμμές είναι κάθετες στο πλαίσιο. Για t=0 το πλαίσιο αποκτά σταθερή κατακόρυφη επιτάχυνση α=0,5m/s</w:t>
      </w:r>
      <w:r w:rsidR="00A44A33">
        <w:rPr>
          <w:vertAlign w:val="superscript"/>
        </w:rPr>
        <w:t>2</w:t>
      </w:r>
      <w:r w:rsidR="00A44A33">
        <w:t>, με φορά προς τα κάτω και αρχίζει να βγαίνει από το πεδίο. Αν g=10m/s</w:t>
      </w:r>
      <w:r w:rsidR="00A44A33">
        <w:rPr>
          <w:vertAlign w:val="superscript"/>
        </w:rPr>
        <w:t>2</w:t>
      </w:r>
      <w:r w:rsidR="00A44A33">
        <w:t>:</w:t>
      </w:r>
      <w:r w:rsidR="00A44A33">
        <w:tab/>
      </w:r>
    </w:p>
    <w:p w:rsidR="00A44A33" w:rsidRDefault="00A44A33" w:rsidP="00A44A33">
      <w:pPr>
        <w:pStyle w:val="10"/>
        <w:widowControl w:val="0"/>
        <w:tabs>
          <w:tab w:val="clear" w:pos="680"/>
          <w:tab w:val="num" w:pos="737"/>
        </w:tabs>
        <w:ind w:left="737"/>
      </w:pPr>
      <w:r>
        <w:t>Να γίνουν οι γραφικές παραστάσεις της ροής και της ΗΕΔ από επαγωγή σε συνάρτηση με τον χρόνο, μέχρι να βγει από το πεδίο.</w:t>
      </w:r>
    </w:p>
    <w:p w:rsidR="00A44A33" w:rsidRDefault="00A44A33" w:rsidP="00A44A33">
      <w:pPr>
        <w:pStyle w:val="10"/>
        <w:widowControl w:val="0"/>
        <w:tabs>
          <w:tab w:val="clear" w:pos="680"/>
          <w:tab w:val="num" w:pos="737"/>
        </w:tabs>
        <w:ind w:left="737"/>
      </w:pPr>
      <w:r>
        <w:t>Πάρτε το πλαίσιο στη θέση που βρίσκεται για t=1s και σχεδιάστε την ένταση του ρεύματος που το διαρρέει. Στο σχήμα αυτό σχεδιάστε επίσης και όλες τις δυνάμεις που ασκούνται πάνω του.</w:t>
      </w:r>
    </w:p>
    <w:p w:rsidR="00A44A33" w:rsidRDefault="00A44A33" w:rsidP="00A44A33">
      <w:pPr>
        <w:pStyle w:val="10"/>
        <w:widowControl w:val="0"/>
        <w:tabs>
          <w:tab w:val="clear" w:pos="680"/>
          <w:tab w:val="num" w:pos="737"/>
        </w:tabs>
        <w:ind w:left="737"/>
      </w:pPr>
      <w:r>
        <w:t>Ποια η ισχύς της εξωτερικής δύναμης που πρέπει να ασκείται στο πλαίσιο για να μπορεί να κατεβαίνει με τον τρόπο αυτόν, τη χρονική στιγμή t=1s.</w:t>
      </w:r>
      <w:r>
        <w:tab/>
      </w:r>
      <w:r>
        <w:tab/>
        <w:t xml:space="preserve"> </w:t>
      </w:r>
      <w:r>
        <w:tab/>
      </w:r>
    </w:p>
    <w:p w:rsidR="00A44A33" w:rsidRDefault="00DD53C1" w:rsidP="00A44A33">
      <w:pPr>
        <w:pStyle w:val="a6"/>
        <w:widowControl w:val="0"/>
        <w:tabs>
          <w:tab w:val="clear" w:pos="340"/>
          <w:tab w:val="num" w:pos="397"/>
        </w:tabs>
        <w:spacing w:before="160"/>
        <w:ind w:left="397" w:hanging="397"/>
      </w:pPr>
      <w:r>
        <w:rPr>
          <w:noProof/>
          <w:shd w:val="clear" w:color="auto" w:fill="FFFFFF"/>
        </w:rPr>
        <w:drawing>
          <wp:anchor distT="0" distB="0" distL="114300" distR="114300" simplePos="0" relativeHeight="251680768" behindDoc="1" locked="1" layoutInCell="1" allowOverlap="1">
            <wp:simplePos x="0" y="0"/>
            <wp:positionH relativeFrom="page">
              <wp:align>right</wp:align>
            </wp:positionH>
            <wp:positionV relativeFrom="paragraph">
              <wp:posOffset>71755</wp:posOffset>
            </wp:positionV>
            <wp:extent cx="896620" cy="959485"/>
            <wp:effectExtent l="0" t="0" r="0" b="0"/>
            <wp:wrapNone/>
            <wp:docPr id="137" name="Εικόνα 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7"/>
                    <pic:cNvPicPr>
                      <a:picLocks noChangeAspect="1" noChangeArrowheads="1"/>
                    </pic:cNvPicPr>
                  </pic:nvPicPr>
                  <pic:blipFill>
                    <a:blip r:embed="rId42">
                      <a:extLst>
                        <a:ext uri="{28A0092B-C50C-407E-A947-70E740481C1C}">
                          <a14:useLocalDpi xmlns:a14="http://schemas.microsoft.com/office/drawing/2010/main" val="0"/>
                        </a:ext>
                      </a:extLst>
                    </a:blip>
                    <a:srcRect l="-19055"/>
                    <a:stretch>
                      <a:fillRect/>
                    </a:stretch>
                  </pic:blipFill>
                  <pic:spPr bwMode="auto">
                    <a:xfrm>
                      <a:off x="0" y="0"/>
                      <a:ext cx="896620" cy="959485"/>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r w:rsidR="00A44A33">
        <w:t>Το τετράγωνο μεταλλικό πλαίσιο πλευράς α=2m και μάζας 2</w:t>
      </w:r>
      <w:r w:rsidR="003B5F70">
        <w:t>∙</w:t>
      </w:r>
      <w:r w:rsidR="00A44A33">
        <w:t>g, έχει αντίσταση R=5Ω, βρίσκεται μέσα σε οριζόντιο Ο.Μ.Π. Β=5Τ, που οι δυναμικές του γραμμές είναι κάθετες στο πλαίσιο. Για t=0 το πλαίσιο αποκτά σταθερή κατακόρυφη επιτάχυνση α=1m/s</w:t>
      </w:r>
      <w:r w:rsidR="00A44A33">
        <w:rPr>
          <w:vertAlign w:val="superscript"/>
        </w:rPr>
        <w:t>2</w:t>
      </w:r>
      <w:r w:rsidR="00A44A33">
        <w:t>, με φορά προς τα κάτω και αρχίζει να βγαίνει από το πεδίο.</w:t>
      </w:r>
      <w:r w:rsidR="00A44A33">
        <w:tab/>
      </w:r>
    </w:p>
    <w:p w:rsidR="00A44A33" w:rsidRDefault="00A44A33" w:rsidP="00A44A33">
      <w:pPr>
        <w:pStyle w:val="10"/>
        <w:widowControl w:val="0"/>
        <w:tabs>
          <w:tab w:val="clear" w:pos="680"/>
          <w:tab w:val="num" w:pos="737"/>
        </w:tabs>
        <w:ind w:left="737"/>
      </w:pPr>
      <w:r>
        <w:t>Να γίνουν οι γραφικές παραστάσεις της ροής και της ΗΕΔ από επαγωγή σε συνάρτηση με τον χρόνο, μέχρι να βγει από το πεδίο.</w:t>
      </w:r>
    </w:p>
    <w:p w:rsidR="00A44A33" w:rsidRDefault="00A44A33" w:rsidP="00A44A33">
      <w:pPr>
        <w:pStyle w:val="10"/>
        <w:widowControl w:val="0"/>
        <w:tabs>
          <w:tab w:val="clear" w:pos="680"/>
          <w:tab w:val="num" w:pos="737"/>
        </w:tabs>
        <w:ind w:left="737"/>
      </w:pPr>
      <w:r>
        <w:t>Ποια η ισχύς της εξωτερικής δύναμης που πρέπει να ασκείται στο πλαίσιο για να μπορεί να κατεβαίνει με τον τρόπο αυτόν, στις χρονικές στιγμές t</w:t>
      </w:r>
      <w:r>
        <w:rPr>
          <w:vertAlign w:val="subscript"/>
        </w:rPr>
        <w:t>1</w:t>
      </w:r>
      <w:r>
        <w:t>=0,5s και t</w:t>
      </w:r>
      <w:r>
        <w:rPr>
          <w:sz w:val="28"/>
          <w:vertAlign w:val="subscript"/>
        </w:rPr>
        <w:t>2</w:t>
      </w:r>
      <w:r>
        <w:t>=1,5s.</w:t>
      </w:r>
      <w:r>
        <w:tab/>
      </w:r>
      <w:r>
        <w:tab/>
      </w:r>
    </w:p>
    <w:p w:rsidR="00A44A33" w:rsidRDefault="00A44A33" w:rsidP="00A44A33">
      <w:pPr>
        <w:pStyle w:val="a6"/>
        <w:widowControl w:val="0"/>
        <w:tabs>
          <w:tab w:val="clear" w:pos="340"/>
          <w:tab w:val="num" w:pos="397"/>
        </w:tabs>
        <w:spacing w:before="160"/>
        <w:ind w:left="397" w:hanging="397"/>
      </w:pPr>
      <w:r>
        <w:t>Ο α</w:t>
      </w:r>
      <w:r>
        <w:softHyphen/>
        <w:t>γω</w:t>
      </w:r>
      <w:r>
        <w:softHyphen/>
        <w:t>γός ΑΓ έ</w:t>
      </w:r>
      <w:r>
        <w:softHyphen/>
        <w:t>χει μή</w:t>
      </w:r>
      <w:r>
        <w:softHyphen/>
        <w:t>κος 1m και α</w:t>
      </w:r>
      <w:r>
        <w:softHyphen/>
        <w:t>ντί</w:t>
      </w:r>
      <w:r>
        <w:softHyphen/>
        <w:t>στα</w:t>
      </w:r>
      <w:r>
        <w:softHyphen/>
        <w:t xml:space="preserve">ση 1Ω </w:t>
      </w:r>
      <w:r w:rsidR="00DD53C1">
        <w:rPr>
          <w:noProof/>
          <w:shd w:val="clear" w:color="auto" w:fill="FFFFFF"/>
        </w:rPr>
        <w:drawing>
          <wp:anchor distT="0" distB="0" distL="114300" distR="114300" simplePos="0" relativeHeight="251681792" behindDoc="1" locked="1" layoutInCell="1" allowOverlap="1">
            <wp:simplePos x="0" y="0"/>
            <wp:positionH relativeFrom="page">
              <wp:align>right</wp:align>
            </wp:positionH>
            <wp:positionV relativeFrom="paragraph">
              <wp:posOffset>71755</wp:posOffset>
            </wp:positionV>
            <wp:extent cx="1474470" cy="1151890"/>
            <wp:effectExtent l="0" t="0" r="0" b="0"/>
            <wp:wrapNone/>
            <wp:docPr id="138" name="Εικόνα 1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8"/>
                    <pic:cNvPicPr>
                      <a:picLocks noChangeAspect="1" noChangeArrowheads="1"/>
                    </pic:cNvPicPr>
                  </pic:nvPicPr>
                  <pic:blipFill>
                    <a:blip r:embed="rId43">
                      <a:extLst>
                        <a:ext uri="{28A0092B-C50C-407E-A947-70E740481C1C}">
                          <a14:useLocalDpi xmlns:a14="http://schemas.microsoft.com/office/drawing/2010/main" val="0"/>
                        </a:ext>
                      </a:extLst>
                    </a:blip>
                    <a:srcRect l="-5786"/>
                    <a:stretch>
                      <a:fillRect/>
                    </a:stretch>
                  </pic:blipFill>
                  <pic:spPr bwMode="auto">
                    <a:xfrm>
                      <a:off x="0" y="0"/>
                      <a:ext cx="1474470" cy="1151890"/>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r>
        <w:t>και κι</w:t>
      </w:r>
      <w:r>
        <w:softHyphen/>
        <w:t>νεί</w:t>
      </w:r>
      <w:r>
        <w:softHyphen/>
        <w:t>ται ό</w:t>
      </w:r>
      <w:r>
        <w:softHyphen/>
        <w:t>πως στο σχή</w:t>
      </w:r>
      <w:r>
        <w:softHyphen/>
        <w:t>μα. Αν R=3Ω, Β=2Τ και υ</w:t>
      </w:r>
      <w:r>
        <w:softHyphen/>
        <w:t>πό την ε</w:t>
      </w:r>
      <w:r>
        <w:softHyphen/>
        <w:t>πί</w:t>
      </w:r>
      <w:r>
        <w:softHyphen/>
        <w:t>δρα</w:t>
      </w:r>
      <w:r>
        <w:softHyphen/>
        <w:t>ση της στα</w:t>
      </w:r>
      <w:r>
        <w:softHyphen/>
        <w:t>θε</w:t>
      </w:r>
      <w:r>
        <w:softHyphen/>
        <w:t>ρής δύ</w:t>
      </w:r>
      <w:r>
        <w:softHyphen/>
        <w:t>να</w:t>
      </w:r>
      <w:r>
        <w:softHyphen/>
        <w:t>μης F, ο α</w:t>
      </w:r>
      <w:r>
        <w:softHyphen/>
        <w:t>γω</w:t>
      </w:r>
      <w:r>
        <w:softHyphen/>
        <w:t>γός έ</w:t>
      </w:r>
      <w:r>
        <w:softHyphen/>
        <w:t>χει στα</w:t>
      </w:r>
      <w:r>
        <w:softHyphen/>
        <w:t>θε</w:t>
      </w:r>
      <w:r>
        <w:softHyphen/>
        <w:t>ρή τα</w:t>
      </w:r>
      <w:r>
        <w:softHyphen/>
        <w:t>χύ</w:t>
      </w:r>
      <w:r>
        <w:softHyphen/>
        <w:t>τη</w:t>
      </w:r>
      <w:r>
        <w:softHyphen/>
        <w:t>τα 4m/s, να υ</w:t>
      </w:r>
      <w:r>
        <w:softHyphen/>
        <w:t>πο</w:t>
      </w:r>
      <w:r>
        <w:softHyphen/>
        <w:t>λο</w:t>
      </w:r>
      <w:r>
        <w:softHyphen/>
        <w:t>γι</w:t>
      </w:r>
      <w:r>
        <w:softHyphen/>
        <w:t xml:space="preserve">στούν: </w:t>
      </w:r>
      <w:r>
        <w:tab/>
      </w:r>
    </w:p>
    <w:p w:rsidR="00A44A33" w:rsidRDefault="00A44A33" w:rsidP="00A44A33">
      <w:pPr>
        <w:pStyle w:val="10"/>
        <w:widowControl w:val="0"/>
        <w:tabs>
          <w:tab w:val="clear" w:pos="680"/>
          <w:tab w:val="num" w:pos="737"/>
        </w:tabs>
        <w:ind w:left="737"/>
      </w:pPr>
      <w:r>
        <w:t>Η ΗΕΔ που αναπτύσσεται στον αγωγό ΑΓ.</w:t>
      </w:r>
    </w:p>
    <w:p w:rsidR="00A44A33" w:rsidRDefault="00A44A33" w:rsidP="00A44A33">
      <w:pPr>
        <w:pStyle w:val="10"/>
        <w:widowControl w:val="0"/>
        <w:tabs>
          <w:tab w:val="clear" w:pos="680"/>
          <w:tab w:val="num" w:pos="737"/>
        </w:tabs>
        <w:ind w:left="737"/>
      </w:pPr>
      <w:r>
        <w:t>Η ένταση του ρεύματος που διαρρέει το κύκλωμα.</w:t>
      </w:r>
    </w:p>
    <w:p w:rsidR="00A44A33" w:rsidRDefault="00A44A33" w:rsidP="00A44A33">
      <w:pPr>
        <w:pStyle w:val="10"/>
        <w:widowControl w:val="0"/>
        <w:tabs>
          <w:tab w:val="clear" w:pos="680"/>
          <w:tab w:val="num" w:pos="737"/>
        </w:tabs>
        <w:ind w:left="737"/>
      </w:pPr>
      <w:r>
        <w:t>Η τάση στα άκρα του αγωγού ΑΓ.</w:t>
      </w:r>
    </w:p>
    <w:p w:rsidR="00A44A33" w:rsidRDefault="00A44A33" w:rsidP="00A44A33">
      <w:pPr>
        <w:pStyle w:val="10"/>
        <w:widowControl w:val="0"/>
        <w:tabs>
          <w:tab w:val="clear" w:pos="680"/>
          <w:tab w:val="num" w:pos="737"/>
        </w:tabs>
        <w:ind w:left="737"/>
      </w:pPr>
      <w:r>
        <w:t xml:space="preserve">Το μέτρο της δύναμης </w:t>
      </w:r>
      <w:r>
        <w:rPr>
          <w:lang w:val="en-US"/>
        </w:rPr>
        <w:t>Laplace</w:t>
      </w:r>
      <w:r w:rsidRPr="007C7754">
        <w:t>.</w:t>
      </w:r>
    </w:p>
    <w:p w:rsidR="00A44A33" w:rsidRDefault="00A44A33" w:rsidP="00A44A33">
      <w:pPr>
        <w:pStyle w:val="10"/>
        <w:widowControl w:val="0"/>
        <w:tabs>
          <w:tab w:val="clear" w:pos="680"/>
          <w:tab w:val="num" w:pos="737"/>
        </w:tabs>
        <w:ind w:left="737"/>
      </w:pPr>
      <w:r>
        <w:t>Το μέτρο της δύναμης F.</w:t>
      </w:r>
    </w:p>
    <w:p w:rsidR="00A44A33" w:rsidRDefault="00A44A33" w:rsidP="00A44A33">
      <w:pPr>
        <w:pStyle w:val="a6"/>
        <w:widowControl w:val="0"/>
        <w:tabs>
          <w:tab w:val="clear" w:pos="340"/>
          <w:tab w:val="num" w:pos="397"/>
        </w:tabs>
        <w:spacing w:before="160"/>
        <w:ind w:left="397" w:hanging="397"/>
      </w:pPr>
      <w:r>
        <w:t>Ο α</w:t>
      </w:r>
      <w:r>
        <w:softHyphen/>
        <w:t>γω</w:t>
      </w:r>
      <w:r>
        <w:softHyphen/>
        <w:t>γός ΑΓ έ</w:t>
      </w:r>
      <w:r>
        <w:softHyphen/>
        <w:t>χει μή</w:t>
      </w:r>
      <w:r>
        <w:softHyphen/>
        <w:t>κος 1m και α</w:t>
      </w:r>
      <w:r>
        <w:softHyphen/>
        <w:t>ντί</w:t>
      </w:r>
      <w:r>
        <w:softHyphen/>
        <w:t>στα</w:t>
      </w:r>
      <w:r>
        <w:softHyphen/>
        <w:t xml:space="preserve">ση 1Ω </w:t>
      </w:r>
      <w:r w:rsidR="00DD53C1">
        <w:rPr>
          <w:noProof/>
          <w:shd w:val="clear" w:color="auto" w:fill="FFFFFF"/>
        </w:rPr>
        <w:drawing>
          <wp:anchor distT="0" distB="0" distL="114300" distR="114300" simplePos="0" relativeHeight="251682816" behindDoc="1" locked="1" layoutInCell="1" allowOverlap="1">
            <wp:simplePos x="0" y="0"/>
            <wp:positionH relativeFrom="page">
              <wp:align>right</wp:align>
            </wp:positionH>
            <wp:positionV relativeFrom="paragraph">
              <wp:posOffset>71755</wp:posOffset>
            </wp:positionV>
            <wp:extent cx="1398270" cy="1075690"/>
            <wp:effectExtent l="0" t="0" r="0" b="0"/>
            <wp:wrapNone/>
            <wp:docPr id="139" name="Εικόνα 1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9"/>
                    <pic:cNvPicPr>
                      <a:picLocks noChangeAspect="1" noChangeArrowheads="1"/>
                    </pic:cNvPicPr>
                  </pic:nvPicPr>
                  <pic:blipFill>
                    <a:blip r:embed="rId44">
                      <a:extLst>
                        <a:ext uri="{28A0092B-C50C-407E-A947-70E740481C1C}">
                          <a14:useLocalDpi xmlns:a14="http://schemas.microsoft.com/office/drawing/2010/main" val="0"/>
                        </a:ext>
                      </a:extLst>
                    </a:blip>
                    <a:srcRect l="-7205"/>
                    <a:stretch>
                      <a:fillRect/>
                    </a:stretch>
                  </pic:blipFill>
                  <pic:spPr bwMode="auto">
                    <a:xfrm>
                      <a:off x="0" y="0"/>
                      <a:ext cx="1398270" cy="1075690"/>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r>
        <w:t>και κι</w:t>
      </w:r>
      <w:r>
        <w:softHyphen/>
        <w:t>νεί</w:t>
      </w:r>
      <w:r>
        <w:softHyphen/>
        <w:t>ται ό</w:t>
      </w:r>
      <w:r>
        <w:softHyphen/>
        <w:t>πως στο σχή</w:t>
      </w:r>
      <w:r>
        <w:softHyphen/>
        <w:t>μα</w:t>
      </w:r>
      <w:r w:rsidRPr="003769B2">
        <w:t xml:space="preserve"> </w:t>
      </w:r>
      <w:r>
        <w:t>υ</w:t>
      </w:r>
      <w:r>
        <w:softHyphen/>
        <w:t>πό την ε</w:t>
      </w:r>
      <w:r>
        <w:softHyphen/>
        <w:t>πί</w:t>
      </w:r>
      <w:r>
        <w:softHyphen/>
        <w:t>δρα</w:t>
      </w:r>
      <w:r>
        <w:softHyphen/>
        <w:t>ση της στα</w:t>
      </w:r>
      <w:r>
        <w:softHyphen/>
        <w:t>θε</w:t>
      </w:r>
      <w:r>
        <w:softHyphen/>
        <w:t>ρής δύ</w:t>
      </w:r>
      <w:r>
        <w:softHyphen/>
        <w:t>να</w:t>
      </w:r>
      <w:r>
        <w:softHyphen/>
        <w:t>μης F =4Ν. Αν R=3Ω, Β=2Τ και ο α</w:t>
      </w:r>
      <w:r>
        <w:softHyphen/>
        <w:t>γω</w:t>
      </w:r>
      <w:r>
        <w:softHyphen/>
        <w:t>γός έ</w:t>
      </w:r>
      <w:r>
        <w:softHyphen/>
        <w:t>χει στα</w:t>
      </w:r>
      <w:r>
        <w:softHyphen/>
        <w:t>θε</w:t>
      </w:r>
      <w:r>
        <w:softHyphen/>
        <w:t>ρή τα</w:t>
      </w:r>
      <w:r>
        <w:softHyphen/>
        <w:t>χύ</w:t>
      </w:r>
      <w:r>
        <w:softHyphen/>
        <w:t>τη</w:t>
      </w:r>
      <w:r>
        <w:softHyphen/>
        <w:t>τα, να υ</w:t>
      </w:r>
      <w:r>
        <w:softHyphen/>
        <w:t>πο</w:t>
      </w:r>
      <w:r>
        <w:softHyphen/>
        <w:t>λο</w:t>
      </w:r>
      <w:r>
        <w:softHyphen/>
        <w:t>γι</w:t>
      </w:r>
      <w:r>
        <w:softHyphen/>
        <w:t xml:space="preserve">στούν: </w:t>
      </w:r>
      <w:r>
        <w:tab/>
      </w:r>
    </w:p>
    <w:p w:rsidR="00A44A33" w:rsidRDefault="00A44A33" w:rsidP="00A44A33">
      <w:pPr>
        <w:pStyle w:val="10"/>
        <w:widowControl w:val="0"/>
        <w:tabs>
          <w:tab w:val="clear" w:pos="680"/>
          <w:tab w:val="num" w:pos="737"/>
        </w:tabs>
        <w:ind w:left="737"/>
      </w:pPr>
      <w:r>
        <w:t>Η ένταση του ρεύματος που διαρρέει τον αγωγό.</w:t>
      </w:r>
    </w:p>
    <w:p w:rsidR="00A44A33" w:rsidRDefault="00A44A33" w:rsidP="00A44A33">
      <w:pPr>
        <w:pStyle w:val="10"/>
        <w:widowControl w:val="0"/>
        <w:tabs>
          <w:tab w:val="clear" w:pos="680"/>
          <w:tab w:val="num" w:pos="737"/>
        </w:tabs>
        <w:ind w:left="737"/>
      </w:pPr>
      <w:r>
        <w:t>Η τάση στα άκρα του αγωγού ΑΓ.</w:t>
      </w:r>
    </w:p>
    <w:p w:rsidR="00A44A33" w:rsidRDefault="00A44A33" w:rsidP="00A44A33">
      <w:pPr>
        <w:pStyle w:val="10"/>
        <w:widowControl w:val="0"/>
        <w:tabs>
          <w:tab w:val="clear" w:pos="680"/>
          <w:tab w:val="num" w:pos="737"/>
        </w:tabs>
        <w:ind w:left="737"/>
      </w:pPr>
      <w:r>
        <w:t>Η ταχύτητα με την οποία κινείται ο αγωγός.</w:t>
      </w:r>
    </w:p>
    <w:p w:rsidR="00A44A33" w:rsidRDefault="00DD53C1" w:rsidP="00A44A33">
      <w:pPr>
        <w:pStyle w:val="a6"/>
        <w:widowControl w:val="0"/>
        <w:tabs>
          <w:tab w:val="clear" w:pos="340"/>
          <w:tab w:val="num" w:pos="397"/>
        </w:tabs>
        <w:spacing w:before="160"/>
        <w:ind w:left="397" w:hanging="397"/>
      </w:pPr>
      <w:r>
        <w:rPr>
          <w:noProof/>
          <w:shd w:val="clear" w:color="auto" w:fill="FFFFFF"/>
        </w:rPr>
        <w:drawing>
          <wp:anchor distT="0" distB="0" distL="114300" distR="114300" simplePos="0" relativeHeight="251683840" behindDoc="1" locked="1" layoutInCell="1" allowOverlap="1">
            <wp:simplePos x="0" y="0"/>
            <wp:positionH relativeFrom="page">
              <wp:align>right</wp:align>
            </wp:positionH>
            <wp:positionV relativeFrom="paragraph">
              <wp:posOffset>71755</wp:posOffset>
            </wp:positionV>
            <wp:extent cx="1717040" cy="1097280"/>
            <wp:effectExtent l="0" t="0" r="0" b="0"/>
            <wp:wrapNone/>
            <wp:docPr id="281" name="Εικόνα 2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1"/>
                    <pic:cNvPicPr>
                      <a:picLocks noChangeAspect="1" noChangeArrowheads="1"/>
                    </pic:cNvPicPr>
                  </pic:nvPicPr>
                  <pic:blipFill>
                    <a:blip r:embed="rId45">
                      <a:extLst>
                        <a:ext uri="{28A0092B-C50C-407E-A947-70E740481C1C}">
                          <a14:useLocalDpi xmlns:a14="http://schemas.microsoft.com/office/drawing/2010/main" val="0"/>
                        </a:ext>
                      </a:extLst>
                    </a:blip>
                    <a:srcRect l="-6290"/>
                    <a:stretch>
                      <a:fillRect/>
                    </a:stretch>
                  </pic:blipFill>
                  <pic:spPr bwMode="auto">
                    <a:xfrm>
                      <a:off x="0" y="0"/>
                      <a:ext cx="1717040" cy="1097280"/>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r w:rsidR="00A44A33">
        <w:t>Ο α</w:t>
      </w:r>
      <w:r w:rsidR="00A44A33">
        <w:softHyphen/>
        <w:t>γω</w:t>
      </w:r>
      <w:r w:rsidR="00A44A33">
        <w:softHyphen/>
        <w:t>γός ΑΓ έ</w:t>
      </w:r>
      <w:r w:rsidR="00A44A33">
        <w:softHyphen/>
        <w:t>χει μή</w:t>
      </w:r>
      <w:r w:rsidR="00A44A33">
        <w:softHyphen/>
        <w:t>κος 1m και α</w:t>
      </w:r>
      <w:r w:rsidR="00A44A33">
        <w:softHyphen/>
        <w:t>ντί</w:t>
      </w:r>
      <w:r w:rsidR="00A44A33">
        <w:softHyphen/>
        <w:t>στα</w:t>
      </w:r>
      <w:r w:rsidR="00A44A33">
        <w:softHyphen/>
        <w:t>ση 1Ω και κι</w:t>
      </w:r>
      <w:r w:rsidR="00A44A33">
        <w:softHyphen/>
        <w:t>νεί</w:t>
      </w:r>
      <w:r w:rsidR="00A44A33">
        <w:softHyphen/>
        <w:t>ται ό</w:t>
      </w:r>
      <w:r w:rsidR="00A44A33">
        <w:softHyphen/>
        <w:t>πως στο σχή</w:t>
      </w:r>
      <w:r w:rsidR="00A44A33">
        <w:softHyphen/>
        <w:t>μα</w:t>
      </w:r>
      <w:r w:rsidR="00A44A33" w:rsidRPr="003769B2">
        <w:t xml:space="preserve"> </w:t>
      </w:r>
      <w:r w:rsidR="00A44A33">
        <w:t>υ</w:t>
      </w:r>
      <w:r w:rsidR="00A44A33">
        <w:softHyphen/>
        <w:t>πό την ε</w:t>
      </w:r>
      <w:r w:rsidR="00A44A33">
        <w:softHyphen/>
        <w:t>πί</w:t>
      </w:r>
      <w:r w:rsidR="00A44A33">
        <w:softHyphen/>
        <w:t>δρα</w:t>
      </w:r>
      <w:r w:rsidR="00A44A33">
        <w:softHyphen/>
        <w:t>ση της στα</w:t>
      </w:r>
      <w:r w:rsidR="00A44A33">
        <w:softHyphen/>
        <w:t>θε</w:t>
      </w:r>
      <w:r w:rsidR="00A44A33">
        <w:softHyphen/>
        <w:t>ρής δύ</w:t>
      </w:r>
      <w:r w:rsidR="00A44A33">
        <w:softHyphen/>
        <w:t>να</w:t>
      </w:r>
      <w:r w:rsidR="00A44A33">
        <w:softHyphen/>
        <w:t>μης F =4Ν. Αν Β=2Τ και ο α</w:t>
      </w:r>
      <w:r w:rsidR="00A44A33">
        <w:softHyphen/>
        <w:t>γω</w:t>
      </w:r>
      <w:r w:rsidR="00A44A33">
        <w:softHyphen/>
        <w:t>γός έ</w:t>
      </w:r>
      <w:r w:rsidR="00A44A33">
        <w:softHyphen/>
        <w:t>χει στα</w:t>
      </w:r>
      <w:r w:rsidR="00A44A33">
        <w:softHyphen/>
        <w:t>θε</w:t>
      </w:r>
      <w:r w:rsidR="00A44A33">
        <w:softHyphen/>
        <w:t>ρή τα</w:t>
      </w:r>
      <w:r w:rsidR="00A44A33">
        <w:softHyphen/>
        <w:t>χύ</w:t>
      </w:r>
      <w:r w:rsidR="00A44A33">
        <w:softHyphen/>
        <w:t>τη</w:t>
      </w:r>
      <w:r w:rsidR="00A44A33">
        <w:softHyphen/>
        <w:t>τα υ=5m/s, να υ</w:t>
      </w:r>
      <w:r w:rsidR="00A44A33">
        <w:softHyphen/>
        <w:t>πο</w:t>
      </w:r>
      <w:r w:rsidR="00A44A33">
        <w:softHyphen/>
        <w:t>λο</w:t>
      </w:r>
      <w:r w:rsidR="00A44A33">
        <w:softHyphen/>
        <w:t>γι</w:t>
      </w:r>
      <w:r w:rsidR="00A44A33">
        <w:softHyphen/>
        <w:t xml:space="preserve">στούν: </w:t>
      </w:r>
      <w:r w:rsidR="00A44A33">
        <w:tab/>
      </w:r>
    </w:p>
    <w:p w:rsidR="00A44A33" w:rsidRDefault="00A44A33" w:rsidP="00A44A33">
      <w:pPr>
        <w:pStyle w:val="10"/>
        <w:widowControl w:val="0"/>
        <w:tabs>
          <w:tab w:val="clear" w:pos="680"/>
          <w:tab w:val="num" w:pos="737"/>
        </w:tabs>
        <w:ind w:left="737"/>
      </w:pPr>
      <w:r>
        <w:t>Η ΗΕΔ που αναπτύσσεται στον αγωγό.</w:t>
      </w:r>
    </w:p>
    <w:p w:rsidR="00A44A33" w:rsidRDefault="00A44A33" w:rsidP="00A44A33">
      <w:pPr>
        <w:pStyle w:val="10"/>
        <w:widowControl w:val="0"/>
        <w:tabs>
          <w:tab w:val="clear" w:pos="680"/>
          <w:tab w:val="num" w:pos="737"/>
        </w:tabs>
        <w:ind w:left="737"/>
      </w:pPr>
      <w:r>
        <w:t>Η ένταση του ρεύματος που διαρρέει το κύκλωμα.</w:t>
      </w:r>
    </w:p>
    <w:p w:rsidR="00A44A33" w:rsidRDefault="00A44A33" w:rsidP="00A44A33">
      <w:pPr>
        <w:pStyle w:val="10"/>
        <w:widowControl w:val="0"/>
        <w:tabs>
          <w:tab w:val="clear" w:pos="680"/>
          <w:tab w:val="num" w:pos="737"/>
        </w:tabs>
        <w:ind w:left="737"/>
      </w:pPr>
      <w:r>
        <w:t>Η τιμή της αντίστασης R του αντιστάτη.</w:t>
      </w:r>
    </w:p>
    <w:p w:rsidR="00A44A33" w:rsidRDefault="00A44A33" w:rsidP="00A44A33">
      <w:pPr>
        <w:pStyle w:val="10"/>
        <w:widowControl w:val="0"/>
        <w:tabs>
          <w:tab w:val="clear" w:pos="680"/>
          <w:tab w:val="num" w:pos="737"/>
        </w:tabs>
        <w:ind w:left="737"/>
      </w:pPr>
      <w:r>
        <w:t>Για μετατόπιση του αγωγού κατά x=10m, να βρεθούν:</w:t>
      </w:r>
    </w:p>
    <w:p w:rsidR="00A44A33" w:rsidRDefault="00A44A33" w:rsidP="00A44A33">
      <w:pPr>
        <w:pStyle w:val="abc"/>
        <w:widowControl w:val="0"/>
        <w:tabs>
          <w:tab w:val="clear" w:pos="1021"/>
          <w:tab w:val="num" w:pos="794"/>
          <w:tab w:val="left" w:pos="1191"/>
        </w:tabs>
        <w:ind w:left="794" w:firstLine="0"/>
      </w:pPr>
      <w:r>
        <w:t>Το έργο της δύναμης F.</w:t>
      </w:r>
    </w:p>
    <w:p w:rsidR="00A44A33" w:rsidRDefault="00A44A33" w:rsidP="00A44A33">
      <w:pPr>
        <w:pStyle w:val="abc"/>
        <w:widowControl w:val="0"/>
        <w:tabs>
          <w:tab w:val="clear" w:pos="1021"/>
          <w:tab w:val="num" w:pos="794"/>
          <w:tab w:val="left" w:pos="1191"/>
        </w:tabs>
        <w:ind w:left="794" w:firstLine="0"/>
      </w:pPr>
      <w:r>
        <w:t xml:space="preserve">Το έργο της δύναμης </w:t>
      </w:r>
      <w:r>
        <w:rPr>
          <w:lang w:val="en-US"/>
        </w:rPr>
        <w:t>Laplace</w:t>
      </w:r>
      <w:r w:rsidRPr="00C8733A">
        <w:t>.</w:t>
      </w:r>
    </w:p>
    <w:p w:rsidR="00A44A33" w:rsidRDefault="00A44A33" w:rsidP="00A44A33">
      <w:pPr>
        <w:pStyle w:val="abc"/>
        <w:widowControl w:val="0"/>
        <w:tabs>
          <w:tab w:val="clear" w:pos="1021"/>
          <w:tab w:val="num" w:pos="794"/>
          <w:tab w:val="left" w:pos="1191"/>
        </w:tabs>
        <w:ind w:left="794" w:firstLine="0"/>
      </w:pPr>
      <w:r>
        <w:lastRenderedPageBreak/>
        <w:t>Η ηλεκτρική ενέργεια που εμφανίζεται στο κύκλωμα.</w:t>
      </w:r>
    </w:p>
    <w:p w:rsidR="00A44A33" w:rsidRDefault="00A44A33" w:rsidP="00A44A33">
      <w:pPr>
        <w:pStyle w:val="a6"/>
        <w:widowControl w:val="0"/>
        <w:tabs>
          <w:tab w:val="clear" w:pos="340"/>
          <w:tab w:val="num" w:pos="397"/>
        </w:tabs>
        <w:spacing w:before="160"/>
        <w:ind w:left="397" w:hanging="397"/>
      </w:pPr>
      <w:r>
        <w:t>Ο α</w:t>
      </w:r>
      <w:r>
        <w:softHyphen/>
        <w:t>γω</w:t>
      </w:r>
      <w:r>
        <w:softHyphen/>
        <w:t>γός ΑΓ έ</w:t>
      </w:r>
      <w:r>
        <w:softHyphen/>
        <w:t>χει μή</w:t>
      </w:r>
      <w:r>
        <w:softHyphen/>
        <w:t>κος 1m και α</w:t>
      </w:r>
      <w:r>
        <w:softHyphen/>
        <w:t>ντί</w:t>
      </w:r>
      <w:r>
        <w:softHyphen/>
        <w:t>στα</w:t>
      </w:r>
      <w:r>
        <w:softHyphen/>
        <w:t xml:space="preserve">ση </w:t>
      </w:r>
      <w:r>
        <w:rPr>
          <w:lang w:val="en-US"/>
        </w:rPr>
        <w:t>r</w:t>
      </w:r>
      <w:r w:rsidRPr="00C8733A">
        <w:t>=</w:t>
      </w:r>
      <w:r>
        <w:t xml:space="preserve">1Ω </w:t>
      </w:r>
      <w:r w:rsidR="00DD53C1">
        <w:rPr>
          <w:noProof/>
          <w:shd w:val="clear" w:color="auto" w:fill="FFFFFF"/>
        </w:rPr>
        <w:drawing>
          <wp:anchor distT="0" distB="0" distL="114300" distR="114300" simplePos="0" relativeHeight="251684864" behindDoc="1" locked="1" layoutInCell="1" allowOverlap="1">
            <wp:simplePos x="0" y="0"/>
            <wp:positionH relativeFrom="page">
              <wp:align>right</wp:align>
            </wp:positionH>
            <wp:positionV relativeFrom="paragraph">
              <wp:posOffset>71755</wp:posOffset>
            </wp:positionV>
            <wp:extent cx="1398270" cy="1075690"/>
            <wp:effectExtent l="0" t="0" r="0" b="0"/>
            <wp:wrapNone/>
            <wp:docPr id="316" name="Εικόνα 3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6"/>
                    <pic:cNvPicPr>
                      <a:picLocks noChangeAspect="1" noChangeArrowheads="1"/>
                    </pic:cNvPicPr>
                  </pic:nvPicPr>
                  <pic:blipFill>
                    <a:blip r:embed="rId44">
                      <a:extLst>
                        <a:ext uri="{28A0092B-C50C-407E-A947-70E740481C1C}">
                          <a14:useLocalDpi xmlns:a14="http://schemas.microsoft.com/office/drawing/2010/main" val="0"/>
                        </a:ext>
                      </a:extLst>
                    </a:blip>
                    <a:srcRect l="-7205"/>
                    <a:stretch>
                      <a:fillRect/>
                    </a:stretch>
                  </pic:blipFill>
                  <pic:spPr bwMode="auto">
                    <a:xfrm>
                      <a:off x="0" y="0"/>
                      <a:ext cx="1398270" cy="1075690"/>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r>
        <w:t>και για t=0 ξεκινά από την ηρεμία υ</w:t>
      </w:r>
      <w:r>
        <w:softHyphen/>
        <w:t>πό την ε</w:t>
      </w:r>
      <w:r>
        <w:softHyphen/>
        <w:t>πί</w:t>
      </w:r>
      <w:r>
        <w:softHyphen/>
        <w:t>δρα</w:t>
      </w:r>
      <w:r>
        <w:softHyphen/>
        <w:t>ση της δύ</w:t>
      </w:r>
      <w:r>
        <w:softHyphen/>
        <w:t>να</w:t>
      </w:r>
      <w:r>
        <w:softHyphen/>
        <w:t>μης F. Αν R=3Ω, Β=2Τ και ο α</w:t>
      </w:r>
      <w:r>
        <w:softHyphen/>
        <w:t>γω</w:t>
      </w:r>
      <w:r>
        <w:softHyphen/>
        <w:t>γός αποκτά στα</w:t>
      </w:r>
      <w:r>
        <w:softHyphen/>
        <w:t>θε</w:t>
      </w:r>
      <w:r>
        <w:softHyphen/>
        <w:t>ρή επιτάχυνση α=2m/s</w:t>
      </w:r>
      <w:r>
        <w:rPr>
          <w:vertAlign w:val="superscript"/>
        </w:rPr>
        <w:t>2</w:t>
      </w:r>
      <w:r>
        <w:t xml:space="preserve">. </w:t>
      </w:r>
      <w:r>
        <w:tab/>
      </w:r>
    </w:p>
    <w:p w:rsidR="00A44A33" w:rsidRDefault="00A44A33" w:rsidP="00A44A33">
      <w:pPr>
        <w:pStyle w:val="10"/>
        <w:widowControl w:val="0"/>
        <w:tabs>
          <w:tab w:val="clear" w:pos="680"/>
          <w:tab w:val="num" w:pos="737"/>
        </w:tabs>
        <w:ind w:left="737"/>
      </w:pPr>
      <w:r>
        <w:t>Τη χρονική στιγμή t=5s:</w:t>
      </w:r>
    </w:p>
    <w:p w:rsidR="00A44A33" w:rsidRDefault="00A44A33" w:rsidP="00A44A33">
      <w:pPr>
        <w:pStyle w:val="abc"/>
        <w:widowControl w:val="0"/>
        <w:tabs>
          <w:tab w:val="clear" w:pos="1021"/>
          <w:tab w:val="num" w:pos="794"/>
          <w:tab w:val="left" w:pos="1191"/>
        </w:tabs>
        <w:ind w:left="794" w:firstLine="0"/>
      </w:pPr>
      <w:r>
        <w:t>Ποια η ένταση του ρεύματος που διαρρέει τον αγωγό;</w:t>
      </w:r>
    </w:p>
    <w:p w:rsidR="00A44A33" w:rsidRDefault="00A44A33" w:rsidP="00A44A33">
      <w:pPr>
        <w:pStyle w:val="abc"/>
        <w:widowControl w:val="0"/>
        <w:tabs>
          <w:tab w:val="clear" w:pos="1021"/>
          <w:tab w:val="num" w:pos="794"/>
          <w:tab w:val="left" w:pos="1191"/>
        </w:tabs>
        <w:ind w:left="794" w:firstLine="0"/>
      </w:pPr>
      <w:r>
        <w:t>Βρείτε την τάση στα άκρα του αγωγού ΑΓ.</w:t>
      </w:r>
    </w:p>
    <w:p w:rsidR="00A44A33" w:rsidRDefault="00A44A33" w:rsidP="00A44A33">
      <w:pPr>
        <w:pStyle w:val="abc"/>
        <w:widowControl w:val="0"/>
        <w:tabs>
          <w:tab w:val="clear" w:pos="1021"/>
          <w:tab w:val="num" w:pos="794"/>
          <w:tab w:val="left" w:pos="1191"/>
        </w:tabs>
        <w:ind w:left="794" w:firstLine="0"/>
      </w:pPr>
      <w:r>
        <w:t>Πόσο είναι το μέτρο της δύναμης F.</w:t>
      </w:r>
    </w:p>
    <w:p w:rsidR="00A44A33" w:rsidRDefault="00A44A33" w:rsidP="00A44A33">
      <w:pPr>
        <w:pStyle w:val="10"/>
        <w:widowControl w:val="0"/>
        <w:tabs>
          <w:tab w:val="clear" w:pos="680"/>
          <w:tab w:val="num" w:pos="737"/>
        </w:tabs>
        <w:ind w:left="737"/>
      </w:pPr>
      <w:r>
        <w:t>Να κάνετε σε συνάρτηση με το χρόνο τα διαγράμματα:</w:t>
      </w:r>
    </w:p>
    <w:p w:rsidR="00A44A33" w:rsidRDefault="00A44A33" w:rsidP="00A44A33">
      <w:pPr>
        <w:pStyle w:val="abc"/>
        <w:widowControl w:val="0"/>
        <w:tabs>
          <w:tab w:val="clear" w:pos="1021"/>
          <w:tab w:val="num" w:pos="794"/>
          <w:tab w:val="left" w:pos="1191"/>
        </w:tabs>
        <w:ind w:left="794" w:firstLine="0"/>
      </w:pPr>
      <w:r>
        <w:t>Της έντασης του ρεύματος που διαρρέει το κύκλωμα.</w:t>
      </w:r>
    </w:p>
    <w:p w:rsidR="00A44A33" w:rsidRDefault="00A44A33" w:rsidP="00A44A33">
      <w:pPr>
        <w:pStyle w:val="abc"/>
        <w:widowControl w:val="0"/>
        <w:tabs>
          <w:tab w:val="clear" w:pos="1021"/>
          <w:tab w:val="num" w:pos="794"/>
          <w:tab w:val="left" w:pos="1191"/>
        </w:tabs>
        <w:ind w:left="794" w:firstLine="0"/>
      </w:pPr>
      <w:r>
        <w:t xml:space="preserve">Του μέτρου της δύναμης F. </w:t>
      </w:r>
    </w:p>
    <w:p w:rsidR="00A44A33" w:rsidRDefault="00DD53C1" w:rsidP="00A44A33">
      <w:pPr>
        <w:pStyle w:val="a6"/>
        <w:widowControl w:val="0"/>
        <w:tabs>
          <w:tab w:val="clear" w:pos="340"/>
          <w:tab w:val="num" w:pos="397"/>
        </w:tabs>
        <w:spacing w:before="160"/>
        <w:ind w:left="397" w:hanging="397"/>
      </w:pPr>
      <w:r>
        <w:rPr>
          <w:noProof/>
          <w:shd w:val="clear" w:color="auto" w:fill="FFFFFF"/>
        </w:rPr>
        <w:drawing>
          <wp:anchor distT="0" distB="0" distL="114300" distR="114300" simplePos="0" relativeHeight="251685888" behindDoc="1" locked="1" layoutInCell="1" allowOverlap="1">
            <wp:simplePos x="0" y="0"/>
            <wp:positionH relativeFrom="page">
              <wp:posOffset>5400040</wp:posOffset>
            </wp:positionH>
            <wp:positionV relativeFrom="paragraph">
              <wp:posOffset>209550</wp:posOffset>
            </wp:positionV>
            <wp:extent cx="1564005" cy="1151890"/>
            <wp:effectExtent l="0" t="0" r="0" b="0"/>
            <wp:wrapNone/>
            <wp:docPr id="309" name="Εικόνα 3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9"/>
                    <pic:cNvPicPr>
                      <a:picLocks noChangeAspect="1" noChangeArrowheads="1"/>
                    </pic:cNvPicPr>
                  </pic:nvPicPr>
                  <pic:blipFill>
                    <a:blip r:embed="rId43">
                      <a:extLst>
                        <a:ext uri="{28A0092B-C50C-407E-A947-70E740481C1C}">
                          <a14:useLocalDpi xmlns:a14="http://schemas.microsoft.com/office/drawing/2010/main" val="0"/>
                        </a:ext>
                      </a:extLst>
                    </a:blip>
                    <a:srcRect l="-12210"/>
                    <a:stretch>
                      <a:fillRect/>
                    </a:stretch>
                  </pic:blipFill>
                  <pic:spPr bwMode="auto">
                    <a:xfrm>
                      <a:off x="0" y="0"/>
                      <a:ext cx="1564005" cy="1151890"/>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r w:rsidR="00A44A33">
        <w:t>Στο σχή</w:t>
      </w:r>
      <w:r w:rsidR="00A44A33">
        <w:softHyphen/>
        <w:t>μα ο α</w:t>
      </w:r>
      <w:r w:rsidR="00A44A33">
        <w:softHyphen/>
        <w:t>γω</w:t>
      </w:r>
      <w:r w:rsidR="00A44A33">
        <w:softHyphen/>
        <w:t>γός ΑΓ έ</w:t>
      </w:r>
      <w:r w:rsidR="00A44A33">
        <w:softHyphen/>
        <w:t>χει μά</w:t>
      </w:r>
      <w:r w:rsidR="00A44A33">
        <w:softHyphen/>
        <w:t>ζα 20</w:t>
      </w:r>
      <w:r w:rsidR="008C478B">
        <w:t>k</w:t>
      </w:r>
      <w:r w:rsidR="00A44A33">
        <w:t>g, και μή</w:t>
      </w:r>
      <w:r w:rsidR="00A44A33">
        <w:softHyphen/>
        <w:t>κος 1m και ε</w:t>
      </w:r>
      <w:r w:rsidR="00A44A33">
        <w:softHyphen/>
        <w:t>κτο</w:t>
      </w:r>
      <w:r w:rsidR="00A44A33">
        <w:softHyphen/>
        <w:t>ξεύ</w:t>
      </w:r>
      <w:r w:rsidR="00A44A33">
        <w:softHyphen/>
        <w:t>ε</w:t>
      </w:r>
      <w:r w:rsidR="00A44A33">
        <w:softHyphen/>
        <w:t>ται για t=0 ορι</w:t>
      </w:r>
      <w:r w:rsidR="00A44A33">
        <w:softHyphen/>
        <w:t>ζό</w:t>
      </w:r>
      <w:r w:rsidR="00A44A33">
        <w:softHyphen/>
        <w:t>ντια  με αρ</w:t>
      </w:r>
      <w:r w:rsidR="00A44A33">
        <w:softHyphen/>
        <w:t>χι</w:t>
      </w:r>
      <w:r w:rsidR="00A44A33">
        <w:softHyphen/>
        <w:t>κή τα</w:t>
      </w:r>
      <w:r w:rsidR="00A44A33">
        <w:softHyphen/>
        <w:t>χύ</w:t>
      </w:r>
      <w:r w:rsidR="00A44A33">
        <w:softHyphen/>
        <w:t>τη</w:t>
      </w:r>
      <w:r w:rsidR="00A44A33">
        <w:softHyphen/>
        <w:t>τα υ</w:t>
      </w:r>
      <w:r w:rsidR="00A44A33">
        <w:rPr>
          <w:vertAlign w:val="subscript"/>
        </w:rPr>
        <w:t>0</w:t>
      </w:r>
      <w:r w:rsidR="00A44A33">
        <w:t xml:space="preserve"> =10m/s,  κι</w:t>
      </w:r>
      <w:r w:rsidR="00A44A33">
        <w:softHyphen/>
        <w:t>νεί</w:t>
      </w:r>
      <w:r w:rsidR="00A44A33">
        <w:softHyphen/>
        <w:t>ται  δε χω</w:t>
      </w:r>
      <w:r w:rsidR="00A44A33">
        <w:softHyphen/>
        <w:t>ρίς τρι</w:t>
      </w:r>
      <w:r w:rsidR="00A44A33">
        <w:softHyphen/>
        <w:t xml:space="preserve">βές.  </w:t>
      </w:r>
    </w:p>
    <w:p w:rsidR="00A44A33" w:rsidRDefault="00A44A33" w:rsidP="00A44A33">
      <w:pPr>
        <w:keepNext/>
        <w:keepLines/>
        <w:ind w:left="340"/>
      </w:pPr>
      <w:r>
        <w:t>Αν R=2Ω  και Β=2Τ να βρε</w:t>
      </w:r>
      <w:r>
        <w:softHyphen/>
        <w:t>θούν:</w:t>
      </w:r>
      <w:r>
        <w:tab/>
      </w:r>
    </w:p>
    <w:p w:rsidR="00A44A33" w:rsidRDefault="00A44A33" w:rsidP="00A44A33">
      <w:pPr>
        <w:pStyle w:val="10"/>
        <w:widowControl w:val="0"/>
        <w:tabs>
          <w:tab w:val="clear" w:pos="680"/>
          <w:tab w:val="num" w:pos="737"/>
        </w:tabs>
        <w:ind w:left="737"/>
      </w:pPr>
      <w:r>
        <w:t>Η αρχική έ</w:t>
      </w:r>
      <w:r>
        <w:softHyphen/>
        <w:t>ντα</w:t>
      </w:r>
      <w:r>
        <w:softHyphen/>
        <w:t>ση του ρεύ</w:t>
      </w:r>
      <w:r>
        <w:softHyphen/>
        <w:t>μα</w:t>
      </w:r>
      <w:r>
        <w:softHyphen/>
        <w:t>τος που διαρρέει το κύ</w:t>
      </w:r>
      <w:r>
        <w:softHyphen/>
        <w:t>κλω</w:t>
      </w:r>
      <w:r>
        <w:softHyphen/>
        <w:t>μα.</w:t>
      </w:r>
    </w:p>
    <w:p w:rsidR="00A44A33" w:rsidRDefault="00A44A33" w:rsidP="00A44A33">
      <w:pPr>
        <w:pStyle w:val="10"/>
        <w:widowControl w:val="0"/>
        <w:tabs>
          <w:tab w:val="clear" w:pos="680"/>
          <w:tab w:val="num" w:pos="737"/>
        </w:tabs>
        <w:ind w:left="737"/>
      </w:pPr>
      <w:r>
        <w:t>Πόση είναι η αρχική επιτάχυνση του αγωγού;</w:t>
      </w:r>
    </w:p>
    <w:p w:rsidR="00A44A33" w:rsidRDefault="00A44A33" w:rsidP="00A44A33">
      <w:pPr>
        <w:pStyle w:val="10"/>
        <w:widowControl w:val="0"/>
        <w:tabs>
          <w:tab w:val="clear" w:pos="680"/>
          <w:tab w:val="num" w:pos="737"/>
        </w:tabs>
        <w:ind w:left="737"/>
      </w:pPr>
      <w:r>
        <w:t>Μετά από λίγο τη στιγμή t</w:t>
      </w:r>
      <w:r>
        <w:rPr>
          <w:vertAlign w:val="subscript"/>
        </w:rPr>
        <w:t>1</w:t>
      </w:r>
      <w:r>
        <w:t xml:space="preserve"> ο αγωγός έχει ταχύτητα 4m/s. </w:t>
      </w:r>
    </w:p>
    <w:p w:rsidR="00A44A33" w:rsidRDefault="00A44A33" w:rsidP="00A44A33">
      <w:pPr>
        <w:pStyle w:val="abc"/>
        <w:widowControl w:val="0"/>
        <w:tabs>
          <w:tab w:val="clear" w:pos="1021"/>
          <w:tab w:val="num" w:pos="794"/>
          <w:tab w:val="left" w:pos="1191"/>
        </w:tabs>
        <w:ind w:left="794" w:firstLine="0"/>
      </w:pPr>
      <w:r>
        <w:t>Ποια η ηλεκτρική ισχύς την στιγμή αυτή;</w:t>
      </w:r>
    </w:p>
    <w:p w:rsidR="00A44A33" w:rsidRDefault="00A44A33" w:rsidP="00A44A33">
      <w:pPr>
        <w:pStyle w:val="abc"/>
        <w:widowControl w:val="0"/>
        <w:tabs>
          <w:tab w:val="clear" w:pos="1021"/>
          <w:tab w:val="left" w:pos="1134"/>
        </w:tabs>
        <w:ind w:left="1078" w:hanging="284"/>
      </w:pPr>
      <w:r>
        <w:t>Με ποιο ρυθμό μειώνεται η κινητική ενέργεια του αγωγού την στιγμή t</w:t>
      </w:r>
      <w:r>
        <w:rPr>
          <w:vertAlign w:val="subscript"/>
        </w:rPr>
        <w:t>1</w:t>
      </w:r>
      <w:r>
        <w:t>;</w:t>
      </w:r>
    </w:p>
    <w:p w:rsidR="00A44A33" w:rsidRDefault="00A44A33" w:rsidP="00A44A33">
      <w:pPr>
        <w:pStyle w:val="abc"/>
        <w:widowControl w:val="0"/>
        <w:tabs>
          <w:tab w:val="clear" w:pos="1021"/>
          <w:tab w:val="num" w:pos="794"/>
          <w:tab w:val="left" w:pos="1191"/>
        </w:tabs>
        <w:ind w:left="794" w:firstLine="0"/>
      </w:pPr>
      <w:r>
        <w:t>Πόση θερμότητα έχει παραχθεί στον αντιστάτη R από t=0 έως t</w:t>
      </w:r>
      <w:r>
        <w:rPr>
          <w:vertAlign w:val="subscript"/>
        </w:rPr>
        <w:t>1</w:t>
      </w:r>
      <w:r>
        <w:t>;</w:t>
      </w:r>
    </w:p>
    <w:p w:rsidR="00A44A33" w:rsidRDefault="00A44A33" w:rsidP="00A44A33">
      <w:pPr>
        <w:pStyle w:val="10"/>
        <w:widowControl w:val="0"/>
        <w:tabs>
          <w:tab w:val="clear" w:pos="680"/>
          <w:tab w:val="num" w:pos="737"/>
        </w:tabs>
        <w:ind w:left="737"/>
      </w:pPr>
      <w:r>
        <w:t>Πόση συνολικά θερμότητα παράγεται πάνω στον αντιστάτη R;</w:t>
      </w:r>
    </w:p>
    <w:p w:rsidR="00A44A33" w:rsidRDefault="00DD53C1" w:rsidP="00A44A33">
      <w:pPr>
        <w:pStyle w:val="a6"/>
        <w:widowControl w:val="0"/>
        <w:tabs>
          <w:tab w:val="clear" w:pos="340"/>
          <w:tab w:val="num" w:pos="397"/>
        </w:tabs>
        <w:spacing w:before="160"/>
        <w:ind w:left="397" w:hanging="397"/>
      </w:pPr>
      <w:r>
        <w:rPr>
          <w:noProof/>
          <w:shd w:val="clear" w:color="auto" w:fill="FFFFFF"/>
        </w:rPr>
        <w:drawing>
          <wp:anchor distT="0" distB="0" distL="114300" distR="114300" simplePos="0" relativeHeight="251686912" behindDoc="1" locked="1" layoutInCell="1" allowOverlap="1">
            <wp:simplePos x="0" y="0"/>
            <wp:positionH relativeFrom="page">
              <wp:align>right</wp:align>
            </wp:positionH>
            <wp:positionV relativeFrom="paragraph">
              <wp:posOffset>71755</wp:posOffset>
            </wp:positionV>
            <wp:extent cx="1398270" cy="1075690"/>
            <wp:effectExtent l="0" t="0" r="0" b="0"/>
            <wp:wrapNone/>
            <wp:docPr id="140" name="Εικόνα 1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pic:cNvPicPr>
                      <a:picLocks noChangeAspect="1" noChangeArrowheads="1"/>
                    </pic:cNvPicPr>
                  </pic:nvPicPr>
                  <pic:blipFill>
                    <a:blip r:embed="rId44">
                      <a:extLst>
                        <a:ext uri="{28A0092B-C50C-407E-A947-70E740481C1C}">
                          <a14:useLocalDpi xmlns:a14="http://schemas.microsoft.com/office/drawing/2010/main" val="0"/>
                        </a:ext>
                      </a:extLst>
                    </a:blip>
                    <a:srcRect l="-7205"/>
                    <a:stretch>
                      <a:fillRect/>
                    </a:stretch>
                  </pic:blipFill>
                  <pic:spPr bwMode="auto">
                    <a:xfrm>
                      <a:off x="0" y="0"/>
                      <a:ext cx="1398270" cy="1075690"/>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r w:rsidR="00A44A33">
        <w:t>Ο α</w:t>
      </w:r>
      <w:r w:rsidR="00A44A33">
        <w:softHyphen/>
        <w:t>γω</w:t>
      </w:r>
      <w:r w:rsidR="00A44A33">
        <w:softHyphen/>
        <w:t>γός ΑΓ έ</w:t>
      </w:r>
      <w:r w:rsidR="00A44A33">
        <w:softHyphen/>
        <w:t>χει μή</w:t>
      </w:r>
      <w:r w:rsidR="00A44A33">
        <w:softHyphen/>
        <w:t>κος 1m και μάζα 2</w:t>
      </w:r>
      <w:r w:rsidR="008C478B">
        <w:t>k</w:t>
      </w:r>
      <w:r w:rsidR="00A44A33">
        <w:t>g, η α</w:t>
      </w:r>
      <w:r w:rsidR="00A44A33">
        <w:softHyphen/>
        <w:t>ντί</w:t>
      </w:r>
      <w:r w:rsidR="00A44A33">
        <w:softHyphen/>
        <w:t>στα</w:t>
      </w:r>
      <w:r w:rsidR="00A44A33">
        <w:softHyphen/>
        <w:t>ση R=3Ω,  ενώ Β=2Τ και ο αγωγός ξεκινά από την ηρεμία με την επίδραση στα</w:t>
      </w:r>
      <w:r w:rsidR="00A44A33">
        <w:softHyphen/>
        <w:t>θε</w:t>
      </w:r>
      <w:r w:rsidR="00A44A33">
        <w:softHyphen/>
        <w:t>ρής οριζόντιας δύ</w:t>
      </w:r>
      <w:r w:rsidR="00A44A33">
        <w:softHyphen/>
        <w:t>να</w:t>
      </w:r>
      <w:r w:rsidR="00A44A33">
        <w:softHyphen/>
        <w:t>μης F=4Ν, να υ</w:t>
      </w:r>
      <w:r w:rsidR="00A44A33">
        <w:softHyphen/>
        <w:t>πο</w:t>
      </w:r>
      <w:r w:rsidR="00A44A33">
        <w:softHyphen/>
        <w:t>λο</w:t>
      </w:r>
      <w:r w:rsidR="00A44A33">
        <w:softHyphen/>
        <w:t>γι</w:t>
      </w:r>
      <w:r w:rsidR="00A44A33">
        <w:softHyphen/>
        <w:t xml:space="preserve">στούν: </w:t>
      </w:r>
      <w:r w:rsidR="00A44A33">
        <w:tab/>
      </w:r>
    </w:p>
    <w:p w:rsidR="00A44A33" w:rsidRDefault="00A44A33" w:rsidP="00A44A33">
      <w:pPr>
        <w:pStyle w:val="10"/>
        <w:widowControl w:val="0"/>
        <w:tabs>
          <w:tab w:val="clear" w:pos="680"/>
          <w:tab w:val="num" w:pos="737"/>
        </w:tabs>
        <w:ind w:left="737"/>
      </w:pPr>
      <w:r>
        <w:t>Η αρχική επιτάχυνση που αποκτά ο αγωγός.</w:t>
      </w:r>
    </w:p>
    <w:p w:rsidR="00A44A33" w:rsidRDefault="00A44A33" w:rsidP="00A44A33">
      <w:pPr>
        <w:pStyle w:val="10"/>
        <w:widowControl w:val="0"/>
        <w:tabs>
          <w:tab w:val="clear" w:pos="680"/>
          <w:tab w:val="num" w:pos="737"/>
        </w:tabs>
        <w:ind w:left="737"/>
      </w:pPr>
      <w:r>
        <w:t>Η ΗΕΔ που αναπτύσσεται στον αγωγό ΑΓ τη στιγμή που έχει ταχύτητα 2m/s.</w:t>
      </w:r>
    </w:p>
    <w:p w:rsidR="00A44A33" w:rsidRDefault="00A44A33" w:rsidP="00A44A33">
      <w:pPr>
        <w:pStyle w:val="10"/>
        <w:widowControl w:val="0"/>
        <w:tabs>
          <w:tab w:val="clear" w:pos="680"/>
          <w:tab w:val="num" w:pos="737"/>
        </w:tabs>
        <w:ind w:left="737"/>
      </w:pPr>
      <w:r>
        <w:t>Η επιτάχυνση του ΑΓ την παραπάνω στιγμή.</w:t>
      </w:r>
    </w:p>
    <w:p w:rsidR="00A44A33" w:rsidRDefault="00A44A33" w:rsidP="00A44A33">
      <w:pPr>
        <w:pStyle w:val="10"/>
        <w:widowControl w:val="0"/>
        <w:tabs>
          <w:tab w:val="clear" w:pos="680"/>
          <w:tab w:val="num" w:pos="737"/>
        </w:tabs>
        <w:ind w:left="737"/>
      </w:pPr>
      <w:r>
        <w:t>Τι παρατηρείτε για την τιμή της επιτάχυνσης με την πάροδο του χρόνου;</w:t>
      </w:r>
    </w:p>
    <w:p w:rsidR="00A44A33" w:rsidRDefault="00A44A33" w:rsidP="00A44A33">
      <w:pPr>
        <w:pStyle w:val="10"/>
        <w:widowControl w:val="0"/>
        <w:tabs>
          <w:tab w:val="clear" w:pos="680"/>
          <w:tab w:val="num" w:pos="737"/>
        </w:tabs>
        <w:ind w:left="737"/>
      </w:pPr>
      <w:r>
        <w:t>Ποια είναι η μέγιστη ταχύτητα που θα αποκτήσει ο αγωγός;</w:t>
      </w:r>
    </w:p>
    <w:p w:rsidR="00A44A33" w:rsidRDefault="00A44A33" w:rsidP="00A44A33">
      <w:pPr>
        <w:pStyle w:val="a6"/>
        <w:widowControl w:val="0"/>
        <w:tabs>
          <w:tab w:val="clear" w:pos="340"/>
          <w:tab w:val="num" w:pos="397"/>
        </w:tabs>
        <w:spacing w:before="160"/>
        <w:ind w:left="397" w:hanging="397"/>
      </w:pPr>
      <w:r>
        <w:t>Ο α</w:t>
      </w:r>
      <w:r>
        <w:softHyphen/>
        <w:t>γω</w:t>
      </w:r>
      <w:r>
        <w:softHyphen/>
        <w:t>γός ΚΛ έ</w:t>
      </w:r>
      <w:r>
        <w:softHyphen/>
        <w:t>χει μή</w:t>
      </w:r>
      <w:r>
        <w:softHyphen/>
        <w:t>κος 1m, αντίσταση</w:t>
      </w:r>
      <w:r w:rsidR="00DD53C1">
        <w:rPr>
          <w:noProof/>
          <w:shd w:val="clear" w:color="auto" w:fill="FFFFFF"/>
        </w:rPr>
        <w:drawing>
          <wp:anchor distT="0" distB="0" distL="114300" distR="114300" simplePos="0" relativeHeight="251687936" behindDoc="1" locked="1" layoutInCell="1" allowOverlap="1">
            <wp:simplePos x="0" y="0"/>
            <wp:positionH relativeFrom="page">
              <wp:align>right</wp:align>
            </wp:positionH>
            <wp:positionV relativeFrom="paragraph">
              <wp:posOffset>71755</wp:posOffset>
            </wp:positionV>
            <wp:extent cx="1515110" cy="1151890"/>
            <wp:effectExtent l="0" t="0" r="0" b="0"/>
            <wp:wrapNone/>
            <wp:docPr id="313" name="Εικόνα 3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3"/>
                    <pic:cNvPicPr>
                      <a:picLocks noChangeAspect="1" noChangeArrowheads="1"/>
                    </pic:cNvPicPr>
                  </pic:nvPicPr>
                  <pic:blipFill>
                    <a:blip r:embed="rId46">
                      <a:extLst>
                        <a:ext uri="{28A0092B-C50C-407E-A947-70E740481C1C}">
                          <a14:useLocalDpi xmlns:a14="http://schemas.microsoft.com/office/drawing/2010/main" val="0"/>
                        </a:ext>
                      </a:extLst>
                    </a:blip>
                    <a:srcRect l="-8356"/>
                    <a:stretch>
                      <a:fillRect/>
                    </a:stretch>
                  </pic:blipFill>
                  <pic:spPr bwMode="auto">
                    <a:xfrm>
                      <a:off x="0" y="0"/>
                      <a:ext cx="1515110" cy="1151890"/>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r>
        <w:t xml:space="preserve"> </w:t>
      </w:r>
      <w:r>
        <w:rPr>
          <w:lang w:val="en-US"/>
        </w:rPr>
        <w:t>r</w:t>
      </w:r>
      <w:r w:rsidRPr="00C8733A">
        <w:t>=1</w:t>
      </w:r>
      <w:r>
        <w:t>Ω και μάζα 2</w:t>
      </w:r>
      <w:r w:rsidR="008C478B">
        <w:t>k</w:t>
      </w:r>
      <w:r>
        <w:t>g, η α</w:t>
      </w:r>
      <w:r>
        <w:softHyphen/>
        <w:t>ντί</w:t>
      </w:r>
      <w:r>
        <w:softHyphen/>
        <w:t>στα</w:t>
      </w:r>
      <w:r>
        <w:softHyphen/>
        <w:t>ση R=3Ω,  ενώ Β=2Τ και ο αγωγός ξεκινά από την ηρεμία με την επίδραση στα</w:t>
      </w:r>
      <w:r>
        <w:softHyphen/>
        <w:t>θε</w:t>
      </w:r>
      <w:r>
        <w:softHyphen/>
        <w:t>ρής οριζόντιας δύ</w:t>
      </w:r>
      <w:r>
        <w:softHyphen/>
        <w:t>να</w:t>
      </w:r>
      <w:r>
        <w:softHyphen/>
        <w:t xml:space="preserve">μης F=4Ν. </w:t>
      </w:r>
      <w:r>
        <w:tab/>
      </w:r>
    </w:p>
    <w:p w:rsidR="00A44A33" w:rsidRDefault="00A44A33" w:rsidP="00A44A33">
      <w:pPr>
        <w:pStyle w:val="10"/>
        <w:widowControl w:val="0"/>
        <w:tabs>
          <w:tab w:val="clear" w:pos="680"/>
          <w:tab w:val="num" w:pos="737"/>
        </w:tabs>
        <w:ind w:left="737"/>
      </w:pPr>
      <w:r>
        <w:t>Ποια η αρχική επιτάχυνση του αγωγού.</w:t>
      </w:r>
    </w:p>
    <w:p w:rsidR="00A44A33" w:rsidRDefault="00A44A33" w:rsidP="00A44A33">
      <w:pPr>
        <w:pStyle w:val="10"/>
        <w:widowControl w:val="0"/>
        <w:tabs>
          <w:tab w:val="clear" w:pos="680"/>
          <w:tab w:val="num" w:pos="737"/>
        </w:tabs>
        <w:ind w:left="737"/>
      </w:pPr>
      <w:r>
        <w:t>Για την χρονική στιγμή που ο αγωγός έχει ταχύτητα υ</w:t>
      </w:r>
      <w:r>
        <w:rPr>
          <w:vertAlign w:val="subscript"/>
        </w:rPr>
        <w:t>1</w:t>
      </w:r>
      <w:r>
        <w:t>=4m/s, να βρείτε:</w:t>
      </w:r>
    </w:p>
    <w:p w:rsidR="00A44A33" w:rsidRDefault="00A44A33" w:rsidP="00A44A33">
      <w:pPr>
        <w:pStyle w:val="abc"/>
        <w:widowControl w:val="0"/>
        <w:tabs>
          <w:tab w:val="clear" w:pos="1021"/>
          <w:tab w:val="num" w:pos="794"/>
          <w:tab w:val="left" w:pos="1191"/>
        </w:tabs>
        <w:ind w:left="794" w:firstLine="0"/>
      </w:pPr>
      <w:r>
        <w:t>Την ένταση του ρεύματος που διαρρέει το κύκλωμα.</w:t>
      </w:r>
    </w:p>
    <w:p w:rsidR="00A44A33" w:rsidRDefault="00A44A33" w:rsidP="00A44A33">
      <w:pPr>
        <w:pStyle w:val="abc"/>
        <w:widowControl w:val="0"/>
        <w:tabs>
          <w:tab w:val="clear" w:pos="1021"/>
          <w:tab w:val="num" w:pos="794"/>
          <w:tab w:val="left" w:pos="1191"/>
        </w:tabs>
        <w:ind w:left="794" w:firstLine="0"/>
      </w:pPr>
      <w:r>
        <w:t>Την επιτάχυνση του αγωγού.</w:t>
      </w:r>
    </w:p>
    <w:p w:rsidR="00A44A33" w:rsidRDefault="00A44A33" w:rsidP="00A44A33">
      <w:pPr>
        <w:pStyle w:val="abc"/>
        <w:widowControl w:val="0"/>
        <w:tabs>
          <w:tab w:val="clear" w:pos="1021"/>
          <w:tab w:val="num" w:pos="794"/>
          <w:tab w:val="left" w:pos="1191"/>
        </w:tabs>
        <w:ind w:left="794" w:firstLine="0"/>
      </w:pPr>
      <w:r>
        <w:t xml:space="preserve">Την ισχύ της δύναμης F και την ισχύ της δύναμης </w:t>
      </w:r>
      <w:r>
        <w:rPr>
          <w:lang w:val="en-US"/>
        </w:rPr>
        <w:t>Laplace</w:t>
      </w:r>
      <w:r w:rsidRPr="00C8733A">
        <w:t>.</w:t>
      </w:r>
    </w:p>
    <w:p w:rsidR="00A44A33" w:rsidRDefault="00A44A33" w:rsidP="00A44A33">
      <w:pPr>
        <w:pStyle w:val="abc"/>
        <w:widowControl w:val="0"/>
        <w:tabs>
          <w:tab w:val="clear" w:pos="1021"/>
          <w:tab w:val="num" w:pos="794"/>
          <w:tab w:val="left" w:pos="1191"/>
        </w:tabs>
        <w:ind w:left="794" w:firstLine="0"/>
      </w:pPr>
      <w:r>
        <w:t>Το ρυθμό μεταβολής της κινητικής ενέργειας του αγωγού.</w:t>
      </w:r>
    </w:p>
    <w:p w:rsidR="00A44A33" w:rsidRDefault="00A44A33" w:rsidP="00A44A33">
      <w:pPr>
        <w:pStyle w:val="abc"/>
        <w:widowControl w:val="0"/>
        <w:tabs>
          <w:tab w:val="clear" w:pos="1021"/>
          <w:tab w:val="num" w:pos="794"/>
          <w:tab w:val="left" w:pos="1191"/>
        </w:tabs>
        <w:ind w:left="794" w:firstLine="0"/>
      </w:pPr>
      <w:r>
        <w:t>Την ισχύ της ΗΕΔ από επαγωγή.</w:t>
      </w:r>
    </w:p>
    <w:p w:rsidR="00A44A33" w:rsidRDefault="00A44A33" w:rsidP="00A44A33">
      <w:pPr>
        <w:pStyle w:val="abc"/>
        <w:widowControl w:val="0"/>
        <w:tabs>
          <w:tab w:val="clear" w:pos="1021"/>
          <w:tab w:val="num" w:pos="794"/>
          <w:tab w:val="left" w:pos="1191"/>
        </w:tabs>
        <w:ind w:left="794" w:firstLine="0"/>
      </w:pPr>
      <w:r>
        <w:t>Την ηλεκτρική ισχύ που εμφανίζεται στο κύκλωμα.</w:t>
      </w:r>
    </w:p>
    <w:p w:rsidR="00A44A33" w:rsidRDefault="00A44A33" w:rsidP="00A44A33">
      <w:pPr>
        <w:pStyle w:val="10"/>
        <w:widowControl w:val="0"/>
        <w:tabs>
          <w:tab w:val="clear" w:pos="680"/>
          <w:tab w:val="num" w:pos="737"/>
        </w:tabs>
        <w:ind w:left="737"/>
      </w:pPr>
      <w:r>
        <w:t>Βρείτε την οριακή ταχύτητα που θα αποκτήσει ο αγωγός.</w:t>
      </w:r>
    </w:p>
    <w:p w:rsidR="00A44A33" w:rsidRDefault="00DD53C1" w:rsidP="00A44A33">
      <w:pPr>
        <w:pStyle w:val="a6"/>
        <w:widowControl w:val="0"/>
        <w:tabs>
          <w:tab w:val="clear" w:pos="340"/>
          <w:tab w:val="num" w:pos="397"/>
        </w:tabs>
        <w:spacing w:before="160"/>
        <w:ind w:left="397" w:hanging="397"/>
      </w:pPr>
      <w:r>
        <w:rPr>
          <w:noProof/>
          <w:shd w:val="clear" w:color="auto" w:fill="FFFFFF"/>
        </w:rPr>
        <w:drawing>
          <wp:anchor distT="0" distB="0" distL="114300" distR="114300" simplePos="0" relativeHeight="251688960" behindDoc="1" locked="1" layoutInCell="1" allowOverlap="1">
            <wp:simplePos x="0" y="0"/>
            <wp:positionH relativeFrom="page">
              <wp:align>right</wp:align>
            </wp:positionH>
            <wp:positionV relativeFrom="paragraph">
              <wp:posOffset>71755</wp:posOffset>
            </wp:positionV>
            <wp:extent cx="1564005" cy="1151890"/>
            <wp:effectExtent l="0" t="0" r="0" b="0"/>
            <wp:wrapNone/>
            <wp:docPr id="322" name="Εικόνα 3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2"/>
                    <pic:cNvPicPr>
                      <a:picLocks noChangeAspect="1" noChangeArrowheads="1"/>
                    </pic:cNvPicPr>
                  </pic:nvPicPr>
                  <pic:blipFill>
                    <a:blip r:embed="rId43">
                      <a:extLst>
                        <a:ext uri="{28A0092B-C50C-407E-A947-70E740481C1C}">
                          <a14:useLocalDpi xmlns:a14="http://schemas.microsoft.com/office/drawing/2010/main" val="0"/>
                        </a:ext>
                      </a:extLst>
                    </a:blip>
                    <a:srcRect l="-12210"/>
                    <a:stretch>
                      <a:fillRect/>
                    </a:stretch>
                  </pic:blipFill>
                  <pic:spPr bwMode="auto">
                    <a:xfrm>
                      <a:off x="0" y="0"/>
                      <a:ext cx="1564005" cy="1151890"/>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r w:rsidR="00A44A33">
        <w:t>Στο σχή</w:t>
      </w:r>
      <w:r w:rsidR="00A44A33">
        <w:softHyphen/>
        <w:t>μα ο α</w:t>
      </w:r>
      <w:r w:rsidR="00A44A33">
        <w:softHyphen/>
        <w:t>γω</w:t>
      </w:r>
      <w:r w:rsidR="00A44A33">
        <w:softHyphen/>
        <w:t>γός ΑΓ έ</w:t>
      </w:r>
      <w:r w:rsidR="00A44A33">
        <w:softHyphen/>
        <w:t>χει μά</w:t>
      </w:r>
      <w:r w:rsidR="00A44A33">
        <w:softHyphen/>
        <w:t>ζα 0,2</w:t>
      </w:r>
      <w:r w:rsidR="008C478B">
        <w:t>k</w:t>
      </w:r>
      <w:r w:rsidR="00A44A33">
        <w:t>g, α</w:t>
      </w:r>
      <w:r w:rsidR="00A44A33">
        <w:softHyphen/>
        <w:t>ντί</w:t>
      </w:r>
      <w:r w:rsidR="00A44A33">
        <w:softHyphen/>
        <w:t>στα</w:t>
      </w:r>
      <w:r w:rsidR="00A44A33">
        <w:softHyphen/>
        <w:t>ση 1Ω και μή</w:t>
      </w:r>
      <w:r w:rsidR="00A44A33">
        <w:softHyphen/>
        <w:t>κος 1m και ε</w:t>
      </w:r>
      <w:r w:rsidR="00A44A33">
        <w:softHyphen/>
        <w:t>κτο</w:t>
      </w:r>
      <w:r w:rsidR="00A44A33">
        <w:softHyphen/>
        <w:t>ξεύ</w:t>
      </w:r>
      <w:r w:rsidR="00A44A33">
        <w:softHyphen/>
        <w:t>ε</w:t>
      </w:r>
      <w:r w:rsidR="00A44A33">
        <w:softHyphen/>
        <w:t>ται   ορι</w:t>
      </w:r>
      <w:r w:rsidR="00A44A33">
        <w:softHyphen/>
        <w:t>ζό</w:t>
      </w:r>
      <w:r w:rsidR="00A44A33">
        <w:softHyphen/>
        <w:t>ντια  με αρ</w:t>
      </w:r>
      <w:r w:rsidR="00A44A33">
        <w:softHyphen/>
        <w:t>χι</w:t>
      </w:r>
      <w:r w:rsidR="00A44A33">
        <w:softHyphen/>
        <w:t>κή τα</w:t>
      </w:r>
      <w:r w:rsidR="00A44A33">
        <w:softHyphen/>
        <w:t>χύ</w:t>
      </w:r>
      <w:r w:rsidR="00A44A33">
        <w:softHyphen/>
        <w:t>τη</w:t>
      </w:r>
      <w:r w:rsidR="00A44A33">
        <w:softHyphen/>
        <w:t>τα υ</w:t>
      </w:r>
      <w:r w:rsidR="00A44A33">
        <w:rPr>
          <w:vertAlign w:val="subscript"/>
        </w:rPr>
        <w:t>0</w:t>
      </w:r>
      <w:r w:rsidR="00A44A33">
        <w:t xml:space="preserve"> =10m/s,  κι</w:t>
      </w:r>
      <w:r w:rsidR="00A44A33">
        <w:softHyphen/>
        <w:t>νεί</w:t>
      </w:r>
      <w:r w:rsidR="00A44A33">
        <w:softHyphen/>
        <w:t>ται  δε χω</w:t>
      </w:r>
      <w:r w:rsidR="00A44A33">
        <w:softHyphen/>
        <w:t>ρίς τρι</w:t>
      </w:r>
      <w:r w:rsidR="00A44A33">
        <w:softHyphen/>
        <w:t>βές.  Αν R=4Ω  και Β=2Τ να βρε</w:t>
      </w:r>
      <w:r w:rsidR="00A44A33">
        <w:softHyphen/>
        <w:t>θεί το εί</w:t>
      </w:r>
      <w:r w:rsidR="00A44A33">
        <w:softHyphen/>
        <w:t>δος της κί</w:t>
      </w:r>
      <w:r w:rsidR="00A44A33">
        <w:softHyphen/>
        <w:t>νη</w:t>
      </w:r>
      <w:r w:rsidR="00A44A33">
        <w:softHyphen/>
        <w:t>σης του α</w:t>
      </w:r>
      <w:r w:rsidR="00A44A33">
        <w:softHyphen/>
        <w:t>γω</w:t>
      </w:r>
      <w:r w:rsidR="00A44A33">
        <w:softHyphen/>
        <w:t>γού ΑΓ και να υ</w:t>
      </w:r>
      <w:r w:rsidR="00A44A33">
        <w:softHyphen/>
        <w:t>πο</w:t>
      </w:r>
      <w:r w:rsidR="00A44A33">
        <w:softHyphen/>
        <w:t>λο</w:t>
      </w:r>
      <w:r w:rsidR="00A44A33">
        <w:softHyphen/>
        <w:t>γι</w:t>
      </w:r>
      <w:r w:rsidR="00A44A33">
        <w:softHyphen/>
        <w:t xml:space="preserve">στούν: </w:t>
      </w:r>
      <w:r w:rsidR="00A44A33">
        <w:tab/>
      </w:r>
      <w:r w:rsidR="00A44A33">
        <w:tab/>
      </w:r>
    </w:p>
    <w:p w:rsidR="00A44A33" w:rsidRDefault="00A44A33" w:rsidP="00A44A33">
      <w:pPr>
        <w:pStyle w:val="10"/>
        <w:widowControl w:val="0"/>
        <w:tabs>
          <w:tab w:val="clear" w:pos="680"/>
          <w:tab w:val="num" w:pos="737"/>
        </w:tabs>
        <w:ind w:left="737"/>
      </w:pPr>
      <w:r>
        <w:lastRenderedPageBreak/>
        <w:t>Η έ</w:t>
      </w:r>
      <w:r>
        <w:softHyphen/>
        <w:t>ντα</w:t>
      </w:r>
      <w:r>
        <w:softHyphen/>
        <w:t>ση του ρεύ</w:t>
      </w:r>
      <w:r>
        <w:softHyphen/>
        <w:t>μα</w:t>
      </w:r>
      <w:r>
        <w:softHyphen/>
        <w:t>τος στο κύ</w:t>
      </w:r>
      <w:r>
        <w:softHyphen/>
        <w:t>κλω</w:t>
      </w:r>
      <w:r>
        <w:softHyphen/>
        <w:t>μα, ό</w:t>
      </w:r>
      <w:r>
        <w:softHyphen/>
        <w:t>ταν η τα</w:t>
      </w:r>
      <w:r>
        <w:softHyphen/>
        <w:t>χύ</w:t>
      </w:r>
      <w:r>
        <w:softHyphen/>
        <w:t>τη</w:t>
      </w:r>
      <w:r>
        <w:softHyphen/>
        <w:t>τά του γί</w:t>
      </w:r>
      <w:r>
        <w:softHyphen/>
        <w:t>νει ί</w:t>
      </w:r>
      <w:r>
        <w:softHyphen/>
        <w:t>ση με το μι</w:t>
      </w:r>
      <w:r>
        <w:softHyphen/>
        <w:t>σό της αρ</w:t>
      </w:r>
      <w:r>
        <w:softHyphen/>
        <w:t>χι</w:t>
      </w:r>
      <w:r>
        <w:softHyphen/>
        <w:t xml:space="preserve">κής. </w:t>
      </w:r>
      <w:r>
        <w:tab/>
      </w:r>
    </w:p>
    <w:p w:rsidR="00A44A33" w:rsidRPr="00C5417C" w:rsidRDefault="00A44A33" w:rsidP="00A44A33">
      <w:pPr>
        <w:pStyle w:val="10"/>
        <w:widowControl w:val="0"/>
        <w:tabs>
          <w:tab w:val="clear" w:pos="680"/>
          <w:tab w:val="num" w:pos="737"/>
        </w:tabs>
        <w:ind w:left="737"/>
      </w:pPr>
      <w:r>
        <w:t>Το πο</w:t>
      </w:r>
      <w:r>
        <w:softHyphen/>
        <w:t>σο</w:t>
      </w:r>
      <w:r>
        <w:softHyphen/>
        <w:t>στό της αρ</w:t>
      </w:r>
      <w:r>
        <w:softHyphen/>
        <w:t>χι</w:t>
      </w:r>
      <w:r>
        <w:softHyphen/>
        <w:t>κής κι</w:t>
      </w:r>
      <w:r>
        <w:softHyphen/>
        <w:t>νη</w:t>
      </w:r>
      <w:r>
        <w:softHyphen/>
        <w:t>τι</w:t>
      </w:r>
      <w:r>
        <w:softHyphen/>
        <w:t>κής ε</w:t>
      </w:r>
      <w:r>
        <w:softHyphen/>
        <w:t>νέρ</w:t>
      </w:r>
      <w:r>
        <w:softHyphen/>
        <w:t>γει</w:t>
      </w:r>
      <w:r>
        <w:softHyphen/>
        <w:t>ας  που γί</w:t>
      </w:r>
      <w:r>
        <w:softHyphen/>
        <w:t>νε</w:t>
      </w:r>
      <w:r>
        <w:softHyphen/>
        <w:t>ται θερ</w:t>
      </w:r>
      <w:r>
        <w:softHyphen/>
        <w:t>μό</w:t>
      </w:r>
      <w:r>
        <w:softHyphen/>
        <w:t>τη</w:t>
      </w:r>
      <w:r>
        <w:softHyphen/>
        <w:t>τα σε κά</w:t>
      </w:r>
      <w:r>
        <w:softHyphen/>
        <w:t>θε α</w:t>
      </w:r>
      <w:r>
        <w:softHyphen/>
        <w:t>ντί</w:t>
      </w:r>
      <w:r>
        <w:softHyphen/>
        <w:t>στα</w:t>
      </w:r>
      <w:r>
        <w:softHyphen/>
        <w:t>ση, μέ</w:t>
      </w:r>
      <w:r>
        <w:softHyphen/>
        <w:t>χρι να στα</w:t>
      </w:r>
      <w:r>
        <w:softHyphen/>
        <w:t>μα</w:t>
      </w:r>
      <w:r>
        <w:softHyphen/>
        <w:t>τή</w:t>
      </w:r>
      <w:r>
        <w:softHyphen/>
        <w:t>σει ο α</w:t>
      </w:r>
      <w:r>
        <w:softHyphen/>
        <w:t>γω</w:t>
      </w:r>
      <w:r>
        <w:softHyphen/>
        <w:t xml:space="preserve">γός. </w:t>
      </w:r>
      <w:r w:rsidRPr="00C5417C">
        <w:tab/>
      </w:r>
    </w:p>
    <w:p w:rsidR="00A44A33" w:rsidRDefault="00DD53C1" w:rsidP="00A44A33">
      <w:pPr>
        <w:pStyle w:val="a6"/>
        <w:widowControl w:val="0"/>
        <w:tabs>
          <w:tab w:val="clear" w:pos="340"/>
          <w:tab w:val="num" w:pos="397"/>
        </w:tabs>
        <w:spacing w:before="160"/>
        <w:ind w:left="397" w:hanging="397"/>
      </w:pPr>
      <w:r>
        <w:rPr>
          <w:noProof/>
          <w:shd w:val="clear" w:color="auto" w:fill="FFFFFF"/>
        </w:rPr>
        <w:drawing>
          <wp:anchor distT="0" distB="0" distL="114300" distR="114300" simplePos="0" relativeHeight="251689984" behindDoc="1" locked="1" layoutInCell="1" allowOverlap="1">
            <wp:simplePos x="0" y="0"/>
            <wp:positionH relativeFrom="page">
              <wp:posOffset>5400040</wp:posOffset>
            </wp:positionH>
            <wp:positionV relativeFrom="paragraph">
              <wp:posOffset>19050</wp:posOffset>
            </wp:positionV>
            <wp:extent cx="1635760" cy="2012315"/>
            <wp:effectExtent l="0" t="0" r="0" b="0"/>
            <wp:wrapNone/>
            <wp:docPr id="143" name="Εικόνα 1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
                    <pic:cNvPicPr>
                      <a:picLocks noChangeAspect="1" noChangeArrowheads="1"/>
                    </pic:cNvPicPr>
                  </pic:nvPicPr>
                  <pic:blipFill>
                    <a:blip r:embed="rId47">
                      <a:extLst>
                        <a:ext uri="{28A0092B-C50C-407E-A947-70E740481C1C}">
                          <a14:useLocalDpi xmlns:a14="http://schemas.microsoft.com/office/drawing/2010/main" val="0"/>
                        </a:ext>
                      </a:extLst>
                    </a:blip>
                    <a:srcRect l="-8620" r="-7626"/>
                    <a:stretch>
                      <a:fillRect/>
                    </a:stretch>
                  </pic:blipFill>
                  <pic:spPr bwMode="auto">
                    <a:xfrm>
                      <a:off x="0" y="0"/>
                      <a:ext cx="1635760" cy="2012315"/>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r w:rsidR="00A44A33">
        <w:t>Ο αγωγός ΑΓ έχει μήκος L=1m, μάζα 10</w:t>
      </w:r>
      <w:r w:rsidR="008C478B">
        <w:t>k</w:t>
      </w:r>
      <w:r w:rsidR="00A44A33">
        <w:t>g και αντίσταση R</w:t>
      </w:r>
      <w:r w:rsidR="00A44A33">
        <w:rPr>
          <w:vertAlign w:val="subscript"/>
        </w:rPr>
        <w:t>1</w:t>
      </w:r>
      <w:r w:rsidR="00A44A33">
        <w:t>=1Ω και μπορεί να κινείται σε επαφή με τους δύο οριζόντιους παράλληλους αγωγούς. Στο διάγραμμα δίνεται η ένδειξη του βολτομέτρου σε συνάρτηση με το χρόνο. Δίνεται επίσης Β=2Τ και R=2Ω.</w:t>
      </w:r>
    </w:p>
    <w:p w:rsidR="00A44A33" w:rsidRDefault="00A44A33" w:rsidP="00A44A33">
      <w:pPr>
        <w:pStyle w:val="10"/>
        <w:widowControl w:val="0"/>
        <w:tabs>
          <w:tab w:val="clear" w:pos="680"/>
          <w:tab w:val="num" w:pos="737"/>
        </w:tabs>
        <w:ind w:left="737"/>
      </w:pPr>
      <w:r>
        <w:t>Ποια η αρχική ταχύτητα του αγωγού;</w:t>
      </w:r>
    </w:p>
    <w:p w:rsidR="00A44A33" w:rsidRDefault="00A44A33" w:rsidP="00A44A33">
      <w:pPr>
        <w:pStyle w:val="10"/>
        <w:widowControl w:val="0"/>
        <w:tabs>
          <w:tab w:val="clear" w:pos="680"/>
          <w:tab w:val="num" w:pos="737"/>
        </w:tabs>
        <w:ind w:left="737"/>
      </w:pPr>
      <w:r>
        <w:t>Να αποδείξτε ότι ο αγωγός ΑΓ εκτελεί ευθύγραμμη ομαλά επιβραδυνόμενη κίνηση και να υπολογίστε την επιβράδυνσή του.</w:t>
      </w:r>
    </w:p>
    <w:p w:rsidR="00A44A33" w:rsidRDefault="00A44A33" w:rsidP="00A44A33">
      <w:pPr>
        <w:pStyle w:val="10"/>
        <w:widowControl w:val="0"/>
        <w:tabs>
          <w:tab w:val="clear" w:pos="680"/>
          <w:tab w:val="num" w:pos="737"/>
        </w:tabs>
        <w:ind w:left="737"/>
      </w:pPr>
      <w:r>
        <w:t>Πόση είναι η εξωτερική δύναμη F για t=0;</w:t>
      </w:r>
    </w:p>
    <w:p w:rsidR="00A44A33" w:rsidRDefault="00A44A33" w:rsidP="00A44A33">
      <w:pPr>
        <w:pStyle w:val="10"/>
        <w:widowControl w:val="0"/>
        <w:tabs>
          <w:tab w:val="clear" w:pos="680"/>
          <w:tab w:val="num" w:pos="737"/>
        </w:tabs>
        <w:ind w:left="737"/>
      </w:pPr>
      <w:r>
        <w:t>Να βρείτε το μέτρο της δύναμης F για t=4s.</w:t>
      </w:r>
    </w:p>
    <w:p w:rsidR="00A44A33" w:rsidRDefault="00A44A33" w:rsidP="00A44A33">
      <w:pPr>
        <w:pStyle w:val="10"/>
        <w:widowControl w:val="0"/>
        <w:tabs>
          <w:tab w:val="clear" w:pos="680"/>
          <w:tab w:val="num" w:pos="737"/>
        </w:tabs>
        <w:ind w:left="737"/>
      </w:pPr>
      <w:r>
        <w:t>Με ποιο ρυθμό παράγεται θερμότητα στον αντιστάτη R για t=6s;</w:t>
      </w:r>
    </w:p>
    <w:p w:rsidR="00A44A33" w:rsidRDefault="00DD53C1" w:rsidP="00A44A33">
      <w:pPr>
        <w:pStyle w:val="a6"/>
        <w:widowControl w:val="0"/>
        <w:tabs>
          <w:tab w:val="clear" w:pos="340"/>
          <w:tab w:val="num" w:pos="397"/>
        </w:tabs>
        <w:spacing w:before="160"/>
        <w:ind w:left="397" w:hanging="397"/>
      </w:pPr>
      <w:r>
        <w:rPr>
          <w:noProof/>
          <w:shd w:val="clear" w:color="auto" w:fill="FFFFFF"/>
        </w:rPr>
        <w:drawing>
          <wp:anchor distT="0" distB="0" distL="114300" distR="114300" simplePos="0" relativeHeight="251691008" behindDoc="1" locked="1" layoutInCell="1" allowOverlap="1">
            <wp:simplePos x="0" y="0"/>
            <wp:positionH relativeFrom="page">
              <wp:posOffset>5400040</wp:posOffset>
            </wp:positionH>
            <wp:positionV relativeFrom="paragraph">
              <wp:posOffset>201930</wp:posOffset>
            </wp:positionV>
            <wp:extent cx="1434465" cy="1869440"/>
            <wp:effectExtent l="0" t="0" r="0" b="0"/>
            <wp:wrapNone/>
            <wp:docPr id="144" name="Εικόνα 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4"/>
                    <pic:cNvPicPr>
                      <a:picLocks noChangeAspect="1" noChangeArrowheads="1"/>
                    </pic:cNvPicPr>
                  </pic:nvPicPr>
                  <pic:blipFill>
                    <a:blip r:embed="rId48">
                      <a:extLst>
                        <a:ext uri="{28A0092B-C50C-407E-A947-70E740481C1C}">
                          <a14:useLocalDpi xmlns:a14="http://schemas.microsoft.com/office/drawing/2010/main" val="0"/>
                        </a:ext>
                      </a:extLst>
                    </a:blip>
                    <a:srcRect l="-5266"/>
                    <a:stretch>
                      <a:fillRect/>
                    </a:stretch>
                  </pic:blipFill>
                  <pic:spPr bwMode="auto">
                    <a:xfrm>
                      <a:off x="0" y="0"/>
                      <a:ext cx="1434465" cy="1869440"/>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r w:rsidR="00A44A33">
        <w:t>Στο σχή</w:t>
      </w:r>
      <w:r w:rsidR="00A44A33">
        <w:softHyphen/>
        <w:t>μα ο α</w:t>
      </w:r>
      <w:r w:rsidR="00A44A33">
        <w:softHyphen/>
        <w:t>γω</w:t>
      </w:r>
      <w:r w:rsidR="00A44A33">
        <w:softHyphen/>
        <w:t>γός ΑΓ έ</w:t>
      </w:r>
      <w:r w:rsidR="00A44A33">
        <w:softHyphen/>
        <w:t>χει μά</w:t>
      </w:r>
      <w:r w:rsidR="00A44A33">
        <w:softHyphen/>
        <w:t>ζα 2</w:t>
      </w:r>
      <w:r w:rsidR="008C478B">
        <w:t>k</w:t>
      </w:r>
      <w:r w:rsidR="00A44A33">
        <w:t>g, και μή</w:t>
      </w:r>
      <w:r w:rsidR="00A44A33">
        <w:softHyphen/>
        <w:t>κος 1m και για t=0 ξεκινά από την ηρεμία και κινείται χω</w:t>
      </w:r>
      <w:r w:rsidR="00A44A33">
        <w:softHyphen/>
        <w:t>ρίς τρι</w:t>
      </w:r>
      <w:r w:rsidR="00A44A33">
        <w:softHyphen/>
        <w:t>βές. Στο διάγραμμα δίνεται η ταχύτητα του αγωγού σε συνάρτηση με το χρόνο.  Αν R=2Ω  και Β=2Τ να βρε</w:t>
      </w:r>
      <w:r w:rsidR="00A44A33">
        <w:softHyphen/>
        <w:t>θούν:</w:t>
      </w:r>
      <w:r w:rsidR="00A44A33">
        <w:tab/>
      </w:r>
    </w:p>
    <w:p w:rsidR="00A44A33" w:rsidRDefault="00A44A33" w:rsidP="00A44A33">
      <w:pPr>
        <w:pStyle w:val="10"/>
        <w:widowControl w:val="0"/>
        <w:tabs>
          <w:tab w:val="clear" w:pos="680"/>
          <w:tab w:val="num" w:pos="737"/>
        </w:tabs>
        <w:ind w:left="737"/>
      </w:pPr>
      <w:r>
        <w:t>Για την χρονική στιγμή t</w:t>
      </w:r>
      <w:r>
        <w:rPr>
          <w:vertAlign w:val="subscript"/>
        </w:rPr>
        <w:t>1</w:t>
      </w:r>
      <w:r>
        <w:t>=1s:</w:t>
      </w:r>
    </w:p>
    <w:p w:rsidR="00A44A33" w:rsidRDefault="00A44A33" w:rsidP="00A44A33">
      <w:pPr>
        <w:pStyle w:val="abc"/>
        <w:widowControl w:val="0"/>
        <w:tabs>
          <w:tab w:val="clear" w:pos="1021"/>
          <w:tab w:val="num" w:pos="794"/>
          <w:tab w:val="left" w:pos="1191"/>
        </w:tabs>
        <w:ind w:left="794" w:firstLine="0"/>
      </w:pPr>
      <w:r>
        <w:t>Ποια η ΗΕΔ που αναπτύσσεται στον αγωγό ΑΓ.</w:t>
      </w:r>
    </w:p>
    <w:p w:rsidR="00A44A33" w:rsidRDefault="00A44A33" w:rsidP="00A44A33">
      <w:pPr>
        <w:pStyle w:val="abc"/>
        <w:widowControl w:val="0"/>
        <w:tabs>
          <w:tab w:val="clear" w:pos="1021"/>
          <w:tab w:val="num" w:pos="794"/>
          <w:tab w:val="left" w:pos="1191"/>
        </w:tabs>
        <w:ind w:left="794" w:firstLine="0"/>
      </w:pPr>
      <w:r>
        <w:t xml:space="preserve">Ποιο το μέτρο της δύναμης </w:t>
      </w:r>
      <w:r>
        <w:rPr>
          <w:lang w:val="en-US"/>
        </w:rPr>
        <w:t>Laplace</w:t>
      </w:r>
      <w:r>
        <w:t xml:space="preserve"> που ασκείται πάνω του;</w:t>
      </w:r>
    </w:p>
    <w:p w:rsidR="00A44A33" w:rsidRDefault="00A44A33" w:rsidP="00A44A33">
      <w:pPr>
        <w:pStyle w:val="abc"/>
        <w:widowControl w:val="0"/>
        <w:tabs>
          <w:tab w:val="clear" w:pos="1021"/>
          <w:tab w:val="num" w:pos="794"/>
          <w:tab w:val="left" w:pos="1191"/>
        </w:tabs>
        <w:ind w:left="794" w:firstLine="0"/>
      </w:pPr>
      <w:r>
        <w:t>Ποιο το μέτρο της εξωτερικής δύναμης F που εξασφαλίζει την παραπάνω κίνηση του αγωγού;</w:t>
      </w:r>
    </w:p>
    <w:p w:rsidR="00A44A33" w:rsidRDefault="00A44A33" w:rsidP="00A44A33">
      <w:pPr>
        <w:pStyle w:val="10"/>
        <w:widowControl w:val="0"/>
        <w:tabs>
          <w:tab w:val="clear" w:pos="680"/>
          <w:tab w:val="num" w:pos="737"/>
        </w:tabs>
        <w:ind w:left="737"/>
      </w:pPr>
      <w:r>
        <w:t>Πόσο έργο παράγει η δύναμη F από t</w:t>
      </w:r>
      <w:r>
        <w:rPr>
          <w:vertAlign w:val="subscript"/>
        </w:rPr>
        <w:t>1</w:t>
      </w:r>
      <w:r>
        <w:t>=2s έως t</w:t>
      </w:r>
      <w:r>
        <w:rPr>
          <w:vertAlign w:val="subscript"/>
        </w:rPr>
        <w:t>2</w:t>
      </w:r>
      <w:r>
        <w:t>=6s;</w:t>
      </w:r>
    </w:p>
    <w:p w:rsidR="00A44A33" w:rsidRDefault="00A44A33" w:rsidP="00A44A33">
      <w:pPr>
        <w:pStyle w:val="10"/>
        <w:widowControl w:val="0"/>
        <w:tabs>
          <w:tab w:val="clear" w:pos="680"/>
          <w:tab w:val="num" w:pos="737"/>
        </w:tabs>
        <w:ind w:left="737"/>
      </w:pPr>
      <w:r>
        <w:t>Πόση θερμότητα παράγεται στον αντιστάτη R στο παραπάνω χρονικό διάστημα;</w:t>
      </w:r>
    </w:p>
    <w:p w:rsidR="00A44A33" w:rsidRDefault="00DD53C1" w:rsidP="00A44A33">
      <w:pPr>
        <w:pStyle w:val="a6"/>
        <w:widowControl w:val="0"/>
        <w:tabs>
          <w:tab w:val="clear" w:pos="340"/>
          <w:tab w:val="num" w:pos="397"/>
        </w:tabs>
        <w:spacing w:before="160"/>
        <w:ind w:left="397" w:hanging="397"/>
      </w:pPr>
      <w:r>
        <w:rPr>
          <w:noProof/>
          <w:shd w:val="clear" w:color="auto" w:fill="FFFFFF"/>
        </w:rPr>
        <w:drawing>
          <wp:anchor distT="0" distB="0" distL="114300" distR="114300" simplePos="0" relativeHeight="251692032" behindDoc="1" locked="1" layoutInCell="1" allowOverlap="1">
            <wp:simplePos x="0" y="0"/>
            <wp:positionH relativeFrom="page">
              <wp:align>right</wp:align>
            </wp:positionH>
            <wp:positionV relativeFrom="paragraph">
              <wp:posOffset>71755</wp:posOffset>
            </wp:positionV>
            <wp:extent cx="1505585" cy="1151890"/>
            <wp:effectExtent l="0" t="0" r="0" b="0"/>
            <wp:wrapNone/>
            <wp:docPr id="142" name="Εικόνα 1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2"/>
                    <pic:cNvPicPr>
                      <a:picLocks noChangeAspect="1" noChangeArrowheads="1"/>
                    </pic:cNvPicPr>
                  </pic:nvPicPr>
                  <pic:blipFill>
                    <a:blip r:embed="rId49">
                      <a:extLst>
                        <a:ext uri="{28A0092B-C50C-407E-A947-70E740481C1C}">
                          <a14:useLocalDpi xmlns:a14="http://schemas.microsoft.com/office/drawing/2010/main" val="0"/>
                        </a:ext>
                      </a:extLst>
                    </a:blip>
                    <a:srcRect l="-8018"/>
                    <a:stretch>
                      <a:fillRect/>
                    </a:stretch>
                  </pic:blipFill>
                  <pic:spPr bwMode="auto">
                    <a:xfrm>
                      <a:off x="0" y="0"/>
                      <a:ext cx="1505585" cy="1151890"/>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r w:rsidR="00A44A33">
        <w:t>Ο α</w:t>
      </w:r>
      <w:r w:rsidR="00A44A33">
        <w:softHyphen/>
        <w:t>γω</w:t>
      </w:r>
      <w:r w:rsidR="00A44A33">
        <w:softHyphen/>
        <w:t>γός ΑΓ έ</w:t>
      </w:r>
      <w:r w:rsidR="00A44A33">
        <w:softHyphen/>
        <w:t>χει μή</w:t>
      </w:r>
      <w:r w:rsidR="00A44A33">
        <w:softHyphen/>
        <w:t>κος 1m και α</w:t>
      </w:r>
      <w:r w:rsidR="00A44A33">
        <w:softHyphen/>
        <w:t>ντί</w:t>
      </w:r>
      <w:r w:rsidR="00A44A33">
        <w:softHyphen/>
        <w:t>στα</w:t>
      </w:r>
      <w:r w:rsidR="00A44A33">
        <w:softHyphen/>
        <w:t>ση 1Ω και κι</w:t>
      </w:r>
      <w:r w:rsidR="00A44A33">
        <w:softHyphen/>
        <w:t>νεί</w:t>
      </w:r>
      <w:r w:rsidR="00A44A33">
        <w:softHyphen/>
        <w:t>ται ό</w:t>
      </w:r>
      <w:r w:rsidR="00A44A33">
        <w:softHyphen/>
        <w:t>πως στο σχή</w:t>
      </w:r>
      <w:r w:rsidR="00A44A33">
        <w:softHyphen/>
        <w:t>μα. Αν R=4Ω, Β=1Τ και υ</w:t>
      </w:r>
      <w:r w:rsidR="00A44A33">
        <w:softHyphen/>
        <w:t>πό την ε</w:t>
      </w:r>
      <w:r w:rsidR="00A44A33">
        <w:softHyphen/>
        <w:t>πί</w:t>
      </w:r>
      <w:r w:rsidR="00A44A33">
        <w:softHyphen/>
        <w:t>δρα</w:t>
      </w:r>
      <w:r w:rsidR="00A44A33">
        <w:softHyphen/>
        <w:t>ση της στα</w:t>
      </w:r>
      <w:r w:rsidR="00A44A33">
        <w:softHyphen/>
        <w:t>θε</w:t>
      </w:r>
      <w:r w:rsidR="00A44A33">
        <w:softHyphen/>
        <w:t>ρής δύ</w:t>
      </w:r>
      <w:r w:rsidR="00A44A33">
        <w:softHyphen/>
        <w:t>να</w:t>
      </w:r>
      <w:r w:rsidR="00A44A33">
        <w:softHyphen/>
        <w:t>μης F=3Ν, ο α</w:t>
      </w:r>
      <w:r w:rsidR="00A44A33">
        <w:softHyphen/>
        <w:t>γω</w:t>
      </w:r>
      <w:r w:rsidR="00A44A33">
        <w:softHyphen/>
        <w:t>γός έ</w:t>
      </w:r>
      <w:r w:rsidR="00A44A33">
        <w:softHyphen/>
        <w:t>χει στα</w:t>
      </w:r>
      <w:r w:rsidR="00A44A33">
        <w:softHyphen/>
        <w:t>θε</w:t>
      </w:r>
      <w:r w:rsidR="00A44A33">
        <w:softHyphen/>
        <w:t>ρή τα</w:t>
      </w:r>
      <w:r w:rsidR="00A44A33">
        <w:softHyphen/>
        <w:t>χύ</w:t>
      </w:r>
      <w:r w:rsidR="00A44A33">
        <w:softHyphen/>
        <w:t>τη</w:t>
      </w:r>
      <w:r w:rsidR="00A44A33">
        <w:softHyphen/>
        <w:t xml:space="preserve">τα 10m/s, </w:t>
      </w:r>
    </w:p>
    <w:p w:rsidR="00A44A33" w:rsidRDefault="00A44A33" w:rsidP="00A44A33">
      <w:pPr>
        <w:ind w:left="397"/>
      </w:pPr>
      <w:r>
        <w:t>Να υ</w:t>
      </w:r>
      <w:r>
        <w:softHyphen/>
        <w:t>πο</w:t>
      </w:r>
      <w:r>
        <w:softHyphen/>
        <w:t>λο</w:t>
      </w:r>
      <w:r>
        <w:softHyphen/>
        <w:t>γι</w:t>
      </w:r>
      <w:r>
        <w:softHyphen/>
        <w:t xml:space="preserve">στούν: </w:t>
      </w:r>
      <w:r>
        <w:tab/>
      </w:r>
    </w:p>
    <w:p w:rsidR="00A44A33" w:rsidRDefault="00A44A33" w:rsidP="00A44A33">
      <w:pPr>
        <w:pStyle w:val="10"/>
        <w:widowControl w:val="0"/>
        <w:tabs>
          <w:tab w:val="clear" w:pos="680"/>
          <w:tab w:val="num" w:pos="737"/>
        </w:tabs>
        <w:ind w:left="737"/>
      </w:pPr>
      <w:r>
        <w:t>Η τρι</w:t>
      </w:r>
      <w:r>
        <w:softHyphen/>
        <w:t>βή που α</w:t>
      </w:r>
      <w:r>
        <w:softHyphen/>
        <w:t>να</w:t>
      </w:r>
      <w:r>
        <w:softHyphen/>
        <w:t>πτύσ</w:t>
      </w:r>
      <w:r>
        <w:softHyphen/>
        <w:t>σε</w:t>
      </w:r>
      <w:r>
        <w:softHyphen/>
        <w:t>ται με</w:t>
      </w:r>
      <w:r>
        <w:softHyphen/>
        <w:t>τα</w:t>
      </w:r>
      <w:r>
        <w:softHyphen/>
        <w:t>ξύ α</w:t>
      </w:r>
      <w:r>
        <w:softHyphen/>
        <w:t>γω</w:t>
      </w:r>
      <w:r>
        <w:softHyphen/>
        <w:t>γού και ρά</w:t>
      </w:r>
      <w:r>
        <w:softHyphen/>
        <w:t xml:space="preserve">βδων. </w:t>
      </w:r>
      <w:r>
        <w:tab/>
      </w:r>
    </w:p>
    <w:p w:rsidR="00A44A33" w:rsidRDefault="00A44A33" w:rsidP="00A44A33">
      <w:pPr>
        <w:pStyle w:val="10"/>
        <w:widowControl w:val="0"/>
        <w:tabs>
          <w:tab w:val="clear" w:pos="680"/>
          <w:tab w:val="num" w:pos="737"/>
        </w:tabs>
        <w:ind w:left="737"/>
      </w:pPr>
      <w:r>
        <w:t>Ο ρυθ</w:t>
      </w:r>
      <w:r>
        <w:softHyphen/>
        <w:t>μός με τον ο</w:t>
      </w:r>
      <w:r>
        <w:softHyphen/>
        <w:t>ποί</w:t>
      </w:r>
      <w:r>
        <w:softHyphen/>
        <w:t>ο προ</w:t>
      </w:r>
      <w:r>
        <w:softHyphen/>
        <w:t>σφέ</w:t>
      </w:r>
      <w:r>
        <w:softHyphen/>
        <w:t>ρε</w:t>
      </w:r>
      <w:r>
        <w:softHyphen/>
        <w:t>ται ε</w:t>
      </w:r>
      <w:r>
        <w:softHyphen/>
        <w:t>νέρ</w:t>
      </w:r>
      <w:r>
        <w:softHyphen/>
        <w:t>γει</w:t>
      </w:r>
      <w:r>
        <w:softHyphen/>
        <w:t>α στη ρά</w:t>
      </w:r>
      <w:r>
        <w:softHyphen/>
        <w:t xml:space="preserve">βδο. </w:t>
      </w:r>
      <w:r>
        <w:tab/>
      </w:r>
    </w:p>
    <w:p w:rsidR="00A44A33" w:rsidRDefault="00A44A33" w:rsidP="00A44A33">
      <w:pPr>
        <w:pStyle w:val="10"/>
        <w:widowControl w:val="0"/>
        <w:tabs>
          <w:tab w:val="clear" w:pos="680"/>
          <w:tab w:val="num" w:pos="737"/>
        </w:tabs>
        <w:ind w:left="737"/>
      </w:pPr>
      <w:r>
        <w:t>O ρυθ</w:t>
      </w:r>
      <w:r>
        <w:softHyphen/>
        <w:t>μός με τον ο</w:t>
      </w:r>
      <w:r>
        <w:softHyphen/>
        <w:t>ποί</w:t>
      </w:r>
      <w:r>
        <w:softHyphen/>
        <w:t>ο ε</w:t>
      </w:r>
      <w:r>
        <w:softHyphen/>
        <w:t>νέρ</w:t>
      </w:r>
      <w:r>
        <w:softHyphen/>
        <w:t>γει</w:t>
      </w:r>
      <w:r>
        <w:softHyphen/>
        <w:t>α με</w:t>
      </w:r>
      <w:r>
        <w:softHyphen/>
        <w:t>τα</w:t>
      </w:r>
      <w:r>
        <w:softHyphen/>
        <w:t>τρέ</w:t>
      </w:r>
      <w:r>
        <w:softHyphen/>
        <w:t>πε</w:t>
      </w:r>
      <w:r>
        <w:softHyphen/>
        <w:t>ται σε θερ</w:t>
      </w:r>
      <w:r>
        <w:softHyphen/>
        <w:t>μό</w:t>
      </w:r>
      <w:r>
        <w:softHyphen/>
        <w:t>τη</w:t>
      </w:r>
      <w:r>
        <w:softHyphen/>
        <w:t>τα στις α</w:t>
      </w:r>
      <w:r>
        <w:softHyphen/>
        <w:t>ντι</w:t>
      </w:r>
      <w:r>
        <w:softHyphen/>
        <w:t>στά</w:t>
      </w:r>
      <w:r>
        <w:softHyphen/>
        <w:t>σεις και σε θερ</w:t>
      </w:r>
      <w:r>
        <w:softHyphen/>
        <w:t>μό</w:t>
      </w:r>
      <w:r>
        <w:softHyphen/>
        <w:t>τη</w:t>
      </w:r>
      <w:r>
        <w:softHyphen/>
        <w:t>τα λό</w:t>
      </w:r>
      <w:r>
        <w:softHyphen/>
        <w:t>γω τρι</w:t>
      </w:r>
      <w:r>
        <w:softHyphen/>
        <w:t xml:space="preserve">βών. </w:t>
      </w:r>
      <w:r>
        <w:tab/>
      </w:r>
      <w:r>
        <w:tab/>
      </w:r>
    </w:p>
    <w:p w:rsidR="00A44A33" w:rsidRDefault="00A44A33" w:rsidP="00A44A33">
      <w:pPr>
        <w:pStyle w:val="10"/>
        <w:widowControl w:val="0"/>
        <w:tabs>
          <w:tab w:val="clear" w:pos="680"/>
          <w:tab w:val="num" w:pos="737"/>
        </w:tabs>
        <w:ind w:left="737"/>
      </w:pPr>
      <w:r>
        <w:t>Να υ</w:t>
      </w:r>
      <w:r>
        <w:softHyphen/>
        <w:t>πο</w:t>
      </w:r>
      <w:r>
        <w:softHyphen/>
        <w:t>λο</w:t>
      </w:r>
      <w:r>
        <w:softHyphen/>
        <w:t>γι</w:t>
      </w:r>
      <w:r>
        <w:softHyphen/>
        <w:t>στεί το φορ</w:t>
      </w:r>
      <w:r>
        <w:softHyphen/>
        <w:t>τί</w:t>
      </w:r>
      <w:r>
        <w:softHyphen/>
        <w:t>ο που κι</w:t>
      </w:r>
      <w:r>
        <w:softHyphen/>
        <w:t>νή</w:t>
      </w:r>
      <w:r>
        <w:softHyphen/>
        <w:t>θη</w:t>
      </w:r>
      <w:r>
        <w:softHyphen/>
        <w:t>κε στο κύ</w:t>
      </w:r>
      <w:r>
        <w:softHyphen/>
        <w:t>κλω</w:t>
      </w:r>
      <w:r>
        <w:softHyphen/>
        <w:t>μα σε χρό</w:t>
      </w:r>
      <w:r>
        <w:softHyphen/>
        <w:t xml:space="preserve">νο 2sec. </w:t>
      </w:r>
    </w:p>
    <w:p w:rsidR="00A44A33" w:rsidRPr="00C5417C" w:rsidRDefault="00DD53C1" w:rsidP="00A44A33">
      <w:pPr>
        <w:pStyle w:val="a6"/>
        <w:widowControl w:val="0"/>
        <w:tabs>
          <w:tab w:val="clear" w:pos="340"/>
          <w:tab w:val="num" w:pos="397"/>
        </w:tabs>
        <w:spacing w:before="160"/>
        <w:ind w:left="397" w:hanging="397"/>
      </w:pPr>
      <w:r>
        <w:rPr>
          <w:noProof/>
          <w:shd w:val="clear" w:color="auto" w:fill="FFFFFF"/>
        </w:rPr>
        <w:drawing>
          <wp:anchor distT="0" distB="0" distL="114300" distR="114300" simplePos="0" relativeHeight="251693056" behindDoc="1" locked="1" layoutInCell="1" allowOverlap="1">
            <wp:simplePos x="0" y="0"/>
            <wp:positionH relativeFrom="page">
              <wp:align>right</wp:align>
            </wp:positionH>
            <wp:positionV relativeFrom="paragraph">
              <wp:posOffset>71755</wp:posOffset>
            </wp:positionV>
            <wp:extent cx="1398270" cy="1075690"/>
            <wp:effectExtent l="0" t="0" r="0" b="0"/>
            <wp:wrapNone/>
            <wp:docPr id="141" name="Εικόνα 1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1"/>
                    <pic:cNvPicPr>
                      <a:picLocks noChangeAspect="1" noChangeArrowheads="1"/>
                    </pic:cNvPicPr>
                  </pic:nvPicPr>
                  <pic:blipFill>
                    <a:blip r:embed="rId44">
                      <a:extLst>
                        <a:ext uri="{28A0092B-C50C-407E-A947-70E740481C1C}">
                          <a14:useLocalDpi xmlns:a14="http://schemas.microsoft.com/office/drawing/2010/main" val="0"/>
                        </a:ext>
                      </a:extLst>
                    </a:blip>
                    <a:srcRect l="-7205"/>
                    <a:stretch>
                      <a:fillRect/>
                    </a:stretch>
                  </pic:blipFill>
                  <pic:spPr bwMode="auto">
                    <a:xfrm>
                      <a:off x="0" y="0"/>
                      <a:ext cx="1398270" cy="1075690"/>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r w:rsidR="00A44A33">
        <w:t>Στο σχή</w:t>
      </w:r>
      <w:r w:rsidR="00A44A33">
        <w:softHyphen/>
        <w:t>μα δί</w:t>
      </w:r>
      <w:r w:rsidR="00A44A33">
        <w:softHyphen/>
        <w:t>νο</w:t>
      </w:r>
      <w:r w:rsidR="00A44A33">
        <w:softHyphen/>
        <w:t>νται R=2Ω και Β=2Τ. Η κι</w:t>
      </w:r>
      <w:r w:rsidR="00A44A33">
        <w:softHyphen/>
        <w:t>νη</w:t>
      </w:r>
      <w:r w:rsidR="00A44A33">
        <w:softHyphen/>
        <w:t>τή  ρά</w:t>
      </w:r>
      <w:r w:rsidR="00A44A33">
        <w:softHyphen/>
        <w:t>βδος ΑΓ έ</w:t>
      </w:r>
      <w:r w:rsidR="00A44A33">
        <w:softHyphen/>
        <w:t>χει μά</w:t>
      </w:r>
      <w:r w:rsidR="00A44A33">
        <w:softHyphen/>
        <w:t>ζα 2</w:t>
      </w:r>
      <w:r w:rsidR="001844F8">
        <w:t>k</w:t>
      </w:r>
      <w:r w:rsidR="00A44A33">
        <w:t>g, μή</w:t>
      </w:r>
      <w:r w:rsidR="00A44A33">
        <w:softHyphen/>
        <w:t>κος 1m και σύ</w:t>
      </w:r>
      <w:r w:rsidR="00A44A33">
        <w:softHyphen/>
        <w:t>ρε</w:t>
      </w:r>
      <w:r w:rsidR="00A44A33">
        <w:softHyphen/>
        <w:t>ται με στα</w:t>
      </w:r>
      <w:r w:rsidR="00A44A33">
        <w:softHyphen/>
        <w:t>θε</w:t>
      </w:r>
      <w:r w:rsidR="00A44A33">
        <w:softHyphen/>
        <w:t>ρή ε</w:t>
      </w:r>
      <w:r w:rsidR="00A44A33">
        <w:softHyphen/>
        <w:t>ξω</w:t>
      </w:r>
      <w:r w:rsidR="00A44A33">
        <w:softHyphen/>
        <w:t>τε</w:t>
      </w:r>
      <w:r w:rsidR="00A44A33">
        <w:softHyphen/>
        <w:t>ρι</w:t>
      </w:r>
      <w:r w:rsidR="00A44A33">
        <w:softHyphen/>
        <w:t>κή δύ</w:t>
      </w:r>
      <w:r w:rsidR="00A44A33">
        <w:softHyphen/>
        <w:t>να</w:t>
      </w:r>
      <w:r w:rsidR="00A44A33">
        <w:softHyphen/>
        <w:t>μη F=4Ν, ξε</w:t>
      </w:r>
      <w:r w:rsidR="00A44A33">
        <w:softHyphen/>
        <w:t>κι</w:t>
      </w:r>
      <w:r w:rsidR="00A44A33">
        <w:softHyphen/>
        <w:t>νώ</w:t>
      </w:r>
      <w:r w:rsidR="00A44A33">
        <w:softHyphen/>
        <w:t>ντας α</w:t>
      </w:r>
      <w:r w:rsidR="00A44A33">
        <w:softHyphen/>
        <w:t>πό την η</w:t>
      </w:r>
      <w:r w:rsidR="00A44A33">
        <w:softHyphen/>
        <w:t>ρε</w:t>
      </w:r>
      <w:r w:rsidR="00A44A33">
        <w:softHyphen/>
        <w:t>μί</w:t>
      </w:r>
      <w:r w:rsidR="00A44A33">
        <w:softHyphen/>
        <w:t xml:space="preserve">α. </w:t>
      </w:r>
    </w:p>
    <w:p w:rsidR="00A44A33" w:rsidRDefault="00A44A33" w:rsidP="00A44A33">
      <w:pPr>
        <w:pStyle w:val="10"/>
        <w:widowControl w:val="0"/>
        <w:tabs>
          <w:tab w:val="clear" w:pos="680"/>
          <w:tab w:val="num" w:pos="737"/>
        </w:tabs>
        <w:ind w:left="737"/>
      </w:pPr>
      <w:r>
        <w:t>Να α</w:t>
      </w:r>
      <w:r>
        <w:softHyphen/>
        <w:t>πο</w:t>
      </w:r>
      <w:r>
        <w:softHyphen/>
        <w:t>δει</w:t>
      </w:r>
      <w:r>
        <w:softHyphen/>
        <w:t>χτεί ό</w:t>
      </w:r>
      <w:r>
        <w:softHyphen/>
        <w:t>τι η ρά</w:t>
      </w:r>
      <w:r>
        <w:softHyphen/>
        <w:t>βδος ΑΓ θα κι</w:t>
      </w:r>
      <w:r>
        <w:softHyphen/>
        <w:t>νη</w:t>
      </w:r>
      <w:r>
        <w:softHyphen/>
        <w:t>θεί με ε</w:t>
      </w:r>
      <w:r>
        <w:softHyphen/>
        <w:t>πι</w:t>
      </w:r>
      <w:r>
        <w:softHyphen/>
        <w:t>τά</w:t>
      </w:r>
      <w:r>
        <w:softHyphen/>
        <w:t>χυν</w:t>
      </w:r>
      <w:r>
        <w:softHyphen/>
        <w:t>ση που συ</w:t>
      </w:r>
      <w:r>
        <w:softHyphen/>
        <w:t>νε</w:t>
      </w:r>
      <w:r>
        <w:softHyphen/>
        <w:t>χώς θα μει</w:t>
      </w:r>
      <w:r>
        <w:softHyphen/>
        <w:t>ώ</w:t>
      </w:r>
      <w:r>
        <w:softHyphen/>
        <w:t>νε</w:t>
      </w:r>
      <w:r>
        <w:softHyphen/>
        <w:t>ται, μέ</w:t>
      </w:r>
      <w:r>
        <w:softHyphen/>
        <w:t>χρι που να α</w:t>
      </w:r>
      <w:r>
        <w:softHyphen/>
        <w:t>πο</w:t>
      </w:r>
      <w:r>
        <w:softHyphen/>
        <w:t>κτή</w:t>
      </w:r>
      <w:r>
        <w:softHyphen/>
        <w:t>σει ο</w:t>
      </w:r>
      <w:r>
        <w:softHyphen/>
        <w:t>ρια</w:t>
      </w:r>
      <w:r>
        <w:softHyphen/>
        <w:t>κή τα</w:t>
      </w:r>
      <w:r>
        <w:softHyphen/>
        <w:t>χύ</w:t>
      </w:r>
      <w:r>
        <w:softHyphen/>
        <w:t>τη</w:t>
      </w:r>
      <w:r>
        <w:softHyphen/>
        <w:t>τα.</w:t>
      </w:r>
    </w:p>
    <w:p w:rsidR="00A44A33" w:rsidRPr="00C5417C" w:rsidRDefault="00A44A33" w:rsidP="00A44A33">
      <w:pPr>
        <w:pStyle w:val="10"/>
        <w:widowControl w:val="0"/>
        <w:tabs>
          <w:tab w:val="clear" w:pos="680"/>
          <w:tab w:val="num" w:pos="737"/>
        </w:tabs>
        <w:ind w:left="737"/>
      </w:pPr>
      <w:r>
        <w:t xml:space="preserve">Να υπολογιστεί η οριακή ταχύτητα του αγωγού. </w:t>
      </w:r>
      <w:r>
        <w:tab/>
      </w:r>
      <w:r w:rsidRPr="00C5417C">
        <w:tab/>
      </w:r>
    </w:p>
    <w:p w:rsidR="00A44A33" w:rsidRDefault="00A44A33" w:rsidP="00A44A33">
      <w:pPr>
        <w:pStyle w:val="10"/>
        <w:widowControl w:val="0"/>
        <w:tabs>
          <w:tab w:val="clear" w:pos="680"/>
          <w:tab w:val="num" w:pos="737"/>
        </w:tabs>
        <w:ind w:left="737"/>
      </w:pPr>
      <w:r>
        <w:t>Αν μέ</w:t>
      </w:r>
      <w:r>
        <w:softHyphen/>
        <w:t>χρι τη στιγ</w:t>
      </w:r>
      <w:r>
        <w:softHyphen/>
        <w:t>μή που ο α</w:t>
      </w:r>
      <w:r>
        <w:softHyphen/>
        <w:t>γω</w:t>
      </w:r>
      <w:r>
        <w:softHyphen/>
        <w:t>γός θα α</w:t>
      </w:r>
      <w:r>
        <w:softHyphen/>
        <w:t>πο</w:t>
      </w:r>
      <w:r>
        <w:softHyphen/>
        <w:t>κτή</w:t>
      </w:r>
      <w:r>
        <w:softHyphen/>
        <w:t>σει την ο</w:t>
      </w:r>
      <w:r>
        <w:softHyphen/>
        <w:t>ρια</w:t>
      </w:r>
      <w:r>
        <w:softHyphen/>
        <w:t>κή του τα</w:t>
      </w:r>
      <w:r>
        <w:softHyphen/>
        <w:t>χύ</w:t>
      </w:r>
      <w:r>
        <w:softHyphen/>
        <w:t>τη</w:t>
      </w:r>
      <w:r>
        <w:softHyphen/>
        <w:t>τα, έ</w:t>
      </w:r>
      <w:r>
        <w:softHyphen/>
        <w:t>χει δια</w:t>
      </w:r>
      <w:r>
        <w:softHyphen/>
        <w:t>νύ</w:t>
      </w:r>
      <w:r>
        <w:softHyphen/>
        <w:t>σει α</w:t>
      </w:r>
      <w:r>
        <w:softHyphen/>
        <w:t>πό</w:t>
      </w:r>
      <w:r>
        <w:softHyphen/>
        <w:t>στα</w:t>
      </w:r>
      <w:r>
        <w:softHyphen/>
        <w:t>ση 8m, να βρε</w:t>
      </w:r>
      <w:r>
        <w:softHyphen/>
        <w:t>θούν:</w:t>
      </w:r>
    </w:p>
    <w:p w:rsidR="00A44A33" w:rsidRDefault="00A44A33" w:rsidP="00A44A33">
      <w:pPr>
        <w:pStyle w:val="abc"/>
        <w:widowControl w:val="0"/>
        <w:tabs>
          <w:tab w:val="clear" w:pos="1021"/>
          <w:tab w:val="num" w:pos="794"/>
          <w:tab w:val="left" w:pos="1191"/>
        </w:tabs>
        <w:ind w:left="794" w:firstLine="0"/>
      </w:pPr>
      <w:r>
        <w:t>το έρ</w:t>
      </w:r>
      <w:r>
        <w:softHyphen/>
        <w:t>γο της δύ</w:t>
      </w:r>
      <w:r>
        <w:softHyphen/>
        <w:t>να</w:t>
      </w:r>
      <w:r>
        <w:softHyphen/>
        <w:t>μης Laplace, που α</w:t>
      </w:r>
      <w:r>
        <w:softHyphen/>
        <w:t>σκεί</w:t>
      </w:r>
      <w:r>
        <w:softHyphen/>
        <w:t>ται στον α</w:t>
      </w:r>
      <w:r>
        <w:softHyphen/>
        <w:t>γω</w:t>
      </w:r>
      <w:r>
        <w:softHyphen/>
        <w:t xml:space="preserve">γό, </w:t>
      </w:r>
    </w:p>
    <w:p w:rsidR="00A44A33" w:rsidRPr="00C5417C" w:rsidRDefault="00A44A33" w:rsidP="00A44A33">
      <w:pPr>
        <w:pStyle w:val="abc"/>
        <w:widowControl w:val="0"/>
        <w:tabs>
          <w:tab w:val="clear" w:pos="1021"/>
          <w:tab w:val="num" w:pos="794"/>
          <w:tab w:val="left" w:pos="1191"/>
        </w:tabs>
        <w:ind w:left="794" w:firstLine="0"/>
      </w:pPr>
      <w:r>
        <w:t>το η</w:t>
      </w:r>
      <w:r>
        <w:softHyphen/>
        <w:t>λε</w:t>
      </w:r>
      <w:r>
        <w:softHyphen/>
        <w:t>κτρι</w:t>
      </w:r>
      <w:r>
        <w:softHyphen/>
        <w:t>κό φορ</w:t>
      </w:r>
      <w:r>
        <w:softHyphen/>
        <w:t>τί</w:t>
      </w:r>
      <w:r>
        <w:softHyphen/>
        <w:t>ο που πέ</w:t>
      </w:r>
      <w:r>
        <w:softHyphen/>
        <w:t>ρα</w:t>
      </w:r>
      <w:r>
        <w:softHyphen/>
        <w:t>σε α</w:t>
      </w:r>
      <w:r>
        <w:softHyphen/>
        <w:t>πό την α</w:t>
      </w:r>
      <w:r>
        <w:softHyphen/>
        <w:t>ντί</w:t>
      </w:r>
      <w:r>
        <w:softHyphen/>
        <w:t>στα</w:t>
      </w:r>
      <w:r>
        <w:softHyphen/>
        <w:t>ση R, στο πα</w:t>
      </w:r>
      <w:r>
        <w:softHyphen/>
        <w:t>ρα</w:t>
      </w:r>
      <w:r>
        <w:softHyphen/>
        <w:t>πά</w:t>
      </w:r>
      <w:r>
        <w:softHyphen/>
        <w:t>νω διά</w:t>
      </w:r>
      <w:r>
        <w:softHyphen/>
        <w:t>στη</w:t>
      </w:r>
      <w:r>
        <w:softHyphen/>
        <w:t>μα.</w:t>
      </w:r>
      <w:r>
        <w:tab/>
      </w:r>
      <w:r w:rsidRPr="00C5417C">
        <w:tab/>
      </w:r>
      <w:r w:rsidRPr="00C5417C">
        <w:tab/>
      </w:r>
    </w:p>
    <w:p w:rsidR="00A44A33" w:rsidRPr="00C5417C" w:rsidRDefault="00A44A33" w:rsidP="00A44A33">
      <w:pPr>
        <w:pStyle w:val="a6"/>
        <w:widowControl w:val="0"/>
        <w:tabs>
          <w:tab w:val="clear" w:pos="340"/>
          <w:tab w:val="num" w:pos="397"/>
        </w:tabs>
        <w:spacing w:before="160"/>
        <w:ind w:left="397" w:hanging="397"/>
      </w:pPr>
      <w:r>
        <w:t>Στο σχή</w:t>
      </w:r>
      <w:r>
        <w:softHyphen/>
        <w:t>μα ο α</w:t>
      </w:r>
      <w:r>
        <w:softHyphen/>
        <w:t>γω</w:t>
      </w:r>
      <w:r>
        <w:softHyphen/>
        <w:t>γός ΑΓ έ</w:t>
      </w:r>
      <w:r>
        <w:softHyphen/>
        <w:t>χει μή</w:t>
      </w:r>
      <w:r>
        <w:softHyphen/>
        <w:t>κος 1m, μά</w:t>
      </w:r>
      <w:r>
        <w:softHyphen/>
        <w:t>ζα 1</w:t>
      </w:r>
      <w:r w:rsidR="001844F8">
        <w:t>k</w:t>
      </w:r>
      <w:r>
        <w:t>g και  α</w:t>
      </w:r>
      <w:r>
        <w:softHyphen/>
        <w:t>φή</w:t>
      </w:r>
      <w:r>
        <w:softHyphen/>
        <w:t>νε</w:t>
      </w:r>
      <w:r>
        <w:softHyphen/>
        <w:t>ται να κι</w:t>
      </w:r>
      <w:r>
        <w:softHyphen/>
        <w:t>νη</w:t>
      </w:r>
      <w:r>
        <w:softHyphen/>
        <w:t>θεί κα</w:t>
      </w:r>
      <w:r>
        <w:softHyphen/>
        <w:t>τα</w:t>
      </w:r>
      <w:r>
        <w:softHyphen/>
        <w:t>κό</w:t>
      </w:r>
      <w:r>
        <w:softHyphen/>
        <w:t>ρυ</w:t>
      </w:r>
      <w:r>
        <w:softHyphen/>
        <w:t>φα σε ε</w:t>
      </w:r>
      <w:r>
        <w:softHyphen/>
        <w:t>πα</w:t>
      </w:r>
      <w:r>
        <w:softHyphen/>
        <w:t>φή με τους δύ</w:t>
      </w:r>
      <w:r>
        <w:softHyphen/>
        <w:t>ο κα</w:t>
      </w:r>
      <w:r>
        <w:softHyphen/>
        <w:t>τα</w:t>
      </w:r>
      <w:r>
        <w:softHyphen/>
        <w:t>κό</w:t>
      </w:r>
      <w:r>
        <w:softHyphen/>
        <w:t>ρυ</w:t>
      </w:r>
      <w:r>
        <w:softHyphen/>
        <w:t>φους α</w:t>
      </w:r>
      <w:r>
        <w:softHyphen/>
        <w:t>γω</w:t>
      </w:r>
      <w:r>
        <w:softHyphen/>
        <w:t>γούς, που δεν έ</w:t>
      </w:r>
      <w:r>
        <w:softHyphen/>
        <w:t xml:space="preserve">χουν </w:t>
      </w:r>
      <w:r>
        <w:lastRenderedPageBreak/>
        <w:t>α</w:t>
      </w:r>
      <w:r>
        <w:softHyphen/>
        <w:t>ντί</w:t>
      </w:r>
      <w:r>
        <w:softHyphen/>
        <w:t>στα</w:t>
      </w:r>
      <w:r>
        <w:softHyphen/>
        <w:t>ση, χω</w:t>
      </w:r>
      <w:r>
        <w:softHyphen/>
        <w:t>ρίς τρι</w:t>
      </w:r>
      <w:r>
        <w:softHyphen/>
        <w:t>βές. Η έ</w:t>
      </w:r>
      <w:r>
        <w:softHyphen/>
        <w:t>ντα</w:t>
      </w:r>
      <w:r>
        <w:softHyphen/>
        <w:t>ση του πε</w:t>
      </w:r>
      <w:r>
        <w:softHyphen/>
        <w:t>δί</w:t>
      </w:r>
      <w:r>
        <w:softHyphen/>
        <w:t>ου εί</w:t>
      </w:r>
      <w:r>
        <w:softHyphen/>
        <w:t>ναι Β=2Τ και η α</w:t>
      </w:r>
      <w:r>
        <w:softHyphen/>
        <w:t>ντί</w:t>
      </w:r>
      <w:r>
        <w:softHyphen/>
        <w:t>στα</w:t>
      </w:r>
      <w:r>
        <w:softHyphen/>
        <w:t xml:space="preserve">ση R= 4Ω. </w:t>
      </w:r>
      <w:r>
        <w:tab/>
      </w:r>
    </w:p>
    <w:p w:rsidR="00A44A33" w:rsidRDefault="00DD53C1" w:rsidP="00A44A33">
      <w:pPr>
        <w:pStyle w:val="ad"/>
        <w:keepNext/>
        <w:keepLines/>
      </w:pPr>
      <w:r>
        <w:rPr>
          <w:noProof/>
        </w:rPr>
        <w:drawing>
          <wp:anchor distT="0" distB="0" distL="114300" distR="114300" simplePos="0" relativeHeight="251694080" behindDoc="1" locked="1" layoutInCell="1" allowOverlap="1">
            <wp:simplePos x="0" y="0"/>
            <wp:positionH relativeFrom="page">
              <wp:align>right</wp:align>
            </wp:positionH>
            <wp:positionV relativeFrom="paragraph">
              <wp:posOffset>107950</wp:posOffset>
            </wp:positionV>
            <wp:extent cx="1156335" cy="1353820"/>
            <wp:effectExtent l="0" t="0" r="0" b="0"/>
            <wp:wrapNone/>
            <wp:docPr id="323" name="Εικόνα 3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3"/>
                    <pic:cNvPicPr>
                      <a:picLocks noChangeAspect="1" noChangeArrowheads="1"/>
                    </pic:cNvPicPr>
                  </pic:nvPicPr>
                  <pic:blipFill>
                    <a:blip r:embed="rId50">
                      <a:extLst>
                        <a:ext uri="{28A0092B-C50C-407E-A947-70E740481C1C}">
                          <a14:useLocalDpi xmlns:a14="http://schemas.microsoft.com/office/drawing/2010/main" val="0"/>
                        </a:ext>
                      </a:extLst>
                    </a:blip>
                    <a:srcRect l="-13670"/>
                    <a:stretch>
                      <a:fillRect/>
                    </a:stretch>
                  </pic:blipFill>
                  <pic:spPr bwMode="auto">
                    <a:xfrm>
                      <a:off x="0" y="0"/>
                      <a:ext cx="1156335" cy="1353820"/>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r w:rsidR="00A44A33">
        <w:t>Α)</w:t>
      </w:r>
      <w:r w:rsidR="00A44A33">
        <w:tab/>
        <w:t>Ποι</w:t>
      </w:r>
      <w:r w:rsidR="00A44A33">
        <w:softHyphen/>
        <w:t>α η ο</w:t>
      </w:r>
      <w:r w:rsidR="00A44A33">
        <w:softHyphen/>
        <w:t>ρια</w:t>
      </w:r>
      <w:r w:rsidR="00A44A33">
        <w:softHyphen/>
        <w:t>κή τα</w:t>
      </w:r>
      <w:r w:rsidR="00A44A33">
        <w:softHyphen/>
        <w:t>χύ</w:t>
      </w:r>
      <w:r w:rsidR="00A44A33">
        <w:softHyphen/>
        <w:t>τη</w:t>
      </w:r>
      <w:r w:rsidR="00A44A33">
        <w:softHyphen/>
        <w:t>τα του α</w:t>
      </w:r>
      <w:r w:rsidR="00A44A33">
        <w:softHyphen/>
        <w:t>γω</w:t>
      </w:r>
      <w:r w:rsidR="00A44A33">
        <w:softHyphen/>
        <w:t>γού;</w:t>
      </w:r>
    </w:p>
    <w:p w:rsidR="00A44A33" w:rsidRPr="00C5417C" w:rsidRDefault="00A44A33" w:rsidP="00A44A33">
      <w:pPr>
        <w:pStyle w:val="ad"/>
        <w:rPr>
          <w:rFonts w:ascii="Arial" w:hAnsi="Arial"/>
        </w:rPr>
      </w:pPr>
      <w:r>
        <w:t>Β)</w:t>
      </w:r>
      <w:r>
        <w:tab/>
        <w:t>Για την στιγ</w:t>
      </w:r>
      <w:r>
        <w:softHyphen/>
        <w:t>μή που η τα</w:t>
      </w:r>
      <w:r>
        <w:softHyphen/>
        <w:t>χύ</w:t>
      </w:r>
      <w:r>
        <w:softHyphen/>
        <w:t>τη</w:t>
      </w:r>
      <w:r>
        <w:softHyphen/>
        <w:t>τά του έ</w:t>
      </w:r>
      <w:r>
        <w:softHyphen/>
        <w:t>χει μέ</w:t>
      </w:r>
      <w:r>
        <w:softHyphen/>
        <w:t>τρο 4m/s, να υ</w:t>
      </w:r>
      <w:r>
        <w:softHyphen/>
        <w:t>πο</w:t>
      </w:r>
      <w:r>
        <w:softHyphen/>
        <w:t>λο</w:t>
      </w:r>
      <w:r>
        <w:softHyphen/>
        <w:t>γι</w:t>
      </w:r>
      <w:r>
        <w:softHyphen/>
        <w:t xml:space="preserve">στούν: </w:t>
      </w:r>
    </w:p>
    <w:p w:rsidR="00A44A33" w:rsidRPr="00C5417C" w:rsidRDefault="00A44A33" w:rsidP="00A44A33">
      <w:pPr>
        <w:pStyle w:val="10"/>
        <w:widowControl w:val="0"/>
        <w:tabs>
          <w:tab w:val="clear" w:pos="680"/>
          <w:tab w:val="num" w:pos="737"/>
        </w:tabs>
        <w:ind w:left="737"/>
      </w:pPr>
      <w:r>
        <w:t>Η Η</w:t>
      </w:r>
      <w:r>
        <w:softHyphen/>
        <w:t>ΕΔ α</w:t>
      </w:r>
      <w:r>
        <w:softHyphen/>
        <w:t>πό ε</w:t>
      </w:r>
      <w:r>
        <w:softHyphen/>
        <w:t>πα</w:t>
      </w:r>
      <w:r>
        <w:softHyphen/>
        <w:t>γω</w:t>
      </w:r>
      <w:r>
        <w:softHyphen/>
        <w:t>γή και η έ</w:t>
      </w:r>
      <w:r>
        <w:softHyphen/>
        <w:t>ντα</w:t>
      </w:r>
      <w:r>
        <w:softHyphen/>
        <w:t>ση του ρεύ</w:t>
      </w:r>
      <w:r>
        <w:softHyphen/>
        <w:t>μα</w:t>
      </w:r>
      <w:r>
        <w:softHyphen/>
        <w:t>τος που διαρ</w:t>
      </w:r>
      <w:r>
        <w:softHyphen/>
        <w:t>ρέ</w:t>
      </w:r>
      <w:r>
        <w:softHyphen/>
        <w:t>ει το κύ</w:t>
      </w:r>
      <w:r>
        <w:softHyphen/>
        <w:t>κλω</w:t>
      </w:r>
      <w:r>
        <w:softHyphen/>
        <w:t>μα.</w:t>
      </w:r>
      <w:r>
        <w:tab/>
      </w:r>
      <w:r w:rsidRPr="00C5417C">
        <w:tab/>
      </w:r>
    </w:p>
    <w:p w:rsidR="00A44A33" w:rsidRDefault="00A44A33" w:rsidP="00A44A33">
      <w:pPr>
        <w:pStyle w:val="10"/>
        <w:widowControl w:val="0"/>
        <w:tabs>
          <w:tab w:val="clear" w:pos="680"/>
          <w:tab w:val="num" w:pos="737"/>
        </w:tabs>
        <w:ind w:left="737"/>
      </w:pPr>
      <w:r>
        <w:t>Η ε</w:t>
      </w:r>
      <w:r>
        <w:softHyphen/>
        <w:t>πι</w:t>
      </w:r>
      <w:r>
        <w:softHyphen/>
        <w:t>τά</w:t>
      </w:r>
      <w:r>
        <w:softHyphen/>
        <w:t>χυν</w:t>
      </w:r>
      <w:r>
        <w:softHyphen/>
        <w:t>ση του α</w:t>
      </w:r>
      <w:r>
        <w:softHyphen/>
        <w:t>γω</w:t>
      </w:r>
      <w:r>
        <w:softHyphen/>
        <w:t xml:space="preserve">γού. </w:t>
      </w:r>
      <w:r>
        <w:tab/>
      </w:r>
    </w:p>
    <w:p w:rsidR="00A44A33" w:rsidRDefault="00A44A33" w:rsidP="00A44A33">
      <w:pPr>
        <w:pStyle w:val="10"/>
        <w:widowControl w:val="0"/>
        <w:tabs>
          <w:tab w:val="clear" w:pos="680"/>
          <w:tab w:val="num" w:pos="737"/>
        </w:tabs>
        <w:ind w:left="737"/>
      </w:pPr>
      <w:r>
        <w:t>Η ι</w:t>
      </w:r>
      <w:r>
        <w:softHyphen/>
        <w:t>σχύς κά</w:t>
      </w:r>
      <w:r>
        <w:softHyphen/>
        <w:t>θε  δύ</w:t>
      </w:r>
      <w:r>
        <w:softHyphen/>
        <w:t>να</w:t>
      </w:r>
      <w:r>
        <w:softHyphen/>
        <w:t>μης που α</w:t>
      </w:r>
      <w:r>
        <w:softHyphen/>
        <w:t>σκεί</w:t>
      </w:r>
      <w:r>
        <w:softHyphen/>
        <w:t>ται στον α</w:t>
      </w:r>
      <w:r>
        <w:softHyphen/>
        <w:t>γωγό ΑΓ. Τι με</w:t>
      </w:r>
      <w:r>
        <w:softHyphen/>
        <w:t>τρά</w:t>
      </w:r>
      <w:r>
        <w:softHyphen/>
        <w:t>νε τα έρ</w:t>
      </w:r>
      <w:r>
        <w:softHyphen/>
        <w:t>γα των πα</w:t>
      </w:r>
      <w:r>
        <w:softHyphen/>
        <w:t>ρα</w:t>
      </w:r>
      <w:r>
        <w:softHyphen/>
        <w:t>πά</w:t>
      </w:r>
      <w:r>
        <w:softHyphen/>
        <w:t>νω δυ</w:t>
      </w:r>
      <w:r>
        <w:softHyphen/>
        <w:t>νά</w:t>
      </w:r>
      <w:r>
        <w:softHyphen/>
        <w:t>με</w:t>
      </w:r>
      <w:r>
        <w:softHyphen/>
        <w:t>ων, τη στιγ</w:t>
      </w:r>
      <w:r>
        <w:softHyphen/>
        <w:t>μή αυ</w:t>
      </w:r>
      <w:r>
        <w:softHyphen/>
        <w:t xml:space="preserve">τή; </w:t>
      </w:r>
      <w:r>
        <w:tab/>
      </w:r>
    </w:p>
    <w:p w:rsidR="00A44A33" w:rsidRPr="00517156" w:rsidRDefault="00A44A33" w:rsidP="00A44A33">
      <w:pPr>
        <w:pStyle w:val="10"/>
        <w:widowControl w:val="0"/>
        <w:tabs>
          <w:tab w:val="clear" w:pos="680"/>
          <w:tab w:val="num" w:pos="737"/>
        </w:tabs>
        <w:ind w:left="737"/>
      </w:pPr>
      <w:r>
        <w:t>Την ι</w:t>
      </w:r>
      <w:r>
        <w:softHyphen/>
        <w:t>σχύ της Η</w:t>
      </w:r>
      <w:r>
        <w:softHyphen/>
        <w:t>ΕΔ α</w:t>
      </w:r>
      <w:r>
        <w:softHyphen/>
        <w:t>πό ε</w:t>
      </w:r>
      <w:r>
        <w:softHyphen/>
        <w:t>πα</w:t>
      </w:r>
      <w:r>
        <w:softHyphen/>
        <w:t>γω</w:t>
      </w:r>
      <w:r>
        <w:softHyphen/>
        <w:t>γή και τον ρυθ</w:t>
      </w:r>
      <w:r>
        <w:softHyphen/>
        <w:t>μό με τον ο</w:t>
      </w:r>
      <w:r>
        <w:softHyphen/>
        <w:t>ποί</w:t>
      </w:r>
      <w:r>
        <w:softHyphen/>
        <w:t>ο πα</w:t>
      </w:r>
      <w:r>
        <w:softHyphen/>
        <w:t>ρά</w:t>
      </w:r>
      <w:r>
        <w:softHyphen/>
        <w:t>γε</w:t>
      </w:r>
      <w:r>
        <w:softHyphen/>
        <w:t>ται θερ</w:t>
      </w:r>
      <w:r>
        <w:softHyphen/>
        <w:t>μό</w:t>
      </w:r>
      <w:r>
        <w:softHyphen/>
        <w:t>τη</w:t>
      </w:r>
      <w:r>
        <w:softHyphen/>
        <w:t>τα στην α</w:t>
      </w:r>
      <w:r>
        <w:softHyphen/>
        <w:t>ντί</w:t>
      </w:r>
      <w:r>
        <w:softHyphen/>
        <w:t>στα</w:t>
      </w:r>
      <w:r>
        <w:softHyphen/>
        <w:t>ση. Δί</w:t>
      </w:r>
      <w:r>
        <w:softHyphen/>
        <w:t>νε</w:t>
      </w:r>
      <w:r>
        <w:softHyphen/>
        <w:t>ται:  g=10m/s</w:t>
      </w:r>
      <w:r>
        <w:rPr>
          <w:vertAlign w:val="superscript"/>
        </w:rPr>
        <w:t>2</w:t>
      </w:r>
      <w:r>
        <w:t>.</w:t>
      </w:r>
      <w:r w:rsidRPr="00517156">
        <w:tab/>
      </w:r>
    </w:p>
    <w:p w:rsidR="00A44A33" w:rsidRDefault="00DD53C1" w:rsidP="00A44A33">
      <w:pPr>
        <w:pStyle w:val="a6"/>
        <w:widowControl w:val="0"/>
        <w:tabs>
          <w:tab w:val="clear" w:pos="340"/>
          <w:tab w:val="num" w:pos="397"/>
        </w:tabs>
        <w:spacing w:before="160"/>
        <w:ind w:left="397" w:hanging="397"/>
      </w:pPr>
      <w:r>
        <w:rPr>
          <w:noProof/>
          <w:shd w:val="clear" w:color="auto" w:fill="FFFFFF"/>
        </w:rPr>
        <w:drawing>
          <wp:anchor distT="0" distB="0" distL="114300" distR="114300" simplePos="0" relativeHeight="251695104" behindDoc="1" locked="1" layoutInCell="1" allowOverlap="1">
            <wp:simplePos x="0" y="0"/>
            <wp:positionH relativeFrom="page">
              <wp:align>right</wp:align>
            </wp:positionH>
            <wp:positionV relativeFrom="paragraph">
              <wp:posOffset>71755</wp:posOffset>
            </wp:positionV>
            <wp:extent cx="1156335" cy="1353820"/>
            <wp:effectExtent l="0" t="0" r="0" b="0"/>
            <wp:wrapNone/>
            <wp:docPr id="145" name="Εικόνα 1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5"/>
                    <pic:cNvPicPr>
                      <a:picLocks noChangeAspect="1" noChangeArrowheads="1"/>
                    </pic:cNvPicPr>
                  </pic:nvPicPr>
                  <pic:blipFill>
                    <a:blip r:embed="rId50">
                      <a:extLst>
                        <a:ext uri="{28A0092B-C50C-407E-A947-70E740481C1C}">
                          <a14:useLocalDpi xmlns:a14="http://schemas.microsoft.com/office/drawing/2010/main" val="0"/>
                        </a:ext>
                      </a:extLst>
                    </a:blip>
                    <a:srcRect l="-13670"/>
                    <a:stretch>
                      <a:fillRect/>
                    </a:stretch>
                  </pic:blipFill>
                  <pic:spPr bwMode="auto">
                    <a:xfrm>
                      <a:off x="0" y="0"/>
                      <a:ext cx="1156335" cy="1353820"/>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r w:rsidR="00A44A33">
        <w:t>Στο σχή</w:t>
      </w:r>
      <w:r w:rsidR="00A44A33">
        <w:softHyphen/>
        <w:t>μα ο α</w:t>
      </w:r>
      <w:r w:rsidR="00A44A33">
        <w:softHyphen/>
        <w:t>γω</w:t>
      </w:r>
      <w:r w:rsidR="00A44A33">
        <w:softHyphen/>
        <w:t>γός ΑΓ έ</w:t>
      </w:r>
      <w:r w:rsidR="00A44A33">
        <w:softHyphen/>
        <w:t>χει α</w:t>
      </w:r>
      <w:r w:rsidR="00A44A33">
        <w:softHyphen/>
        <w:t>ντί</w:t>
      </w:r>
      <w:r w:rsidR="00A44A33">
        <w:softHyphen/>
        <w:t>στα</w:t>
      </w:r>
      <w:r w:rsidR="00A44A33">
        <w:softHyphen/>
        <w:t>ση 5Ω, μή</w:t>
      </w:r>
      <w:r w:rsidR="00A44A33">
        <w:softHyphen/>
        <w:t>κος 1m, μά</w:t>
      </w:r>
      <w:r w:rsidR="00A44A33">
        <w:softHyphen/>
        <w:t>ζα 1</w:t>
      </w:r>
      <w:r w:rsidR="001844F8">
        <w:t>k</w:t>
      </w:r>
      <w:r w:rsidR="00A44A33">
        <w:t>g και  α</w:t>
      </w:r>
      <w:r w:rsidR="00A44A33">
        <w:softHyphen/>
        <w:t>φή</w:t>
      </w:r>
      <w:r w:rsidR="00A44A33">
        <w:softHyphen/>
        <w:t>νε</w:t>
      </w:r>
      <w:r w:rsidR="00A44A33">
        <w:softHyphen/>
        <w:t>ται να κι</w:t>
      </w:r>
      <w:r w:rsidR="00A44A33">
        <w:softHyphen/>
        <w:t>νη</w:t>
      </w:r>
      <w:r w:rsidR="00A44A33">
        <w:softHyphen/>
        <w:t>θεί κα</w:t>
      </w:r>
      <w:r w:rsidR="00A44A33">
        <w:softHyphen/>
        <w:t>τα</w:t>
      </w:r>
      <w:r w:rsidR="00A44A33">
        <w:softHyphen/>
        <w:t>κό</w:t>
      </w:r>
      <w:r w:rsidR="00A44A33">
        <w:softHyphen/>
        <w:t>ρυ</w:t>
      </w:r>
      <w:r w:rsidR="00A44A33">
        <w:softHyphen/>
        <w:t>φα σε ε</w:t>
      </w:r>
      <w:r w:rsidR="00A44A33">
        <w:softHyphen/>
        <w:t>πα</w:t>
      </w:r>
      <w:r w:rsidR="00A44A33">
        <w:softHyphen/>
        <w:t>φή με τους δύ</w:t>
      </w:r>
      <w:r w:rsidR="00A44A33">
        <w:softHyphen/>
        <w:t>ο κα</w:t>
      </w:r>
      <w:r w:rsidR="00A44A33">
        <w:softHyphen/>
        <w:t>τα</w:t>
      </w:r>
      <w:r w:rsidR="00A44A33">
        <w:softHyphen/>
        <w:t>κό</w:t>
      </w:r>
      <w:r w:rsidR="00A44A33">
        <w:softHyphen/>
        <w:t>ρυ</w:t>
      </w:r>
      <w:r w:rsidR="00A44A33">
        <w:softHyphen/>
        <w:t>φους α</w:t>
      </w:r>
      <w:r w:rsidR="00A44A33">
        <w:softHyphen/>
        <w:t>γω</w:t>
      </w:r>
      <w:r w:rsidR="00A44A33">
        <w:softHyphen/>
        <w:t>γούς, που δεν έ</w:t>
      </w:r>
      <w:r w:rsidR="00A44A33">
        <w:softHyphen/>
        <w:t>χουν α</w:t>
      </w:r>
      <w:r w:rsidR="00A44A33">
        <w:softHyphen/>
        <w:t>ντί</w:t>
      </w:r>
      <w:r w:rsidR="00A44A33">
        <w:softHyphen/>
        <w:t>στα</w:t>
      </w:r>
      <w:r w:rsidR="00A44A33">
        <w:softHyphen/>
        <w:t>ση, χω</w:t>
      </w:r>
      <w:r w:rsidR="00A44A33">
        <w:softHyphen/>
        <w:t>ρίς τρι</w:t>
      </w:r>
      <w:r w:rsidR="00A44A33">
        <w:softHyphen/>
        <w:t>βές. Η έ</w:t>
      </w:r>
      <w:r w:rsidR="00A44A33">
        <w:softHyphen/>
        <w:t>ντα</w:t>
      </w:r>
      <w:r w:rsidR="00A44A33">
        <w:softHyphen/>
        <w:t>ση του πε</w:t>
      </w:r>
      <w:r w:rsidR="00A44A33">
        <w:softHyphen/>
        <w:t>δί</w:t>
      </w:r>
      <w:r w:rsidR="00A44A33">
        <w:softHyphen/>
        <w:t>ου εί</w:t>
      </w:r>
      <w:r w:rsidR="00A44A33">
        <w:softHyphen/>
        <w:t>ναι Β=5Τκαι η α</w:t>
      </w:r>
      <w:r w:rsidR="00A44A33">
        <w:softHyphen/>
        <w:t>ντί</w:t>
      </w:r>
      <w:r w:rsidR="00A44A33">
        <w:softHyphen/>
        <w:t>στα</w:t>
      </w:r>
      <w:r w:rsidR="00A44A33">
        <w:softHyphen/>
        <w:t>ση R= 5Ω. Αν ο ΑΓ α</w:t>
      </w:r>
      <w:r w:rsidR="00A44A33">
        <w:softHyphen/>
        <w:t>πο</w:t>
      </w:r>
      <w:r w:rsidR="00A44A33">
        <w:softHyphen/>
        <w:t>κτή</w:t>
      </w:r>
      <w:r w:rsidR="00A44A33">
        <w:softHyphen/>
        <w:t>σει ο</w:t>
      </w:r>
      <w:r w:rsidR="00A44A33">
        <w:softHyphen/>
        <w:t>ρια</w:t>
      </w:r>
      <w:r w:rsidR="00A44A33">
        <w:softHyphen/>
        <w:t>κή τα</w:t>
      </w:r>
      <w:r w:rsidR="00A44A33">
        <w:softHyphen/>
        <w:t>χύ</w:t>
      </w:r>
      <w:r w:rsidR="00A44A33">
        <w:softHyphen/>
        <w:t>τη</w:t>
      </w:r>
      <w:r w:rsidR="00A44A33">
        <w:softHyphen/>
        <w:t>τα με</w:t>
      </w:r>
      <w:r w:rsidR="00A44A33">
        <w:softHyphen/>
        <w:t>τά α</w:t>
      </w:r>
      <w:r w:rsidR="00A44A33">
        <w:softHyphen/>
        <w:t>πό με</w:t>
      </w:r>
      <w:r w:rsidR="00A44A33">
        <w:softHyphen/>
        <w:t>τα</w:t>
      </w:r>
      <w:r w:rsidR="00A44A33">
        <w:softHyphen/>
        <w:t>τό</w:t>
      </w:r>
      <w:r w:rsidR="00A44A33">
        <w:softHyphen/>
        <w:t>πι</w:t>
      </w:r>
      <w:r w:rsidR="00A44A33">
        <w:softHyphen/>
        <w:t>ση  h=1m, να βρε</w:t>
      </w:r>
      <w:r w:rsidR="00A44A33">
        <w:softHyphen/>
        <w:t>θούν:</w:t>
      </w:r>
    </w:p>
    <w:p w:rsidR="00A44A33" w:rsidRPr="00C5417C" w:rsidRDefault="00A44A33" w:rsidP="00A44A33">
      <w:pPr>
        <w:pStyle w:val="10"/>
        <w:widowControl w:val="0"/>
        <w:tabs>
          <w:tab w:val="clear" w:pos="680"/>
          <w:tab w:val="num" w:pos="737"/>
        </w:tabs>
        <w:ind w:left="737"/>
      </w:pPr>
      <w:r>
        <w:t>Η θερ</w:t>
      </w:r>
      <w:r>
        <w:softHyphen/>
        <w:t>μό</w:t>
      </w:r>
      <w:r>
        <w:softHyphen/>
        <w:t>τη</w:t>
      </w:r>
      <w:r>
        <w:softHyphen/>
        <w:t>τα που α</w:t>
      </w:r>
      <w:r>
        <w:softHyphen/>
        <w:t>να</w:t>
      </w:r>
      <w:r>
        <w:softHyphen/>
        <w:t>πτύ</w:t>
      </w:r>
      <w:r>
        <w:softHyphen/>
        <w:t>χθη</w:t>
      </w:r>
      <w:r>
        <w:softHyphen/>
        <w:t>κε στη ρά</w:t>
      </w:r>
      <w:r>
        <w:softHyphen/>
        <w:t>βδο, μέ</w:t>
      </w:r>
      <w:r>
        <w:softHyphen/>
        <w:t>χρι να α</w:t>
      </w:r>
      <w:r>
        <w:softHyphen/>
        <w:t>πο</w:t>
      </w:r>
      <w:r>
        <w:softHyphen/>
        <w:t>κτή</w:t>
      </w:r>
      <w:r>
        <w:softHyphen/>
        <w:t>σει ο</w:t>
      </w:r>
      <w:r>
        <w:softHyphen/>
        <w:t>ρια</w:t>
      </w:r>
      <w:r>
        <w:softHyphen/>
        <w:t>κή τα</w:t>
      </w:r>
      <w:r>
        <w:softHyphen/>
        <w:t>χύ</w:t>
      </w:r>
      <w:r>
        <w:softHyphen/>
        <w:t>τη</w:t>
      </w:r>
      <w:r>
        <w:softHyphen/>
        <w:t>τα.</w:t>
      </w:r>
      <w:r w:rsidRPr="00C5417C">
        <w:tab/>
      </w:r>
    </w:p>
    <w:p w:rsidR="001844F8" w:rsidRDefault="00A44A33" w:rsidP="00A44A33">
      <w:pPr>
        <w:pStyle w:val="10"/>
        <w:widowControl w:val="0"/>
        <w:tabs>
          <w:tab w:val="clear" w:pos="680"/>
          <w:tab w:val="num" w:pos="737"/>
        </w:tabs>
        <w:ind w:left="737"/>
      </w:pPr>
      <w:r>
        <w:t>Η θερ</w:t>
      </w:r>
      <w:r>
        <w:softHyphen/>
        <w:t>μό</w:t>
      </w:r>
      <w:r>
        <w:softHyphen/>
        <w:t>τη</w:t>
      </w:r>
      <w:r>
        <w:softHyphen/>
        <w:t>τα που θα πα</w:t>
      </w:r>
      <w:r>
        <w:softHyphen/>
        <w:t>ρα</w:t>
      </w:r>
      <w:r>
        <w:softHyphen/>
        <w:t>χθεί στη συ</w:t>
      </w:r>
      <w:r>
        <w:softHyphen/>
        <w:t>νέ</w:t>
      </w:r>
      <w:r>
        <w:softHyphen/>
        <w:t>χει</w:t>
      </w:r>
      <w:r>
        <w:softHyphen/>
        <w:t>α στη ρά</w:t>
      </w:r>
      <w:r>
        <w:softHyphen/>
        <w:t>βδο, ό</w:t>
      </w:r>
      <w:r>
        <w:softHyphen/>
        <w:t>ταν με</w:t>
      </w:r>
      <w:r>
        <w:softHyphen/>
        <w:t>τα</w:t>
      </w:r>
      <w:r>
        <w:softHyphen/>
        <w:t>κι</w:t>
      </w:r>
      <w:r>
        <w:softHyphen/>
        <w:t>νη</w:t>
      </w:r>
      <w:r>
        <w:softHyphen/>
        <w:t>θεί κα</w:t>
      </w:r>
      <w:r>
        <w:softHyphen/>
        <w:t>τά 0,2m με στα</w:t>
      </w:r>
      <w:r>
        <w:softHyphen/>
        <w:t>θε</w:t>
      </w:r>
      <w:r>
        <w:softHyphen/>
        <w:t>ρή τα</w:t>
      </w:r>
      <w:r>
        <w:softHyphen/>
        <w:t>χύ</w:t>
      </w:r>
      <w:r>
        <w:softHyphen/>
        <w:t>τη</w:t>
      </w:r>
      <w:r>
        <w:softHyphen/>
        <w:t xml:space="preserve">τα. </w:t>
      </w:r>
      <w:r>
        <w:tab/>
      </w:r>
      <w:r>
        <w:tab/>
      </w:r>
    </w:p>
    <w:p w:rsidR="00A44A33" w:rsidRDefault="00A44A33" w:rsidP="001844F8">
      <w:pPr>
        <w:ind w:left="720"/>
      </w:pPr>
      <w:r>
        <w:t>Δί</w:t>
      </w:r>
      <w:r>
        <w:softHyphen/>
        <w:t>νε</w:t>
      </w:r>
      <w:r>
        <w:softHyphen/>
        <w:t>ται : g=10m/s</w:t>
      </w:r>
      <w:r>
        <w:rPr>
          <w:vertAlign w:val="superscript"/>
        </w:rPr>
        <w:t>2</w:t>
      </w:r>
      <w:r>
        <w:t>.</w:t>
      </w:r>
    </w:p>
    <w:p w:rsidR="00A44A33" w:rsidRDefault="00DD53C1" w:rsidP="00A44A33">
      <w:pPr>
        <w:pStyle w:val="a6"/>
        <w:widowControl w:val="0"/>
        <w:tabs>
          <w:tab w:val="clear" w:pos="340"/>
          <w:tab w:val="num" w:pos="397"/>
        </w:tabs>
        <w:spacing w:before="160"/>
        <w:ind w:left="397" w:hanging="397"/>
      </w:pPr>
      <w:r>
        <w:rPr>
          <w:noProof/>
          <w:shd w:val="clear" w:color="auto" w:fill="FFFFFF"/>
        </w:rPr>
        <w:drawing>
          <wp:anchor distT="0" distB="0" distL="114300" distR="114300" simplePos="0" relativeHeight="251696128" behindDoc="1" locked="1" layoutInCell="1" allowOverlap="1">
            <wp:simplePos x="0" y="0"/>
            <wp:positionH relativeFrom="page">
              <wp:align>right</wp:align>
            </wp:positionH>
            <wp:positionV relativeFrom="paragraph">
              <wp:posOffset>71755</wp:posOffset>
            </wp:positionV>
            <wp:extent cx="1124585" cy="1353820"/>
            <wp:effectExtent l="0" t="0" r="0" b="0"/>
            <wp:wrapNone/>
            <wp:docPr id="146" name="Εικόνα 1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6"/>
                    <pic:cNvPicPr>
                      <a:picLocks noChangeAspect="1" noChangeArrowheads="1"/>
                    </pic:cNvPicPr>
                  </pic:nvPicPr>
                  <pic:blipFill>
                    <a:blip r:embed="rId51">
                      <a:extLst>
                        <a:ext uri="{28A0092B-C50C-407E-A947-70E740481C1C}">
                          <a14:useLocalDpi xmlns:a14="http://schemas.microsoft.com/office/drawing/2010/main" val="0"/>
                        </a:ext>
                      </a:extLst>
                    </a:blip>
                    <a:srcRect l="-10550"/>
                    <a:stretch>
                      <a:fillRect/>
                    </a:stretch>
                  </pic:blipFill>
                  <pic:spPr bwMode="auto">
                    <a:xfrm>
                      <a:off x="0" y="0"/>
                      <a:ext cx="1124585" cy="1353820"/>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r w:rsidR="00A44A33">
        <w:t>Αφήνουμε τον αγωγό ΑΓ μάζας 1</w:t>
      </w:r>
      <w:r w:rsidR="001844F8">
        <w:t xml:space="preserve"> k</w:t>
      </w:r>
      <w:r w:rsidR="00A44A33">
        <w:t xml:space="preserve">g, μήκους L=1m και αντίστασης </w:t>
      </w:r>
      <w:r w:rsidR="00A44A33">
        <w:rPr>
          <w:lang w:val="en-US"/>
        </w:rPr>
        <w:t>r</w:t>
      </w:r>
      <w:r w:rsidR="00A44A33">
        <w:t>=1Ω για t=0 να κινηθεί κατακόρυφα, όπως στο σχήμα, όπου R=3Ω και Β=2Τ. Μετά από χρόνο t</w:t>
      </w:r>
      <w:r w:rsidR="00A44A33">
        <w:rPr>
          <w:vertAlign w:val="subscript"/>
        </w:rPr>
        <w:t>1</w:t>
      </w:r>
      <w:r w:rsidR="00A44A33">
        <w:t xml:space="preserve"> ο αγωγός έχει κατέλθει κατά </w:t>
      </w:r>
      <w:r w:rsidR="00A44A33">
        <w:rPr>
          <w:lang w:val="en-US"/>
        </w:rPr>
        <w:t>y</w:t>
      </w:r>
      <w:r w:rsidR="00A44A33">
        <w:rPr>
          <w:vertAlign w:val="subscript"/>
        </w:rPr>
        <w:t>1</w:t>
      </w:r>
      <w:r w:rsidR="00A44A33">
        <w:t>=2m και έχει αποκτήσει ταχύτητα υ</w:t>
      </w:r>
      <w:r w:rsidR="00A44A33">
        <w:rPr>
          <w:vertAlign w:val="subscript"/>
        </w:rPr>
        <w:t>1</w:t>
      </w:r>
      <w:r w:rsidR="00A44A33">
        <w:t>=5m/s. Να βρεθούν:</w:t>
      </w:r>
    </w:p>
    <w:p w:rsidR="00A44A33" w:rsidRDefault="00A44A33" w:rsidP="00A44A33">
      <w:pPr>
        <w:pStyle w:val="10"/>
        <w:widowControl w:val="0"/>
        <w:tabs>
          <w:tab w:val="clear" w:pos="680"/>
          <w:tab w:val="num" w:pos="737"/>
        </w:tabs>
        <w:ind w:left="737"/>
      </w:pPr>
      <w:r>
        <w:t>Η επιτάχυνση του αγωγού ΑΓ τις χρονικές στιγμές t=0 και t</w:t>
      </w:r>
      <w:r>
        <w:rPr>
          <w:vertAlign w:val="subscript"/>
        </w:rPr>
        <w:t>1</w:t>
      </w:r>
      <w:r>
        <w:t>.</w:t>
      </w:r>
    </w:p>
    <w:p w:rsidR="00A44A33" w:rsidRDefault="00A44A33" w:rsidP="00A44A33">
      <w:pPr>
        <w:pStyle w:val="10"/>
        <w:widowControl w:val="0"/>
        <w:tabs>
          <w:tab w:val="clear" w:pos="680"/>
          <w:tab w:val="num" w:pos="737"/>
        </w:tabs>
        <w:ind w:left="737"/>
      </w:pPr>
      <w:r>
        <w:t>Η θερμότητα που αναπτύχθηκε στο κύκλωμα από 0-t</w:t>
      </w:r>
      <w:r>
        <w:rPr>
          <w:vertAlign w:val="subscript"/>
        </w:rPr>
        <w:t>1</w:t>
      </w:r>
      <w:r>
        <w:t>.</w:t>
      </w:r>
    </w:p>
    <w:p w:rsidR="00A44A33" w:rsidRDefault="00A44A33" w:rsidP="00A44A33">
      <w:pPr>
        <w:pStyle w:val="10"/>
        <w:widowControl w:val="0"/>
        <w:tabs>
          <w:tab w:val="clear" w:pos="680"/>
          <w:tab w:val="num" w:pos="737"/>
        </w:tabs>
        <w:ind w:left="737"/>
      </w:pPr>
      <w:r>
        <w:t xml:space="preserve">Η οριακή ταχύτητα που θα αποκτήσει ο αγωγός ΑΓ. </w:t>
      </w:r>
    </w:p>
    <w:p w:rsidR="00A44A33" w:rsidRDefault="00A44A33" w:rsidP="00A44A33">
      <w:pPr>
        <w:ind w:left="680"/>
      </w:pPr>
      <w:r>
        <w:t>Δίνεται:</w:t>
      </w:r>
      <w:r>
        <w:tab/>
        <w:t>g=10m/s</w:t>
      </w:r>
      <w:r>
        <w:rPr>
          <w:vertAlign w:val="superscript"/>
        </w:rPr>
        <w:t>2</w:t>
      </w:r>
      <w:r>
        <w:t>.</w:t>
      </w:r>
    </w:p>
    <w:p w:rsidR="00A44A33" w:rsidRDefault="00DD53C1" w:rsidP="00A44A33">
      <w:pPr>
        <w:pStyle w:val="a6"/>
        <w:widowControl w:val="0"/>
        <w:tabs>
          <w:tab w:val="clear" w:pos="340"/>
          <w:tab w:val="num" w:pos="397"/>
        </w:tabs>
        <w:spacing w:before="160"/>
        <w:ind w:left="397" w:hanging="397"/>
      </w:pPr>
      <w:r>
        <w:rPr>
          <w:noProof/>
          <w:shd w:val="clear" w:color="auto" w:fill="FFFFFF"/>
        </w:rPr>
        <w:drawing>
          <wp:anchor distT="0" distB="0" distL="114300" distR="114300" simplePos="0" relativeHeight="251697152" behindDoc="1" locked="1" layoutInCell="1" allowOverlap="1">
            <wp:simplePos x="0" y="0"/>
            <wp:positionH relativeFrom="page">
              <wp:align>right</wp:align>
            </wp:positionH>
            <wp:positionV relativeFrom="paragraph">
              <wp:posOffset>71755</wp:posOffset>
            </wp:positionV>
            <wp:extent cx="1152525" cy="1371600"/>
            <wp:effectExtent l="0" t="0" r="0" b="0"/>
            <wp:wrapNone/>
            <wp:docPr id="147" name="Εικόνα 1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7"/>
                    <pic:cNvPicPr>
                      <a:picLocks noChangeAspect="1" noChangeArrowheads="1"/>
                    </pic:cNvPicPr>
                  </pic:nvPicPr>
                  <pic:blipFill>
                    <a:blip r:embed="rId52">
                      <a:extLst>
                        <a:ext uri="{28A0092B-C50C-407E-A947-70E740481C1C}">
                          <a14:useLocalDpi xmlns:a14="http://schemas.microsoft.com/office/drawing/2010/main" val="0"/>
                        </a:ext>
                      </a:extLst>
                    </a:blip>
                    <a:srcRect l="-11761"/>
                    <a:stretch>
                      <a:fillRect/>
                    </a:stretch>
                  </pic:blipFill>
                  <pic:spPr bwMode="auto">
                    <a:xfrm>
                      <a:off x="0" y="0"/>
                      <a:ext cx="1152525" cy="1371600"/>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r w:rsidR="00A44A33">
        <w:t>Ο αγωγός ΚΛ έχει μήκος L=1m, μάζα m=0,2</w:t>
      </w:r>
      <w:r w:rsidR="001844F8">
        <w:t>k</w:t>
      </w:r>
      <w:r w:rsidR="00A44A33">
        <w:t>g και αντίσταση R=3Ω και τη χρονική στιγμή t=0 αφήνεται να κινηθεί κατακόρυφα, όπως στο σχήμα, ξεκινώντας από τη θέση ΑΓ, μέσα σε οριζόντιο ομογενές μαγνητικό πεδίο έντασης Β=2Τ. Δίνονται R</w:t>
      </w:r>
      <w:r w:rsidR="00A44A33">
        <w:rPr>
          <w:vertAlign w:val="subscript"/>
        </w:rPr>
        <w:t>1</w:t>
      </w:r>
      <w:r w:rsidR="00A44A33">
        <w:t>=7Ω και g=10m/s</w:t>
      </w:r>
      <w:r w:rsidR="00A44A33">
        <w:rPr>
          <w:vertAlign w:val="superscript"/>
        </w:rPr>
        <w:t>2</w:t>
      </w:r>
      <w:r w:rsidR="00A44A33">
        <w:t>. Μετά από χρόνο t</w:t>
      </w:r>
      <w:r w:rsidR="00A44A33">
        <w:rPr>
          <w:vertAlign w:val="subscript"/>
        </w:rPr>
        <w:t>1</w:t>
      </w:r>
      <w:r w:rsidR="00A44A33">
        <w:t xml:space="preserve"> έχει κατέβει κατά h=1m, έχοντας στιγμιαία ταχύτητα υ=3m/s. Για την παραπάνω θέση ζητούνται:</w:t>
      </w:r>
    </w:p>
    <w:p w:rsidR="00A44A33" w:rsidRDefault="00A44A33" w:rsidP="00A44A33">
      <w:pPr>
        <w:pStyle w:val="10"/>
        <w:widowControl w:val="0"/>
        <w:tabs>
          <w:tab w:val="clear" w:pos="680"/>
          <w:tab w:val="num" w:pos="737"/>
        </w:tabs>
        <w:ind w:left="737"/>
      </w:pPr>
      <w:r>
        <w:t>Η μαγνητική ροή που διέρχεται από το σχηματιζόμενο πλαίσιο, καθώς και ο ρυθμός μεταβολής της ροής.</w:t>
      </w:r>
    </w:p>
    <w:p w:rsidR="00A44A33" w:rsidRDefault="00A44A33" w:rsidP="00A44A33">
      <w:pPr>
        <w:pStyle w:val="10"/>
        <w:widowControl w:val="0"/>
        <w:tabs>
          <w:tab w:val="clear" w:pos="680"/>
          <w:tab w:val="num" w:pos="737"/>
        </w:tabs>
        <w:ind w:left="737"/>
      </w:pPr>
      <w:r>
        <w:t>Η ένταση του ρεύματος που διαρρέει τον αγωγό ΚΛ. Να σχεδιάστε τη φορά του στο σχήμα.</w:t>
      </w:r>
    </w:p>
    <w:p w:rsidR="00A44A33" w:rsidRDefault="00A44A33" w:rsidP="00A44A33">
      <w:pPr>
        <w:pStyle w:val="10"/>
        <w:widowControl w:val="0"/>
        <w:tabs>
          <w:tab w:val="clear" w:pos="680"/>
          <w:tab w:val="num" w:pos="737"/>
        </w:tabs>
        <w:ind w:left="737"/>
      </w:pPr>
      <w:r>
        <w:t>Η επιτάχυνση του αγωγού ΚΛ.</w:t>
      </w:r>
    </w:p>
    <w:p w:rsidR="00A44A33" w:rsidRDefault="00A44A33" w:rsidP="00A44A33">
      <w:pPr>
        <w:pStyle w:val="10"/>
        <w:widowControl w:val="0"/>
        <w:tabs>
          <w:tab w:val="clear" w:pos="680"/>
          <w:tab w:val="num" w:pos="737"/>
        </w:tabs>
        <w:ind w:left="737"/>
      </w:pPr>
      <w:r>
        <w:t xml:space="preserve">Η ισχύς της δύναμης </w:t>
      </w:r>
      <w:r>
        <w:rPr>
          <w:lang w:val="en-US"/>
        </w:rPr>
        <w:t>Laplace</w:t>
      </w:r>
      <w:r>
        <w:t xml:space="preserve"> που ασκείται στον αγωγό ΚΛ. Τι εκφράζει η παραπάνω ισχύς;</w:t>
      </w:r>
    </w:p>
    <w:p w:rsidR="00A44A33" w:rsidRDefault="00A44A33" w:rsidP="00A44A33">
      <w:pPr>
        <w:pStyle w:val="10"/>
        <w:widowControl w:val="0"/>
        <w:tabs>
          <w:tab w:val="clear" w:pos="680"/>
          <w:tab w:val="num" w:pos="737"/>
        </w:tabs>
        <w:ind w:left="737"/>
      </w:pPr>
      <w:r>
        <w:t>Πόση ηλεκτρική ενέργεια έχει εμφανιστεί στο κύκλωμα από 0-t</w:t>
      </w:r>
      <w:r>
        <w:rPr>
          <w:vertAlign w:val="subscript"/>
        </w:rPr>
        <w:t>1</w:t>
      </w:r>
      <w:r>
        <w:t>;</w:t>
      </w:r>
    </w:p>
    <w:p w:rsidR="00A44A33" w:rsidRDefault="00DD53C1" w:rsidP="00A44A33">
      <w:pPr>
        <w:pStyle w:val="a6"/>
        <w:widowControl w:val="0"/>
        <w:tabs>
          <w:tab w:val="clear" w:pos="340"/>
          <w:tab w:val="num" w:pos="397"/>
        </w:tabs>
        <w:spacing w:before="160"/>
        <w:ind w:left="397" w:hanging="397"/>
      </w:pPr>
      <w:r>
        <w:rPr>
          <w:noProof/>
          <w:shd w:val="clear" w:color="auto" w:fill="FFFFFF"/>
        </w:rPr>
        <w:drawing>
          <wp:anchor distT="0" distB="0" distL="114300" distR="114300" simplePos="0" relativeHeight="251698176" behindDoc="1" locked="1" layoutInCell="1" allowOverlap="1">
            <wp:simplePos x="0" y="0"/>
            <wp:positionH relativeFrom="page">
              <wp:align>right</wp:align>
            </wp:positionH>
            <wp:positionV relativeFrom="paragraph">
              <wp:posOffset>71755</wp:posOffset>
            </wp:positionV>
            <wp:extent cx="1716405" cy="1443355"/>
            <wp:effectExtent l="0" t="0" r="0" b="0"/>
            <wp:wrapNone/>
            <wp:docPr id="148" name="Εικόνα 1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8"/>
                    <pic:cNvPicPr>
                      <a:picLocks noChangeAspect="1" noChangeArrowheads="1"/>
                    </pic:cNvPicPr>
                  </pic:nvPicPr>
                  <pic:blipFill>
                    <a:blip r:embed="rId53">
                      <a:extLst>
                        <a:ext uri="{28A0092B-C50C-407E-A947-70E740481C1C}">
                          <a14:useLocalDpi xmlns:a14="http://schemas.microsoft.com/office/drawing/2010/main" val="0"/>
                        </a:ext>
                      </a:extLst>
                    </a:blip>
                    <a:srcRect l="-6375"/>
                    <a:stretch>
                      <a:fillRect/>
                    </a:stretch>
                  </pic:blipFill>
                  <pic:spPr bwMode="auto">
                    <a:xfrm>
                      <a:off x="0" y="0"/>
                      <a:ext cx="1716405" cy="1443355"/>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r w:rsidR="00A44A33">
        <w:t>Στην  διπλανή διάταξη οι παράλληλες ράβδοι Α</w:t>
      </w:r>
      <w:r w:rsidR="00A44A33">
        <w:rPr>
          <w:lang w:val="en-US"/>
        </w:rPr>
        <w:t>x</w:t>
      </w:r>
      <w:r w:rsidR="00A44A33">
        <w:t xml:space="preserve"> και Γ</w:t>
      </w:r>
      <w:r w:rsidR="00A44A33">
        <w:rPr>
          <w:lang w:val="en-US"/>
        </w:rPr>
        <w:t>y</w:t>
      </w:r>
      <w:r w:rsidR="00A44A33">
        <w:t xml:space="preserve"> έχουν αμελητέα αντίσταση και απέχουν μεταξύ τους απόσταση </w:t>
      </w:r>
      <w:r w:rsidR="00A44A33">
        <w:rPr>
          <w:lang w:val="en-US"/>
        </w:rPr>
        <w:t>d</w:t>
      </w:r>
      <w:r w:rsidR="00A44A33">
        <w:t>=1m. Ο αγωγός ΚΛ  είναι ομογενής ράβδος με μήκος 3</w:t>
      </w:r>
      <w:r w:rsidR="00A44A33">
        <w:rPr>
          <w:lang w:val="en-US"/>
        </w:rPr>
        <w:t>m</w:t>
      </w:r>
      <w:r w:rsidR="00A44A33">
        <w:t xml:space="preserve"> και αντίσταση 60Ω και κινείται με σταθερή ταχύτητα μέτρου 10m/s, όπως στο σχήμα. Αν Β=2Τ και η αντίσταση του </w:t>
      </w:r>
      <w:r w:rsidR="00A44A33">
        <w:lastRenderedPageBreak/>
        <w:t>αμπερομέτρου είναι 10Ω, να βρείτε:</w:t>
      </w:r>
      <w:r w:rsidR="00A44A33">
        <w:tab/>
      </w:r>
    </w:p>
    <w:p w:rsidR="00A44A33" w:rsidRDefault="00A44A33" w:rsidP="00A44A33">
      <w:pPr>
        <w:pStyle w:val="10"/>
        <w:widowControl w:val="0"/>
        <w:tabs>
          <w:tab w:val="clear" w:pos="680"/>
          <w:tab w:val="num" w:pos="737"/>
        </w:tabs>
        <w:ind w:left="737"/>
      </w:pPr>
      <w:r>
        <w:t>την τάση στα άκρα της ΚΛ.</w:t>
      </w:r>
      <w:r>
        <w:tab/>
      </w:r>
    </w:p>
    <w:p w:rsidR="00A44A33" w:rsidRDefault="00A44A33" w:rsidP="00A44A33">
      <w:pPr>
        <w:pStyle w:val="10"/>
        <w:widowControl w:val="0"/>
        <w:tabs>
          <w:tab w:val="clear" w:pos="680"/>
          <w:tab w:val="num" w:pos="737"/>
        </w:tabs>
        <w:ind w:left="737"/>
      </w:pPr>
      <w:r>
        <w:t>το φορτίο που περνάει από το αμπερόμετρο σε χρόνο 10</w:t>
      </w:r>
      <w:r>
        <w:rPr>
          <w:lang w:val="en-US"/>
        </w:rPr>
        <w:t>s</w:t>
      </w:r>
      <w:r>
        <w:t>.</w:t>
      </w:r>
      <w:r>
        <w:tab/>
      </w:r>
    </w:p>
    <w:p w:rsidR="00A44A33" w:rsidRDefault="00A44A33" w:rsidP="00A44A33">
      <w:pPr>
        <w:pStyle w:val="a6"/>
        <w:widowControl w:val="0"/>
        <w:tabs>
          <w:tab w:val="clear" w:pos="340"/>
          <w:tab w:val="num" w:pos="397"/>
        </w:tabs>
        <w:spacing w:before="160"/>
        <w:ind w:left="397" w:hanging="397"/>
      </w:pPr>
      <w:r>
        <w:t xml:space="preserve">Ο αγωγός ΑΓ αφήνεται </w:t>
      </w:r>
      <w:r w:rsidR="00DD53C1">
        <w:rPr>
          <w:noProof/>
          <w:shd w:val="clear" w:color="auto" w:fill="FFFFFF"/>
        </w:rPr>
        <w:drawing>
          <wp:anchor distT="0" distB="0" distL="114300" distR="114300" simplePos="0" relativeHeight="251699200" behindDoc="1" locked="1" layoutInCell="1" allowOverlap="1">
            <wp:simplePos x="0" y="0"/>
            <wp:positionH relativeFrom="page">
              <wp:posOffset>5400040</wp:posOffset>
            </wp:positionH>
            <wp:positionV relativeFrom="paragraph">
              <wp:posOffset>216535</wp:posOffset>
            </wp:positionV>
            <wp:extent cx="1551305" cy="1080135"/>
            <wp:effectExtent l="0" t="0" r="0" b="0"/>
            <wp:wrapNone/>
            <wp:docPr id="32" name="Εικόνα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54">
                      <a:extLst>
                        <a:ext uri="{28A0092B-C50C-407E-A947-70E740481C1C}">
                          <a14:useLocalDpi xmlns:a14="http://schemas.microsoft.com/office/drawing/2010/main" val="0"/>
                        </a:ext>
                      </a:extLst>
                    </a:blip>
                    <a:srcRect l="-8481"/>
                    <a:stretch>
                      <a:fillRect/>
                    </a:stretch>
                  </pic:blipFill>
                  <pic:spPr bwMode="auto">
                    <a:xfrm>
                      <a:off x="0" y="0"/>
                      <a:ext cx="1551305" cy="1080135"/>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r>
        <w:t>να κινηθεί οριζόντια όπως στο σχήμα. Η πηγή έχει ΗΕΔ Ε=10V και εσωτερική αντίσταση r=1Ω, ο αγωγός ΑΓ έχει μάζα 2</w:t>
      </w:r>
      <w:r w:rsidR="001844F8">
        <w:t>k</w:t>
      </w:r>
      <w:r>
        <w:t>g, μήκος 1m και αντίσταση R=4Ω, ενώ Β=0,5Τ.</w:t>
      </w:r>
    </w:p>
    <w:p w:rsidR="00A44A33" w:rsidRDefault="00A44A33" w:rsidP="00A44A33">
      <w:pPr>
        <w:pStyle w:val="10"/>
        <w:widowControl w:val="0"/>
        <w:tabs>
          <w:tab w:val="clear" w:pos="680"/>
          <w:tab w:val="num" w:pos="737"/>
        </w:tabs>
        <w:ind w:left="737"/>
      </w:pPr>
      <w:r>
        <w:t>Ποια η αρχική επιτάχυνση που αποκτά ο αγωγός;</w:t>
      </w:r>
    </w:p>
    <w:p w:rsidR="00A44A33" w:rsidRDefault="00A44A33" w:rsidP="00A44A33">
      <w:pPr>
        <w:pStyle w:val="10"/>
        <w:widowControl w:val="0"/>
        <w:tabs>
          <w:tab w:val="clear" w:pos="680"/>
          <w:tab w:val="num" w:pos="737"/>
        </w:tabs>
        <w:ind w:left="737"/>
      </w:pPr>
      <w:r>
        <w:t>Για τη στιγμή που η ταχύτητα του αγωγού είναι υ=6m/s, ζητούνται:</w:t>
      </w:r>
    </w:p>
    <w:p w:rsidR="00A44A33" w:rsidRDefault="00A44A33" w:rsidP="00A44A33">
      <w:pPr>
        <w:pStyle w:val="abc"/>
        <w:widowControl w:val="0"/>
        <w:tabs>
          <w:tab w:val="clear" w:pos="1021"/>
          <w:tab w:val="num" w:pos="794"/>
          <w:tab w:val="left" w:pos="1191"/>
        </w:tabs>
        <w:ind w:left="794" w:firstLine="0"/>
      </w:pPr>
      <w:r>
        <w:t>Η ένταση του ρεύματος που διαρρέει το κύκλωμα.</w:t>
      </w:r>
    </w:p>
    <w:p w:rsidR="00A44A33" w:rsidRDefault="00A44A33" w:rsidP="00A44A33">
      <w:pPr>
        <w:pStyle w:val="abc"/>
        <w:widowControl w:val="0"/>
        <w:tabs>
          <w:tab w:val="clear" w:pos="1021"/>
          <w:tab w:val="num" w:pos="794"/>
          <w:tab w:val="left" w:pos="1191"/>
        </w:tabs>
        <w:ind w:left="794" w:firstLine="0"/>
      </w:pPr>
      <w:r>
        <w:t>Η επιτάχυνση του αγωγού.</w:t>
      </w:r>
    </w:p>
    <w:p w:rsidR="00A44A33" w:rsidRDefault="00A44A33" w:rsidP="00A44A33">
      <w:pPr>
        <w:pStyle w:val="abc"/>
        <w:widowControl w:val="0"/>
        <w:tabs>
          <w:tab w:val="clear" w:pos="1021"/>
          <w:tab w:val="num" w:pos="794"/>
          <w:tab w:val="left" w:pos="1191"/>
        </w:tabs>
        <w:ind w:left="794" w:firstLine="0"/>
      </w:pPr>
      <w:r>
        <w:t>Η ισχύς της πηγής και η ισχύς της ΗΕΔ από επαγωγή που εμφανίζεται στην πλευρά ΑΓ.</w:t>
      </w:r>
    </w:p>
    <w:p w:rsidR="00A44A33" w:rsidRDefault="00A44A33" w:rsidP="00A44A33">
      <w:pPr>
        <w:pStyle w:val="abc"/>
        <w:widowControl w:val="0"/>
        <w:tabs>
          <w:tab w:val="clear" w:pos="1021"/>
          <w:tab w:val="num" w:pos="794"/>
          <w:tab w:val="left" w:pos="1191"/>
        </w:tabs>
        <w:ind w:left="794" w:firstLine="0"/>
      </w:pPr>
      <w:r>
        <w:t>Ο ρυθμός με τον οποίο παράγεται θερμότητα στο κύκλωμα.</w:t>
      </w:r>
    </w:p>
    <w:p w:rsidR="00A44A33" w:rsidRDefault="00A44A33" w:rsidP="00A44A33">
      <w:pPr>
        <w:pStyle w:val="abc"/>
        <w:widowControl w:val="0"/>
        <w:tabs>
          <w:tab w:val="clear" w:pos="1021"/>
          <w:tab w:val="num" w:pos="794"/>
          <w:tab w:val="left" w:pos="1191"/>
        </w:tabs>
        <w:ind w:left="794" w:firstLine="0"/>
      </w:pPr>
      <w:r>
        <w:t xml:space="preserve">Η ισχύς της δύναμης </w:t>
      </w:r>
      <w:r>
        <w:rPr>
          <w:lang w:val="en-US"/>
        </w:rPr>
        <w:t>Laplace</w:t>
      </w:r>
      <w:r w:rsidRPr="00C8733A">
        <w:t>.</w:t>
      </w:r>
    </w:p>
    <w:p w:rsidR="00A44A33" w:rsidRDefault="00A44A33" w:rsidP="00A44A33">
      <w:pPr>
        <w:pStyle w:val="abc"/>
        <w:widowControl w:val="0"/>
        <w:tabs>
          <w:tab w:val="clear" w:pos="1021"/>
          <w:tab w:val="num" w:pos="794"/>
          <w:tab w:val="left" w:pos="1191"/>
        </w:tabs>
        <w:ind w:left="794" w:firstLine="0"/>
      </w:pPr>
      <w:r>
        <w:t>Ο ρυθμός μεταβολής της κινητικής ενέργειας του αγωγού ΑΓ.</w:t>
      </w:r>
    </w:p>
    <w:p w:rsidR="00A44A33" w:rsidRPr="00355CA7" w:rsidRDefault="00A44A33" w:rsidP="00A44A33">
      <w:pPr>
        <w:pStyle w:val="10"/>
        <w:widowControl w:val="0"/>
        <w:tabs>
          <w:tab w:val="clear" w:pos="680"/>
          <w:tab w:val="num" w:pos="737"/>
        </w:tabs>
        <w:ind w:left="737"/>
      </w:pPr>
      <w:r>
        <w:t>Ποια η οριακή ταχύτητα του αγωγού;</w:t>
      </w:r>
    </w:p>
    <w:p w:rsidR="00A44A33" w:rsidRDefault="00DD53C1" w:rsidP="00A44A33">
      <w:pPr>
        <w:pStyle w:val="a6"/>
        <w:widowControl w:val="0"/>
        <w:tabs>
          <w:tab w:val="clear" w:pos="340"/>
          <w:tab w:val="num" w:pos="397"/>
        </w:tabs>
        <w:spacing w:before="160"/>
        <w:ind w:left="397" w:hanging="397"/>
      </w:pPr>
      <w:r>
        <w:rPr>
          <w:noProof/>
          <w:shd w:val="clear" w:color="auto" w:fill="FFFFFF"/>
        </w:rPr>
        <w:drawing>
          <wp:anchor distT="0" distB="0" distL="114300" distR="114300" simplePos="0" relativeHeight="251700224" behindDoc="1" locked="1" layoutInCell="1" allowOverlap="1">
            <wp:simplePos x="0" y="0"/>
            <wp:positionH relativeFrom="page">
              <wp:align>right</wp:align>
            </wp:positionH>
            <wp:positionV relativeFrom="paragraph">
              <wp:posOffset>71755</wp:posOffset>
            </wp:positionV>
            <wp:extent cx="1551305" cy="1080135"/>
            <wp:effectExtent l="0" t="0" r="0" b="0"/>
            <wp:wrapNone/>
            <wp:docPr id="33" name="Εικόνα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54">
                      <a:extLst>
                        <a:ext uri="{28A0092B-C50C-407E-A947-70E740481C1C}">
                          <a14:useLocalDpi xmlns:a14="http://schemas.microsoft.com/office/drawing/2010/main" val="0"/>
                        </a:ext>
                      </a:extLst>
                    </a:blip>
                    <a:srcRect l="-8481"/>
                    <a:stretch>
                      <a:fillRect/>
                    </a:stretch>
                  </pic:blipFill>
                  <pic:spPr bwMode="auto">
                    <a:xfrm>
                      <a:off x="0" y="0"/>
                      <a:ext cx="1551305" cy="1080135"/>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r w:rsidR="00A44A33">
        <w:t>Ο αγωγός ΑΓ αφήνεται να κινηθεί οριζόντια όπως στο σχήμα. Η πηγή έχει ΗΕΔ Ε=</w:t>
      </w:r>
      <w:r w:rsidR="00A44A33" w:rsidRPr="006A5092">
        <w:t>4</w:t>
      </w:r>
      <w:r w:rsidR="00A44A33">
        <w:t>0V και εσωτερική αντίσταση r=1Ω, ο αγωγός ΑΓ έχει μάζα 2</w:t>
      </w:r>
      <w:r w:rsidR="001844F8">
        <w:t>k</w:t>
      </w:r>
      <w:r w:rsidR="00A44A33">
        <w:t>g, μήκος 1m και αντίσταση R=</w:t>
      </w:r>
      <w:r w:rsidR="00A44A33" w:rsidRPr="006A5092">
        <w:t>3</w:t>
      </w:r>
      <w:r w:rsidR="00A44A33">
        <w:t>Ω,</w:t>
      </w:r>
      <w:r w:rsidR="00A44A33" w:rsidRPr="006A5092">
        <w:t xml:space="preserve"> παρουσι</w:t>
      </w:r>
      <w:r w:rsidR="00A44A33">
        <w:t>άζει δε, με τους οριζόντιους αγωγούς συντελεστή τριβής ολίσθησης μ=0,15, κατά την κίνησή του. Η ένταση του μαγνητικού επιπέδου είναι ίση με  Β=0,4Τ.</w:t>
      </w:r>
    </w:p>
    <w:p w:rsidR="00A44A33" w:rsidRDefault="00A44A33" w:rsidP="00A44A33">
      <w:pPr>
        <w:pStyle w:val="10"/>
        <w:widowControl w:val="0"/>
        <w:tabs>
          <w:tab w:val="clear" w:pos="680"/>
          <w:tab w:val="num" w:pos="737"/>
        </w:tabs>
        <w:ind w:left="737"/>
      </w:pPr>
      <w:r>
        <w:t>Ποια η αρχική επιτάχυνση που αποκτά ο αγωγός;</w:t>
      </w:r>
    </w:p>
    <w:p w:rsidR="00A44A33" w:rsidRPr="006A5092" w:rsidRDefault="00A44A33" w:rsidP="00A44A33">
      <w:pPr>
        <w:pStyle w:val="10"/>
        <w:widowControl w:val="0"/>
        <w:tabs>
          <w:tab w:val="clear" w:pos="680"/>
          <w:tab w:val="num" w:pos="737"/>
        </w:tabs>
        <w:ind w:left="737"/>
      </w:pPr>
      <w:r>
        <w:t>Για τη στιγμή που η ταχύτητα του αγωγού είναι υ=10m/s, ποια η επιτάχυνση του αγωγού και ποια η τάση V</w:t>
      </w:r>
      <w:r>
        <w:rPr>
          <w:vertAlign w:val="subscript"/>
        </w:rPr>
        <w:t>ΑΓ</w:t>
      </w:r>
      <w:r>
        <w:t>;</w:t>
      </w:r>
    </w:p>
    <w:p w:rsidR="00A44A33" w:rsidRDefault="00A44A33" w:rsidP="00A44A33">
      <w:pPr>
        <w:pStyle w:val="10"/>
        <w:widowControl w:val="0"/>
        <w:tabs>
          <w:tab w:val="clear" w:pos="680"/>
          <w:tab w:val="num" w:pos="737"/>
        </w:tabs>
        <w:ind w:left="737"/>
      </w:pPr>
      <w:r>
        <w:t>Ποια η οριακή ταχύτητα του αγωγού;</w:t>
      </w:r>
    </w:p>
    <w:p w:rsidR="00A44A33" w:rsidRDefault="00DD53C1" w:rsidP="00A44A33">
      <w:pPr>
        <w:pStyle w:val="a6"/>
        <w:widowControl w:val="0"/>
        <w:tabs>
          <w:tab w:val="clear" w:pos="340"/>
          <w:tab w:val="num" w:pos="397"/>
        </w:tabs>
        <w:spacing w:before="160"/>
        <w:ind w:left="397" w:hanging="397"/>
      </w:pPr>
      <w:r>
        <w:rPr>
          <w:noProof/>
          <w:shd w:val="clear" w:color="auto" w:fill="FFFFFF"/>
        </w:rPr>
        <w:drawing>
          <wp:anchor distT="0" distB="0" distL="114300" distR="114300" simplePos="0" relativeHeight="251701248" behindDoc="1" locked="1" layoutInCell="1" allowOverlap="1">
            <wp:simplePos x="0" y="0"/>
            <wp:positionH relativeFrom="page">
              <wp:align>right</wp:align>
            </wp:positionH>
            <wp:positionV relativeFrom="paragraph">
              <wp:posOffset>71755</wp:posOffset>
            </wp:positionV>
            <wp:extent cx="1551305" cy="1080135"/>
            <wp:effectExtent l="0" t="0" r="0" b="0"/>
            <wp:wrapNone/>
            <wp:docPr id="34" name="Εικόνα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54">
                      <a:extLst>
                        <a:ext uri="{28A0092B-C50C-407E-A947-70E740481C1C}">
                          <a14:useLocalDpi xmlns:a14="http://schemas.microsoft.com/office/drawing/2010/main" val="0"/>
                        </a:ext>
                      </a:extLst>
                    </a:blip>
                    <a:srcRect l="-8481"/>
                    <a:stretch>
                      <a:fillRect/>
                    </a:stretch>
                  </pic:blipFill>
                  <pic:spPr bwMode="auto">
                    <a:xfrm>
                      <a:off x="0" y="0"/>
                      <a:ext cx="1551305" cy="1080135"/>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r w:rsidR="00A44A33">
        <w:t>Ο αγωγός ΑΓ αφήνεται να κινηθεί οριζόντια όπως στο σχήμα. Η πηγή έχει ΗΕΔ Ε=10V και εσωτερική αντίσταση r=1Ω, ο αγωγός ΑΓ έχει μάζα 2</w:t>
      </w:r>
      <w:r w:rsidR="001844F8">
        <w:t>k</w:t>
      </w:r>
      <w:r w:rsidR="00A44A33">
        <w:t>g, μήκος 1m και αντίσταση R=1Ω,</w:t>
      </w:r>
      <w:r w:rsidR="00A44A33" w:rsidRPr="006A5092">
        <w:t xml:space="preserve"> παρουσι</w:t>
      </w:r>
      <w:r w:rsidR="00A44A33">
        <w:t>άζει δε, με τους οριζόντιους αγωγούς συντελεστή τριβής ολίσθησης μ=0,2, κατά την κίνησή του. Η ένταση του μαγνητικού επιπέδου είναι ίση με  Β=2Τ. Δίνεται g=10m/s</w:t>
      </w:r>
      <w:r w:rsidR="00A44A33">
        <w:rPr>
          <w:vertAlign w:val="superscript"/>
        </w:rPr>
        <w:t>2</w:t>
      </w:r>
      <w:r w:rsidR="00A44A33">
        <w:t>.</w:t>
      </w:r>
    </w:p>
    <w:p w:rsidR="00A44A33" w:rsidRDefault="00A44A33" w:rsidP="00A44A33">
      <w:pPr>
        <w:pStyle w:val="10"/>
        <w:widowControl w:val="0"/>
        <w:tabs>
          <w:tab w:val="clear" w:pos="680"/>
          <w:tab w:val="num" w:pos="737"/>
        </w:tabs>
        <w:ind w:left="737"/>
      </w:pPr>
      <w:r>
        <w:t>Ποια η αρχική επιτάχυνση που αποκτά ο αγωγός;</w:t>
      </w:r>
    </w:p>
    <w:p w:rsidR="00A44A33" w:rsidRDefault="00A44A33" w:rsidP="00A44A33">
      <w:pPr>
        <w:pStyle w:val="10"/>
        <w:widowControl w:val="0"/>
        <w:tabs>
          <w:tab w:val="clear" w:pos="680"/>
          <w:tab w:val="num" w:pos="737"/>
        </w:tabs>
        <w:ind w:left="737"/>
      </w:pPr>
      <w:r>
        <w:t>Ποια η οριακή ταχύτητα του αγωγού;</w:t>
      </w:r>
    </w:p>
    <w:p w:rsidR="00A44A33" w:rsidRDefault="00A44A33" w:rsidP="00A44A33">
      <w:pPr>
        <w:pStyle w:val="10"/>
        <w:widowControl w:val="0"/>
        <w:tabs>
          <w:tab w:val="clear" w:pos="680"/>
          <w:tab w:val="num" w:pos="737"/>
        </w:tabs>
        <w:ind w:left="737"/>
      </w:pPr>
      <w:r>
        <w:t>Για χρονικό διάστημα Δt=2s, μετά την απόκτηση της οριακής ταχύτητας να βρεθούν:</w:t>
      </w:r>
    </w:p>
    <w:p w:rsidR="00A44A33" w:rsidRDefault="00A44A33" w:rsidP="00A44A33">
      <w:pPr>
        <w:pStyle w:val="abc"/>
        <w:widowControl w:val="0"/>
        <w:tabs>
          <w:tab w:val="clear" w:pos="1021"/>
          <w:tab w:val="num" w:pos="794"/>
          <w:tab w:val="left" w:pos="1191"/>
        </w:tabs>
        <w:ind w:left="794" w:firstLine="0"/>
      </w:pPr>
      <w:r>
        <w:t>Η ενέργεια που προσφέρει η γεννήτρια στο κύκλωμα.</w:t>
      </w:r>
    </w:p>
    <w:p w:rsidR="00A44A33" w:rsidRDefault="00A44A33" w:rsidP="00A44A33">
      <w:pPr>
        <w:pStyle w:val="abc"/>
        <w:widowControl w:val="0"/>
        <w:tabs>
          <w:tab w:val="clear" w:pos="1021"/>
          <w:tab w:val="num" w:pos="794"/>
          <w:tab w:val="left" w:pos="1191"/>
        </w:tabs>
        <w:ind w:left="794" w:firstLine="0"/>
      </w:pPr>
      <w:r>
        <w:t>Η θερμότητα που αναπτύσσεται στο κύκλωμα.</w:t>
      </w:r>
    </w:p>
    <w:p w:rsidR="00A44A33" w:rsidRDefault="00A44A33" w:rsidP="00A44A33">
      <w:pPr>
        <w:pStyle w:val="abc"/>
        <w:widowControl w:val="0"/>
        <w:tabs>
          <w:tab w:val="clear" w:pos="1021"/>
          <w:tab w:val="num" w:pos="794"/>
          <w:tab w:val="left" w:pos="1191"/>
        </w:tabs>
        <w:ind w:left="794" w:firstLine="0"/>
      </w:pPr>
      <w:r>
        <w:t>Η θερμότητα που παράγεται στις επαφές της ράβδου με τους οριζόντιους παράλληλους αγωγούς.</w:t>
      </w:r>
    </w:p>
    <w:p w:rsidR="00A44A33" w:rsidRDefault="00A44A33" w:rsidP="00A44A33">
      <w:pPr>
        <w:pStyle w:val="abc"/>
        <w:widowControl w:val="0"/>
        <w:tabs>
          <w:tab w:val="clear" w:pos="1021"/>
          <w:tab w:val="num" w:pos="794"/>
          <w:tab w:val="left" w:pos="1191"/>
        </w:tabs>
        <w:ind w:left="794" w:firstLine="0"/>
      </w:pPr>
      <w:r>
        <w:t>Τα έργα των δυνάμεων που ασκούνται στον αγωγό ΑΓ.</w:t>
      </w:r>
    </w:p>
    <w:p w:rsidR="00A44A33" w:rsidRDefault="00A44A33" w:rsidP="00A44A33">
      <w:pPr>
        <w:pStyle w:val="abc"/>
        <w:widowControl w:val="0"/>
        <w:tabs>
          <w:tab w:val="clear" w:pos="1021"/>
          <w:tab w:val="num" w:pos="794"/>
          <w:tab w:val="left" w:pos="1191"/>
        </w:tabs>
        <w:ind w:left="794" w:firstLine="0"/>
      </w:pPr>
      <w:r>
        <w:t>Η τάση στα άκρα του αγωγού ΑΓ.</w:t>
      </w:r>
    </w:p>
    <w:p w:rsidR="00A44A33" w:rsidRDefault="00A44A33" w:rsidP="00A44A33">
      <w:pPr>
        <w:pStyle w:val="a6"/>
        <w:widowControl w:val="0"/>
        <w:tabs>
          <w:tab w:val="clear" w:pos="340"/>
          <w:tab w:val="num" w:pos="397"/>
        </w:tabs>
        <w:spacing w:before="160"/>
        <w:ind w:left="397" w:hanging="397"/>
      </w:pPr>
      <w:r>
        <w:t>Ο α</w:t>
      </w:r>
      <w:r>
        <w:softHyphen/>
        <w:t>γω</w:t>
      </w:r>
      <w:r>
        <w:softHyphen/>
        <w:t>γός ΑΓ έ</w:t>
      </w:r>
      <w:r>
        <w:softHyphen/>
        <w:t>χει μή</w:t>
      </w:r>
      <w:r>
        <w:softHyphen/>
        <w:t xml:space="preserve">κος 1m </w:t>
      </w:r>
      <w:r w:rsidR="00DD53C1">
        <w:rPr>
          <w:noProof/>
          <w:shd w:val="clear" w:color="auto" w:fill="FFFFFF"/>
        </w:rPr>
        <w:drawing>
          <wp:anchor distT="0" distB="0" distL="114300" distR="114300" simplePos="0" relativeHeight="251702272" behindDoc="1" locked="1" layoutInCell="1" allowOverlap="1">
            <wp:simplePos x="0" y="0"/>
            <wp:positionH relativeFrom="page">
              <wp:align>right</wp:align>
            </wp:positionH>
            <wp:positionV relativeFrom="paragraph">
              <wp:posOffset>71755</wp:posOffset>
            </wp:positionV>
            <wp:extent cx="1555115" cy="1080135"/>
            <wp:effectExtent l="0" t="0" r="0" b="0"/>
            <wp:wrapNone/>
            <wp:docPr id="35" name="Εικόνα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55">
                      <a:extLst>
                        <a:ext uri="{28A0092B-C50C-407E-A947-70E740481C1C}">
                          <a14:useLocalDpi xmlns:a14="http://schemas.microsoft.com/office/drawing/2010/main" val="0"/>
                        </a:ext>
                      </a:extLst>
                    </a:blip>
                    <a:srcRect l="-6110"/>
                    <a:stretch>
                      <a:fillRect/>
                    </a:stretch>
                  </pic:blipFill>
                  <pic:spPr bwMode="auto">
                    <a:xfrm>
                      <a:off x="0" y="0"/>
                      <a:ext cx="1555115" cy="1080135"/>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r>
        <w:t>μάζα 2</w:t>
      </w:r>
      <w:r w:rsidR="001844F8">
        <w:t>k</w:t>
      </w:r>
      <w:r>
        <w:t>g και α</w:t>
      </w:r>
      <w:r>
        <w:softHyphen/>
        <w:t>ντί</w:t>
      </w:r>
      <w:r>
        <w:softHyphen/>
        <w:t>στα</w:t>
      </w:r>
      <w:r>
        <w:softHyphen/>
        <w:t>ση 3Ω και αφήνεται να κινηθεί ό</w:t>
      </w:r>
      <w:r>
        <w:softHyphen/>
        <w:t>πως στο σχή</w:t>
      </w:r>
      <w:r>
        <w:softHyphen/>
        <w:t>μα</w:t>
      </w:r>
      <w:r w:rsidRPr="003769B2">
        <w:t xml:space="preserve"> </w:t>
      </w:r>
      <w:r>
        <w:t>υ</w:t>
      </w:r>
      <w:r>
        <w:softHyphen/>
        <w:t>πό την ε</w:t>
      </w:r>
      <w:r>
        <w:softHyphen/>
        <w:t>πί</w:t>
      </w:r>
      <w:r>
        <w:softHyphen/>
        <w:t>δρα</w:t>
      </w:r>
      <w:r>
        <w:softHyphen/>
        <w:t>ση της στα</w:t>
      </w:r>
      <w:r>
        <w:softHyphen/>
        <w:t>θε</w:t>
      </w:r>
      <w:r>
        <w:softHyphen/>
        <w:t>ρής δύ</w:t>
      </w:r>
      <w:r>
        <w:softHyphen/>
        <w:t>να</w:t>
      </w:r>
      <w:r>
        <w:softHyphen/>
        <w:t xml:space="preserve">μης F =20Ν. Αν Β=2Τ και η πηγή έχει ΗΕΔ Ε=20V και εσωτερική αντίσταση </w:t>
      </w:r>
      <w:r>
        <w:rPr>
          <w:lang w:val="en-US"/>
        </w:rPr>
        <w:t>r</w:t>
      </w:r>
      <w:r>
        <w:t>=1Ω, να υ</w:t>
      </w:r>
      <w:r>
        <w:softHyphen/>
        <w:t>πο</w:t>
      </w:r>
      <w:r>
        <w:softHyphen/>
        <w:t>λο</w:t>
      </w:r>
      <w:r>
        <w:softHyphen/>
        <w:t>γι</w:t>
      </w:r>
      <w:r>
        <w:softHyphen/>
        <w:t xml:space="preserve">στούν: </w:t>
      </w:r>
      <w:r>
        <w:tab/>
      </w:r>
    </w:p>
    <w:p w:rsidR="00A44A33" w:rsidRDefault="00A44A33" w:rsidP="00A44A33">
      <w:pPr>
        <w:pStyle w:val="10"/>
        <w:widowControl w:val="0"/>
        <w:tabs>
          <w:tab w:val="clear" w:pos="680"/>
          <w:tab w:val="num" w:pos="737"/>
        </w:tabs>
        <w:ind w:left="737"/>
      </w:pPr>
      <w:r>
        <w:t>Η αρχική επιτάχυνση που αποκτά ο αγωγός.</w:t>
      </w:r>
    </w:p>
    <w:p w:rsidR="00A44A33" w:rsidRDefault="00A44A33" w:rsidP="00A44A33">
      <w:pPr>
        <w:pStyle w:val="10"/>
        <w:widowControl w:val="0"/>
        <w:tabs>
          <w:tab w:val="clear" w:pos="680"/>
          <w:tab w:val="num" w:pos="737"/>
        </w:tabs>
        <w:ind w:left="737"/>
      </w:pPr>
      <w:r>
        <w:t>Μετά από λίγο ο αγωγός έχει ταχύτητα 4m/s. Για τη στιγμή αυτή:</w:t>
      </w:r>
    </w:p>
    <w:p w:rsidR="00A44A33" w:rsidRDefault="00A44A33" w:rsidP="00A44A33">
      <w:pPr>
        <w:pStyle w:val="abc"/>
        <w:widowControl w:val="0"/>
        <w:tabs>
          <w:tab w:val="clear" w:pos="1021"/>
          <w:tab w:val="num" w:pos="794"/>
          <w:tab w:val="left" w:pos="1191"/>
        </w:tabs>
        <w:ind w:left="794" w:firstLine="0"/>
      </w:pPr>
      <w:r>
        <w:t>Ποια η ένταση του ρεύματος που διαρρέει το κύκλωμα.</w:t>
      </w:r>
    </w:p>
    <w:p w:rsidR="00A44A33" w:rsidRDefault="00A44A33" w:rsidP="00A44A33">
      <w:pPr>
        <w:pStyle w:val="abc"/>
        <w:widowControl w:val="0"/>
        <w:tabs>
          <w:tab w:val="clear" w:pos="1021"/>
          <w:tab w:val="num" w:pos="794"/>
          <w:tab w:val="left" w:pos="1191"/>
        </w:tabs>
        <w:ind w:left="794" w:firstLine="0"/>
      </w:pPr>
      <w:r>
        <w:lastRenderedPageBreak/>
        <w:t xml:space="preserve">Βρείτε την ισχύ της δύναμης F, την ισχύ της δύναμης </w:t>
      </w:r>
      <w:r>
        <w:rPr>
          <w:lang w:val="en-US"/>
        </w:rPr>
        <w:t>Laplace</w:t>
      </w:r>
      <w:r>
        <w:t xml:space="preserve"> και τον ρυθμό με τον οποίο αυξάνεται η κινητική ενέργεια της ράβδου.</w:t>
      </w:r>
    </w:p>
    <w:p w:rsidR="00A44A33" w:rsidRDefault="00A44A33" w:rsidP="00A44A33">
      <w:pPr>
        <w:pStyle w:val="abc"/>
        <w:widowControl w:val="0"/>
        <w:tabs>
          <w:tab w:val="clear" w:pos="1021"/>
          <w:tab w:val="num" w:pos="794"/>
          <w:tab w:val="left" w:pos="1191"/>
        </w:tabs>
        <w:ind w:left="794" w:firstLine="0"/>
      </w:pPr>
      <w:r>
        <w:t>Την ισχύ της γεννήτριας, την ισχύ της ΗΕΔ από επαγωγή και την ισχύ που μετατρέπεται σε θερμότητα στο κύκλωμα.</w:t>
      </w:r>
    </w:p>
    <w:p w:rsidR="00A44A33" w:rsidRPr="006A5092" w:rsidRDefault="00A44A33" w:rsidP="00A44A33">
      <w:pPr>
        <w:pStyle w:val="ad"/>
      </w:pPr>
      <w:r>
        <w:t>Να σχολιάστε τα αποτελέσματα.</w:t>
      </w:r>
    </w:p>
    <w:p w:rsidR="00A44A33" w:rsidRDefault="00DD53C1" w:rsidP="00A44A33">
      <w:pPr>
        <w:pStyle w:val="a6"/>
        <w:widowControl w:val="0"/>
        <w:tabs>
          <w:tab w:val="clear" w:pos="340"/>
          <w:tab w:val="num" w:pos="397"/>
        </w:tabs>
        <w:spacing w:before="160"/>
        <w:ind w:left="397" w:hanging="397"/>
      </w:pPr>
      <w:r>
        <w:rPr>
          <w:noProof/>
          <w:shd w:val="clear" w:color="auto" w:fill="FFFFFF"/>
        </w:rPr>
        <w:drawing>
          <wp:anchor distT="0" distB="0" distL="114300" distR="114300" simplePos="0" relativeHeight="251703296" behindDoc="1" locked="1" layoutInCell="1" allowOverlap="1">
            <wp:simplePos x="0" y="0"/>
            <wp:positionH relativeFrom="page">
              <wp:align>right</wp:align>
            </wp:positionH>
            <wp:positionV relativeFrom="paragraph">
              <wp:posOffset>71755</wp:posOffset>
            </wp:positionV>
            <wp:extent cx="1555115" cy="1080135"/>
            <wp:effectExtent l="0" t="0" r="0" b="0"/>
            <wp:wrapNone/>
            <wp:docPr id="149" name="Εικόνα 1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9"/>
                    <pic:cNvPicPr>
                      <a:picLocks noChangeAspect="1" noChangeArrowheads="1"/>
                    </pic:cNvPicPr>
                  </pic:nvPicPr>
                  <pic:blipFill>
                    <a:blip r:embed="rId55">
                      <a:extLst>
                        <a:ext uri="{28A0092B-C50C-407E-A947-70E740481C1C}">
                          <a14:useLocalDpi xmlns:a14="http://schemas.microsoft.com/office/drawing/2010/main" val="0"/>
                        </a:ext>
                      </a:extLst>
                    </a:blip>
                    <a:srcRect l="-6110"/>
                    <a:stretch>
                      <a:fillRect/>
                    </a:stretch>
                  </pic:blipFill>
                  <pic:spPr bwMode="auto">
                    <a:xfrm>
                      <a:off x="0" y="0"/>
                      <a:ext cx="1555115" cy="1080135"/>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r w:rsidR="00A44A33">
        <w:t>Ο αγωγός ΑΓ αφήνεται να κινηθεί οριζόντια σε επαφή με τους παράλληλους αγωγούς, ενώ δέχεται οριζόντια δύναμη F=8Ν, όπως στο σχήμα. Η πηγή έχει ΗΕΔ Ε=40V και εσωτερική αντίσταση r=1Ω, ο αγωγός ΑΓ έχει μάζα 1</w:t>
      </w:r>
      <w:r w:rsidR="001844F8">
        <w:t>k</w:t>
      </w:r>
      <w:r w:rsidR="00A44A33">
        <w:t>g, μήκος 1m και αντίσταση R=3Ω, ενώ Β=0,5Τ.</w:t>
      </w:r>
    </w:p>
    <w:p w:rsidR="00A44A33" w:rsidRDefault="00A44A33" w:rsidP="00A44A33">
      <w:pPr>
        <w:pStyle w:val="10"/>
        <w:widowControl w:val="0"/>
        <w:tabs>
          <w:tab w:val="clear" w:pos="680"/>
          <w:tab w:val="num" w:pos="737"/>
        </w:tabs>
        <w:ind w:left="737"/>
      </w:pPr>
      <w:r>
        <w:t>Ποια η αρχική επιτάχυνση που αποκτά ο αγωγός;</w:t>
      </w:r>
    </w:p>
    <w:p w:rsidR="00A44A33" w:rsidRPr="006A5092" w:rsidRDefault="00A44A33" w:rsidP="00A44A33">
      <w:pPr>
        <w:pStyle w:val="10"/>
        <w:widowControl w:val="0"/>
        <w:tabs>
          <w:tab w:val="clear" w:pos="680"/>
          <w:tab w:val="num" w:pos="737"/>
        </w:tabs>
        <w:ind w:left="737"/>
      </w:pPr>
      <w:r>
        <w:t>Για τη στιγμή που η ταχύτητα του αγωγού είναι υ=8m/s, ποια η επιτάχυνση του αγωγού και ποια η τάση V</w:t>
      </w:r>
      <w:r>
        <w:rPr>
          <w:vertAlign w:val="subscript"/>
        </w:rPr>
        <w:t>ΑΓ</w:t>
      </w:r>
      <w:r>
        <w:t>;</w:t>
      </w:r>
    </w:p>
    <w:p w:rsidR="00A44A33" w:rsidRDefault="00A44A33" w:rsidP="00A44A33">
      <w:pPr>
        <w:pStyle w:val="10"/>
        <w:widowControl w:val="0"/>
        <w:tabs>
          <w:tab w:val="clear" w:pos="680"/>
          <w:tab w:val="num" w:pos="737"/>
        </w:tabs>
        <w:ind w:left="737"/>
      </w:pPr>
      <w:r>
        <w:t>Ποια η οριακή ταχύτητα του αγωγού;</w:t>
      </w:r>
    </w:p>
    <w:p w:rsidR="00A44A33" w:rsidRDefault="00DD53C1" w:rsidP="00A44A33">
      <w:pPr>
        <w:pStyle w:val="a6"/>
        <w:widowControl w:val="0"/>
        <w:tabs>
          <w:tab w:val="clear" w:pos="340"/>
          <w:tab w:val="num" w:pos="397"/>
        </w:tabs>
        <w:spacing w:before="160"/>
        <w:ind w:left="397" w:hanging="397"/>
      </w:pPr>
      <w:r>
        <w:rPr>
          <w:noProof/>
          <w:shd w:val="clear" w:color="auto" w:fill="FFFFFF"/>
        </w:rPr>
        <w:drawing>
          <wp:anchor distT="0" distB="0" distL="114300" distR="114300" simplePos="0" relativeHeight="251704320" behindDoc="1" locked="1" layoutInCell="1" allowOverlap="1">
            <wp:simplePos x="0" y="0"/>
            <wp:positionH relativeFrom="page">
              <wp:align>right</wp:align>
            </wp:positionH>
            <wp:positionV relativeFrom="paragraph">
              <wp:posOffset>71755</wp:posOffset>
            </wp:positionV>
            <wp:extent cx="1555115" cy="1080135"/>
            <wp:effectExtent l="0" t="0" r="0" b="0"/>
            <wp:wrapNone/>
            <wp:docPr id="150" name="Εικόνα 1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0"/>
                    <pic:cNvPicPr>
                      <a:picLocks noChangeAspect="1" noChangeArrowheads="1"/>
                    </pic:cNvPicPr>
                  </pic:nvPicPr>
                  <pic:blipFill>
                    <a:blip r:embed="rId55">
                      <a:extLst>
                        <a:ext uri="{28A0092B-C50C-407E-A947-70E740481C1C}">
                          <a14:useLocalDpi xmlns:a14="http://schemas.microsoft.com/office/drawing/2010/main" val="0"/>
                        </a:ext>
                      </a:extLst>
                    </a:blip>
                    <a:srcRect l="-6110"/>
                    <a:stretch>
                      <a:fillRect/>
                    </a:stretch>
                  </pic:blipFill>
                  <pic:spPr bwMode="auto">
                    <a:xfrm>
                      <a:off x="0" y="0"/>
                      <a:ext cx="1555115" cy="1080135"/>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r w:rsidR="00A44A33">
        <w:t>Ο αγωγός ΑΓ τ</w:t>
      </w:r>
      <w:r w:rsidR="001844F8">
        <w:t xml:space="preserve">ου διπλανού σχήματος έχει μήκος </w:t>
      </w:r>
      <w:r w:rsidR="001844F8">
        <w:rPr>
          <w:lang w:val="en-US"/>
        </w:rPr>
        <w:t>l</w:t>
      </w:r>
      <w:r w:rsidR="00A44A33">
        <w:t>=1m, μάζα m=2</w:t>
      </w:r>
      <w:r w:rsidR="003B5F70">
        <w:t>∙</w:t>
      </w:r>
      <w:r w:rsidR="00A44A33">
        <w:t>g και αντίσταση R=1Ω και για t=0 ξεκινά από την ηρεμία με την επίδραση κατάλληλης εξωτερικής δύναμης F</w:t>
      </w:r>
      <w:r w:rsidR="00A44A33">
        <w:rPr>
          <w:vertAlign w:val="subscript"/>
        </w:rPr>
        <w:t>εξ</w:t>
      </w:r>
      <w:r w:rsidR="00A44A33">
        <w:t xml:space="preserve"> και κινείται προς τα δεξιά με σταθερή επιτάχυνση α=1m/s</w:t>
      </w:r>
      <w:r w:rsidR="00A44A33">
        <w:rPr>
          <w:vertAlign w:val="superscript"/>
        </w:rPr>
        <w:t>2</w:t>
      </w:r>
      <w:r w:rsidR="00A44A33">
        <w:t xml:space="preserve">. Η πηγή έχει ΗΕΔ Ε=40V και εσωτερική αντίσταση </w:t>
      </w:r>
      <w:r w:rsidR="00A44A33">
        <w:rPr>
          <w:lang w:val="en-US"/>
        </w:rPr>
        <w:t>r</w:t>
      </w:r>
      <w:r w:rsidR="00A44A33">
        <w:t>=3Ω, ενώ το ομογενές μαγνητικό πεδίο ένταση Β=2Τ. Για το χρονικό διάστημα από 0-4s, ζητούνται:</w:t>
      </w:r>
    </w:p>
    <w:p w:rsidR="00A44A33" w:rsidRDefault="00A44A33" w:rsidP="00A44A33">
      <w:pPr>
        <w:pStyle w:val="10"/>
        <w:widowControl w:val="0"/>
        <w:tabs>
          <w:tab w:val="clear" w:pos="680"/>
          <w:tab w:val="num" w:pos="737"/>
        </w:tabs>
        <w:ind w:left="737"/>
      </w:pPr>
      <w:r>
        <w:t>Να βρεθεί η εξίσωση της έντασης σε συνάρτηση με το χρόνο και να γίνει η γραφική της παράσταση.</w:t>
      </w:r>
    </w:p>
    <w:p w:rsidR="00A44A33" w:rsidRDefault="00A44A33" w:rsidP="00A44A33">
      <w:pPr>
        <w:pStyle w:val="10"/>
        <w:widowControl w:val="0"/>
        <w:tabs>
          <w:tab w:val="clear" w:pos="680"/>
          <w:tab w:val="num" w:pos="737"/>
        </w:tabs>
        <w:ind w:left="737"/>
      </w:pPr>
      <w:r>
        <w:t>Σχεδιάστε στο σχήμα την δύναμη που δέχεται ο αγωγός από το μαγνητικό πεδίο και χαρακτηρίστε σαν σωστές ή λαθεμένες τις παρακάτω προτάσεις που αναφέρονται σ’ αυτήν :</w:t>
      </w:r>
    </w:p>
    <w:p w:rsidR="00A44A33" w:rsidRDefault="00A44A33" w:rsidP="00A44A33">
      <w:pPr>
        <w:pStyle w:val="abc"/>
        <w:widowControl w:val="0"/>
        <w:tabs>
          <w:tab w:val="clear" w:pos="1021"/>
          <w:tab w:val="num" w:pos="794"/>
          <w:tab w:val="left" w:pos="1191"/>
        </w:tabs>
        <w:ind w:left="794" w:firstLine="0"/>
      </w:pPr>
      <w:r>
        <w:t>Το έργο της είναι θετικό.</w:t>
      </w:r>
    </w:p>
    <w:p w:rsidR="00A44A33" w:rsidRDefault="00A44A33" w:rsidP="00A44A33">
      <w:pPr>
        <w:pStyle w:val="abc"/>
        <w:widowControl w:val="0"/>
        <w:tabs>
          <w:tab w:val="clear" w:pos="1021"/>
          <w:tab w:val="num" w:pos="794"/>
          <w:tab w:val="left" w:pos="1191"/>
        </w:tabs>
        <w:ind w:left="794" w:firstLine="0"/>
      </w:pPr>
      <w:r>
        <w:t>Το έργο της είναι αρνητικό.</w:t>
      </w:r>
    </w:p>
    <w:p w:rsidR="00A44A33" w:rsidRDefault="00A44A33" w:rsidP="00A44A33">
      <w:pPr>
        <w:pStyle w:val="abc"/>
        <w:widowControl w:val="0"/>
        <w:tabs>
          <w:tab w:val="clear" w:pos="1021"/>
          <w:tab w:val="num" w:pos="794"/>
          <w:tab w:val="left" w:pos="1191"/>
        </w:tabs>
        <w:ind w:left="794" w:firstLine="0"/>
      </w:pPr>
      <w:r>
        <w:t>Μέσω του έργου της προσφέρεται μηχανική ενέργεια στον αγωγό ΑΓ.</w:t>
      </w:r>
    </w:p>
    <w:p w:rsidR="00A44A33" w:rsidRDefault="00A44A33" w:rsidP="00A44A33">
      <w:pPr>
        <w:pStyle w:val="abc"/>
        <w:widowControl w:val="0"/>
        <w:tabs>
          <w:tab w:val="clear" w:pos="1021"/>
          <w:tab w:val="num" w:pos="794"/>
          <w:tab w:val="left" w:pos="1191"/>
        </w:tabs>
        <w:ind w:left="794" w:firstLine="0"/>
      </w:pPr>
      <w:r>
        <w:t>Μέσω του έργου της αφαιρείται μηχανική ενέργεια από τον αγωγό ΑΓ και μετατρέπεται σε ηλεκτρική στο κύκλωμα.</w:t>
      </w:r>
    </w:p>
    <w:p w:rsidR="00A44A33" w:rsidRDefault="00A44A33" w:rsidP="00A44A33">
      <w:pPr>
        <w:pStyle w:val="abc"/>
        <w:widowControl w:val="0"/>
        <w:tabs>
          <w:tab w:val="clear" w:pos="1021"/>
          <w:tab w:val="num" w:pos="794"/>
          <w:tab w:val="left" w:pos="1191"/>
        </w:tabs>
        <w:ind w:left="794" w:firstLine="0"/>
      </w:pPr>
      <w:r>
        <w:t>Το έργο της μπορεί να υπολογιστεί από την εξίσωση  W= - F</w:t>
      </w:r>
      <w:r w:rsidRPr="009E1BA4">
        <w:rPr>
          <w:vertAlign w:val="subscript"/>
        </w:rPr>
        <w:t>L</w:t>
      </w:r>
      <w:r>
        <w:t>x.</w:t>
      </w:r>
    </w:p>
    <w:p w:rsidR="00A44A33" w:rsidRDefault="00A44A33" w:rsidP="00A44A33">
      <w:pPr>
        <w:pStyle w:val="10"/>
        <w:widowControl w:val="0"/>
        <w:tabs>
          <w:tab w:val="clear" w:pos="680"/>
          <w:tab w:val="num" w:pos="737"/>
        </w:tabs>
        <w:ind w:left="737"/>
      </w:pPr>
      <w:r>
        <w:t>Πόσο φορτίο πέρασε από την γεννήτρια στο παραπάνω χρονικό διάστημα και πόση ενέργεια έδωσε η γεννήτρια στο κύκλωμα.</w:t>
      </w:r>
    </w:p>
    <w:p w:rsidR="00A44A33" w:rsidRDefault="00A44A33" w:rsidP="00A44A33">
      <w:pPr>
        <w:pStyle w:val="10"/>
        <w:widowControl w:val="0"/>
        <w:tabs>
          <w:tab w:val="clear" w:pos="680"/>
          <w:tab w:val="num" w:pos="737"/>
        </w:tabs>
        <w:ind w:left="737"/>
      </w:pPr>
      <w:r>
        <w:t>Αν η θερμότητα που παρήχθη στο κύκλωμα από 0-4s ήταν 1940J, να βρεθούν:</w:t>
      </w:r>
    </w:p>
    <w:p w:rsidR="00A44A33" w:rsidRDefault="00A44A33" w:rsidP="00A44A33">
      <w:pPr>
        <w:pStyle w:val="abc"/>
        <w:widowControl w:val="0"/>
        <w:tabs>
          <w:tab w:val="clear" w:pos="1021"/>
          <w:tab w:val="num" w:pos="794"/>
          <w:tab w:val="left" w:pos="1191"/>
        </w:tabs>
        <w:ind w:left="794" w:firstLine="0"/>
      </w:pPr>
      <w:r>
        <w:t xml:space="preserve">Το έργο της δύναμης </w:t>
      </w:r>
      <w:r>
        <w:rPr>
          <w:lang w:val="en-US"/>
        </w:rPr>
        <w:t>Laplace</w:t>
      </w:r>
      <w:r>
        <w:t>.</w:t>
      </w:r>
    </w:p>
    <w:p w:rsidR="00A44A33" w:rsidRDefault="00A44A33" w:rsidP="00A44A33">
      <w:pPr>
        <w:pStyle w:val="abc"/>
        <w:widowControl w:val="0"/>
        <w:tabs>
          <w:tab w:val="clear" w:pos="1021"/>
          <w:tab w:val="num" w:pos="794"/>
          <w:tab w:val="left" w:pos="1191"/>
        </w:tabs>
        <w:ind w:left="794" w:firstLine="0"/>
      </w:pPr>
      <w:r>
        <w:t xml:space="preserve">Το έργο της εξωτερικής δύναμης </w:t>
      </w:r>
      <w:r w:rsidRPr="00D4350D">
        <w:rPr>
          <w:rStyle w:val="af"/>
          <w:position w:val="4"/>
        </w:rPr>
        <w:sym w:font="Sak" w:char="F03D"/>
      </w:r>
      <w:r>
        <w:t>F.</w:t>
      </w:r>
    </w:p>
    <w:p w:rsidR="00A44A33" w:rsidRDefault="00DD53C1" w:rsidP="00A44A33">
      <w:pPr>
        <w:pStyle w:val="a6"/>
        <w:widowControl w:val="0"/>
        <w:tabs>
          <w:tab w:val="clear" w:pos="340"/>
          <w:tab w:val="num" w:pos="397"/>
        </w:tabs>
        <w:spacing w:before="160"/>
        <w:ind w:left="397" w:hanging="397"/>
      </w:pPr>
      <w:r>
        <w:rPr>
          <w:noProof/>
          <w:shd w:val="clear" w:color="auto" w:fill="FFFFFF"/>
        </w:rPr>
        <w:drawing>
          <wp:anchor distT="0" distB="0" distL="114300" distR="114300" simplePos="0" relativeHeight="251705344" behindDoc="1" locked="1" layoutInCell="1" allowOverlap="1">
            <wp:simplePos x="0" y="0"/>
            <wp:positionH relativeFrom="page">
              <wp:align>right</wp:align>
            </wp:positionH>
            <wp:positionV relativeFrom="paragraph">
              <wp:posOffset>71755</wp:posOffset>
            </wp:positionV>
            <wp:extent cx="1510665" cy="1026160"/>
            <wp:effectExtent l="0" t="0" r="0" b="0"/>
            <wp:wrapNone/>
            <wp:docPr id="151" name="Εικόνα 1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1"/>
                    <pic:cNvPicPr>
                      <a:picLocks noChangeAspect="1" noChangeArrowheads="1"/>
                    </pic:cNvPicPr>
                  </pic:nvPicPr>
                  <pic:blipFill>
                    <a:blip r:embed="rId56">
                      <a:extLst>
                        <a:ext uri="{28A0092B-C50C-407E-A947-70E740481C1C}">
                          <a14:useLocalDpi xmlns:a14="http://schemas.microsoft.com/office/drawing/2010/main" val="0"/>
                        </a:ext>
                      </a:extLst>
                    </a:blip>
                    <a:srcRect l="-5640"/>
                    <a:stretch>
                      <a:fillRect/>
                    </a:stretch>
                  </pic:blipFill>
                  <pic:spPr bwMode="auto">
                    <a:xfrm>
                      <a:off x="0" y="0"/>
                      <a:ext cx="1510665" cy="1026160"/>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r w:rsidR="00A44A33">
        <w:t>Τα ά</w:t>
      </w:r>
      <w:r w:rsidR="00A44A33">
        <w:softHyphen/>
        <w:t>κρα δύ</w:t>
      </w:r>
      <w:r w:rsidR="00A44A33">
        <w:softHyphen/>
        <w:t>ο πα</w:t>
      </w:r>
      <w:r w:rsidR="00A44A33">
        <w:softHyphen/>
        <w:t>ραλ</w:t>
      </w:r>
      <w:r w:rsidR="00A44A33">
        <w:softHyphen/>
        <w:t>λή</w:t>
      </w:r>
      <w:r w:rsidR="00A44A33">
        <w:softHyphen/>
        <w:t>λων α</w:t>
      </w:r>
      <w:r w:rsidR="00A44A33">
        <w:softHyphen/>
        <w:t>γω</w:t>
      </w:r>
      <w:r w:rsidR="00A44A33">
        <w:softHyphen/>
        <w:t>γών χω</w:t>
      </w:r>
      <w:r w:rsidR="00A44A33">
        <w:softHyphen/>
        <w:t>ρίς α</w:t>
      </w:r>
      <w:r w:rsidR="00A44A33">
        <w:softHyphen/>
        <w:t>ντί</w:t>
      </w:r>
      <w:r w:rsidR="00A44A33">
        <w:softHyphen/>
        <w:t>στα</w:t>
      </w:r>
      <w:r w:rsidR="00A44A33">
        <w:softHyphen/>
        <w:t>ση, συν</w:t>
      </w:r>
      <w:r w:rsidR="00A44A33">
        <w:softHyphen/>
        <w:t>δέ</w:t>
      </w:r>
      <w:r w:rsidR="00A44A33">
        <w:softHyphen/>
        <w:t>ο</w:t>
      </w:r>
      <w:r w:rsidR="00A44A33">
        <w:softHyphen/>
        <w:t>νται με πη</w:t>
      </w:r>
      <w:r w:rsidR="00A44A33">
        <w:softHyphen/>
        <w:t>γή Ε=12V, r=1Ω. Α</w:t>
      </w:r>
      <w:r w:rsidR="00A44A33">
        <w:softHyphen/>
        <w:t>γω</w:t>
      </w:r>
      <w:r w:rsidR="00A44A33">
        <w:softHyphen/>
        <w:t>γός  ΚΛ, μή</w:t>
      </w:r>
      <w:r w:rsidR="00A44A33">
        <w:softHyphen/>
        <w:t>κους 1</w:t>
      </w:r>
      <w:r w:rsidR="00A44A33">
        <w:rPr>
          <w:lang w:val="en-US"/>
        </w:rPr>
        <w:t>m</w:t>
      </w:r>
      <w:r w:rsidR="00A44A33">
        <w:t xml:space="preserve"> μπο</w:t>
      </w:r>
      <w:r w:rsidR="00A44A33">
        <w:softHyphen/>
        <w:t>ρεί να κι</w:t>
      </w:r>
      <w:r w:rsidR="00A44A33">
        <w:softHyphen/>
        <w:t>νεί</w:t>
      </w:r>
      <w:r w:rsidR="00A44A33">
        <w:softHyphen/>
        <w:t>ται ο</w:t>
      </w:r>
      <w:r w:rsidR="00A44A33">
        <w:softHyphen/>
        <w:t>λι</w:t>
      </w:r>
      <w:r w:rsidR="00A44A33">
        <w:softHyphen/>
        <w:t>σθαί</w:t>
      </w:r>
      <w:r w:rsidR="00A44A33">
        <w:softHyphen/>
        <w:t>νο</w:t>
      </w:r>
      <w:r w:rsidR="00A44A33">
        <w:softHyphen/>
        <w:t>ντας χω</w:t>
      </w:r>
      <w:r w:rsidR="00A44A33">
        <w:softHyphen/>
        <w:t>ρίς τρι</w:t>
      </w:r>
      <w:r w:rsidR="00A44A33">
        <w:softHyphen/>
        <w:t>βή, κα</w:t>
      </w:r>
      <w:r w:rsidR="00A44A33">
        <w:softHyphen/>
        <w:t>τά μή</w:t>
      </w:r>
      <w:r w:rsidR="00A44A33">
        <w:softHyphen/>
        <w:t>κος των δύ</w:t>
      </w:r>
      <w:r w:rsidR="00A44A33">
        <w:softHyphen/>
        <w:t>ο α</w:t>
      </w:r>
      <w:r w:rsidR="00A44A33">
        <w:softHyphen/>
        <w:t>γω</w:t>
      </w:r>
      <w:r w:rsidR="00A44A33">
        <w:softHyphen/>
        <w:t>γών με στα</w:t>
      </w:r>
      <w:r w:rsidR="00A44A33">
        <w:softHyphen/>
        <w:t>θε</w:t>
      </w:r>
      <w:r w:rsidR="00A44A33">
        <w:softHyphen/>
        <w:t>ρή ε</w:t>
      </w:r>
      <w:r w:rsidR="00A44A33">
        <w:softHyphen/>
        <w:t>πι</w:t>
      </w:r>
      <w:r w:rsidR="00A44A33">
        <w:softHyphen/>
        <w:t>τά</w:t>
      </w:r>
      <w:r w:rsidR="00A44A33">
        <w:softHyphen/>
        <w:t>χυν</w:t>
      </w:r>
      <w:r w:rsidR="00A44A33">
        <w:softHyphen/>
        <w:t>ση  α=2m/s</w:t>
      </w:r>
      <w:r w:rsidR="00A44A33">
        <w:rPr>
          <w:vertAlign w:val="superscript"/>
        </w:rPr>
        <w:t>2</w:t>
      </w:r>
      <w:r w:rsidR="00A44A33">
        <w:t>, προς τα δεξιά. Το  σύ</w:t>
      </w:r>
      <w:r w:rsidR="00A44A33">
        <w:softHyphen/>
        <w:t>στη</w:t>
      </w:r>
      <w:r w:rsidR="00A44A33">
        <w:softHyphen/>
        <w:t>μα των α</w:t>
      </w:r>
      <w:r w:rsidR="00A44A33">
        <w:softHyphen/>
        <w:t>γω</w:t>
      </w:r>
      <w:r w:rsidR="00A44A33">
        <w:softHyphen/>
        <w:t>γών ο</w:t>
      </w:r>
      <w:r w:rsidR="00A44A33">
        <w:softHyphen/>
        <w:t>ρί</w:t>
      </w:r>
      <w:r w:rsidR="00A44A33">
        <w:softHyphen/>
        <w:t>ζει έ</w:t>
      </w:r>
      <w:r w:rsidR="00A44A33">
        <w:softHyphen/>
        <w:t>να ο</w:t>
      </w:r>
      <w:r w:rsidR="00A44A33">
        <w:softHyphen/>
        <w:t>ρι</w:t>
      </w:r>
      <w:r w:rsidR="00A44A33">
        <w:softHyphen/>
        <w:t>ζό</w:t>
      </w:r>
      <w:r w:rsidR="00A44A33">
        <w:softHyphen/>
        <w:t>ντιο ε</w:t>
      </w:r>
      <w:r w:rsidR="00A44A33">
        <w:softHyphen/>
        <w:t>πί</w:t>
      </w:r>
      <w:r w:rsidR="00A44A33">
        <w:softHyphen/>
        <w:t>πε</w:t>
      </w:r>
      <w:r w:rsidR="00A44A33">
        <w:softHyphen/>
        <w:t>δο και βρί</w:t>
      </w:r>
      <w:r w:rsidR="00A44A33">
        <w:softHyphen/>
        <w:t>σκε</w:t>
      </w:r>
      <w:r w:rsidR="00A44A33">
        <w:softHyphen/>
        <w:t>ται μέ</w:t>
      </w:r>
      <w:r w:rsidR="00A44A33">
        <w:softHyphen/>
        <w:t>σα σε κα</w:t>
      </w:r>
      <w:r w:rsidR="00A44A33">
        <w:softHyphen/>
        <w:t>τα</w:t>
      </w:r>
      <w:r w:rsidR="00A44A33">
        <w:softHyphen/>
        <w:t>κό</w:t>
      </w:r>
      <w:r w:rsidR="00A44A33">
        <w:softHyphen/>
        <w:t>ρυ</w:t>
      </w:r>
      <w:r w:rsidR="00A44A33">
        <w:softHyphen/>
        <w:t>φο  Ο.Μ.Π με Β=1Τ όπως στο σχήμα. Αν η αρ</w:t>
      </w:r>
      <w:r w:rsidR="00A44A33">
        <w:softHyphen/>
        <w:t>χι</w:t>
      </w:r>
      <w:r w:rsidR="00A44A33">
        <w:softHyphen/>
        <w:t>κή τα</w:t>
      </w:r>
      <w:r w:rsidR="00A44A33">
        <w:softHyphen/>
        <w:t>χύ</w:t>
      </w:r>
      <w:r w:rsidR="00A44A33">
        <w:softHyphen/>
        <w:t>τη</w:t>
      </w:r>
      <w:r w:rsidR="00A44A33">
        <w:softHyphen/>
        <w:t>τα  του α</w:t>
      </w:r>
      <w:r w:rsidR="00A44A33">
        <w:softHyphen/>
        <w:t>γω</w:t>
      </w:r>
      <w:r w:rsidR="00A44A33">
        <w:softHyphen/>
        <w:t>γού εί</w:t>
      </w:r>
      <w:r w:rsidR="00A44A33">
        <w:softHyphen/>
        <w:t>ναι μη</w:t>
      </w:r>
      <w:r w:rsidR="00A44A33">
        <w:softHyphen/>
        <w:t>δέν να βρεί</w:t>
      </w:r>
      <w:r w:rsidR="00A44A33">
        <w:softHyphen/>
        <w:t xml:space="preserve">τε; </w:t>
      </w:r>
      <w:r w:rsidR="00A44A33">
        <w:tab/>
      </w:r>
      <w:r w:rsidR="00A44A33">
        <w:tab/>
      </w:r>
    </w:p>
    <w:p w:rsidR="00A44A33" w:rsidRPr="00C5417C" w:rsidRDefault="00A44A33" w:rsidP="00A44A33">
      <w:pPr>
        <w:pStyle w:val="10"/>
        <w:widowControl w:val="0"/>
        <w:tabs>
          <w:tab w:val="clear" w:pos="680"/>
          <w:tab w:val="num" w:pos="737"/>
        </w:tabs>
        <w:ind w:left="737"/>
      </w:pPr>
      <w:r>
        <w:t>Να πα</w:t>
      </w:r>
      <w:r>
        <w:softHyphen/>
        <w:t>ρα</w:t>
      </w:r>
      <w:r>
        <w:softHyphen/>
        <w:t>στα</w:t>
      </w:r>
      <w:r>
        <w:softHyphen/>
        <w:t>θεί γρα</w:t>
      </w:r>
      <w:r>
        <w:softHyphen/>
        <w:t>φι</w:t>
      </w:r>
      <w:r>
        <w:softHyphen/>
        <w:t>κά η έ</w:t>
      </w:r>
      <w:r>
        <w:softHyphen/>
        <w:t>ντα</w:t>
      </w:r>
      <w:r>
        <w:softHyphen/>
        <w:t>ση του ρεύ</w:t>
      </w:r>
      <w:r>
        <w:softHyphen/>
        <w:t>μα</w:t>
      </w:r>
      <w:r>
        <w:softHyphen/>
        <w:t>τος σε συ</w:t>
      </w:r>
      <w:r>
        <w:softHyphen/>
        <w:t>νάρ</w:t>
      </w:r>
      <w:r>
        <w:softHyphen/>
        <w:t>τη</w:t>
      </w:r>
      <w:r>
        <w:softHyphen/>
        <w:t>ση με το χρό</w:t>
      </w:r>
      <w:r>
        <w:softHyphen/>
        <w:t>νο.</w:t>
      </w:r>
      <w:r w:rsidRPr="00C5417C">
        <w:tab/>
      </w:r>
    </w:p>
    <w:p w:rsidR="00A44A33" w:rsidRDefault="00A44A33" w:rsidP="00A44A33">
      <w:pPr>
        <w:pStyle w:val="10"/>
        <w:widowControl w:val="0"/>
        <w:tabs>
          <w:tab w:val="clear" w:pos="680"/>
          <w:tab w:val="num" w:pos="737"/>
        </w:tabs>
        <w:ind w:left="737"/>
      </w:pPr>
      <w:r>
        <w:t xml:space="preserve">Να βρεθεί η ισχύς της δύναμης </w:t>
      </w:r>
      <w:r>
        <w:rPr>
          <w:lang w:val="en-US"/>
        </w:rPr>
        <w:t>Laplace</w:t>
      </w:r>
      <w:r>
        <w:t xml:space="preserve"> τις χρονικές στιγμές t</w:t>
      </w:r>
      <w:r>
        <w:rPr>
          <w:vertAlign w:val="subscript"/>
        </w:rPr>
        <w:t>1</w:t>
      </w:r>
      <w:r>
        <w:t>=4s και t</w:t>
      </w:r>
      <w:r>
        <w:rPr>
          <w:vertAlign w:val="subscript"/>
        </w:rPr>
        <w:t>2</w:t>
      </w:r>
      <w:r>
        <w:t>=10s. Τι ενεργειακές μετατροπές εκφράζει η παραπάνω ισχύς;</w:t>
      </w:r>
    </w:p>
    <w:p w:rsidR="00A44A33" w:rsidRDefault="00A44A33" w:rsidP="00A44A33">
      <w:pPr>
        <w:pStyle w:val="10"/>
        <w:widowControl w:val="0"/>
        <w:tabs>
          <w:tab w:val="clear" w:pos="680"/>
          <w:tab w:val="num" w:pos="737"/>
        </w:tabs>
        <w:ind w:left="737"/>
      </w:pPr>
      <w:r>
        <w:t>Πόση ενέργεια παρέχει η γεννήτρια στο κύκλωμα από 0-10s;</w:t>
      </w:r>
      <w:r>
        <w:tab/>
      </w:r>
      <w:r w:rsidRPr="00C5417C">
        <w:tab/>
      </w:r>
    </w:p>
    <w:p w:rsidR="00A44A33" w:rsidRDefault="00A44A33" w:rsidP="00A44A33">
      <w:pPr>
        <w:pStyle w:val="a6"/>
        <w:widowControl w:val="0"/>
        <w:tabs>
          <w:tab w:val="clear" w:pos="340"/>
          <w:tab w:val="num" w:pos="397"/>
        </w:tabs>
        <w:spacing w:before="160"/>
        <w:ind w:left="397" w:hanging="397"/>
      </w:pPr>
      <w:r>
        <w:lastRenderedPageBreak/>
        <w:t>Ο αγωγός  ΑΓ έχει μήκος 1</w:t>
      </w:r>
      <w:r>
        <w:rPr>
          <w:lang w:val="en-US"/>
        </w:rPr>
        <w:t>m</w:t>
      </w:r>
      <w:r>
        <w:t xml:space="preserve">, </w:t>
      </w:r>
      <w:r w:rsidR="00DD53C1">
        <w:rPr>
          <w:noProof/>
          <w:shd w:val="clear" w:color="auto" w:fill="FFFFFF"/>
        </w:rPr>
        <w:drawing>
          <wp:anchor distT="0" distB="0" distL="114300" distR="114300" simplePos="0" relativeHeight="251706368" behindDoc="1" locked="1" layoutInCell="1" allowOverlap="1">
            <wp:simplePos x="0" y="0"/>
            <wp:positionH relativeFrom="page">
              <wp:align>right</wp:align>
            </wp:positionH>
            <wp:positionV relativeFrom="paragraph">
              <wp:posOffset>71755</wp:posOffset>
            </wp:positionV>
            <wp:extent cx="1537335" cy="1044575"/>
            <wp:effectExtent l="0" t="0" r="0" b="0"/>
            <wp:wrapNone/>
            <wp:docPr id="152" name="Εικόνα 1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
                    <pic:cNvPicPr>
                      <a:picLocks noChangeAspect="1" noChangeArrowheads="1"/>
                    </pic:cNvPicPr>
                  </pic:nvPicPr>
                  <pic:blipFill>
                    <a:blip r:embed="rId57">
                      <a:extLst>
                        <a:ext uri="{28A0092B-C50C-407E-A947-70E740481C1C}">
                          <a14:useLocalDpi xmlns:a14="http://schemas.microsoft.com/office/drawing/2010/main" val="0"/>
                        </a:ext>
                      </a:extLst>
                    </a:blip>
                    <a:srcRect l="-7504"/>
                    <a:stretch>
                      <a:fillRect/>
                    </a:stretch>
                  </pic:blipFill>
                  <pic:spPr bwMode="auto">
                    <a:xfrm>
                      <a:off x="0" y="0"/>
                      <a:ext cx="1537335" cy="1044575"/>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r>
        <w:t>μάζα 2</w:t>
      </w:r>
      <w:r w:rsidR="001844F8">
        <w:rPr>
          <w:lang w:val="en-US"/>
        </w:rPr>
        <w:t>k</w:t>
      </w:r>
      <w:r>
        <w:rPr>
          <w:lang w:val="en-US"/>
        </w:rPr>
        <w:t>g</w:t>
      </w:r>
      <w:r>
        <w:t xml:space="preserve"> και αντίσταση 1Ω και εκτοξεύεται οριζόντια με αρχική ταχύτητα υ</w:t>
      </w:r>
      <w:r>
        <w:rPr>
          <w:sz w:val="28"/>
          <w:vertAlign w:val="subscript"/>
        </w:rPr>
        <w:t>ο</w:t>
      </w:r>
      <w:r>
        <w:t>=6</w:t>
      </w:r>
      <w:r>
        <w:rPr>
          <w:lang w:val="en-US"/>
        </w:rPr>
        <w:t>m</w:t>
      </w:r>
      <w:r>
        <w:t>/</w:t>
      </w:r>
      <w:r>
        <w:rPr>
          <w:lang w:val="en-US"/>
        </w:rPr>
        <w:t>s</w:t>
      </w:r>
      <w:r>
        <w:t xml:space="preserve">, μέσα σε κατακόρυφο ομογενές μαγνητικό πεδίο, όπως στο σχήμα. Αν η πηγή έχει ΗΕΔ Ε=20V και εσωτερική αντίσταση </w:t>
      </w:r>
      <w:r>
        <w:rPr>
          <w:lang w:val="en-US"/>
        </w:rPr>
        <w:t>r</w:t>
      </w:r>
      <w:r>
        <w:t>=3Ω, η ένταση του πεδίου Β=2Τ, ενώ τριβές δεν υπάρχουν:</w:t>
      </w:r>
    </w:p>
    <w:p w:rsidR="00A44A33" w:rsidRDefault="00A44A33" w:rsidP="00A44A33">
      <w:pPr>
        <w:pStyle w:val="10"/>
        <w:widowControl w:val="0"/>
        <w:tabs>
          <w:tab w:val="clear" w:pos="680"/>
          <w:tab w:val="num" w:pos="737"/>
        </w:tabs>
        <w:ind w:left="737"/>
      </w:pPr>
      <w:r>
        <w:t>Ν’ αποδείξτε ότι ο αγωγός ΑΓ αποκτά επιβράδυνση και να βρείτε την αρχική της τιμή.</w:t>
      </w:r>
    </w:p>
    <w:p w:rsidR="00A44A33" w:rsidRDefault="00A44A33" w:rsidP="00A44A33">
      <w:pPr>
        <w:pStyle w:val="10"/>
        <w:widowControl w:val="0"/>
        <w:tabs>
          <w:tab w:val="clear" w:pos="680"/>
          <w:tab w:val="num" w:pos="737"/>
        </w:tabs>
        <w:ind w:left="737"/>
      </w:pPr>
      <w:r>
        <w:t>Ποια η ταχύτητα του αγωγού όταν το κύκλωμα διαρρέεται από ρεύμα έντασης 4Α και με ποιο ρυθμό μετατρέπεται η μηχανική ενέργεια σε ηλεκτρική τη στιγμή αυτή;</w:t>
      </w:r>
    </w:p>
    <w:p w:rsidR="00A44A33" w:rsidRDefault="00A44A33" w:rsidP="00A44A33">
      <w:pPr>
        <w:pStyle w:val="10"/>
        <w:widowControl w:val="0"/>
        <w:tabs>
          <w:tab w:val="clear" w:pos="680"/>
          <w:tab w:val="num" w:pos="737"/>
        </w:tabs>
        <w:ind w:left="737"/>
      </w:pPr>
      <w:r>
        <w:t>Μόλις μηδενιστεί η ταχύτητα του αγωγού, αυτός θα παραμείνει ακίνητος ή όχι; Να δικαιολογήσετε την απάντησή σας.</w:t>
      </w:r>
    </w:p>
    <w:p w:rsidR="00A44A33" w:rsidRDefault="00DD53C1" w:rsidP="00A44A33">
      <w:pPr>
        <w:pStyle w:val="a6"/>
        <w:widowControl w:val="0"/>
        <w:tabs>
          <w:tab w:val="clear" w:pos="340"/>
          <w:tab w:val="num" w:pos="397"/>
        </w:tabs>
        <w:spacing w:before="160"/>
        <w:ind w:left="397" w:hanging="397"/>
      </w:pPr>
      <w:r>
        <w:rPr>
          <w:noProof/>
          <w:shd w:val="clear" w:color="auto" w:fill="FFFFFF"/>
        </w:rPr>
        <w:drawing>
          <wp:anchor distT="0" distB="0" distL="114300" distR="114300" simplePos="0" relativeHeight="251707392" behindDoc="1" locked="1" layoutInCell="1" allowOverlap="1">
            <wp:simplePos x="0" y="0"/>
            <wp:positionH relativeFrom="page">
              <wp:align>right</wp:align>
            </wp:positionH>
            <wp:positionV relativeFrom="paragraph">
              <wp:posOffset>71755</wp:posOffset>
            </wp:positionV>
            <wp:extent cx="1528445" cy="1044575"/>
            <wp:effectExtent l="0" t="0" r="0" b="0"/>
            <wp:wrapNone/>
            <wp:docPr id="153" name="Εικόνα 1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3"/>
                    <pic:cNvPicPr>
                      <a:picLocks noChangeAspect="1" noChangeArrowheads="1"/>
                    </pic:cNvPicPr>
                  </pic:nvPicPr>
                  <pic:blipFill>
                    <a:blip r:embed="rId58">
                      <a:extLst>
                        <a:ext uri="{28A0092B-C50C-407E-A947-70E740481C1C}">
                          <a14:useLocalDpi xmlns:a14="http://schemas.microsoft.com/office/drawing/2010/main" val="0"/>
                        </a:ext>
                      </a:extLst>
                    </a:blip>
                    <a:srcRect l="-6883"/>
                    <a:stretch>
                      <a:fillRect/>
                    </a:stretch>
                  </pic:blipFill>
                  <pic:spPr bwMode="auto">
                    <a:xfrm>
                      <a:off x="0" y="0"/>
                      <a:ext cx="1528445" cy="1044575"/>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r w:rsidR="00A44A33">
        <w:t>Στο κύκλωμα του σχήματος δίνονται Ε=16V, r=1Ω, Β=2Τ ενώ ο αγωγός ΑΓ έχει μήκος l=1m μάζα 1</w:t>
      </w:r>
      <w:r w:rsidR="001844F8">
        <w:rPr>
          <w:lang w:val="en-US"/>
        </w:rPr>
        <w:t>k</w:t>
      </w:r>
      <w:r w:rsidR="00A44A33">
        <w:t>g και αντίσταση R=3Ω. Για t=0 εκτοξεύουμε τον αγωγό με ταχύτητα 10m/s, όπως στο σχήμα.</w:t>
      </w:r>
    </w:p>
    <w:p w:rsidR="00A44A33" w:rsidRDefault="00A44A33" w:rsidP="00A44A33">
      <w:pPr>
        <w:pStyle w:val="10"/>
        <w:widowControl w:val="0"/>
        <w:tabs>
          <w:tab w:val="clear" w:pos="680"/>
          <w:tab w:val="num" w:pos="737"/>
        </w:tabs>
        <w:ind w:left="737"/>
      </w:pPr>
      <w:r>
        <w:t>Ποια η αρχική επιτάχυνση του αγωγού ΑΓ;</w:t>
      </w:r>
    </w:p>
    <w:p w:rsidR="00A44A33" w:rsidRDefault="00A44A33" w:rsidP="00A44A33">
      <w:pPr>
        <w:pStyle w:val="10"/>
        <w:widowControl w:val="0"/>
        <w:tabs>
          <w:tab w:val="clear" w:pos="680"/>
          <w:tab w:val="num" w:pos="737"/>
        </w:tabs>
        <w:ind w:left="737"/>
      </w:pPr>
      <w:r>
        <w:t>Να μελετηθεί η κίνηση του αγωγού. Πόση είναι η επιτάχυνση του αγωγού ΑΓ, τη στιγμή που μηδενίζεται η ταχύτητά του.</w:t>
      </w:r>
    </w:p>
    <w:p w:rsidR="00A44A33" w:rsidRDefault="00A44A33" w:rsidP="00A44A33">
      <w:pPr>
        <w:pStyle w:val="10"/>
        <w:widowControl w:val="0"/>
        <w:tabs>
          <w:tab w:val="clear" w:pos="680"/>
          <w:tab w:val="num" w:pos="737"/>
        </w:tabs>
        <w:ind w:left="737"/>
      </w:pPr>
      <w:r>
        <w:t>Να υπολογιστεί η οριακή του ταχύτητα.</w:t>
      </w:r>
    </w:p>
    <w:p w:rsidR="00A44A33" w:rsidRPr="00C5417C" w:rsidRDefault="00A44A33" w:rsidP="00A44A33">
      <w:pPr>
        <w:pStyle w:val="10"/>
        <w:widowControl w:val="0"/>
        <w:tabs>
          <w:tab w:val="clear" w:pos="680"/>
          <w:tab w:val="num" w:pos="737"/>
        </w:tabs>
        <w:ind w:left="737"/>
      </w:pPr>
      <w:r>
        <w:t>Να γίνει το διάγραμμα της επιτάχυνσης σε συνάρτηση με την ταχύτητα και το διάγραμμα (ποιοτικά) της ταχύτητας σε συνάρτηση με το χρόνο.</w:t>
      </w:r>
      <w:r w:rsidRPr="00C5417C">
        <w:tab/>
      </w:r>
    </w:p>
    <w:p w:rsidR="00A44A33" w:rsidRDefault="00DD53C1" w:rsidP="00A44A33">
      <w:pPr>
        <w:pStyle w:val="a6"/>
        <w:widowControl w:val="0"/>
        <w:tabs>
          <w:tab w:val="clear" w:pos="340"/>
          <w:tab w:val="num" w:pos="397"/>
        </w:tabs>
        <w:spacing w:before="160"/>
        <w:ind w:left="397" w:hanging="397"/>
      </w:pPr>
      <w:r>
        <w:rPr>
          <w:noProof/>
          <w:shd w:val="clear" w:color="auto" w:fill="FFFFFF"/>
        </w:rPr>
        <w:drawing>
          <wp:anchor distT="0" distB="0" distL="114300" distR="114300" simplePos="0" relativeHeight="251708416" behindDoc="1" locked="1" layoutInCell="1" allowOverlap="1">
            <wp:simplePos x="0" y="0"/>
            <wp:positionH relativeFrom="page">
              <wp:align>right</wp:align>
            </wp:positionH>
            <wp:positionV relativeFrom="paragraph">
              <wp:posOffset>71755</wp:posOffset>
            </wp:positionV>
            <wp:extent cx="1528445" cy="1044575"/>
            <wp:effectExtent l="0" t="0" r="0" b="0"/>
            <wp:wrapNone/>
            <wp:docPr id="154" name="Εικόνα 1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4"/>
                    <pic:cNvPicPr>
                      <a:picLocks noChangeAspect="1" noChangeArrowheads="1"/>
                    </pic:cNvPicPr>
                  </pic:nvPicPr>
                  <pic:blipFill>
                    <a:blip r:embed="rId59">
                      <a:extLst>
                        <a:ext uri="{28A0092B-C50C-407E-A947-70E740481C1C}">
                          <a14:useLocalDpi xmlns:a14="http://schemas.microsoft.com/office/drawing/2010/main" val="0"/>
                        </a:ext>
                      </a:extLst>
                    </a:blip>
                    <a:srcRect l="-6883"/>
                    <a:stretch>
                      <a:fillRect/>
                    </a:stretch>
                  </pic:blipFill>
                  <pic:spPr bwMode="auto">
                    <a:xfrm>
                      <a:off x="0" y="0"/>
                      <a:ext cx="1528445" cy="1044575"/>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r w:rsidR="00A44A33">
        <w:t>Στο κύκλωμα του σχή</w:t>
      </w:r>
      <w:r w:rsidR="00A44A33">
        <w:softHyphen/>
        <w:t>ματος, ο α</w:t>
      </w:r>
      <w:r w:rsidR="00A44A33">
        <w:softHyphen/>
        <w:t>γω</w:t>
      </w:r>
      <w:r w:rsidR="00A44A33">
        <w:softHyphen/>
        <w:t>γός ΑΓ έ</w:t>
      </w:r>
      <w:r w:rsidR="00A44A33">
        <w:softHyphen/>
        <w:t>χει μή</w:t>
      </w:r>
      <w:r w:rsidR="00A44A33">
        <w:softHyphen/>
        <w:t>κος 1m α</w:t>
      </w:r>
      <w:r w:rsidR="00A44A33">
        <w:softHyphen/>
        <w:t>ντί</w:t>
      </w:r>
      <w:r w:rsidR="00A44A33">
        <w:softHyphen/>
        <w:t>στα</w:t>
      </w:r>
      <w:r w:rsidR="00A44A33">
        <w:softHyphen/>
        <w:t>ση 0,2Ω και α</w:t>
      </w:r>
      <w:r w:rsidR="00A44A33">
        <w:softHyphen/>
        <w:t>φή</w:t>
      </w:r>
      <w:r w:rsidR="00A44A33">
        <w:softHyphen/>
        <w:t>νε</w:t>
      </w:r>
      <w:r w:rsidR="00A44A33">
        <w:softHyphen/>
        <w:t>ται να ο</w:t>
      </w:r>
      <w:r w:rsidR="00A44A33">
        <w:softHyphen/>
        <w:t>λι</w:t>
      </w:r>
      <w:r w:rsidR="00A44A33">
        <w:softHyphen/>
        <w:t>σθή</w:t>
      </w:r>
      <w:r w:rsidR="00A44A33">
        <w:softHyphen/>
        <w:t>σει χω</w:t>
      </w:r>
      <w:r w:rsidR="00A44A33">
        <w:softHyphen/>
        <w:t>ρίς τρι</w:t>
      </w:r>
      <w:r w:rsidR="00A44A33">
        <w:softHyphen/>
        <w:t>βές. Αν Ε=10V, r=0,8Ω και Β=2Τ, να υ</w:t>
      </w:r>
      <w:r w:rsidR="00A44A33">
        <w:softHyphen/>
        <w:t>πο</w:t>
      </w:r>
      <w:r w:rsidR="00A44A33">
        <w:softHyphen/>
        <w:t>λο</w:t>
      </w:r>
      <w:r w:rsidR="00A44A33">
        <w:softHyphen/>
        <w:t>γι</w:t>
      </w:r>
      <w:r w:rsidR="00A44A33">
        <w:softHyphen/>
        <w:t xml:space="preserve">στούν: </w:t>
      </w:r>
      <w:r w:rsidR="00A44A33">
        <w:tab/>
      </w:r>
      <w:r w:rsidR="00A44A33">
        <w:br/>
        <w:t>α) Η δύ</w:t>
      </w:r>
      <w:r w:rsidR="00A44A33">
        <w:softHyphen/>
        <w:t>να</w:t>
      </w:r>
      <w:r w:rsidR="00A44A33">
        <w:softHyphen/>
        <w:t>μη που δέ</w:t>
      </w:r>
      <w:r w:rsidR="00A44A33">
        <w:softHyphen/>
        <w:t>χε</w:t>
      </w:r>
      <w:r w:rsidR="00A44A33">
        <w:softHyphen/>
        <w:t>ται ο α</w:t>
      </w:r>
      <w:r w:rsidR="00A44A33">
        <w:softHyphen/>
        <w:t>γω</w:t>
      </w:r>
      <w:r w:rsidR="00A44A33">
        <w:softHyphen/>
        <w:t>γός ΑΓ, ό</w:t>
      </w:r>
      <w:r w:rsidR="00A44A33">
        <w:softHyphen/>
        <w:t>ταν αρ</w:t>
      </w:r>
      <w:r w:rsidR="00A44A33">
        <w:softHyphen/>
        <w:t>χι</w:t>
      </w:r>
      <w:r w:rsidR="00A44A33">
        <w:softHyphen/>
        <w:t>κά εί</w:t>
      </w:r>
      <w:r w:rsidR="00A44A33">
        <w:softHyphen/>
        <w:t>ναι α</w:t>
      </w:r>
      <w:r w:rsidR="00A44A33">
        <w:softHyphen/>
        <w:t>κί</w:t>
      </w:r>
      <w:r w:rsidR="00A44A33">
        <w:softHyphen/>
        <w:t xml:space="preserve">νητος . </w:t>
      </w:r>
      <w:r w:rsidR="00A44A33">
        <w:tab/>
      </w:r>
      <w:r w:rsidR="00A44A33">
        <w:br/>
        <w:t>β) Η φο</w:t>
      </w:r>
      <w:r w:rsidR="00A44A33">
        <w:softHyphen/>
        <w:t>ρά και το εί</w:t>
      </w:r>
      <w:r w:rsidR="00A44A33">
        <w:softHyphen/>
        <w:t>δος της κί</w:t>
      </w:r>
      <w:r w:rsidR="00A44A33">
        <w:softHyphen/>
        <w:t>νη</w:t>
      </w:r>
      <w:r w:rsidR="00A44A33">
        <w:softHyphen/>
        <w:t>σης του ΑΓ, ό</w:t>
      </w:r>
      <w:r w:rsidR="00A44A33">
        <w:softHyphen/>
        <w:t>ταν α</w:t>
      </w:r>
      <w:r w:rsidR="00A44A33">
        <w:softHyphen/>
        <w:t>φε</w:t>
      </w:r>
      <w:r w:rsidR="00A44A33">
        <w:softHyphen/>
        <w:t>θεί να κι</w:t>
      </w:r>
      <w:r w:rsidR="00A44A33">
        <w:softHyphen/>
        <w:t>νη</w:t>
      </w:r>
      <w:r w:rsidR="00A44A33">
        <w:softHyphen/>
        <w:t>θεί .</w:t>
      </w:r>
      <w:r w:rsidR="00A44A33">
        <w:tab/>
      </w:r>
    </w:p>
    <w:p w:rsidR="00A44A33" w:rsidRDefault="00A44A33" w:rsidP="00A44A33">
      <w:pPr>
        <w:pStyle w:val="ad"/>
      </w:pPr>
      <w:r>
        <w:t>γ)  Η έ</w:t>
      </w:r>
      <w:r>
        <w:softHyphen/>
        <w:t>ντα</w:t>
      </w:r>
      <w:r>
        <w:softHyphen/>
        <w:t>ση του ρεύ</w:t>
      </w:r>
      <w:r>
        <w:softHyphen/>
        <w:t>μα</w:t>
      </w:r>
      <w:r>
        <w:softHyphen/>
        <w:t>τος και η δύ</w:t>
      </w:r>
      <w:r>
        <w:softHyphen/>
        <w:t>να</w:t>
      </w:r>
      <w:r>
        <w:softHyphen/>
        <w:t>μη Laplace στον ΑΓ, ό</w:t>
      </w:r>
      <w:r>
        <w:softHyphen/>
        <w:t>ταν αυ</w:t>
      </w:r>
      <w:r>
        <w:softHyphen/>
        <w:t>τός έ</w:t>
      </w:r>
      <w:r>
        <w:softHyphen/>
        <w:t>χει τα</w:t>
      </w:r>
      <w:r>
        <w:softHyphen/>
        <w:t>χύ</w:t>
      </w:r>
      <w:r>
        <w:softHyphen/>
        <w:t>τη</w:t>
      </w:r>
      <w:r>
        <w:softHyphen/>
        <w:t>τα:</w:t>
      </w:r>
      <w:r>
        <w:tab/>
      </w:r>
      <w:r>
        <w:tab/>
      </w:r>
      <w:r>
        <w:br/>
      </w:r>
      <w:r>
        <w:rPr>
          <w:lang w:val="en-US"/>
        </w:rPr>
        <w:t>i</w:t>
      </w:r>
      <w:r>
        <w:t xml:space="preserve">) 2m/s και  </w:t>
      </w:r>
      <w:r>
        <w:rPr>
          <w:lang w:val="en-US"/>
        </w:rPr>
        <w:t>ii</w:t>
      </w:r>
      <w:r>
        <w:t xml:space="preserve">) 5m/s. </w:t>
      </w:r>
      <w:r>
        <w:tab/>
      </w:r>
    </w:p>
    <w:p w:rsidR="00A44A33" w:rsidRDefault="00A44A33" w:rsidP="00A44A33">
      <w:pPr>
        <w:pStyle w:val="ad"/>
      </w:pPr>
      <w:r>
        <w:t>δ) Η δια</w:t>
      </w:r>
      <w:r>
        <w:softHyphen/>
        <w:t>φο</w:t>
      </w:r>
      <w:r>
        <w:softHyphen/>
        <w:t>ρά δυ</w:t>
      </w:r>
      <w:r>
        <w:softHyphen/>
        <w:t>να</w:t>
      </w:r>
      <w:r>
        <w:softHyphen/>
        <w:t>μι</w:t>
      </w:r>
      <w:r>
        <w:softHyphen/>
        <w:t>κού στα ά</w:t>
      </w:r>
      <w:r>
        <w:softHyphen/>
        <w:t>κρα της πη</w:t>
      </w:r>
      <w:r>
        <w:softHyphen/>
        <w:t>γής, ό</w:t>
      </w:r>
      <w:r>
        <w:softHyphen/>
        <w:t>ταν ο α</w:t>
      </w:r>
      <w:r>
        <w:softHyphen/>
        <w:t>γω</w:t>
      </w:r>
      <w:r>
        <w:softHyphen/>
        <w:t>γός ΑΓ έ</w:t>
      </w:r>
      <w:r>
        <w:softHyphen/>
        <w:t>χει τις πα</w:t>
      </w:r>
      <w:r>
        <w:softHyphen/>
        <w:t>ρα</w:t>
      </w:r>
      <w:r>
        <w:softHyphen/>
        <w:t>πά</w:t>
      </w:r>
      <w:r>
        <w:softHyphen/>
        <w:t>νω τα</w:t>
      </w:r>
      <w:r>
        <w:softHyphen/>
        <w:t>χύ</w:t>
      </w:r>
      <w:r>
        <w:softHyphen/>
        <w:t>τη</w:t>
      </w:r>
      <w:r>
        <w:softHyphen/>
        <w:t>τες.</w:t>
      </w:r>
      <w:r>
        <w:tab/>
      </w:r>
    </w:p>
    <w:p w:rsidR="00A44A33" w:rsidRDefault="00DD53C1" w:rsidP="00A44A33">
      <w:pPr>
        <w:pStyle w:val="a6"/>
        <w:widowControl w:val="0"/>
        <w:tabs>
          <w:tab w:val="clear" w:pos="340"/>
          <w:tab w:val="num" w:pos="397"/>
        </w:tabs>
        <w:spacing w:before="160"/>
        <w:ind w:left="397" w:hanging="397"/>
      </w:pPr>
      <w:r>
        <w:rPr>
          <w:noProof/>
          <w:shd w:val="clear" w:color="auto" w:fill="FFFFFF"/>
        </w:rPr>
        <w:drawing>
          <wp:anchor distT="0" distB="0" distL="114300" distR="114300" simplePos="0" relativeHeight="251709440" behindDoc="1" locked="1" layoutInCell="1" allowOverlap="1">
            <wp:simplePos x="0" y="0"/>
            <wp:positionH relativeFrom="page">
              <wp:align>right</wp:align>
            </wp:positionH>
            <wp:positionV relativeFrom="paragraph">
              <wp:posOffset>71755</wp:posOffset>
            </wp:positionV>
            <wp:extent cx="1712595" cy="1044575"/>
            <wp:effectExtent l="0" t="0" r="0" b="0"/>
            <wp:wrapNone/>
            <wp:docPr id="155" name="Εικόνα 1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5"/>
                    <pic:cNvPicPr>
                      <a:picLocks noChangeAspect="1" noChangeArrowheads="1"/>
                    </pic:cNvPicPr>
                  </pic:nvPicPr>
                  <pic:blipFill>
                    <a:blip r:embed="rId60">
                      <a:extLst>
                        <a:ext uri="{28A0092B-C50C-407E-A947-70E740481C1C}">
                          <a14:useLocalDpi xmlns:a14="http://schemas.microsoft.com/office/drawing/2010/main" val="0"/>
                        </a:ext>
                      </a:extLst>
                    </a:blip>
                    <a:srcRect l="-8531"/>
                    <a:stretch>
                      <a:fillRect/>
                    </a:stretch>
                  </pic:blipFill>
                  <pic:spPr bwMode="auto">
                    <a:xfrm>
                      <a:off x="0" y="0"/>
                      <a:ext cx="1712595" cy="1044575"/>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r w:rsidR="00A44A33">
        <w:t xml:space="preserve">Ο αγωγός ΑΓ του σχήματος αφήνεται να κινηθεί οριζόντια μέσα σε κατακόρυφο μαγνητικό πεδίο έντασης Β=2Τ σε επαφή με τους δύο παράλληλους αγωγούς xx΄ και </w:t>
      </w:r>
      <w:r w:rsidR="00A44A33">
        <w:rPr>
          <w:lang w:val="en-US"/>
        </w:rPr>
        <w:t>yy</w:t>
      </w:r>
      <w:r w:rsidR="00A44A33">
        <w:t xml:space="preserve">΄ οι οποίοι δεν παρουσιάζουν αντίσταση. Δίνεται η ΗΕΔ της πηγής Ε=40V και η εσωτερική της αντίσταση </w:t>
      </w:r>
      <w:r w:rsidR="00A44A33">
        <w:rPr>
          <w:lang w:val="en-US"/>
        </w:rPr>
        <w:t>r</w:t>
      </w:r>
      <w:r w:rsidR="00A44A33" w:rsidRPr="00CF03E6">
        <w:t>=1</w:t>
      </w:r>
      <w:r w:rsidR="00A44A33">
        <w:t>Ω, ενώ ο αγωγός ΑΓ έχει μάζα 2</w:t>
      </w:r>
      <w:r w:rsidR="001844F8">
        <w:rPr>
          <w:lang w:val="en-US"/>
        </w:rPr>
        <w:t>k</w:t>
      </w:r>
      <w:r w:rsidR="00A44A33">
        <w:t xml:space="preserve">g, μήκος L=1m και αντίσταση R=3Ω. Ο συντελεστής τριβής ολίσθησης μεταξύ του αγωγού ΑΓ και των αγωγών xx΄ και </w:t>
      </w:r>
      <w:r w:rsidR="00A44A33">
        <w:rPr>
          <w:lang w:val="en-US"/>
        </w:rPr>
        <w:t>yy</w:t>
      </w:r>
      <w:r w:rsidR="00A44A33">
        <w:t>΄είναι μ=0,5.</w:t>
      </w:r>
    </w:p>
    <w:p w:rsidR="00A44A33" w:rsidRDefault="00A44A33" w:rsidP="00A44A33">
      <w:pPr>
        <w:pStyle w:val="10"/>
        <w:widowControl w:val="0"/>
        <w:tabs>
          <w:tab w:val="clear" w:pos="680"/>
          <w:tab w:val="num" w:pos="737"/>
        </w:tabs>
        <w:ind w:left="737"/>
      </w:pPr>
      <w:r>
        <w:t>Ποια η αρχική επιτάχυνση που θα αποκτήσει ο αγωγός ΑΓ;</w:t>
      </w:r>
    </w:p>
    <w:p w:rsidR="00A44A33" w:rsidRDefault="00A44A33" w:rsidP="00A44A33">
      <w:pPr>
        <w:pStyle w:val="10"/>
        <w:widowControl w:val="0"/>
        <w:tabs>
          <w:tab w:val="clear" w:pos="680"/>
          <w:tab w:val="num" w:pos="737"/>
        </w:tabs>
        <w:ind w:left="737"/>
      </w:pPr>
      <w:r>
        <w:t>Σε μια στιγμή t</w:t>
      </w:r>
      <w:r>
        <w:rPr>
          <w:vertAlign w:val="subscript"/>
        </w:rPr>
        <w:t>1</w:t>
      </w:r>
      <w:r>
        <w:t xml:space="preserve"> ο αγωγός ΑΓ έχει ταχύτητα υ</w:t>
      </w:r>
      <w:r>
        <w:rPr>
          <w:vertAlign w:val="subscript"/>
        </w:rPr>
        <w:t>1</w:t>
      </w:r>
      <w:r>
        <w:t>=4m/s. Για τη στιγμή αυτή να βρεθούν:</w:t>
      </w:r>
    </w:p>
    <w:p w:rsidR="00A44A33" w:rsidRDefault="00A44A33" w:rsidP="00A44A33">
      <w:pPr>
        <w:pStyle w:val="abc"/>
        <w:widowControl w:val="0"/>
        <w:tabs>
          <w:tab w:val="clear" w:pos="1021"/>
          <w:tab w:val="num" w:pos="794"/>
          <w:tab w:val="left" w:pos="1191"/>
        </w:tabs>
        <w:ind w:left="794" w:firstLine="0"/>
      </w:pPr>
      <w:r>
        <w:t>Η επιτάχυνση του ΑΓ.</w:t>
      </w:r>
    </w:p>
    <w:p w:rsidR="00A44A33" w:rsidRDefault="00A44A33" w:rsidP="00A44A33">
      <w:pPr>
        <w:pStyle w:val="abc"/>
        <w:widowControl w:val="0"/>
        <w:tabs>
          <w:tab w:val="clear" w:pos="1021"/>
          <w:tab w:val="num" w:pos="794"/>
          <w:tab w:val="left" w:pos="1191"/>
        </w:tabs>
        <w:ind w:left="794" w:firstLine="0"/>
      </w:pPr>
      <w:r>
        <w:t>Η ισχύς της γεννήτριας.</w:t>
      </w:r>
    </w:p>
    <w:p w:rsidR="00A44A33" w:rsidRDefault="00A44A33" w:rsidP="00A44A33">
      <w:pPr>
        <w:pStyle w:val="abc"/>
        <w:widowControl w:val="0"/>
        <w:tabs>
          <w:tab w:val="clear" w:pos="1021"/>
          <w:tab w:val="num" w:pos="794"/>
          <w:tab w:val="left" w:pos="1191"/>
        </w:tabs>
        <w:ind w:left="794" w:firstLine="0"/>
      </w:pPr>
      <w:r>
        <w:t>Η ισχύς που παρέχεται από το ηλεκτρικό ρεύμα στον αγωγό ΑΓ.</w:t>
      </w:r>
    </w:p>
    <w:p w:rsidR="00A44A33" w:rsidRDefault="00A44A33" w:rsidP="00A44A33">
      <w:pPr>
        <w:pStyle w:val="abc"/>
        <w:widowControl w:val="0"/>
        <w:tabs>
          <w:tab w:val="clear" w:pos="1021"/>
          <w:tab w:val="num" w:pos="794"/>
          <w:tab w:val="left" w:pos="1191"/>
        </w:tabs>
        <w:ind w:left="794" w:firstLine="0"/>
      </w:pPr>
      <w:r>
        <w:t>Ο ρυθμός με τον οποίο παράγεται θερμότητα στις επαφές λόγω τριβής.</w:t>
      </w:r>
    </w:p>
    <w:p w:rsidR="00A44A33" w:rsidRDefault="00A44A33" w:rsidP="00A44A33">
      <w:pPr>
        <w:pStyle w:val="10"/>
        <w:widowControl w:val="0"/>
        <w:tabs>
          <w:tab w:val="clear" w:pos="680"/>
          <w:tab w:val="num" w:pos="737"/>
        </w:tabs>
        <w:ind w:left="737"/>
      </w:pPr>
      <w:r>
        <w:t>Να κάνετε το διάγραμμα Ρ=f(υ), όπου Ρ η ισχύς της πηγής και υ η ταχύτητα του αγωγού ΑΓ.</w:t>
      </w:r>
    </w:p>
    <w:p w:rsidR="00A44A33" w:rsidRDefault="00A44A33" w:rsidP="00A44A33"/>
    <w:p w:rsidR="00A44A33" w:rsidRPr="00C5417C" w:rsidRDefault="00A44A33" w:rsidP="00A44A33">
      <w:pPr>
        <w:pStyle w:val="a6"/>
        <w:widowControl w:val="0"/>
        <w:tabs>
          <w:tab w:val="clear" w:pos="340"/>
          <w:tab w:val="num" w:pos="397"/>
        </w:tabs>
        <w:spacing w:before="160"/>
        <w:ind w:left="397" w:hanging="397"/>
      </w:pPr>
      <w:r>
        <w:t>Τα ά</w:t>
      </w:r>
      <w:r>
        <w:softHyphen/>
        <w:t>κρα δύ</w:t>
      </w:r>
      <w:r>
        <w:softHyphen/>
        <w:t>ο πα</w:t>
      </w:r>
      <w:r>
        <w:softHyphen/>
        <w:t>ραλ</w:t>
      </w:r>
      <w:r>
        <w:softHyphen/>
        <w:t>λή</w:t>
      </w:r>
      <w:r>
        <w:softHyphen/>
        <w:t>λων α</w:t>
      </w:r>
      <w:r>
        <w:softHyphen/>
        <w:t>γω</w:t>
      </w:r>
      <w:r>
        <w:softHyphen/>
        <w:t>γών χω</w:t>
      </w:r>
      <w:r>
        <w:softHyphen/>
        <w:t xml:space="preserve">ρίς </w:t>
      </w:r>
      <w:r w:rsidR="00DD53C1">
        <w:rPr>
          <w:noProof/>
          <w:shd w:val="clear" w:color="auto" w:fill="FFFFFF"/>
        </w:rPr>
        <w:drawing>
          <wp:anchor distT="0" distB="0" distL="114300" distR="114300" simplePos="0" relativeHeight="251710464" behindDoc="1" locked="1" layoutInCell="1" allowOverlap="1">
            <wp:simplePos x="0" y="0"/>
            <wp:positionH relativeFrom="page">
              <wp:align>right</wp:align>
            </wp:positionH>
            <wp:positionV relativeFrom="paragraph">
              <wp:posOffset>71755</wp:posOffset>
            </wp:positionV>
            <wp:extent cx="1506220" cy="1026160"/>
            <wp:effectExtent l="0" t="0" r="0" b="0"/>
            <wp:wrapNone/>
            <wp:docPr id="156" name="Εικόνα 1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6"/>
                    <pic:cNvPicPr>
                      <a:picLocks noChangeAspect="1" noChangeArrowheads="1"/>
                    </pic:cNvPicPr>
                  </pic:nvPicPr>
                  <pic:blipFill>
                    <a:blip r:embed="rId61">
                      <a:extLst>
                        <a:ext uri="{28A0092B-C50C-407E-A947-70E740481C1C}">
                          <a14:useLocalDpi xmlns:a14="http://schemas.microsoft.com/office/drawing/2010/main" val="0"/>
                        </a:ext>
                      </a:extLst>
                    </a:blip>
                    <a:srcRect l="-5328"/>
                    <a:stretch>
                      <a:fillRect/>
                    </a:stretch>
                  </pic:blipFill>
                  <pic:spPr bwMode="auto">
                    <a:xfrm>
                      <a:off x="0" y="0"/>
                      <a:ext cx="1506220" cy="1026160"/>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r>
        <w:t>α</w:t>
      </w:r>
      <w:r>
        <w:softHyphen/>
        <w:t>ντί</w:t>
      </w:r>
      <w:r>
        <w:softHyphen/>
        <w:t>στα</w:t>
      </w:r>
      <w:r>
        <w:softHyphen/>
        <w:t>ση, συν</w:t>
      </w:r>
      <w:r>
        <w:softHyphen/>
        <w:t>δέ</w:t>
      </w:r>
      <w:r>
        <w:softHyphen/>
        <w:t>ο</w:t>
      </w:r>
      <w:r>
        <w:softHyphen/>
        <w:t>νται με πη</w:t>
      </w:r>
      <w:r>
        <w:softHyphen/>
        <w:t>γή Ε=12V, r=1Ω. Α</w:t>
      </w:r>
      <w:r>
        <w:softHyphen/>
        <w:t>γω</w:t>
      </w:r>
      <w:r>
        <w:softHyphen/>
        <w:t>γός  ΚΛ, μή</w:t>
      </w:r>
      <w:r>
        <w:softHyphen/>
        <w:t>κους 1</w:t>
      </w:r>
      <w:r>
        <w:rPr>
          <w:lang w:val="en-US"/>
        </w:rPr>
        <w:t>m</w:t>
      </w:r>
      <w:r>
        <w:t xml:space="preserve"> μπο</w:t>
      </w:r>
      <w:r>
        <w:softHyphen/>
        <w:t>ρεί να κι</w:t>
      </w:r>
      <w:r>
        <w:softHyphen/>
        <w:t>νεί</w:t>
      </w:r>
      <w:r>
        <w:softHyphen/>
        <w:t>ται ο</w:t>
      </w:r>
      <w:r>
        <w:softHyphen/>
        <w:t>λι</w:t>
      </w:r>
      <w:r>
        <w:softHyphen/>
        <w:t>σθαί</w:t>
      </w:r>
      <w:r>
        <w:softHyphen/>
        <w:t>νο</w:t>
      </w:r>
      <w:r>
        <w:softHyphen/>
        <w:t>ντας χω</w:t>
      </w:r>
      <w:r>
        <w:softHyphen/>
        <w:t>ρίς τρι</w:t>
      </w:r>
      <w:r>
        <w:softHyphen/>
        <w:t>βή, κα</w:t>
      </w:r>
      <w:r>
        <w:softHyphen/>
        <w:t>τά μή</w:t>
      </w:r>
      <w:r>
        <w:softHyphen/>
        <w:t>κος των δύ</w:t>
      </w:r>
      <w:r>
        <w:softHyphen/>
        <w:t>ο α</w:t>
      </w:r>
      <w:r>
        <w:softHyphen/>
        <w:t>γω</w:t>
      </w:r>
      <w:r>
        <w:softHyphen/>
        <w:t>γών με στα</w:t>
      </w:r>
      <w:r>
        <w:softHyphen/>
        <w:t>θε</w:t>
      </w:r>
      <w:r>
        <w:softHyphen/>
        <w:t>ρή ε</w:t>
      </w:r>
      <w:r>
        <w:softHyphen/>
        <w:t>πι</w:t>
      </w:r>
      <w:r>
        <w:softHyphen/>
        <w:t>τά</w:t>
      </w:r>
      <w:r>
        <w:softHyphen/>
        <w:t>χυν</w:t>
      </w:r>
      <w:r>
        <w:softHyphen/>
        <w:t>ση  α=2m/s</w:t>
      </w:r>
      <w:r>
        <w:rPr>
          <w:vertAlign w:val="superscript"/>
        </w:rPr>
        <w:t>2</w:t>
      </w:r>
      <w:r>
        <w:t>, προς τα δεξιά. Το  σύ</w:t>
      </w:r>
      <w:r>
        <w:softHyphen/>
        <w:t>στη</w:t>
      </w:r>
      <w:r>
        <w:softHyphen/>
        <w:t>μα των α</w:t>
      </w:r>
      <w:r>
        <w:softHyphen/>
        <w:t>γω</w:t>
      </w:r>
      <w:r>
        <w:softHyphen/>
        <w:t>γών ο</w:t>
      </w:r>
      <w:r>
        <w:softHyphen/>
        <w:t>ρί</w:t>
      </w:r>
      <w:r>
        <w:softHyphen/>
        <w:t>ζει έ</w:t>
      </w:r>
      <w:r>
        <w:softHyphen/>
        <w:t>να ο</w:t>
      </w:r>
      <w:r>
        <w:softHyphen/>
        <w:t>ρι</w:t>
      </w:r>
      <w:r>
        <w:softHyphen/>
        <w:t>ζό</w:t>
      </w:r>
      <w:r>
        <w:softHyphen/>
        <w:t>ντιο ε</w:t>
      </w:r>
      <w:r>
        <w:softHyphen/>
        <w:t>πί</w:t>
      </w:r>
      <w:r>
        <w:softHyphen/>
        <w:t>πε</w:t>
      </w:r>
      <w:r>
        <w:softHyphen/>
        <w:t>δο και βρί</w:t>
      </w:r>
      <w:r>
        <w:softHyphen/>
        <w:t>σκε</w:t>
      </w:r>
      <w:r>
        <w:softHyphen/>
        <w:t>ται μέ</w:t>
      </w:r>
      <w:r>
        <w:softHyphen/>
        <w:t>σα σε κα</w:t>
      </w:r>
      <w:r>
        <w:softHyphen/>
        <w:t>τα</w:t>
      </w:r>
      <w:r>
        <w:softHyphen/>
        <w:t>κό</w:t>
      </w:r>
      <w:r>
        <w:softHyphen/>
        <w:t>ρυ</w:t>
      </w:r>
      <w:r>
        <w:softHyphen/>
        <w:t>φο  Ο.Μ.Π με Β=1Τ όπως στο σχήμα. Αν η αρ</w:t>
      </w:r>
      <w:r>
        <w:softHyphen/>
        <w:t>χι</w:t>
      </w:r>
      <w:r>
        <w:softHyphen/>
        <w:t>κή τα</w:t>
      </w:r>
      <w:r>
        <w:softHyphen/>
        <w:t>χύ</w:t>
      </w:r>
      <w:r>
        <w:softHyphen/>
        <w:t>τη</w:t>
      </w:r>
      <w:r>
        <w:softHyphen/>
        <w:t>τα  του α</w:t>
      </w:r>
      <w:r>
        <w:softHyphen/>
        <w:t>γω</w:t>
      </w:r>
      <w:r>
        <w:softHyphen/>
        <w:t>γού εί</w:t>
      </w:r>
      <w:r>
        <w:softHyphen/>
        <w:t>ναι μη</w:t>
      </w:r>
      <w:r>
        <w:softHyphen/>
        <w:t>δέν να βρεί</w:t>
      </w:r>
      <w:r>
        <w:softHyphen/>
        <w:t xml:space="preserve">τε; </w:t>
      </w:r>
      <w:r>
        <w:tab/>
      </w:r>
      <w:r>
        <w:tab/>
      </w:r>
    </w:p>
    <w:p w:rsidR="00A44A33" w:rsidRDefault="00A44A33" w:rsidP="00A44A33">
      <w:pPr>
        <w:pStyle w:val="10"/>
        <w:widowControl w:val="0"/>
        <w:tabs>
          <w:tab w:val="clear" w:pos="680"/>
          <w:tab w:val="num" w:pos="737"/>
        </w:tabs>
        <w:ind w:left="737"/>
      </w:pPr>
      <w:r>
        <w:t>Σε πό</w:t>
      </w:r>
      <w:r>
        <w:softHyphen/>
        <w:t>σο χρό</w:t>
      </w:r>
      <w:r>
        <w:softHyphen/>
        <w:t>νο, η έ</w:t>
      </w:r>
      <w:r>
        <w:softHyphen/>
        <w:t>ντα</w:t>
      </w:r>
      <w:r>
        <w:softHyphen/>
        <w:t>ση  του ρεύ</w:t>
      </w:r>
      <w:r>
        <w:softHyphen/>
        <w:t>μα</w:t>
      </w:r>
      <w:r>
        <w:softHyphen/>
        <w:t>τος γί</w:t>
      </w:r>
      <w:r>
        <w:softHyphen/>
        <w:t>νε</w:t>
      </w:r>
      <w:r>
        <w:softHyphen/>
        <w:t>ται 6Α.</w:t>
      </w:r>
      <w:r>
        <w:tab/>
      </w:r>
    </w:p>
    <w:p w:rsidR="00A44A33" w:rsidRDefault="00A44A33" w:rsidP="00A44A33">
      <w:pPr>
        <w:pStyle w:val="10"/>
        <w:widowControl w:val="0"/>
        <w:tabs>
          <w:tab w:val="clear" w:pos="680"/>
          <w:tab w:val="num" w:pos="737"/>
        </w:tabs>
        <w:ind w:left="737"/>
      </w:pPr>
      <w:r>
        <w:t>Με</w:t>
      </w:r>
      <w:r>
        <w:softHyphen/>
        <w:t>τά πό</w:t>
      </w:r>
      <w:r>
        <w:softHyphen/>
        <w:t>σο χρό</w:t>
      </w:r>
      <w:r>
        <w:softHyphen/>
        <w:t>νο ξα</w:t>
      </w:r>
      <w:r>
        <w:softHyphen/>
        <w:t>να</w:t>
      </w:r>
      <w:r>
        <w:softHyphen/>
        <w:t>γί</w:t>
      </w:r>
      <w:r>
        <w:softHyphen/>
        <w:t>νε</w:t>
      </w:r>
      <w:r>
        <w:softHyphen/>
        <w:t xml:space="preserve">ται 6Α; </w:t>
      </w:r>
      <w:r>
        <w:tab/>
      </w:r>
    </w:p>
    <w:p w:rsidR="00A44A33" w:rsidRDefault="00A44A33" w:rsidP="00A44A33">
      <w:pPr>
        <w:pStyle w:val="10"/>
        <w:widowControl w:val="0"/>
        <w:tabs>
          <w:tab w:val="clear" w:pos="680"/>
          <w:tab w:val="num" w:pos="737"/>
        </w:tabs>
        <w:ind w:left="737"/>
      </w:pPr>
      <w:r>
        <w:t>Να πα</w:t>
      </w:r>
      <w:r>
        <w:softHyphen/>
        <w:t>ρα</w:t>
      </w:r>
      <w:r>
        <w:softHyphen/>
        <w:t>στα</w:t>
      </w:r>
      <w:r>
        <w:softHyphen/>
        <w:t>θεί γρα</w:t>
      </w:r>
      <w:r>
        <w:softHyphen/>
        <w:t>φι</w:t>
      </w:r>
      <w:r>
        <w:softHyphen/>
        <w:t>κά η έ</w:t>
      </w:r>
      <w:r>
        <w:softHyphen/>
        <w:t>ντα</w:t>
      </w:r>
      <w:r>
        <w:softHyphen/>
        <w:t>ση του ρεύ</w:t>
      </w:r>
      <w:r>
        <w:softHyphen/>
        <w:t>μα</w:t>
      </w:r>
      <w:r>
        <w:softHyphen/>
        <w:t>τος σε συ</w:t>
      </w:r>
      <w:r>
        <w:softHyphen/>
        <w:t>νάρ</w:t>
      </w:r>
      <w:r>
        <w:softHyphen/>
        <w:t>τη</w:t>
      </w:r>
      <w:r>
        <w:softHyphen/>
        <w:t>ση με το χρό</w:t>
      </w:r>
      <w:r>
        <w:softHyphen/>
        <w:t>νο .</w:t>
      </w:r>
      <w:r w:rsidRPr="00C5417C">
        <w:tab/>
      </w:r>
    </w:p>
    <w:p w:rsidR="00A44A33" w:rsidRDefault="00DD53C1" w:rsidP="00A44A33">
      <w:pPr>
        <w:pStyle w:val="a6"/>
        <w:widowControl w:val="0"/>
        <w:tabs>
          <w:tab w:val="clear" w:pos="340"/>
          <w:tab w:val="num" w:pos="397"/>
        </w:tabs>
        <w:spacing w:before="160"/>
        <w:ind w:left="397" w:hanging="397"/>
      </w:pPr>
      <w:r>
        <w:rPr>
          <w:noProof/>
          <w:shd w:val="clear" w:color="auto" w:fill="FFFFFF"/>
        </w:rPr>
        <w:drawing>
          <wp:anchor distT="0" distB="0" distL="114300" distR="114300" simplePos="0" relativeHeight="251711488" behindDoc="1" locked="1" layoutInCell="1" allowOverlap="1">
            <wp:simplePos x="0" y="0"/>
            <wp:positionH relativeFrom="page">
              <wp:align>right</wp:align>
            </wp:positionH>
            <wp:positionV relativeFrom="paragraph">
              <wp:posOffset>71755</wp:posOffset>
            </wp:positionV>
            <wp:extent cx="1712595" cy="1044575"/>
            <wp:effectExtent l="0" t="0" r="0" b="0"/>
            <wp:wrapNone/>
            <wp:docPr id="157" name="Εικόνα 1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7"/>
                    <pic:cNvPicPr>
                      <a:picLocks noChangeAspect="1" noChangeArrowheads="1"/>
                    </pic:cNvPicPr>
                  </pic:nvPicPr>
                  <pic:blipFill>
                    <a:blip r:embed="rId60">
                      <a:extLst>
                        <a:ext uri="{28A0092B-C50C-407E-A947-70E740481C1C}">
                          <a14:useLocalDpi xmlns:a14="http://schemas.microsoft.com/office/drawing/2010/main" val="0"/>
                        </a:ext>
                      </a:extLst>
                    </a:blip>
                    <a:srcRect l="-8531"/>
                    <a:stretch>
                      <a:fillRect/>
                    </a:stretch>
                  </pic:blipFill>
                  <pic:spPr bwMode="auto">
                    <a:xfrm>
                      <a:off x="0" y="0"/>
                      <a:ext cx="1712595" cy="1044575"/>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r w:rsidR="00A44A33">
        <w:t>Ο αγωγός ΑΓ έχει μήκος 1m,  αντίσταση 4Ω και μπορεί να κινείται οριζόντια χωρίς τριβές, όπως στο σχήμα, σε επαφή με δύο οριζόντιους αγωγούς, χωρίς αντίσταση. Η γεννήτρια έχει ΗΕΔ Ε=10V και εσωτερική αντίσταση r=1Ω, ενώ στο χώρο υπάρχει ένα κατακόρυφο ομογενές μαγνητικό πεδίο, μαγνητικής επαγωγής Β=2Τ. Για t=0 ο αγωγός τίθεται σε κίνηση προς τα δεξιά, με τη βοήθεια κατάλληλης εξωτερικής δύναμης, με σταθερή επιτάχυνση α=1m/s</w:t>
      </w:r>
      <w:r w:rsidR="00A44A33">
        <w:rPr>
          <w:vertAlign w:val="superscript"/>
        </w:rPr>
        <w:t>2</w:t>
      </w:r>
      <w:r w:rsidR="00A44A33">
        <w:t>.</w:t>
      </w:r>
    </w:p>
    <w:p w:rsidR="00A44A33" w:rsidRDefault="00A44A33" w:rsidP="00A44A33">
      <w:pPr>
        <w:pStyle w:val="10"/>
        <w:widowControl w:val="0"/>
        <w:tabs>
          <w:tab w:val="clear" w:pos="680"/>
          <w:tab w:val="num" w:pos="737"/>
        </w:tabs>
        <w:ind w:left="737"/>
      </w:pPr>
      <w:r>
        <w:t>Με ποιο ρυθμό παράγεται θερμότητα στον αγωγό ΑΓ και ποια η τάση μεταξύ Α και Γ, τη χρονική στιγμή t</w:t>
      </w:r>
      <w:r>
        <w:rPr>
          <w:vertAlign w:val="subscript"/>
        </w:rPr>
        <w:t>1</w:t>
      </w:r>
      <w:r>
        <w:t xml:space="preserve"> =2,5s;</w:t>
      </w:r>
    </w:p>
    <w:p w:rsidR="00A44A33" w:rsidRDefault="00A44A33" w:rsidP="00A44A33">
      <w:pPr>
        <w:pStyle w:val="10"/>
        <w:widowControl w:val="0"/>
        <w:tabs>
          <w:tab w:val="clear" w:pos="680"/>
          <w:tab w:val="num" w:pos="737"/>
        </w:tabs>
        <w:ind w:left="737"/>
      </w:pPr>
      <w:r>
        <w:t>Πόσο φορτίο διέρχεται συνολικά από μια διατομή του αγωγού ΑΓ στο χρονικό διάστημα από t=0 έως t</w:t>
      </w:r>
      <w:r>
        <w:rPr>
          <w:vertAlign w:val="subscript"/>
        </w:rPr>
        <w:t>2</w:t>
      </w:r>
      <w:r>
        <w:t xml:space="preserve"> =15s;</w:t>
      </w:r>
    </w:p>
    <w:p w:rsidR="00A44A33" w:rsidRDefault="00A44A33" w:rsidP="00A44A33">
      <w:pPr>
        <w:pStyle w:val="10"/>
        <w:widowControl w:val="0"/>
        <w:tabs>
          <w:tab w:val="clear" w:pos="680"/>
          <w:tab w:val="num" w:pos="737"/>
        </w:tabs>
        <w:ind w:left="737"/>
      </w:pPr>
      <w:r>
        <w:t>Με ποιο ρυθμό μετατρέπεται η μηχανική ενέργεια σε ηλεκτρική τη χρονική στιγμή t</w:t>
      </w:r>
      <w:r>
        <w:rPr>
          <w:vertAlign w:val="subscript"/>
        </w:rPr>
        <w:t>3</w:t>
      </w:r>
      <w:r>
        <w:t xml:space="preserve"> =10s;</w:t>
      </w:r>
    </w:p>
    <w:p w:rsidR="00A44A33" w:rsidRPr="00A1271F" w:rsidRDefault="00DD53C1" w:rsidP="00A44A33">
      <w:pPr>
        <w:pStyle w:val="a6"/>
        <w:widowControl w:val="0"/>
        <w:tabs>
          <w:tab w:val="clear" w:pos="340"/>
          <w:tab w:val="num" w:pos="397"/>
        </w:tabs>
        <w:spacing w:before="160"/>
        <w:ind w:left="397" w:hanging="397"/>
      </w:pPr>
      <w:r>
        <w:rPr>
          <w:noProof/>
          <w:shd w:val="clear" w:color="auto" w:fill="FFFFFF"/>
        </w:rPr>
        <w:drawing>
          <wp:anchor distT="0" distB="0" distL="114300" distR="114300" simplePos="0" relativeHeight="251712512" behindDoc="1" locked="1" layoutInCell="1" allowOverlap="1">
            <wp:simplePos x="0" y="0"/>
            <wp:positionH relativeFrom="page">
              <wp:align>right</wp:align>
            </wp:positionH>
            <wp:positionV relativeFrom="paragraph">
              <wp:posOffset>71755</wp:posOffset>
            </wp:positionV>
            <wp:extent cx="1165225" cy="1425575"/>
            <wp:effectExtent l="0" t="0" r="0" b="0"/>
            <wp:wrapNone/>
            <wp:docPr id="158" name="Εικόνα 1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8"/>
                    <pic:cNvPicPr>
                      <a:picLocks noChangeAspect="1" noChangeArrowheads="1"/>
                    </pic:cNvPicPr>
                  </pic:nvPicPr>
                  <pic:blipFill>
                    <a:blip r:embed="rId62">
                      <a:extLst>
                        <a:ext uri="{28A0092B-C50C-407E-A947-70E740481C1C}">
                          <a14:useLocalDpi xmlns:a14="http://schemas.microsoft.com/office/drawing/2010/main" val="0"/>
                        </a:ext>
                      </a:extLst>
                    </a:blip>
                    <a:srcRect l="-14545"/>
                    <a:stretch>
                      <a:fillRect/>
                    </a:stretch>
                  </pic:blipFill>
                  <pic:spPr bwMode="auto">
                    <a:xfrm>
                      <a:off x="0" y="0"/>
                      <a:ext cx="1165225" cy="1425575"/>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r w:rsidR="00A44A33">
        <w:t>Στο σχή</w:t>
      </w:r>
      <w:r w:rsidR="00A44A33">
        <w:softHyphen/>
        <w:t>μα, ο α</w:t>
      </w:r>
      <w:r w:rsidR="00A44A33">
        <w:softHyphen/>
        <w:t>γω</w:t>
      </w:r>
      <w:r w:rsidR="00A44A33">
        <w:softHyphen/>
        <w:t>γός ΑΓ έ</w:t>
      </w:r>
      <w:r w:rsidR="00A44A33">
        <w:softHyphen/>
        <w:t>χει  α</w:t>
      </w:r>
      <w:r w:rsidR="00A44A33">
        <w:softHyphen/>
        <w:t>ντί</w:t>
      </w:r>
      <w:r w:rsidR="00A44A33">
        <w:softHyphen/>
        <w:t>στα</w:t>
      </w:r>
      <w:r w:rsidR="00A44A33">
        <w:softHyphen/>
        <w:t>ση 3Ω, μή</w:t>
      </w:r>
      <w:r w:rsidR="00A44A33">
        <w:softHyphen/>
        <w:t>κος 1m, μά</w:t>
      </w:r>
      <w:r w:rsidR="00A44A33">
        <w:softHyphen/>
        <w:t>ζα 0,5</w:t>
      </w:r>
      <w:r w:rsidR="001844F8">
        <w:rPr>
          <w:lang w:val="en-US"/>
        </w:rPr>
        <w:t>k</w:t>
      </w:r>
      <w:r w:rsidR="00A44A33">
        <w:t>g και  α</w:t>
      </w:r>
      <w:r w:rsidR="00A44A33">
        <w:softHyphen/>
        <w:t>φή</w:t>
      </w:r>
      <w:r w:rsidR="00A44A33">
        <w:softHyphen/>
        <w:t>νε</w:t>
      </w:r>
      <w:r w:rsidR="00A44A33">
        <w:softHyphen/>
        <w:t>ται να κι</w:t>
      </w:r>
      <w:r w:rsidR="00A44A33">
        <w:softHyphen/>
        <w:t>νη</w:t>
      </w:r>
      <w:r w:rsidR="00A44A33">
        <w:softHyphen/>
        <w:t>θεί για t=0 κα</w:t>
      </w:r>
      <w:r w:rsidR="00A44A33">
        <w:softHyphen/>
        <w:t>τα</w:t>
      </w:r>
      <w:r w:rsidR="00A44A33">
        <w:softHyphen/>
        <w:t>κό</w:t>
      </w:r>
      <w:r w:rsidR="00A44A33">
        <w:softHyphen/>
        <w:t>ρυ</w:t>
      </w:r>
      <w:r w:rsidR="00A44A33">
        <w:softHyphen/>
        <w:t>φα σε ε</w:t>
      </w:r>
      <w:r w:rsidR="00A44A33">
        <w:softHyphen/>
        <w:t>πα</w:t>
      </w:r>
      <w:r w:rsidR="00A44A33">
        <w:softHyphen/>
        <w:t>φή με τους δύ</w:t>
      </w:r>
      <w:r w:rsidR="00A44A33">
        <w:softHyphen/>
        <w:t>ο  κα</w:t>
      </w:r>
      <w:r w:rsidR="00A44A33">
        <w:softHyphen/>
        <w:t>τα</w:t>
      </w:r>
      <w:r w:rsidR="00A44A33">
        <w:softHyphen/>
        <w:t>κό</w:t>
      </w:r>
      <w:r w:rsidR="00A44A33">
        <w:softHyphen/>
        <w:t>ρυ</w:t>
      </w:r>
      <w:r w:rsidR="00A44A33">
        <w:softHyphen/>
        <w:t>φους  α</w:t>
      </w:r>
      <w:r w:rsidR="00A44A33">
        <w:softHyphen/>
        <w:t>γω</w:t>
      </w:r>
      <w:r w:rsidR="00A44A33">
        <w:softHyphen/>
        <w:t>γούς,  που δεν έ</w:t>
      </w:r>
      <w:r w:rsidR="00A44A33">
        <w:softHyphen/>
        <w:t>χουν α</w:t>
      </w:r>
      <w:r w:rsidR="00A44A33">
        <w:softHyphen/>
        <w:t>ντί</w:t>
      </w:r>
      <w:r w:rsidR="00A44A33">
        <w:softHyphen/>
        <w:t>στα</w:t>
      </w:r>
      <w:r w:rsidR="00A44A33">
        <w:softHyphen/>
        <w:t>ση, χω</w:t>
      </w:r>
      <w:r w:rsidR="00A44A33">
        <w:softHyphen/>
        <w:t>ρίς τρι</w:t>
      </w:r>
      <w:r w:rsidR="00A44A33">
        <w:softHyphen/>
        <w:t xml:space="preserve">βές. Αν η πηγή έχει ΗΕΔ </w:t>
      </w:r>
      <w:r w:rsidR="00A44A33">
        <w:sym w:font="Sak" w:char="F05C"/>
      </w:r>
      <w:r w:rsidR="00A44A33">
        <w:t>=20V και εσωτερική αντίσταση r=1Ω, ενώ Β=2Τ, να βρε</w:t>
      </w:r>
      <w:r w:rsidR="00A44A33">
        <w:softHyphen/>
        <w:t>θούν:</w:t>
      </w:r>
    </w:p>
    <w:p w:rsidR="00A44A33" w:rsidRPr="00A1271F" w:rsidRDefault="00A44A33" w:rsidP="00A44A33">
      <w:pPr>
        <w:pStyle w:val="10"/>
        <w:widowControl w:val="0"/>
        <w:tabs>
          <w:tab w:val="clear" w:pos="680"/>
          <w:tab w:val="num" w:pos="737"/>
        </w:tabs>
        <w:ind w:left="737"/>
      </w:pPr>
      <w:r>
        <w:t>Η αρχική επιτάχυνση που αποκτά ο αγωγός ΑΓ.</w:t>
      </w:r>
    </w:p>
    <w:p w:rsidR="00A44A33" w:rsidRPr="00A1271F" w:rsidRDefault="00A44A33" w:rsidP="00A44A33">
      <w:pPr>
        <w:pStyle w:val="10"/>
        <w:widowControl w:val="0"/>
        <w:tabs>
          <w:tab w:val="clear" w:pos="680"/>
          <w:tab w:val="num" w:pos="737"/>
        </w:tabs>
        <w:ind w:left="737"/>
      </w:pPr>
      <w:r>
        <w:t>Η τάση στα άκρα του αγωγού ΑΓ τη στιγμή που έχει ταχύτητα 5m/s. Ποια είναι τη στιγμή αυτή η επιτάχυνση του αγωγού;</w:t>
      </w:r>
    </w:p>
    <w:p w:rsidR="00A44A33" w:rsidRPr="00A1271F" w:rsidRDefault="00A44A33" w:rsidP="00A44A33">
      <w:pPr>
        <w:pStyle w:val="10"/>
        <w:widowControl w:val="0"/>
        <w:tabs>
          <w:tab w:val="clear" w:pos="680"/>
          <w:tab w:val="num" w:pos="737"/>
        </w:tabs>
        <w:ind w:left="737"/>
      </w:pPr>
      <w:r>
        <w:t>Η επιτάχυνση του αγωγού ΑΓ τη στιγμή που η ταχύτητά του είναι ίση με 12m/s.</w:t>
      </w:r>
    </w:p>
    <w:p w:rsidR="00A44A33" w:rsidRDefault="00A44A33" w:rsidP="00A44A33">
      <w:pPr>
        <w:pStyle w:val="10"/>
        <w:widowControl w:val="0"/>
        <w:tabs>
          <w:tab w:val="clear" w:pos="680"/>
          <w:tab w:val="num" w:pos="737"/>
        </w:tabs>
        <w:ind w:left="737"/>
      </w:pPr>
      <w:r>
        <w:t>Η τελική (οριακή) ταχύτητα που αποκτά ο αγωγός ΑΓ. g=10m/s</w:t>
      </w:r>
      <w:r>
        <w:rPr>
          <w:vertAlign w:val="superscript"/>
        </w:rPr>
        <w:t>2</w:t>
      </w:r>
      <w:r>
        <w:t>.</w:t>
      </w:r>
    </w:p>
    <w:p w:rsidR="00A44A33" w:rsidRDefault="00DD53C1" w:rsidP="00A44A33">
      <w:pPr>
        <w:pStyle w:val="a6"/>
        <w:widowControl w:val="0"/>
        <w:tabs>
          <w:tab w:val="clear" w:pos="340"/>
          <w:tab w:val="num" w:pos="397"/>
        </w:tabs>
        <w:spacing w:before="160"/>
        <w:ind w:left="397" w:hanging="397"/>
      </w:pPr>
      <w:r>
        <w:rPr>
          <w:noProof/>
          <w:shd w:val="clear" w:color="auto" w:fill="FFFFFF"/>
        </w:rPr>
        <w:drawing>
          <wp:anchor distT="0" distB="0" distL="114300" distR="114300" simplePos="0" relativeHeight="251713536" behindDoc="1" locked="1" layoutInCell="1" allowOverlap="1">
            <wp:simplePos x="0" y="0"/>
            <wp:positionH relativeFrom="page">
              <wp:align>right</wp:align>
            </wp:positionH>
            <wp:positionV relativeFrom="paragraph">
              <wp:posOffset>71755</wp:posOffset>
            </wp:positionV>
            <wp:extent cx="1087755" cy="1435735"/>
            <wp:effectExtent l="0" t="0" r="0" b="0"/>
            <wp:wrapNone/>
            <wp:docPr id="283" name="Εικόνα 2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3"/>
                    <pic:cNvPicPr>
                      <a:picLocks noChangeAspect="1" noChangeArrowheads="1"/>
                    </pic:cNvPicPr>
                  </pic:nvPicPr>
                  <pic:blipFill>
                    <a:blip r:embed="rId63">
                      <a:extLst>
                        <a:ext uri="{28A0092B-C50C-407E-A947-70E740481C1C}">
                          <a14:useLocalDpi xmlns:a14="http://schemas.microsoft.com/office/drawing/2010/main" val="0"/>
                        </a:ext>
                      </a:extLst>
                    </a:blip>
                    <a:srcRect l="-7600"/>
                    <a:stretch>
                      <a:fillRect/>
                    </a:stretch>
                  </pic:blipFill>
                  <pic:spPr bwMode="auto">
                    <a:xfrm>
                      <a:off x="0" y="0"/>
                      <a:ext cx="1087755" cy="1435735"/>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r w:rsidR="00A44A33">
        <w:t>Στο σχή</w:t>
      </w:r>
      <w:r w:rsidR="00A44A33">
        <w:softHyphen/>
        <w:t>μα, ο α</w:t>
      </w:r>
      <w:r w:rsidR="00A44A33">
        <w:softHyphen/>
        <w:t>γω</w:t>
      </w:r>
      <w:r w:rsidR="00A44A33">
        <w:softHyphen/>
        <w:t>γός ΑΓ έ</w:t>
      </w:r>
      <w:r w:rsidR="00A44A33">
        <w:softHyphen/>
        <w:t>χει  α</w:t>
      </w:r>
      <w:r w:rsidR="00A44A33">
        <w:softHyphen/>
        <w:t>ντί</w:t>
      </w:r>
      <w:r w:rsidR="00A44A33">
        <w:softHyphen/>
        <w:t>στα</w:t>
      </w:r>
      <w:r w:rsidR="00A44A33">
        <w:softHyphen/>
        <w:t>ση 4Ω, μή</w:t>
      </w:r>
      <w:r w:rsidR="00A44A33">
        <w:softHyphen/>
        <w:t>κος 1m, μά</w:t>
      </w:r>
      <w:r w:rsidR="00A44A33">
        <w:softHyphen/>
        <w:t>ζα 1</w:t>
      </w:r>
      <w:r w:rsidR="001844F8">
        <w:rPr>
          <w:lang w:val="en-US"/>
        </w:rPr>
        <w:t>k</w:t>
      </w:r>
      <w:r w:rsidR="00A44A33">
        <w:t>g και  α</w:t>
      </w:r>
      <w:r w:rsidR="00A44A33">
        <w:softHyphen/>
        <w:t>φή</w:t>
      </w:r>
      <w:r w:rsidR="00A44A33">
        <w:softHyphen/>
        <w:t>νε</w:t>
      </w:r>
      <w:r w:rsidR="00A44A33">
        <w:softHyphen/>
        <w:t>ται να κι</w:t>
      </w:r>
      <w:r w:rsidR="00A44A33">
        <w:softHyphen/>
        <w:t>νη</w:t>
      </w:r>
      <w:r w:rsidR="00A44A33">
        <w:softHyphen/>
        <w:t>θεί κα</w:t>
      </w:r>
      <w:r w:rsidR="00A44A33">
        <w:softHyphen/>
        <w:t>τα</w:t>
      </w:r>
      <w:r w:rsidR="00A44A33">
        <w:softHyphen/>
        <w:t>κό</w:t>
      </w:r>
      <w:r w:rsidR="00A44A33">
        <w:softHyphen/>
        <w:t>ρυ</w:t>
      </w:r>
      <w:r w:rsidR="00A44A33">
        <w:softHyphen/>
        <w:t>φα σε ε</w:t>
      </w:r>
      <w:r w:rsidR="00A44A33">
        <w:softHyphen/>
        <w:t>πα</w:t>
      </w:r>
      <w:r w:rsidR="00A44A33">
        <w:softHyphen/>
        <w:t>φή με τους δύ</w:t>
      </w:r>
      <w:r w:rsidR="00A44A33">
        <w:softHyphen/>
        <w:t>ο  κα</w:t>
      </w:r>
      <w:r w:rsidR="00A44A33">
        <w:softHyphen/>
        <w:t>τα</w:t>
      </w:r>
      <w:r w:rsidR="00A44A33">
        <w:softHyphen/>
        <w:t>κό</w:t>
      </w:r>
      <w:r w:rsidR="00A44A33">
        <w:softHyphen/>
        <w:t>ρυ</w:t>
      </w:r>
      <w:r w:rsidR="00A44A33">
        <w:softHyphen/>
        <w:t>φους  α</w:t>
      </w:r>
      <w:r w:rsidR="00A44A33">
        <w:softHyphen/>
        <w:t>γω</w:t>
      </w:r>
      <w:r w:rsidR="00A44A33">
        <w:softHyphen/>
        <w:t>γούς,  που δεν έ</w:t>
      </w:r>
      <w:r w:rsidR="00A44A33">
        <w:softHyphen/>
        <w:t>χουν α</w:t>
      </w:r>
      <w:r w:rsidR="00A44A33">
        <w:softHyphen/>
        <w:t>ντί</w:t>
      </w:r>
      <w:r w:rsidR="00A44A33">
        <w:softHyphen/>
        <w:t>στα</w:t>
      </w:r>
      <w:r w:rsidR="00A44A33">
        <w:softHyphen/>
        <w:t>ση, χω</w:t>
      </w:r>
      <w:r w:rsidR="00A44A33">
        <w:softHyphen/>
        <w:t>ρίς τρι</w:t>
      </w:r>
      <w:r w:rsidR="00A44A33">
        <w:softHyphen/>
        <w:t>βές. Αν Ε=25V και r=1Ω να βρε</w:t>
      </w:r>
      <w:r w:rsidR="00A44A33">
        <w:softHyphen/>
        <w:t>θεί η ο</w:t>
      </w:r>
      <w:r w:rsidR="00A44A33">
        <w:softHyphen/>
        <w:t>ρια</w:t>
      </w:r>
      <w:r w:rsidR="00A44A33">
        <w:softHyphen/>
        <w:t>κή τα</w:t>
      </w:r>
      <w:r w:rsidR="00A44A33">
        <w:softHyphen/>
        <w:t>χύ</w:t>
      </w:r>
      <w:r w:rsidR="00A44A33">
        <w:softHyphen/>
        <w:t>τη</w:t>
      </w:r>
      <w:r w:rsidR="00A44A33">
        <w:softHyphen/>
        <w:t>τα που θα α</w:t>
      </w:r>
      <w:r w:rsidR="00A44A33">
        <w:softHyphen/>
        <w:t>πο</w:t>
      </w:r>
      <w:r w:rsidR="00A44A33">
        <w:softHyphen/>
        <w:t>κτή</w:t>
      </w:r>
      <w:r w:rsidR="00A44A33">
        <w:softHyphen/>
        <w:t>σει, αν η έ</w:t>
      </w:r>
      <w:r w:rsidR="00A44A33">
        <w:softHyphen/>
        <w:t>ντα</w:t>
      </w:r>
      <w:r w:rsidR="00A44A33">
        <w:softHyphen/>
        <w:t>ση του Ο.Μ.Π. εί</w:t>
      </w:r>
      <w:r w:rsidR="00A44A33">
        <w:softHyphen/>
        <w:t>ναι:</w:t>
      </w:r>
      <w:r w:rsidR="00A44A33">
        <w:tab/>
      </w:r>
    </w:p>
    <w:p w:rsidR="00A44A33" w:rsidRDefault="00A44A33" w:rsidP="00A44A33">
      <w:pPr>
        <w:pStyle w:val="ad"/>
        <w:keepNext/>
        <w:keepLines/>
      </w:pPr>
      <w:r>
        <w:t>α)</w:t>
      </w:r>
      <w:r w:rsidRPr="00C5417C">
        <w:rPr>
          <w:rFonts w:ascii="Arial" w:hAnsi="Arial"/>
        </w:rPr>
        <w:t xml:space="preserve"> </w:t>
      </w:r>
      <w:r>
        <w:t xml:space="preserve">Β=3Τ. </w:t>
      </w:r>
      <w:r>
        <w:tab/>
        <w:t xml:space="preserve">     </w:t>
      </w:r>
    </w:p>
    <w:p w:rsidR="00A44A33" w:rsidRDefault="00A44A33" w:rsidP="00A44A33">
      <w:pPr>
        <w:pStyle w:val="ad"/>
        <w:keepNext/>
        <w:keepLines/>
      </w:pPr>
      <w:r>
        <w:t>β)</w:t>
      </w:r>
      <w:r w:rsidRPr="00C5417C">
        <w:rPr>
          <w:rFonts w:ascii="Arial" w:hAnsi="Arial"/>
        </w:rPr>
        <w:t xml:space="preserve"> </w:t>
      </w:r>
      <w:r>
        <w:t xml:space="preserve">Β=2Τ. </w:t>
      </w:r>
      <w:r>
        <w:tab/>
        <w:t xml:space="preserve"> </w:t>
      </w:r>
    </w:p>
    <w:p w:rsidR="00A44A33" w:rsidRDefault="00A44A33" w:rsidP="00A44A33">
      <w:pPr>
        <w:pStyle w:val="ad"/>
        <w:keepNext/>
        <w:keepLines/>
      </w:pPr>
      <w:r>
        <w:t xml:space="preserve">γ) Β=1Τ. </w:t>
      </w:r>
      <w:r>
        <w:tab/>
      </w:r>
    </w:p>
    <w:p w:rsidR="00A44A33" w:rsidRDefault="00A44A33" w:rsidP="00A44A33">
      <w:pPr>
        <w:ind w:left="340"/>
      </w:pPr>
      <w:r>
        <w:t>Ποι</w:t>
      </w:r>
      <w:r>
        <w:softHyphen/>
        <w:t>ες ε</w:t>
      </w:r>
      <w:r>
        <w:softHyphen/>
        <w:t>νερ</w:t>
      </w:r>
      <w:r>
        <w:softHyphen/>
        <w:t>γει</w:t>
      </w:r>
      <w:r>
        <w:softHyphen/>
        <w:t>α</w:t>
      </w:r>
      <w:r>
        <w:softHyphen/>
        <w:t>κές με</w:t>
      </w:r>
      <w:r>
        <w:softHyphen/>
      </w:r>
      <w:r>
        <w:softHyphen/>
        <w:t>τα</w:t>
      </w:r>
      <w:r>
        <w:softHyphen/>
      </w:r>
      <w:r>
        <w:softHyphen/>
        <w:t>τρο</w:t>
      </w:r>
      <w:r>
        <w:softHyphen/>
        <w:t>πές εμ</w:t>
      </w:r>
      <w:r>
        <w:softHyphen/>
        <w:t>φα</w:t>
      </w:r>
      <w:r>
        <w:softHyphen/>
        <w:t>νί</w:t>
      </w:r>
      <w:r>
        <w:softHyphen/>
        <w:t>ζο</w:t>
      </w:r>
      <w:r>
        <w:softHyphen/>
        <w:t>νται στο κύ</w:t>
      </w:r>
      <w:r>
        <w:softHyphen/>
        <w:t>κλω</w:t>
      </w:r>
      <w:r>
        <w:softHyphen/>
        <w:t>μα σε κά</w:t>
      </w:r>
      <w:r>
        <w:softHyphen/>
        <w:t>θε πε</w:t>
      </w:r>
      <w:r>
        <w:softHyphen/>
        <w:t>ρί</w:t>
      </w:r>
      <w:r>
        <w:softHyphen/>
        <w:t>πτω</w:t>
      </w:r>
      <w:r>
        <w:softHyphen/>
        <w:t>ση; g=10m/s</w:t>
      </w:r>
      <w:r>
        <w:rPr>
          <w:vertAlign w:val="superscript"/>
        </w:rPr>
        <w:t>2</w:t>
      </w:r>
      <w:r>
        <w:t>.</w:t>
      </w:r>
    </w:p>
    <w:p w:rsidR="00A44A33" w:rsidRDefault="00DD53C1" w:rsidP="00A44A33">
      <w:pPr>
        <w:pStyle w:val="a6"/>
        <w:widowControl w:val="0"/>
        <w:tabs>
          <w:tab w:val="clear" w:pos="340"/>
          <w:tab w:val="num" w:pos="397"/>
        </w:tabs>
        <w:spacing w:before="160"/>
        <w:ind w:left="397" w:hanging="397"/>
      </w:pPr>
      <w:r>
        <w:rPr>
          <w:noProof/>
          <w:shd w:val="clear" w:color="auto" w:fill="FFFFFF"/>
        </w:rPr>
        <w:drawing>
          <wp:anchor distT="0" distB="0" distL="114300" distR="114300" simplePos="0" relativeHeight="251714560" behindDoc="1" locked="1" layoutInCell="1" allowOverlap="1">
            <wp:simplePos x="0" y="0"/>
            <wp:positionH relativeFrom="page">
              <wp:posOffset>5400040</wp:posOffset>
            </wp:positionH>
            <wp:positionV relativeFrom="paragraph">
              <wp:posOffset>-119380</wp:posOffset>
            </wp:positionV>
            <wp:extent cx="1102360" cy="1380490"/>
            <wp:effectExtent l="0" t="0" r="0" b="0"/>
            <wp:wrapNone/>
            <wp:docPr id="159" name="Εικόνα 1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9"/>
                    <pic:cNvPicPr>
                      <a:picLocks noChangeAspect="1" noChangeArrowheads="1"/>
                    </pic:cNvPicPr>
                  </pic:nvPicPr>
                  <pic:blipFill>
                    <a:blip r:embed="rId64">
                      <a:extLst>
                        <a:ext uri="{28A0092B-C50C-407E-A947-70E740481C1C}">
                          <a14:useLocalDpi xmlns:a14="http://schemas.microsoft.com/office/drawing/2010/main" val="0"/>
                        </a:ext>
                      </a:extLst>
                    </a:blip>
                    <a:srcRect l="-9320"/>
                    <a:stretch>
                      <a:fillRect/>
                    </a:stretch>
                  </pic:blipFill>
                  <pic:spPr bwMode="auto">
                    <a:xfrm>
                      <a:off x="0" y="0"/>
                      <a:ext cx="1102360" cy="1380490"/>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r w:rsidR="00A44A33">
        <w:t>Δύ</w:t>
      </w:r>
      <w:r w:rsidR="00A44A33">
        <w:softHyphen/>
        <w:t>ο κα</w:t>
      </w:r>
      <w:r w:rsidR="00A44A33">
        <w:softHyphen/>
        <w:t>τα</w:t>
      </w:r>
      <w:r w:rsidR="00A44A33">
        <w:softHyphen/>
        <w:t>κό</w:t>
      </w:r>
      <w:r w:rsidR="00A44A33">
        <w:softHyphen/>
        <w:t>ρυ</w:t>
      </w:r>
      <w:r w:rsidR="00A44A33">
        <w:softHyphen/>
        <w:t>φοι α</w:t>
      </w:r>
      <w:r w:rsidR="00A44A33">
        <w:softHyphen/>
        <w:t>γω</w:t>
      </w:r>
      <w:r w:rsidR="00A44A33">
        <w:softHyphen/>
        <w:t>γοί α</w:t>
      </w:r>
      <w:r w:rsidR="00A44A33">
        <w:softHyphen/>
        <w:t>με</w:t>
      </w:r>
      <w:r w:rsidR="00A44A33">
        <w:softHyphen/>
        <w:t>λη</w:t>
      </w:r>
      <w:r w:rsidR="00A44A33">
        <w:softHyphen/>
        <w:t>τέ</w:t>
      </w:r>
      <w:r w:rsidR="00A44A33">
        <w:softHyphen/>
        <w:t>ας α</w:t>
      </w:r>
      <w:r w:rsidR="00A44A33">
        <w:softHyphen/>
        <w:t>ντί</w:t>
      </w:r>
      <w:r w:rsidR="00A44A33">
        <w:softHyphen/>
        <w:t>στα</w:t>
      </w:r>
      <w:r w:rsidR="00A44A33">
        <w:softHyphen/>
        <w:t>σης, συν</w:t>
      </w:r>
      <w:r w:rsidR="00A44A33">
        <w:softHyphen/>
        <w:t>δέ</w:t>
      </w:r>
      <w:r w:rsidR="00A44A33">
        <w:softHyphen/>
        <w:t>ο</w:t>
      </w:r>
      <w:r w:rsidR="00A44A33">
        <w:softHyphen/>
        <w:t>νται με τους πό</w:t>
      </w:r>
      <w:r w:rsidR="00A44A33">
        <w:softHyphen/>
        <w:t>λους  πη</w:t>
      </w:r>
      <w:r w:rsidR="00A44A33">
        <w:softHyphen/>
        <w:t>γής Η</w:t>
      </w:r>
      <w:r w:rsidR="00A44A33">
        <w:softHyphen/>
        <w:t xml:space="preserve">ΕΔ  Ε=60V και </w:t>
      </w:r>
      <w:r w:rsidR="00A44A33">
        <w:rPr>
          <w:lang w:val="en-US"/>
        </w:rPr>
        <w:t>r</w:t>
      </w:r>
      <w:r w:rsidR="00A44A33">
        <w:t>=1Ω. Ρά</w:t>
      </w:r>
      <w:r w:rsidR="00A44A33">
        <w:softHyphen/>
        <w:t>βδος ΑΓ μή</w:t>
      </w:r>
      <w:r w:rsidR="00A44A33">
        <w:softHyphen/>
        <w:t xml:space="preserve">κους </w:t>
      </w:r>
      <w:smartTag w:uri="urn:schemas-microsoft-com:office:smarttags" w:element="metricconverter">
        <w:smartTagPr>
          <w:attr w:name="ProductID" w:val="1 m"/>
        </w:smartTagPr>
        <w:r w:rsidR="00A44A33">
          <w:t>1 m</w:t>
        </w:r>
      </w:smartTag>
      <w:r w:rsidR="00A44A33">
        <w:t>, μά</w:t>
      </w:r>
      <w:r w:rsidR="00A44A33">
        <w:softHyphen/>
        <w:t>ζας 1</w:t>
      </w:r>
      <w:r w:rsidR="001844F8">
        <w:rPr>
          <w:lang w:val="en-US"/>
        </w:rPr>
        <w:t>k</w:t>
      </w:r>
      <w:r w:rsidR="00A44A33">
        <w:t>g και α</w:t>
      </w:r>
      <w:r w:rsidR="00A44A33">
        <w:softHyphen/>
        <w:t>ντι</w:t>
      </w:r>
      <w:r w:rsidR="00A44A33">
        <w:softHyphen/>
        <w:t>στά</w:t>
      </w:r>
      <w:r w:rsidR="00A44A33">
        <w:softHyphen/>
        <w:t>σε</w:t>
      </w:r>
      <w:r w:rsidR="00A44A33">
        <w:softHyphen/>
        <w:t>ως R =4Ω, μπο</w:t>
      </w:r>
      <w:r w:rsidR="00A44A33">
        <w:softHyphen/>
        <w:t>ρεί να κι</w:t>
      </w:r>
      <w:r w:rsidR="00A44A33">
        <w:softHyphen/>
        <w:t>νεί</w:t>
      </w:r>
      <w:r w:rsidR="00A44A33">
        <w:softHyphen/>
        <w:t>ται κα</w:t>
      </w:r>
      <w:r w:rsidR="00A44A33">
        <w:softHyphen/>
        <w:t>τα</w:t>
      </w:r>
      <w:r w:rsidR="00A44A33">
        <w:softHyphen/>
        <w:t>κό</w:t>
      </w:r>
      <w:r w:rsidR="00A44A33">
        <w:softHyphen/>
        <w:t>ρυ</w:t>
      </w:r>
      <w:r w:rsidR="00A44A33">
        <w:softHyphen/>
        <w:t>φα, χω</w:t>
      </w:r>
      <w:r w:rsidR="00A44A33">
        <w:softHyphen/>
        <w:t>ρίς τρι</w:t>
      </w:r>
      <w:r w:rsidR="00A44A33">
        <w:softHyphen/>
        <w:t>βές, σε ε</w:t>
      </w:r>
      <w:r w:rsidR="00A44A33">
        <w:softHyphen/>
        <w:t>πα</w:t>
      </w:r>
      <w:r w:rsidR="00A44A33">
        <w:softHyphen/>
        <w:t>φή με τους 2 α</w:t>
      </w:r>
      <w:r w:rsidR="00A44A33">
        <w:softHyphen/>
        <w:t>γω</w:t>
      </w:r>
      <w:r w:rsidR="00A44A33">
        <w:softHyphen/>
        <w:t>γούς και κά</w:t>
      </w:r>
      <w:r w:rsidR="00A44A33">
        <w:softHyphen/>
        <w:t>θε</w:t>
      </w:r>
      <w:r w:rsidR="00A44A33">
        <w:softHyphen/>
        <w:t>τα στις δυ</w:t>
      </w:r>
      <w:r w:rsidR="00A44A33">
        <w:softHyphen/>
        <w:t>να</w:t>
      </w:r>
      <w:r w:rsidR="00A44A33">
        <w:softHyphen/>
        <w:t>μι</w:t>
      </w:r>
      <w:r w:rsidR="00A44A33">
        <w:softHyphen/>
        <w:t>κές γραμ</w:t>
      </w:r>
      <w:r w:rsidR="00A44A33">
        <w:softHyphen/>
        <w:t xml:space="preserve">μές Ο.Μ.Π. με Β=1Τ, </w:t>
      </w:r>
      <w:r w:rsidR="00A44A33">
        <w:lastRenderedPageBreak/>
        <w:t>όπως στο σχήμα. Να βρε</w:t>
      </w:r>
      <w:r w:rsidR="00A44A33">
        <w:softHyphen/>
        <w:t>θεί η αρ</w:t>
      </w:r>
      <w:r w:rsidR="00A44A33">
        <w:softHyphen/>
        <w:t>χι</w:t>
      </w:r>
      <w:r w:rsidR="00A44A33">
        <w:softHyphen/>
        <w:t>κή τα</w:t>
      </w:r>
      <w:r w:rsidR="00A44A33">
        <w:softHyphen/>
        <w:t>χύ</w:t>
      </w:r>
      <w:r w:rsidR="00A44A33">
        <w:softHyphen/>
        <w:t>τη</w:t>
      </w:r>
      <w:r w:rsidR="00A44A33">
        <w:softHyphen/>
        <w:t>τα που πρέ</w:t>
      </w:r>
      <w:r w:rsidR="00A44A33">
        <w:softHyphen/>
        <w:t>πει  να α</w:t>
      </w:r>
      <w:r w:rsidR="00A44A33">
        <w:softHyphen/>
        <w:t>πο</w:t>
      </w:r>
      <w:r w:rsidR="00A44A33">
        <w:softHyphen/>
        <w:t>κτή</w:t>
      </w:r>
      <w:r w:rsidR="00A44A33">
        <w:softHyphen/>
        <w:t>σει η ρά</w:t>
      </w:r>
      <w:r w:rsidR="00A44A33">
        <w:softHyphen/>
        <w:t>βδος προς τα πά</w:t>
      </w:r>
      <w:r w:rsidR="00A44A33">
        <w:softHyphen/>
        <w:t>νω ώ</w:t>
      </w:r>
      <w:r w:rsidR="00A44A33">
        <w:softHyphen/>
        <w:t>στε να κι</w:t>
      </w:r>
      <w:r w:rsidR="00A44A33">
        <w:softHyphen/>
        <w:t>νη</w:t>
      </w:r>
      <w:r w:rsidR="00A44A33">
        <w:softHyphen/>
        <w:t>θεί ευ</w:t>
      </w:r>
      <w:r w:rsidR="00A44A33">
        <w:softHyphen/>
        <w:t>θύ</w:t>
      </w:r>
      <w:r w:rsidR="00A44A33">
        <w:softHyphen/>
        <w:t>γραμ</w:t>
      </w:r>
      <w:r w:rsidR="00A44A33">
        <w:softHyphen/>
        <w:t>μα και ο</w:t>
      </w:r>
      <w:r w:rsidR="00A44A33">
        <w:softHyphen/>
        <w:t>μα</w:t>
      </w:r>
      <w:r w:rsidR="00A44A33">
        <w:softHyphen/>
        <w:t>λά. g=10m/s</w:t>
      </w:r>
      <w:r w:rsidR="00A44A33">
        <w:rPr>
          <w:vertAlign w:val="superscript"/>
        </w:rPr>
        <w:t>2</w:t>
      </w:r>
      <w:r w:rsidR="00A44A33">
        <w:t>.</w:t>
      </w:r>
      <w:r w:rsidR="00A44A33" w:rsidRPr="00C8733A">
        <w:rPr>
          <w:rFonts w:ascii="Arial" w:hAnsi="Arial"/>
        </w:rPr>
        <w:tab/>
      </w:r>
      <w:r w:rsidR="00A44A33" w:rsidRPr="00C8733A">
        <w:rPr>
          <w:rFonts w:ascii="Arial" w:hAnsi="Arial"/>
        </w:rPr>
        <w:tab/>
      </w:r>
      <w:r w:rsidR="00A44A33">
        <w:rPr>
          <w:rFonts w:ascii="Arial" w:hAnsi="Arial"/>
        </w:rPr>
        <w:tab/>
      </w:r>
      <w:r w:rsidR="00A44A33">
        <w:rPr>
          <w:rFonts w:ascii="Arial" w:hAnsi="Arial"/>
        </w:rPr>
        <w:tab/>
      </w:r>
    </w:p>
    <w:p w:rsidR="00A44A33" w:rsidRDefault="00DD53C1" w:rsidP="00A44A33">
      <w:pPr>
        <w:pStyle w:val="a6"/>
        <w:widowControl w:val="0"/>
        <w:tabs>
          <w:tab w:val="clear" w:pos="340"/>
          <w:tab w:val="num" w:pos="397"/>
        </w:tabs>
        <w:spacing w:before="160"/>
        <w:ind w:left="397" w:hanging="397"/>
      </w:pPr>
      <w:r>
        <w:rPr>
          <w:noProof/>
          <w:shd w:val="clear" w:color="auto" w:fill="FFFFFF"/>
        </w:rPr>
        <w:drawing>
          <wp:anchor distT="0" distB="0" distL="114300" distR="114300" simplePos="0" relativeHeight="251715584" behindDoc="1" locked="1" layoutInCell="1" allowOverlap="1">
            <wp:simplePos x="0" y="0"/>
            <wp:positionH relativeFrom="page">
              <wp:align>right</wp:align>
            </wp:positionH>
            <wp:positionV relativeFrom="paragraph">
              <wp:posOffset>71755</wp:posOffset>
            </wp:positionV>
            <wp:extent cx="1129665" cy="1380490"/>
            <wp:effectExtent l="0" t="0" r="0" b="0"/>
            <wp:wrapNone/>
            <wp:docPr id="282" name="Εικόνα 2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2"/>
                    <pic:cNvPicPr>
                      <a:picLocks noChangeAspect="1" noChangeArrowheads="1"/>
                    </pic:cNvPicPr>
                  </pic:nvPicPr>
                  <pic:blipFill>
                    <a:blip r:embed="rId65">
                      <a:extLst>
                        <a:ext uri="{28A0092B-C50C-407E-A947-70E740481C1C}">
                          <a14:useLocalDpi xmlns:a14="http://schemas.microsoft.com/office/drawing/2010/main" val="0"/>
                        </a:ext>
                      </a:extLst>
                    </a:blip>
                    <a:srcRect l="-12027"/>
                    <a:stretch>
                      <a:fillRect/>
                    </a:stretch>
                  </pic:blipFill>
                  <pic:spPr bwMode="auto">
                    <a:xfrm>
                      <a:off x="0" y="0"/>
                      <a:ext cx="1129665" cy="1380490"/>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r w:rsidR="00A44A33">
        <w:t>Ο αγωγός ΑΓ έχει μή</w:t>
      </w:r>
      <w:r w:rsidR="00A44A33">
        <w:softHyphen/>
        <w:t>κος 0,4m μά</w:t>
      </w:r>
      <w:r w:rsidR="00A44A33">
        <w:softHyphen/>
        <w:t>ζα 0,8</w:t>
      </w:r>
      <w:r w:rsidR="001844F8">
        <w:rPr>
          <w:lang w:val="en-US"/>
        </w:rPr>
        <w:t>k</w:t>
      </w:r>
      <w:r w:rsidR="00A44A33">
        <w:t>g και α</w:t>
      </w:r>
      <w:r w:rsidR="00A44A33">
        <w:softHyphen/>
        <w:t>ντί</w:t>
      </w:r>
      <w:r w:rsidR="00A44A33">
        <w:softHyphen/>
        <w:t>στα</w:t>
      </w:r>
      <w:r w:rsidR="00A44A33">
        <w:softHyphen/>
        <w:t>ση 4Ω και α</w:t>
      </w:r>
      <w:r w:rsidR="00A44A33">
        <w:softHyphen/>
        <w:t>φή</w:t>
      </w:r>
      <w:r w:rsidR="00A44A33">
        <w:softHyphen/>
        <w:t>νε</w:t>
      </w:r>
      <w:r w:rsidR="00A44A33">
        <w:softHyphen/>
        <w:t>ται να κι</w:t>
      </w:r>
      <w:r w:rsidR="00A44A33">
        <w:softHyphen/>
        <w:t>νη</w:t>
      </w:r>
      <w:r w:rsidR="00A44A33">
        <w:softHyphen/>
        <w:t>θεί κα</w:t>
      </w:r>
      <w:r w:rsidR="00A44A33">
        <w:softHyphen/>
        <w:t>τα</w:t>
      </w:r>
      <w:r w:rsidR="00A44A33">
        <w:softHyphen/>
        <w:t>κό</w:t>
      </w:r>
      <w:r w:rsidR="00A44A33">
        <w:softHyphen/>
        <w:t>ρυ</w:t>
      </w:r>
      <w:r w:rsidR="00A44A33">
        <w:softHyphen/>
        <w:t>φα ό</w:t>
      </w:r>
      <w:r w:rsidR="00A44A33">
        <w:softHyphen/>
        <w:t>πως στο σχή</w:t>
      </w:r>
      <w:r w:rsidR="00A44A33">
        <w:softHyphen/>
        <w:t>μα. Αν Ε=20 V και Β=2Τ, ε</w:t>
      </w:r>
      <w:r w:rsidR="00A44A33">
        <w:softHyphen/>
        <w:t>νώ κα</w:t>
      </w:r>
      <w:r w:rsidR="00A44A33">
        <w:softHyphen/>
        <w:t>τά την κί</w:t>
      </w:r>
      <w:r w:rsidR="00A44A33">
        <w:softHyphen/>
        <w:t>νη</w:t>
      </w:r>
      <w:r w:rsidR="00A44A33">
        <w:softHyphen/>
        <w:t>σή του εμ</w:t>
      </w:r>
      <w:r w:rsidR="00A44A33">
        <w:softHyphen/>
        <w:t>φα</w:t>
      </w:r>
      <w:r w:rsidR="00A44A33">
        <w:softHyphen/>
        <w:t>νί</w:t>
      </w:r>
      <w:r w:rsidR="00A44A33">
        <w:softHyphen/>
        <w:t>ζε</w:t>
      </w:r>
      <w:r w:rsidR="00A44A33">
        <w:softHyphen/>
        <w:t>ται τρι</w:t>
      </w:r>
      <w:r w:rsidR="00A44A33">
        <w:softHyphen/>
        <w:t>βή 6Ν, ζη</w:t>
      </w:r>
      <w:r w:rsidR="00A44A33">
        <w:softHyphen/>
        <w:t>τού</w:t>
      </w:r>
      <w:r w:rsidR="00A44A33">
        <w:softHyphen/>
        <w:t xml:space="preserve">νται: </w:t>
      </w:r>
      <w:r w:rsidR="00A44A33">
        <w:tab/>
      </w:r>
    </w:p>
    <w:p w:rsidR="00A44A33" w:rsidRDefault="00A44A33" w:rsidP="00A44A33">
      <w:pPr>
        <w:pStyle w:val="10"/>
        <w:widowControl w:val="0"/>
        <w:tabs>
          <w:tab w:val="clear" w:pos="680"/>
          <w:tab w:val="num" w:pos="737"/>
        </w:tabs>
        <w:ind w:left="737"/>
      </w:pPr>
      <w:r>
        <w:t>Να αποδειχτεί ό</w:t>
      </w:r>
      <w:r>
        <w:softHyphen/>
        <w:t>τι ο α</w:t>
      </w:r>
      <w:r>
        <w:softHyphen/>
        <w:t>γω</w:t>
      </w:r>
      <w:r>
        <w:softHyphen/>
        <w:t>γός ΑΓ θ κι</w:t>
      </w:r>
      <w:r>
        <w:softHyphen/>
        <w:t>νη</w:t>
      </w:r>
      <w:r>
        <w:softHyphen/>
        <w:t>θεί με ε</w:t>
      </w:r>
      <w:r>
        <w:softHyphen/>
        <w:t>πι</w:t>
      </w:r>
      <w:r>
        <w:softHyphen/>
        <w:t>τά</w:t>
      </w:r>
      <w:r>
        <w:softHyphen/>
        <w:t>χυν</w:t>
      </w:r>
      <w:r>
        <w:softHyphen/>
        <w:t>ση συ</w:t>
      </w:r>
      <w:r>
        <w:softHyphen/>
        <w:t>νε</w:t>
      </w:r>
      <w:r>
        <w:softHyphen/>
        <w:t>χώς μει</w:t>
      </w:r>
      <w:r>
        <w:softHyphen/>
        <w:t>ο</w:t>
      </w:r>
      <w:r>
        <w:softHyphen/>
        <w:t>ύ</w:t>
      </w:r>
      <w:r>
        <w:softHyphen/>
        <w:t>μενη. Πό</w:t>
      </w:r>
      <w:r>
        <w:softHyphen/>
        <w:t>ση εί</w:t>
      </w:r>
      <w:r>
        <w:softHyphen/>
        <w:t>ναι η μέ</w:t>
      </w:r>
      <w:r>
        <w:softHyphen/>
        <w:t>γι</w:t>
      </w:r>
      <w:r>
        <w:softHyphen/>
        <w:t>στη και πό</w:t>
      </w:r>
      <w:r>
        <w:softHyphen/>
        <w:t>ση η ε</w:t>
      </w:r>
      <w:r>
        <w:softHyphen/>
        <w:t>λά</w:t>
      </w:r>
      <w:r>
        <w:softHyphen/>
        <w:t>χι</w:t>
      </w:r>
      <w:r>
        <w:softHyphen/>
        <w:t>στη ε</w:t>
      </w:r>
      <w:r>
        <w:softHyphen/>
        <w:t>πι</w:t>
      </w:r>
      <w:r>
        <w:softHyphen/>
        <w:t>τά</w:t>
      </w:r>
      <w:r>
        <w:softHyphen/>
        <w:t>χυν</w:t>
      </w:r>
      <w:r>
        <w:softHyphen/>
        <w:t>ση και σε ποι</w:t>
      </w:r>
      <w:r>
        <w:softHyphen/>
        <w:t>ες τα</w:t>
      </w:r>
      <w:r>
        <w:softHyphen/>
        <w:t>χύ</w:t>
      </w:r>
      <w:r>
        <w:softHyphen/>
        <w:t>τη</w:t>
      </w:r>
      <w:r>
        <w:softHyphen/>
        <w:t>τες α</w:t>
      </w:r>
      <w:r>
        <w:softHyphen/>
        <w:t>ντι</w:t>
      </w:r>
      <w:r>
        <w:softHyphen/>
        <w:t>στοι</w:t>
      </w:r>
      <w:r>
        <w:softHyphen/>
        <w:t xml:space="preserve">χούν; </w:t>
      </w:r>
    </w:p>
    <w:p w:rsidR="00A44A33" w:rsidRDefault="00A44A33" w:rsidP="00A44A33">
      <w:pPr>
        <w:pStyle w:val="10"/>
        <w:widowControl w:val="0"/>
        <w:tabs>
          <w:tab w:val="clear" w:pos="680"/>
          <w:tab w:val="num" w:pos="737"/>
        </w:tabs>
        <w:ind w:left="737"/>
      </w:pPr>
      <w:r>
        <w:t>Ό</w:t>
      </w:r>
      <w:r>
        <w:softHyphen/>
        <w:t>ταν η τα</w:t>
      </w:r>
      <w:r>
        <w:softHyphen/>
        <w:t>χύ</w:t>
      </w:r>
      <w:r>
        <w:softHyphen/>
        <w:t>τη</w:t>
      </w:r>
      <w:r>
        <w:softHyphen/>
        <w:t>τα πά</w:t>
      </w:r>
      <w:r>
        <w:softHyphen/>
        <w:t>ρει την τι</w:t>
      </w:r>
      <w:r>
        <w:softHyphen/>
        <w:t>μή 17,5m/s ποι</w:t>
      </w:r>
      <w:r>
        <w:softHyphen/>
        <w:t>α η ι</w:t>
      </w:r>
      <w:r>
        <w:softHyphen/>
        <w:t>σχύς της γεν</w:t>
      </w:r>
      <w:r>
        <w:softHyphen/>
        <w:t>νή</w:t>
      </w:r>
      <w:r>
        <w:softHyphen/>
        <w:t>τριας και ποι</w:t>
      </w:r>
      <w:r>
        <w:softHyphen/>
        <w:t>ος ο ρυθ</w:t>
      </w:r>
      <w:r>
        <w:softHyphen/>
        <w:t>μός με</w:t>
      </w:r>
      <w:r>
        <w:softHyphen/>
        <w:t>τα</w:t>
      </w:r>
      <w:r>
        <w:softHyphen/>
        <w:t>βο</w:t>
      </w:r>
      <w:r>
        <w:softHyphen/>
        <w:t>λής της έ</w:t>
      </w:r>
      <w:r>
        <w:softHyphen/>
        <w:t>ντα</w:t>
      </w:r>
      <w:r>
        <w:softHyphen/>
        <w:t>σης του ρεύ</w:t>
      </w:r>
      <w:r>
        <w:softHyphen/>
        <w:t>μα</w:t>
      </w:r>
      <w:r>
        <w:softHyphen/>
        <w:t>τος ΔΙ/Δt.  g=10m/s</w:t>
      </w:r>
      <w:r>
        <w:rPr>
          <w:vertAlign w:val="superscript"/>
        </w:rPr>
        <w:t>2</w:t>
      </w:r>
      <w:r>
        <w:t>.</w:t>
      </w:r>
    </w:p>
    <w:p w:rsidR="00A44A33" w:rsidRDefault="00A44A33" w:rsidP="00A44A33">
      <w:pPr>
        <w:pStyle w:val="a6"/>
        <w:widowControl w:val="0"/>
        <w:tabs>
          <w:tab w:val="clear" w:pos="340"/>
          <w:tab w:val="num" w:pos="397"/>
        </w:tabs>
        <w:spacing w:before="160"/>
        <w:ind w:left="397" w:hanging="397"/>
      </w:pPr>
      <w:r>
        <w:t>Στο σχή</w:t>
      </w:r>
      <w:r>
        <w:softHyphen/>
        <w:t>μα, ο α</w:t>
      </w:r>
      <w:r>
        <w:softHyphen/>
        <w:t>γω</w:t>
      </w:r>
      <w:r>
        <w:softHyphen/>
        <w:t>γός ΑΓ έ</w:t>
      </w:r>
      <w:r>
        <w:softHyphen/>
        <w:t xml:space="preserve">χει </w:t>
      </w:r>
      <w:r w:rsidR="00DD53C1">
        <w:rPr>
          <w:noProof/>
          <w:shd w:val="clear" w:color="auto" w:fill="FFFFFF"/>
        </w:rPr>
        <w:drawing>
          <wp:anchor distT="0" distB="0" distL="114300" distR="114300" simplePos="0" relativeHeight="251716608" behindDoc="1" locked="1" layoutInCell="1" allowOverlap="1">
            <wp:simplePos x="0" y="0"/>
            <wp:positionH relativeFrom="page">
              <wp:align>right</wp:align>
            </wp:positionH>
            <wp:positionV relativeFrom="paragraph">
              <wp:posOffset>71755</wp:posOffset>
            </wp:positionV>
            <wp:extent cx="1200785" cy="1326515"/>
            <wp:effectExtent l="0" t="0" r="0" b="0"/>
            <wp:wrapNone/>
            <wp:docPr id="276" name="Εικόνα 2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6"/>
                    <pic:cNvPicPr>
                      <a:picLocks noChangeAspect="1" noChangeArrowheads="1"/>
                    </pic:cNvPicPr>
                  </pic:nvPicPr>
                  <pic:blipFill>
                    <a:blip r:embed="rId66">
                      <a:extLst>
                        <a:ext uri="{28A0092B-C50C-407E-A947-70E740481C1C}">
                          <a14:useLocalDpi xmlns:a14="http://schemas.microsoft.com/office/drawing/2010/main" val="0"/>
                        </a:ext>
                      </a:extLst>
                    </a:blip>
                    <a:srcRect l="-18040"/>
                    <a:stretch>
                      <a:fillRect/>
                    </a:stretch>
                  </pic:blipFill>
                  <pic:spPr bwMode="auto">
                    <a:xfrm>
                      <a:off x="0" y="0"/>
                      <a:ext cx="1200785" cy="1326515"/>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r>
        <w:t>α</w:t>
      </w:r>
      <w:r>
        <w:softHyphen/>
        <w:t>ντί</w:t>
      </w:r>
      <w:r>
        <w:softHyphen/>
        <w:t>στα</w:t>
      </w:r>
      <w:r>
        <w:softHyphen/>
        <w:t>ση 3Ω, μή</w:t>
      </w:r>
      <w:r>
        <w:softHyphen/>
        <w:t>κος 1m, μά</w:t>
      </w:r>
      <w:r>
        <w:softHyphen/>
        <w:t>ζα 0,5</w:t>
      </w:r>
      <w:r w:rsidR="00231114">
        <w:rPr>
          <w:lang w:val="en-US"/>
        </w:rPr>
        <w:t>k</w:t>
      </w:r>
      <w:r>
        <w:t>g και  α</w:t>
      </w:r>
      <w:r>
        <w:softHyphen/>
        <w:t>φή</w:t>
      </w:r>
      <w:r>
        <w:softHyphen/>
        <w:t>νε</w:t>
      </w:r>
      <w:r>
        <w:softHyphen/>
        <w:t>ται να κι</w:t>
      </w:r>
      <w:r>
        <w:softHyphen/>
        <w:t>νη</w:t>
      </w:r>
      <w:r>
        <w:softHyphen/>
        <w:t>θεί κα</w:t>
      </w:r>
      <w:r>
        <w:softHyphen/>
        <w:t>τα</w:t>
      </w:r>
      <w:r>
        <w:softHyphen/>
        <w:t>κό</w:t>
      </w:r>
      <w:r>
        <w:softHyphen/>
        <w:t>ρυ</w:t>
      </w:r>
      <w:r>
        <w:softHyphen/>
        <w:t>φα σε ε</w:t>
      </w:r>
      <w:r>
        <w:softHyphen/>
        <w:t>πα</w:t>
      </w:r>
      <w:r>
        <w:softHyphen/>
        <w:t>φή με τους δύ</w:t>
      </w:r>
      <w:r>
        <w:softHyphen/>
        <w:t>ο  κα</w:t>
      </w:r>
      <w:r>
        <w:softHyphen/>
        <w:t>τα</w:t>
      </w:r>
      <w:r>
        <w:softHyphen/>
        <w:t>κό</w:t>
      </w:r>
      <w:r>
        <w:softHyphen/>
        <w:t>ρυ</w:t>
      </w:r>
      <w:r>
        <w:softHyphen/>
        <w:t>φους  α</w:t>
      </w:r>
      <w:r>
        <w:softHyphen/>
        <w:t>γω</w:t>
      </w:r>
      <w:r>
        <w:softHyphen/>
        <w:t>γούς,  που  δεν έ</w:t>
      </w:r>
      <w:r>
        <w:softHyphen/>
        <w:t>χουν α</w:t>
      </w:r>
      <w:r>
        <w:softHyphen/>
        <w:t>ντί</w:t>
      </w:r>
      <w:r>
        <w:softHyphen/>
        <w:t>στα</w:t>
      </w:r>
      <w:r>
        <w:softHyphen/>
        <w:t>ση, χω</w:t>
      </w:r>
      <w:r>
        <w:softHyphen/>
        <w:t>ρίς τρι</w:t>
      </w:r>
      <w:r>
        <w:softHyphen/>
        <w:t>βές. Δί</w:t>
      </w:r>
      <w:r>
        <w:softHyphen/>
        <w:t>νε</w:t>
      </w:r>
      <w:r>
        <w:softHyphen/>
        <w:t>ται α</w:t>
      </w:r>
      <w:r>
        <w:softHyphen/>
        <w:t>κό</w:t>
      </w:r>
      <w:r>
        <w:softHyphen/>
        <w:t>μη ό</w:t>
      </w:r>
      <w:r>
        <w:softHyphen/>
        <w:t>τι Ε=20V και r=1Ω  και Β=2Τ και g=10m/s</w:t>
      </w:r>
      <w:r>
        <w:rPr>
          <w:vertAlign w:val="superscript"/>
        </w:rPr>
        <w:t>2</w:t>
      </w:r>
      <w:r>
        <w:t>.</w:t>
      </w:r>
      <w:r w:rsidRPr="00FB5E18">
        <w:rPr>
          <w:rFonts w:ascii="Arial" w:hAnsi="Arial"/>
        </w:rPr>
        <w:tab/>
      </w:r>
    </w:p>
    <w:p w:rsidR="00A44A33" w:rsidRDefault="00A44A33" w:rsidP="00A44A33">
      <w:pPr>
        <w:keepNext/>
        <w:keepLines/>
        <w:ind w:left="340"/>
      </w:pPr>
      <w:r>
        <w:t>Για την στιγ</w:t>
      </w:r>
      <w:r>
        <w:softHyphen/>
        <w:t>μή που η τα</w:t>
      </w:r>
      <w:r>
        <w:softHyphen/>
        <w:t>χύ</w:t>
      </w:r>
      <w:r>
        <w:softHyphen/>
        <w:t>τη</w:t>
      </w:r>
      <w:r>
        <w:softHyphen/>
        <w:t>τα του α</w:t>
      </w:r>
      <w:r>
        <w:softHyphen/>
        <w:t>γω</w:t>
      </w:r>
      <w:r>
        <w:softHyphen/>
        <w:t>γού εί</w:t>
      </w:r>
      <w:r>
        <w:softHyphen/>
        <w:t>ναι 5m/s, να βρεί</w:t>
      </w:r>
      <w:r>
        <w:softHyphen/>
        <w:t xml:space="preserve">τε: </w:t>
      </w:r>
      <w:r>
        <w:tab/>
      </w:r>
    </w:p>
    <w:p w:rsidR="00A44A33" w:rsidRPr="00D100D8" w:rsidRDefault="00A44A33" w:rsidP="00A44A33">
      <w:pPr>
        <w:pStyle w:val="10"/>
        <w:widowControl w:val="0"/>
        <w:tabs>
          <w:tab w:val="clear" w:pos="680"/>
          <w:tab w:val="num" w:pos="737"/>
        </w:tabs>
        <w:ind w:left="737"/>
      </w:pPr>
      <w:r>
        <w:t>Το ρυθ</w:t>
      </w:r>
      <w:r>
        <w:softHyphen/>
        <w:t>μό με τον ο</w:t>
      </w:r>
      <w:r>
        <w:softHyphen/>
        <w:t>ποί</w:t>
      </w:r>
      <w:r>
        <w:softHyphen/>
        <w:t>ο με</w:t>
      </w:r>
      <w:r>
        <w:softHyphen/>
        <w:t>τα</w:t>
      </w:r>
      <w:r>
        <w:softHyphen/>
        <w:t>βάλ</w:t>
      </w:r>
      <w:r>
        <w:softHyphen/>
        <w:t>λε</w:t>
      </w:r>
      <w:r>
        <w:softHyphen/>
        <w:t>ται η δυ</w:t>
      </w:r>
      <w:r>
        <w:softHyphen/>
        <w:t>να</w:t>
      </w:r>
      <w:r>
        <w:softHyphen/>
        <w:t>μι</w:t>
      </w:r>
      <w:r>
        <w:softHyphen/>
        <w:t>κή του ε</w:t>
      </w:r>
      <w:r>
        <w:softHyphen/>
        <w:t>νέρ</w:t>
      </w:r>
      <w:r>
        <w:softHyphen/>
        <w:t>γει</w:t>
      </w:r>
      <w:r>
        <w:softHyphen/>
        <w:t xml:space="preserve">α. </w:t>
      </w:r>
      <w:r w:rsidRPr="00FB5E18">
        <w:tab/>
      </w:r>
    </w:p>
    <w:p w:rsidR="00A44A33" w:rsidRDefault="00A44A33" w:rsidP="00A44A33">
      <w:pPr>
        <w:pStyle w:val="10"/>
        <w:widowControl w:val="0"/>
        <w:tabs>
          <w:tab w:val="clear" w:pos="680"/>
          <w:tab w:val="num" w:pos="737"/>
        </w:tabs>
        <w:ind w:left="737"/>
      </w:pPr>
      <w:r>
        <w:t>Το ρυθ</w:t>
      </w:r>
      <w:r>
        <w:softHyphen/>
        <w:t>μό με τον ο</w:t>
      </w:r>
      <w:r>
        <w:softHyphen/>
        <w:t>ποί</w:t>
      </w:r>
      <w:r>
        <w:softHyphen/>
        <w:t>ο προ</w:t>
      </w:r>
      <w:r>
        <w:softHyphen/>
        <w:t>σφέ</w:t>
      </w:r>
      <w:r>
        <w:softHyphen/>
        <w:t>ρει ε</w:t>
      </w:r>
      <w:r>
        <w:softHyphen/>
        <w:t>νέρ</w:t>
      </w:r>
      <w:r>
        <w:softHyphen/>
        <w:t>γει</w:t>
      </w:r>
      <w:r>
        <w:softHyphen/>
        <w:t>α στον ΑΓ η δύ</w:t>
      </w:r>
      <w:r>
        <w:softHyphen/>
        <w:t>να</w:t>
      </w:r>
      <w:r>
        <w:softHyphen/>
        <w:t xml:space="preserve">μη Laplace. </w:t>
      </w:r>
    </w:p>
    <w:p w:rsidR="00A44A33" w:rsidRPr="00D100D8" w:rsidRDefault="00A44A33" w:rsidP="00A44A33">
      <w:pPr>
        <w:pStyle w:val="10"/>
        <w:widowControl w:val="0"/>
        <w:tabs>
          <w:tab w:val="clear" w:pos="680"/>
          <w:tab w:val="num" w:pos="737"/>
        </w:tabs>
        <w:ind w:left="737"/>
      </w:pPr>
      <w:r>
        <w:t>Σε τι με</w:t>
      </w:r>
      <w:r>
        <w:softHyphen/>
        <w:t>τα</w:t>
      </w:r>
      <w:r>
        <w:softHyphen/>
        <w:t>τρέ</w:t>
      </w:r>
      <w:r>
        <w:softHyphen/>
        <w:t>πε</w:t>
      </w:r>
      <w:r>
        <w:softHyphen/>
        <w:t>ται η ε</w:t>
      </w:r>
      <w:r>
        <w:softHyphen/>
        <w:t>νέρ</w:t>
      </w:r>
      <w:r>
        <w:softHyphen/>
        <w:t>γει</w:t>
      </w:r>
      <w:r>
        <w:softHyphen/>
        <w:t>α αυ</w:t>
      </w:r>
      <w:r>
        <w:softHyphen/>
        <w:t>τή; Βρεί</w:t>
      </w:r>
      <w:r>
        <w:softHyphen/>
        <w:t>τε την η</w:t>
      </w:r>
      <w:r>
        <w:softHyphen/>
        <w:t>λε</w:t>
      </w:r>
      <w:r>
        <w:softHyphen/>
        <w:t>κτρι</w:t>
      </w:r>
      <w:r>
        <w:softHyphen/>
        <w:t>κή ισχύ στο κύ</w:t>
      </w:r>
      <w:r>
        <w:softHyphen/>
        <w:t>κλω</w:t>
      </w:r>
      <w:r>
        <w:softHyphen/>
        <w:t>μα την στιγ</w:t>
      </w:r>
      <w:r>
        <w:softHyphen/>
        <w:t>μή αυ</w:t>
      </w:r>
      <w:r>
        <w:softHyphen/>
        <w:t xml:space="preserve">τή. </w:t>
      </w:r>
      <w:r w:rsidRPr="00FB5E18">
        <w:tab/>
      </w:r>
    </w:p>
    <w:p w:rsidR="00A44A33" w:rsidRPr="008C41D6" w:rsidRDefault="00A44A33" w:rsidP="00A44A33">
      <w:pPr>
        <w:pStyle w:val="10"/>
        <w:widowControl w:val="0"/>
        <w:tabs>
          <w:tab w:val="clear" w:pos="680"/>
          <w:tab w:val="num" w:pos="737"/>
        </w:tabs>
        <w:ind w:left="737"/>
      </w:pPr>
      <w:r>
        <w:t>Το ρυθ</w:t>
      </w:r>
      <w:r>
        <w:softHyphen/>
        <w:t>μό με τον ο</w:t>
      </w:r>
      <w:r>
        <w:softHyphen/>
        <w:t>ποί</w:t>
      </w:r>
      <w:r>
        <w:softHyphen/>
        <w:t>ο αυ</w:t>
      </w:r>
      <w:r>
        <w:softHyphen/>
        <w:t>ξά</w:t>
      </w:r>
      <w:r>
        <w:softHyphen/>
        <w:t>νε</w:t>
      </w:r>
      <w:r>
        <w:softHyphen/>
        <w:t>ται η κι</w:t>
      </w:r>
      <w:r>
        <w:softHyphen/>
        <w:t>νη</w:t>
      </w:r>
      <w:r>
        <w:softHyphen/>
        <w:t>τι</w:t>
      </w:r>
      <w:r>
        <w:softHyphen/>
        <w:t>κή ε</w:t>
      </w:r>
      <w:r>
        <w:softHyphen/>
        <w:t>νέρ</w:t>
      </w:r>
      <w:r>
        <w:softHyphen/>
        <w:t>γει</w:t>
      </w:r>
      <w:r>
        <w:softHyphen/>
        <w:t>α του α</w:t>
      </w:r>
      <w:r>
        <w:softHyphen/>
        <w:t>γω</w:t>
      </w:r>
      <w:r>
        <w:softHyphen/>
        <w:t xml:space="preserve">γού ΑΓ.  </w:t>
      </w:r>
      <w:r w:rsidRPr="00FB5E18">
        <w:tab/>
      </w:r>
    </w:p>
    <w:p w:rsidR="00A44A33" w:rsidRDefault="00A44A33" w:rsidP="00A44A33">
      <w:pPr>
        <w:pStyle w:val="a6"/>
        <w:widowControl w:val="0"/>
        <w:tabs>
          <w:tab w:val="clear" w:pos="340"/>
          <w:tab w:val="num" w:pos="397"/>
        </w:tabs>
        <w:spacing w:before="160"/>
        <w:ind w:left="397" w:hanging="397"/>
      </w:pPr>
      <w:r>
        <w:t>Ο α</w:t>
      </w:r>
      <w:r>
        <w:softHyphen/>
        <w:t>γω</w:t>
      </w:r>
      <w:r>
        <w:softHyphen/>
        <w:t>γός ΑΓ του σχή</w:t>
      </w:r>
      <w:r>
        <w:softHyphen/>
        <w:t>μα</w:t>
      </w:r>
      <w:r>
        <w:softHyphen/>
        <w:t>τος, έ</w:t>
      </w:r>
      <w:r>
        <w:softHyphen/>
        <w:t>χει μά</w:t>
      </w:r>
      <w:r>
        <w:softHyphen/>
        <w:t>ζα 0,4</w:t>
      </w:r>
      <w:r w:rsidR="00231114">
        <w:rPr>
          <w:lang w:val="en-US"/>
        </w:rPr>
        <w:t>k</w:t>
      </w:r>
      <w:r>
        <w:t xml:space="preserve">g, </w:t>
      </w:r>
      <w:r w:rsidR="00DD53C1">
        <w:rPr>
          <w:noProof/>
          <w:shd w:val="clear" w:color="auto" w:fill="FFFFFF"/>
        </w:rPr>
        <w:drawing>
          <wp:anchor distT="0" distB="0" distL="114300" distR="114300" simplePos="0" relativeHeight="251717632" behindDoc="1" locked="1" layoutInCell="1" allowOverlap="1">
            <wp:simplePos x="0" y="0"/>
            <wp:positionH relativeFrom="page">
              <wp:align>right</wp:align>
            </wp:positionH>
            <wp:positionV relativeFrom="paragraph">
              <wp:posOffset>71755</wp:posOffset>
            </wp:positionV>
            <wp:extent cx="1156335" cy="1380490"/>
            <wp:effectExtent l="0" t="0" r="0" b="0"/>
            <wp:wrapNone/>
            <wp:docPr id="160" name="Εικόνα 1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0"/>
                    <pic:cNvPicPr>
                      <a:picLocks noChangeAspect="1" noChangeArrowheads="1"/>
                    </pic:cNvPicPr>
                  </pic:nvPicPr>
                  <pic:blipFill>
                    <a:blip r:embed="rId67">
                      <a:extLst>
                        <a:ext uri="{28A0092B-C50C-407E-A947-70E740481C1C}">
                          <a14:useLocalDpi xmlns:a14="http://schemas.microsoft.com/office/drawing/2010/main" val="0"/>
                        </a:ext>
                      </a:extLst>
                    </a:blip>
                    <a:srcRect l="-14673"/>
                    <a:stretch>
                      <a:fillRect/>
                    </a:stretch>
                  </pic:blipFill>
                  <pic:spPr bwMode="auto">
                    <a:xfrm>
                      <a:off x="0" y="0"/>
                      <a:ext cx="1156335" cy="1380490"/>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r>
        <w:t>α</w:t>
      </w:r>
      <w:r>
        <w:softHyphen/>
        <w:t>ντί</w:t>
      </w:r>
      <w:r>
        <w:softHyphen/>
        <w:t>στα</w:t>
      </w:r>
      <w:r>
        <w:softHyphen/>
        <w:t>ση  1,5Ω, μή</w:t>
      </w:r>
      <w:r>
        <w:softHyphen/>
        <w:t>κος 1m και μπο</w:t>
      </w:r>
      <w:r>
        <w:softHyphen/>
        <w:t>ρεί να κι</w:t>
      </w:r>
      <w:r>
        <w:softHyphen/>
        <w:t>νεί</w:t>
      </w:r>
      <w:r>
        <w:softHyphen/>
        <w:t>ται κα</w:t>
      </w:r>
      <w:r>
        <w:softHyphen/>
        <w:t>τα</w:t>
      </w:r>
      <w:r>
        <w:softHyphen/>
        <w:t>κό</w:t>
      </w:r>
      <w:r>
        <w:softHyphen/>
        <w:t>ρυ</w:t>
      </w:r>
      <w:r>
        <w:softHyphen/>
        <w:t>φα, σε ε</w:t>
      </w:r>
      <w:r>
        <w:softHyphen/>
        <w:t>πα</w:t>
      </w:r>
      <w:r>
        <w:softHyphen/>
        <w:t>φή με τους δύ</w:t>
      </w:r>
      <w:r>
        <w:softHyphen/>
        <w:t>ο κα</w:t>
      </w:r>
      <w:r>
        <w:softHyphen/>
        <w:t>τα</w:t>
      </w:r>
      <w:r>
        <w:softHyphen/>
        <w:t>κό</w:t>
      </w:r>
      <w:r>
        <w:softHyphen/>
        <w:t>ρυ</w:t>
      </w:r>
      <w:r>
        <w:softHyphen/>
        <w:t>φους α</w:t>
      </w:r>
      <w:r>
        <w:softHyphen/>
        <w:t>γω</w:t>
      </w:r>
      <w:r>
        <w:softHyphen/>
        <w:t>γούς, χω</w:t>
      </w:r>
      <w:r>
        <w:softHyphen/>
        <w:t>ρίς τρι</w:t>
      </w:r>
      <w:r>
        <w:softHyphen/>
        <w:t>βές. Οι κα</w:t>
      </w:r>
      <w:r>
        <w:softHyphen/>
        <w:t>τα</w:t>
      </w:r>
      <w:r>
        <w:softHyphen/>
        <w:t>κό</w:t>
      </w:r>
      <w:r>
        <w:softHyphen/>
        <w:t>ρυ</w:t>
      </w:r>
      <w:r>
        <w:softHyphen/>
        <w:t>φοι α</w:t>
      </w:r>
      <w:r>
        <w:softHyphen/>
        <w:t>γω</w:t>
      </w:r>
      <w:r>
        <w:softHyphen/>
        <w:t>γοί δεν έ</w:t>
      </w:r>
      <w:r>
        <w:softHyphen/>
        <w:t>χουν α</w:t>
      </w:r>
      <w:r>
        <w:softHyphen/>
        <w:t>ντί</w:t>
      </w:r>
      <w:r>
        <w:softHyphen/>
        <w:t>στα</w:t>
      </w:r>
      <w:r>
        <w:softHyphen/>
        <w:t>ση, η πη</w:t>
      </w:r>
      <w:r>
        <w:softHyphen/>
        <w:t>γή έ</w:t>
      </w:r>
      <w:r>
        <w:softHyphen/>
        <w:t>χει ε</w:t>
      </w:r>
      <w:r>
        <w:softHyphen/>
        <w:t>σω</w:t>
      </w:r>
      <w:r>
        <w:softHyphen/>
        <w:t>τε</w:t>
      </w:r>
      <w:r>
        <w:softHyphen/>
        <w:t>ρι</w:t>
      </w:r>
      <w:r>
        <w:softHyphen/>
        <w:t>κή α</w:t>
      </w:r>
      <w:r>
        <w:softHyphen/>
        <w:t>ντί</w:t>
      </w:r>
      <w:r>
        <w:softHyphen/>
        <w:t>στα</w:t>
      </w:r>
      <w:r>
        <w:softHyphen/>
        <w:t>ση 0,5Ω και η ένταση του ομογενούς μαγνητικού πεδίου εί</w:t>
      </w:r>
      <w:r>
        <w:softHyphen/>
        <w:t xml:space="preserve">ναι Β=2Τ. </w:t>
      </w:r>
    </w:p>
    <w:p w:rsidR="00A44A33" w:rsidRDefault="00A44A33" w:rsidP="00A44A33">
      <w:pPr>
        <w:pStyle w:val="10"/>
        <w:widowControl w:val="0"/>
        <w:tabs>
          <w:tab w:val="clear" w:pos="680"/>
          <w:tab w:val="num" w:pos="737"/>
        </w:tabs>
        <w:ind w:left="737"/>
      </w:pPr>
      <w:r>
        <w:t>Αν η πη</w:t>
      </w:r>
      <w:r>
        <w:softHyphen/>
        <w:t>γή έ</w:t>
      </w:r>
      <w:r>
        <w:softHyphen/>
        <w:t>χει Ε=2V και α</w:t>
      </w:r>
      <w:r>
        <w:softHyphen/>
        <w:t>φή</w:t>
      </w:r>
      <w:r>
        <w:softHyphen/>
        <w:t>σου</w:t>
      </w:r>
      <w:r>
        <w:softHyphen/>
        <w:t>με τον α</w:t>
      </w:r>
      <w:r>
        <w:softHyphen/>
        <w:t>γω</w:t>
      </w:r>
      <w:r>
        <w:softHyphen/>
        <w:t>γό ΑΓ να κι</w:t>
      </w:r>
      <w:r>
        <w:softHyphen/>
        <w:t>νη</w:t>
      </w:r>
      <w:r>
        <w:softHyphen/>
        <w:t>θεί, να δείξ</w:t>
      </w:r>
      <w:r>
        <w:softHyphen/>
        <w:t>τε ό</w:t>
      </w:r>
      <w:r>
        <w:softHyphen/>
        <w:t>τι θα α</w:t>
      </w:r>
      <w:r>
        <w:softHyphen/>
        <w:t>πο</w:t>
      </w:r>
      <w:r>
        <w:softHyphen/>
        <w:t>κτή</w:t>
      </w:r>
      <w:r>
        <w:softHyphen/>
        <w:t>σει ο</w:t>
      </w:r>
      <w:r>
        <w:softHyphen/>
        <w:t>ρια</w:t>
      </w:r>
      <w:r>
        <w:softHyphen/>
        <w:t>κή τα</w:t>
      </w:r>
      <w:r>
        <w:softHyphen/>
        <w:t>χύ</w:t>
      </w:r>
      <w:r>
        <w:softHyphen/>
        <w:t>τη</w:t>
      </w:r>
      <w:r>
        <w:softHyphen/>
        <w:t>τα και να υ</w:t>
      </w:r>
      <w:r>
        <w:softHyphen/>
        <w:t>πο</w:t>
      </w:r>
      <w:r>
        <w:softHyphen/>
        <w:t>λο</w:t>
      </w:r>
      <w:r>
        <w:softHyphen/>
        <w:t>γί</w:t>
      </w:r>
      <w:r>
        <w:softHyphen/>
        <w:t>στε το μέ</w:t>
      </w:r>
      <w:r>
        <w:softHyphen/>
        <w:t>τρο της.</w:t>
      </w:r>
    </w:p>
    <w:p w:rsidR="00A44A33" w:rsidRDefault="00A44A33" w:rsidP="00A44A33">
      <w:pPr>
        <w:pStyle w:val="10"/>
        <w:widowControl w:val="0"/>
        <w:tabs>
          <w:tab w:val="clear" w:pos="680"/>
          <w:tab w:val="num" w:pos="737"/>
        </w:tabs>
        <w:ind w:left="737"/>
      </w:pPr>
      <w:r>
        <w:t>Ποι</w:t>
      </w:r>
      <w:r>
        <w:softHyphen/>
        <w:t>α θα ή</w:t>
      </w:r>
      <w:r>
        <w:softHyphen/>
        <w:t>ταν η α</w:t>
      </w:r>
      <w:r>
        <w:softHyphen/>
        <w:t>πά</w:t>
      </w:r>
      <w:r>
        <w:softHyphen/>
        <w:t>ντη</w:t>
      </w:r>
      <w:r>
        <w:softHyphen/>
        <w:t>ση στο προ</w:t>
      </w:r>
      <w:r>
        <w:softHyphen/>
        <w:t>η</w:t>
      </w:r>
      <w:r>
        <w:softHyphen/>
        <w:t>γού</w:t>
      </w:r>
      <w:r>
        <w:softHyphen/>
        <w:t>με</w:t>
      </w:r>
      <w:r>
        <w:softHyphen/>
        <w:t>νο ε</w:t>
      </w:r>
      <w:r>
        <w:softHyphen/>
        <w:t>ρώ</w:t>
      </w:r>
      <w:r>
        <w:softHyphen/>
        <w:t>τη</w:t>
      </w:r>
      <w:r>
        <w:softHyphen/>
        <w:t xml:space="preserve">μα, αν Ε=10V; </w:t>
      </w:r>
      <w:r>
        <w:tab/>
      </w:r>
    </w:p>
    <w:p w:rsidR="00A44A33" w:rsidRPr="008C41D6" w:rsidRDefault="00A44A33" w:rsidP="00A44A33">
      <w:pPr>
        <w:pStyle w:val="10"/>
        <w:widowControl w:val="0"/>
        <w:tabs>
          <w:tab w:val="clear" w:pos="680"/>
          <w:tab w:val="num" w:pos="737"/>
        </w:tabs>
        <w:ind w:left="737"/>
      </w:pPr>
      <w:r>
        <w:t>Ποι</w:t>
      </w:r>
      <w:r>
        <w:softHyphen/>
        <w:t>ες οι ε</w:t>
      </w:r>
      <w:r>
        <w:softHyphen/>
        <w:t>νερ</w:t>
      </w:r>
      <w:r>
        <w:softHyphen/>
        <w:t>γει</w:t>
      </w:r>
      <w:r>
        <w:softHyphen/>
        <w:t>α</w:t>
      </w:r>
      <w:r>
        <w:softHyphen/>
        <w:t>κές με</w:t>
      </w:r>
      <w:r>
        <w:softHyphen/>
        <w:t>τα</w:t>
      </w:r>
      <w:r>
        <w:softHyphen/>
        <w:t>τρο</w:t>
      </w:r>
      <w:r>
        <w:softHyphen/>
        <w:t>πές που εμ</w:t>
      </w:r>
      <w:r>
        <w:softHyphen/>
        <w:t>φα</w:t>
      </w:r>
      <w:r>
        <w:softHyphen/>
        <w:t>νί</w:t>
      </w:r>
      <w:r>
        <w:softHyphen/>
        <w:t>ζο</w:t>
      </w:r>
      <w:r>
        <w:softHyphen/>
        <w:t>νται στο κύ</w:t>
      </w:r>
      <w:r>
        <w:softHyphen/>
        <w:t>κλω</w:t>
      </w:r>
      <w:r>
        <w:softHyphen/>
        <w:t>μα σε κά</w:t>
      </w:r>
      <w:r>
        <w:softHyphen/>
        <w:t>θε πε</w:t>
      </w:r>
      <w:r>
        <w:softHyphen/>
        <w:t>ρί</w:t>
      </w:r>
      <w:r>
        <w:softHyphen/>
        <w:t>πτω</w:t>
      </w:r>
      <w:r>
        <w:softHyphen/>
        <w:t>ση, ό</w:t>
      </w:r>
      <w:r>
        <w:softHyphen/>
        <w:t>ταν ο α</w:t>
      </w:r>
      <w:r>
        <w:softHyphen/>
        <w:t>γω</w:t>
      </w:r>
      <w:r>
        <w:softHyphen/>
        <w:t>γός έ</w:t>
      </w:r>
      <w:r>
        <w:softHyphen/>
        <w:t>χει α</w:t>
      </w:r>
      <w:r>
        <w:softHyphen/>
        <w:t>πο</w:t>
      </w:r>
      <w:r>
        <w:softHyphen/>
        <w:t>κτή</w:t>
      </w:r>
      <w:r>
        <w:softHyphen/>
        <w:t>σει ο</w:t>
      </w:r>
      <w:r>
        <w:softHyphen/>
        <w:t>ρια</w:t>
      </w:r>
      <w:r>
        <w:softHyphen/>
        <w:t>κή τα</w:t>
      </w:r>
      <w:r>
        <w:softHyphen/>
        <w:t>χύ</w:t>
      </w:r>
      <w:r>
        <w:softHyphen/>
        <w:t>τη</w:t>
      </w:r>
      <w:r>
        <w:softHyphen/>
        <w:t>τα.</w:t>
      </w:r>
      <w:r w:rsidRPr="00C8733A">
        <w:tab/>
      </w:r>
    </w:p>
    <w:p w:rsidR="00A44A33" w:rsidRDefault="00DD53C1" w:rsidP="00A44A33">
      <w:pPr>
        <w:pStyle w:val="a6"/>
        <w:widowControl w:val="0"/>
        <w:tabs>
          <w:tab w:val="clear" w:pos="340"/>
          <w:tab w:val="num" w:pos="397"/>
        </w:tabs>
        <w:spacing w:before="160"/>
        <w:ind w:left="397" w:hanging="397"/>
      </w:pPr>
      <w:r>
        <w:rPr>
          <w:noProof/>
          <w:shd w:val="clear" w:color="auto" w:fill="FFFFFF"/>
        </w:rPr>
        <w:drawing>
          <wp:anchor distT="0" distB="0" distL="114300" distR="114300" simplePos="0" relativeHeight="251718656" behindDoc="1" locked="1" layoutInCell="1" allowOverlap="1">
            <wp:simplePos x="0" y="0"/>
            <wp:positionH relativeFrom="page">
              <wp:align>right</wp:align>
            </wp:positionH>
            <wp:positionV relativeFrom="paragraph">
              <wp:posOffset>71755</wp:posOffset>
            </wp:positionV>
            <wp:extent cx="1569085" cy="1080135"/>
            <wp:effectExtent l="0" t="0" r="0" b="0"/>
            <wp:wrapNone/>
            <wp:docPr id="161" name="Εικόνα 1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1"/>
                    <pic:cNvPicPr>
                      <a:picLocks noChangeAspect="1" noChangeArrowheads="1"/>
                    </pic:cNvPicPr>
                  </pic:nvPicPr>
                  <pic:blipFill>
                    <a:blip r:embed="rId68">
                      <a:extLst>
                        <a:ext uri="{28A0092B-C50C-407E-A947-70E740481C1C}">
                          <a14:useLocalDpi xmlns:a14="http://schemas.microsoft.com/office/drawing/2010/main" val="0"/>
                        </a:ext>
                      </a:extLst>
                    </a:blip>
                    <a:srcRect l="-9724"/>
                    <a:stretch>
                      <a:fillRect/>
                    </a:stretch>
                  </pic:blipFill>
                  <pic:spPr bwMode="auto">
                    <a:xfrm>
                      <a:off x="0" y="0"/>
                      <a:ext cx="1569085" cy="1080135"/>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r w:rsidR="00A44A33">
        <w:t>Στο κύκλωμα του σχήματος δίνονται Ε=16V, r=1Ω, Β=2Τ ενώ ο αγωγός ΑΓ έχει μήκος l=1m μάζα 0,5</w:t>
      </w:r>
      <w:r w:rsidR="00231114">
        <w:rPr>
          <w:lang w:val="en-US"/>
        </w:rPr>
        <w:t>k</w:t>
      </w:r>
      <w:r w:rsidR="00A44A33">
        <w:t>g και αντίσταση R=1Ω. Ο αγωγός ΑΓ για t=0 είναι ακίνητος και με την επίδραση κατάλληλης εξωτερικής δύναμης F, κινείται προς τα δεξιά, έχοντας επιτάχυνση α=6-2t ( S.Ι.), μέχρι την στιγμή που μηδενίζεται η επιτάχυνσή του και από κει και πέρα, κινείται με σταθερή ταχύτητα.</w:t>
      </w:r>
      <w:r w:rsidR="00A44A33">
        <w:tab/>
      </w:r>
    </w:p>
    <w:p w:rsidR="00A44A33" w:rsidRDefault="00A44A33" w:rsidP="00A44A33">
      <w:pPr>
        <w:pStyle w:val="10"/>
        <w:widowControl w:val="0"/>
        <w:tabs>
          <w:tab w:val="clear" w:pos="680"/>
          <w:tab w:val="num" w:pos="737"/>
        </w:tabs>
        <w:ind w:left="737"/>
      </w:pPr>
      <w:r>
        <w:t>Ποια η ισχύς της δύναμης</w:t>
      </w:r>
      <w:r w:rsidRPr="00C5417C">
        <w:t xml:space="preserve"> </w:t>
      </w:r>
      <w:r>
        <w:rPr>
          <w:lang w:val="en-US"/>
        </w:rPr>
        <w:t>F</w:t>
      </w:r>
      <w:r>
        <w:t>, την χρονική στιγμή t</w:t>
      </w:r>
      <w:r>
        <w:rPr>
          <w:vertAlign w:val="subscript"/>
        </w:rPr>
        <w:t>1</w:t>
      </w:r>
      <w:r>
        <w:t>=1s;</w:t>
      </w:r>
      <w:r>
        <w:tab/>
      </w:r>
    </w:p>
    <w:p w:rsidR="00A44A33" w:rsidRDefault="00A44A33" w:rsidP="00A44A33">
      <w:pPr>
        <w:pStyle w:val="10"/>
        <w:widowControl w:val="0"/>
        <w:tabs>
          <w:tab w:val="clear" w:pos="680"/>
          <w:tab w:val="num" w:pos="737"/>
        </w:tabs>
        <w:ind w:left="737"/>
      </w:pPr>
      <w:r>
        <w:t>Πόση ενέργεια προσφέρεται στον αγωγό ΑΓ από την εξωτερική δύναμη F στο χρονικό διάστημα από t</w:t>
      </w:r>
      <w:r>
        <w:rPr>
          <w:vertAlign w:val="subscript"/>
        </w:rPr>
        <w:t>2</w:t>
      </w:r>
      <w:r>
        <w:t>=4s έως t</w:t>
      </w:r>
      <w:r>
        <w:rPr>
          <w:vertAlign w:val="subscript"/>
        </w:rPr>
        <w:t>3</w:t>
      </w:r>
      <w:r>
        <w:t>=6s, με ποιες</w:t>
      </w:r>
      <w:r w:rsidRPr="00C5417C">
        <w:t xml:space="preserve"> </w:t>
      </w:r>
      <w:r>
        <w:t>μορφές εμφανίζεται και ποιο ποσοστό αντιστοιχεί σε κάθε μορφή;</w:t>
      </w:r>
    </w:p>
    <w:p w:rsidR="00A44A33" w:rsidRDefault="00DD53C1" w:rsidP="00A44A33">
      <w:pPr>
        <w:pStyle w:val="a6"/>
        <w:widowControl w:val="0"/>
        <w:tabs>
          <w:tab w:val="clear" w:pos="340"/>
          <w:tab w:val="num" w:pos="397"/>
        </w:tabs>
        <w:spacing w:before="160"/>
        <w:ind w:left="397" w:hanging="397"/>
      </w:pPr>
      <w:r>
        <w:rPr>
          <w:noProof/>
          <w:shd w:val="clear" w:color="auto" w:fill="FFFFFF"/>
        </w:rPr>
        <w:drawing>
          <wp:anchor distT="0" distB="0" distL="114300" distR="114300" simplePos="0" relativeHeight="251719680" behindDoc="1" locked="1" layoutInCell="1" allowOverlap="1">
            <wp:simplePos x="0" y="0"/>
            <wp:positionH relativeFrom="page">
              <wp:align>right</wp:align>
            </wp:positionH>
            <wp:positionV relativeFrom="paragraph">
              <wp:posOffset>71755</wp:posOffset>
            </wp:positionV>
            <wp:extent cx="1828800" cy="955040"/>
            <wp:effectExtent l="0" t="0" r="0" b="0"/>
            <wp:wrapNone/>
            <wp:docPr id="162" name="Εικόνα 1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2"/>
                    <pic:cNvPicPr>
                      <a:picLocks noChangeAspect="1" noChangeArrowheads="1"/>
                    </pic:cNvPicPr>
                  </pic:nvPicPr>
                  <pic:blipFill>
                    <a:blip r:embed="rId69">
                      <a:extLst>
                        <a:ext uri="{28A0092B-C50C-407E-A947-70E740481C1C}">
                          <a14:useLocalDpi xmlns:a14="http://schemas.microsoft.com/office/drawing/2010/main" val="0"/>
                        </a:ext>
                      </a:extLst>
                    </a:blip>
                    <a:srcRect l="-3821"/>
                    <a:stretch>
                      <a:fillRect/>
                    </a:stretch>
                  </pic:blipFill>
                  <pic:spPr bwMode="auto">
                    <a:xfrm>
                      <a:off x="0" y="0"/>
                      <a:ext cx="1828800" cy="955040"/>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r w:rsidR="00A44A33">
        <w:t>Ο αγωγός ΑΓ του διπλανού σχήματος ξεκινά να κινείται από τη ηρεμία με την επίδραση οριζόντιας δύναμης F=10Ν. Στο χώρο υπάρχουν δύο κατακόρυφα μαγνητικά πεδία με εντάσεις Β</w:t>
      </w:r>
      <w:r w:rsidR="00A44A33">
        <w:rPr>
          <w:vertAlign w:val="subscript"/>
        </w:rPr>
        <w:t>1</w:t>
      </w:r>
      <w:r w:rsidR="00A44A33">
        <w:t>=2Τ και Β</w:t>
      </w:r>
      <w:r w:rsidR="00A44A33">
        <w:rPr>
          <w:vertAlign w:val="subscript"/>
        </w:rPr>
        <w:t>2</w:t>
      </w:r>
      <w:r w:rsidR="00A44A33">
        <w:t>=1Τ. Αν ο αγωγός έχει μάζα m=2</w:t>
      </w:r>
      <w:r w:rsidR="00231114">
        <w:rPr>
          <w:lang w:val="en-US"/>
        </w:rPr>
        <w:t>k</w:t>
      </w:r>
      <w:r w:rsidR="00A44A33">
        <w:t xml:space="preserve">g, μήκος </w:t>
      </w:r>
      <w:r w:rsidR="00231114">
        <w:rPr>
          <w:lang w:val="en-US"/>
        </w:rPr>
        <w:t>l</w:t>
      </w:r>
      <w:r w:rsidR="00A44A33">
        <w:t xml:space="preserve">=1m ενώ η πηγή έχει ΗΕΔ Ε=10V και εσωτερική αντίσταση </w:t>
      </w:r>
      <w:r w:rsidR="00A44A33">
        <w:rPr>
          <w:lang w:val="en-US"/>
        </w:rPr>
        <w:t>r</w:t>
      </w:r>
      <w:r w:rsidR="00A44A33" w:rsidRPr="00F218A5">
        <w:t>=1</w:t>
      </w:r>
      <w:r w:rsidR="00A44A33">
        <w:rPr>
          <w:lang w:val="en-US"/>
        </w:rPr>
        <w:t>V</w:t>
      </w:r>
      <w:r w:rsidR="00A44A33" w:rsidRPr="00F218A5">
        <w:t xml:space="preserve"> </w:t>
      </w:r>
      <w:r w:rsidR="00A44A33">
        <w:t>και ο ΑΓ έχει αντίσταση R=1Ω και τη στιγμή που αγωγός περνά από το ένα πεδίο στο άλλο έχει ταχύτητα υ</w:t>
      </w:r>
      <w:r w:rsidR="00A44A33">
        <w:rPr>
          <w:vertAlign w:val="subscript"/>
        </w:rPr>
        <w:t>1</w:t>
      </w:r>
      <w:r w:rsidR="00A44A33">
        <w:t>=8m/s, ζητούνται:</w:t>
      </w:r>
    </w:p>
    <w:p w:rsidR="00A44A33" w:rsidRDefault="00A44A33" w:rsidP="00A44A33">
      <w:pPr>
        <w:pStyle w:val="10"/>
        <w:widowControl w:val="0"/>
        <w:tabs>
          <w:tab w:val="clear" w:pos="680"/>
          <w:tab w:val="num" w:pos="737"/>
        </w:tabs>
        <w:ind w:left="737"/>
      </w:pPr>
      <w:r>
        <w:lastRenderedPageBreak/>
        <w:t xml:space="preserve">Η αρχική επιτάχυνση του αγωγού ΑΓ </w:t>
      </w:r>
    </w:p>
    <w:p w:rsidR="00A44A33" w:rsidRDefault="00A44A33" w:rsidP="00A44A33">
      <w:pPr>
        <w:pStyle w:val="10"/>
        <w:widowControl w:val="0"/>
        <w:tabs>
          <w:tab w:val="clear" w:pos="680"/>
          <w:tab w:val="num" w:pos="737"/>
        </w:tabs>
        <w:ind w:left="737"/>
      </w:pPr>
      <w:r>
        <w:t>Η επιτάχυνση του αγωγού όταν έχει αποκτήσει ταχύτητα υ</w:t>
      </w:r>
      <w:r>
        <w:rPr>
          <w:vertAlign w:val="subscript"/>
        </w:rPr>
        <w:t>2</w:t>
      </w:r>
      <w:r>
        <w:t>=6m/s ενώ βρίσκεται στο μαγνητικό πεδίο Β</w:t>
      </w:r>
      <w:r>
        <w:rPr>
          <w:vertAlign w:val="subscript"/>
        </w:rPr>
        <w:t>1</w:t>
      </w:r>
      <w:r>
        <w:t>.</w:t>
      </w:r>
    </w:p>
    <w:p w:rsidR="00A44A33" w:rsidRDefault="00A44A33" w:rsidP="00A44A33">
      <w:pPr>
        <w:pStyle w:val="10"/>
        <w:widowControl w:val="0"/>
        <w:tabs>
          <w:tab w:val="clear" w:pos="680"/>
          <w:tab w:val="num" w:pos="737"/>
        </w:tabs>
        <w:ind w:left="737"/>
      </w:pPr>
      <w:r>
        <w:t>Την επιτάχυνση τη στιγμή που εισέρχεται στο μαγνητικό πεδίο έντασης Β</w:t>
      </w:r>
      <w:r>
        <w:rPr>
          <w:vertAlign w:val="subscript"/>
        </w:rPr>
        <w:t>2</w:t>
      </w:r>
      <w:r>
        <w:t>.</w:t>
      </w:r>
    </w:p>
    <w:p w:rsidR="00A44A33" w:rsidRDefault="00A44A33" w:rsidP="00A44A33">
      <w:pPr>
        <w:pStyle w:val="a6"/>
        <w:widowControl w:val="0"/>
        <w:tabs>
          <w:tab w:val="clear" w:pos="340"/>
          <w:tab w:val="num" w:pos="397"/>
        </w:tabs>
        <w:spacing w:before="160"/>
        <w:ind w:left="397" w:hanging="397"/>
      </w:pPr>
      <w:r>
        <w:t>Για το διπλανό κύκλωμα δίνονται Ε=10V,</w:t>
      </w:r>
      <w:r w:rsidRPr="00A75A8E">
        <w:t xml:space="preserve"> </w:t>
      </w:r>
      <w:r w:rsidR="00DD53C1">
        <w:rPr>
          <w:noProof/>
          <w:shd w:val="clear" w:color="auto" w:fill="FFFFFF"/>
        </w:rPr>
        <w:drawing>
          <wp:anchor distT="0" distB="0" distL="114300" distR="114300" simplePos="0" relativeHeight="251720704" behindDoc="1" locked="1" layoutInCell="1" allowOverlap="1">
            <wp:simplePos x="0" y="0"/>
            <wp:positionH relativeFrom="page">
              <wp:align>right</wp:align>
            </wp:positionH>
            <wp:positionV relativeFrom="paragraph">
              <wp:posOffset>71755</wp:posOffset>
            </wp:positionV>
            <wp:extent cx="1537335" cy="1044575"/>
            <wp:effectExtent l="0" t="0" r="0" b="0"/>
            <wp:wrapNone/>
            <wp:docPr id="324" name="Εικόνα 3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4"/>
                    <pic:cNvPicPr>
                      <a:picLocks noChangeAspect="1" noChangeArrowheads="1"/>
                    </pic:cNvPicPr>
                  </pic:nvPicPr>
                  <pic:blipFill>
                    <a:blip r:embed="rId70">
                      <a:extLst>
                        <a:ext uri="{28A0092B-C50C-407E-A947-70E740481C1C}">
                          <a14:useLocalDpi xmlns:a14="http://schemas.microsoft.com/office/drawing/2010/main" val="0"/>
                        </a:ext>
                      </a:extLst>
                    </a:blip>
                    <a:srcRect l="-7504"/>
                    <a:stretch>
                      <a:fillRect/>
                    </a:stretch>
                  </pic:blipFill>
                  <pic:spPr bwMode="auto">
                    <a:xfrm>
                      <a:off x="0" y="0"/>
                      <a:ext cx="1537335" cy="1044575"/>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r>
        <w:t xml:space="preserve"> r=0,5Ω, Β=2Τ ενώ ο αγωγός ΑΓ έχει μήκος L=1m, μάζα m=2</w:t>
      </w:r>
      <w:r w:rsidR="00231114">
        <w:rPr>
          <w:lang w:val="en-US"/>
        </w:rPr>
        <w:t>k</w:t>
      </w:r>
      <w:r>
        <w:t>g και αντίσταση R=1,5Ω. Θέλουμε ο αγωγός να κινείται προς τα δεξιά με σταθερή επιτάχυνση α=0,2m/s</w:t>
      </w:r>
      <w:r>
        <w:rPr>
          <w:vertAlign w:val="superscript"/>
        </w:rPr>
        <w:t>2</w:t>
      </w:r>
      <w:r>
        <w:t xml:space="preserve">. </w:t>
      </w:r>
    </w:p>
    <w:p w:rsidR="00A44A33" w:rsidRDefault="00A44A33" w:rsidP="00A44A33">
      <w:pPr>
        <w:pStyle w:val="10"/>
        <w:widowControl w:val="0"/>
        <w:tabs>
          <w:tab w:val="clear" w:pos="680"/>
          <w:tab w:val="num" w:pos="737"/>
        </w:tabs>
        <w:ind w:left="737"/>
      </w:pPr>
      <w:r>
        <w:t>Πόση είναι η εξωτερική δύναμη που πρέπει να ασκήσουμε στον αγωγό για t=0;</w:t>
      </w:r>
    </w:p>
    <w:p w:rsidR="00A44A33" w:rsidRDefault="00A44A33" w:rsidP="00A44A33">
      <w:pPr>
        <w:pStyle w:val="10"/>
        <w:widowControl w:val="0"/>
        <w:tabs>
          <w:tab w:val="clear" w:pos="680"/>
          <w:tab w:val="num" w:pos="737"/>
        </w:tabs>
        <w:ind w:left="737"/>
      </w:pPr>
      <w:r>
        <w:t>Ποιες χρονικές στιγμές το κύκλωμα διαρρέεται από ρεύμα έντασης Ι=1Α και πόση είναι τότε η απαραίτητη εξωτερική δύναμη F;</w:t>
      </w:r>
    </w:p>
    <w:p w:rsidR="00A44A33" w:rsidRDefault="00A44A33" w:rsidP="00A44A33">
      <w:pPr>
        <w:pStyle w:val="10"/>
        <w:widowControl w:val="0"/>
        <w:tabs>
          <w:tab w:val="clear" w:pos="680"/>
          <w:tab w:val="num" w:pos="737"/>
        </w:tabs>
        <w:ind w:left="737"/>
      </w:pPr>
      <w:r>
        <w:t>Ποιες ενεργειακές μετατροπές εμφανίζονται στο κύκλωμα σε κάθε περίπτωση;</w:t>
      </w:r>
      <w:r w:rsidRPr="00C5417C">
        <w:t xml:space="preserve">  </w:t>
      </w:r>
    </w:p>
    <w:p w:rsidR="00A44A33" w:rsidRPr="009E5F7F" w:rsidRDefault="00DD53C1" w:rsidP="00A44A33">
      <w:pPr>
        <w:pStyle w:val="a6"/>
        <w:widowControl w:val="0"/>
        <w:tabs>
          <w:tab w:val="clear" w:pos="340"/>
          <w:tab w:val="num" w:pos="397"/>
        </w:tabs>
        <w:spacing w:before="160"/>
        <w:ind w:left="397" w:hanging="397"/>
      </w:pPr>
      <w:r>
        <w:rPr>
          <w:noProof/>
          <w:shd w:val="clear" w:color="auto" w:fill="FFFFFF"/>
        </w:rPr>
        <w:drawing>
          <wp:anchor distT="0" distB="0" distL="114300" distR="114300" simplePos="0" relativeHeight="251721728" behindDoc="1" locked="1" layoutInCell="1" allowOverlap="1">
            <wp:simplePos x="0" y="0"/>
            <wp:positionH relativeFrom="page">
              <wp:align>right</wp:align>
            </wp:positionH>
            <wp:positionV relativeFrom="paragraph">
              <wp:posOffset>71755</wp:posOffset>
            </wp:positionV>
            <wp:extent cx="1649730" cy="1160780"/>
            <wp:effectExtent l="0" t="0" r="0" b="0"/>
            <wp:wrapNone/>
            <wp:docPr id="163" name="Εικόνα 1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3"/>
                    <pic:cNvPicPr>
                      <a:picLocks noChangeAspect="1" noChangeArrowheads="1"/>
                    </pic:cNvPicPr>
                  </pic:nvPicPr>
                  <pic:blipFill>
                    <a:blip r:embed="rId71">
                      <a:extLst>
                        <a:ext uri="{28A0092B-C50C-407E-A947-70E740481C1C}">
                          <a14:useLocalDpi xmlns:a14="http://schemas.microsoft.com/office/drawing/2010/main" val="0"/>
                        </a:ext>
                      </a:extLst>
                    </a:blip>
                    <a:srcRect l="-4843"/>
                    <a:stretch>
                      <a:fillRect/>
                    </a:stretch>
                  </pic:blipFill>
                  <pic:spPr bwMode="auto">
                    <a:xfrm>
                      <a:off x="0" y="0"/>
                      <a:ext cx="1649730" cy="1160780"/>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r w:rsidR="00A44A33">
        <w:t>Ο α</w:t>
      </w:r>
      <w:r w:rsidR="00A44A33">
        <w:softHyphen/>
        <w:t>γω</w:t>
      </w:r>
      <w:r w:rsidR="00A44A33">
        <w:softHyphen/>
        <w:t>γός ΚΛ του σχή</w:t>
      </w:r>
      <w:r w:rsidR="00A44A33">
        <w:softHyphen/>
        <w:t>μα</w:t>
      </w:r>
      <w:r w:rsidR="00A44A33">
        <w:softHyphen/>
        <w:t>τος έ</w:t>
      </w:r>
      <w:r w:rsidR="00A44A33">
        <w:softHyphen/>
        <w:t>χει μή</w:t>
      </w:r>
      <w:r w:rsidR="00A44A33">
        <w:softHyphen/>
        <w:t>κος 1m, μά</w:t>
      </w:r>
      <w:r w:rsidR="00A44A33">
        <w:softHyphen/>
        <w:t>ζα 0,32</w:t>
      </w:r>
      <w:r w:rsidR="00231114">
        <w:rPr>
          <w:lang w:val="en-US"/>
        </w:rPr>
        <w:t>k</w:t>
      </w:r>
      <w:r w:rsidR="00A44A33">
        <w:t>g, α</w:t>
      </w:r>
      <w:r w:rsidR="00A44A33">
        <w:softHyphen/>
        <w:t>ντί</w:t>
      </w:r>
      <w:r w:rsidR="00A44A33">
        <w:softHyphen/>
        <w:t>στα</w:t>
      </w:r>
      <w:r w:rsidR="00A44A33">
        <w:softHyphen/>
        <w:t>ση 4Ω και ε</w:t>
      </w:r>
      <w:r w:rsidR="00A44A33">
        <w:softHyphen/>
        <w:t>κτο</w:t>
      </w:r>
      <w:r w:rsidR="00A44A33">
        <w:softHyphen/>
        <w:t>ξεύ</w:t>
      </w:r>
      <w:r w:rsidR="00A44A33">
        <w:softHyphen/>
        <w:t>ε</w:t>
      </w:r>
      <w:r w:rsidR="00A44A33">
        <w:softHyphen/>
        <w:t>ται με αρ</w:t>
      </w:r>
      <w:r w:rsidR="00A44A33">
        <w:softHyphen/>
        <w:t>χι</w:t>
      </w:r>
      <w:r w:rsidR="00A44A33">
        <w:softHyphen/>
        <w:t>κή τα</w:t>
      </w:r>
      <w:r w:rsidR="00A44A33">
        <w:softHyphen/>
        <w:t>χύ</w:t>
      </w:r>
      <w:r w:rsidR="00A44A33">
        <w:softHyphen/>
        <w:t>τη</w:t>
      </w:r>
      <w:r w:rsidR="00A44A33">
        <w:softHyphen/>
        <w:t>τα υ</w:t>
      </w:r>
      <w:r w:rsidR="00A44A33">
        <w:rPr>
          <w:vertAlign w:val="subscript"/>
        </w:rPr>
        <w:t>0</w:t>
      </w:r>
      <w:r w:rsidR="00A44A33">
        <w:t>=20m/s, σε ε</w:t>
      </w:r>
      <w:r w:rsidR="00A44A33">
        <w:softHyphen/>
        <w:t>πα</w:t>
      </w:r>
      <w:r w:rsidR="00A44A33">
        <w:softHyphen/>
        <w:t>φή με τους δύ</w:t>
      </w:r>
      <w:r w:rsidR="00A44A33">
        <w:softHyphen/>
        <w:t>ο κε</w:t>
      </w:r>
      <w:r w:rsidR="00A44A33">
        <w:softHyphen/>
        <w:t>κλι</w:t>
      </w:r>
      <w:r w:rsidR="00A44A33">
        <w:softHyphen/>
        <w:t>μέ</w:t>
      </w:r>
      <w:r w:rsidR="00A44A33">
        <w:softHyphen/>
        <w:t>νους α</w:t>
      </w:r>
      <w:r w:rsidR="00A44A33">
        <w:softHyphen/>
        <w:t>γω</w:t>
      </w:r>
      <w:r w:rsidR="00A44A33">
        <w:softHyphen/>
        <w:t xml:space="preserve">γούς  </w:t>
      </w:r>
      <w:r w:rsidR="00A44A33">
        <w:rPr>
          <w:lang w:val="en-US"/>
        </w:rPr>
        <w:t>xx</w:t>
      </w:r>
      <w:r w:rsidR="00A44A33">
        <w:t>' και yy' , ε</w:t>
      </w:r>
      <w:r w:rsidR="00A44A33">
        <w:softHyphen/>
        <w:t>νώ υ</w:t>
      </w:r>
      <w:r w:rsidR="00A44A33">
        <w:softHyphen/>
        <w:t>πάρ</w:t>
      </w:r>
      <w:r w:rsidR="00A44A33">
        <w:softHyphen/>
        <w:t>χει Ο.Μ.Π. με έ</w:t>
      </w:r>
      <w:r w:rsidR="00A44A33">
        <w:softHyphen/>
        <w:t>ντα</w:t>
      </w:r>
      <w:r w:rsidR="00A44A33">
        <w:softHyphen/>
        <w:t>ση Β=2Τ, κα</w:t>
      </w:r>
      <w:r w:rsidR="00A44A33">
        <w:softHyphen/>
        <w:t>τα</w:t>
      </w:r>
      <w:r w:rsidR="00A44A33">
        <w:softHyphen/>
        <w:t>κό</w:t>
      </w:r>
      <w:r w:rsidR="00A44A33">
        <w:softHyphen/>
        <w:t>ρυ</w:t>
      </w:r>
      <w:r w:rsidR="00A44A33">
        <w:softHyphen/>
        <w:t>φο με φο</w:t>
      </w:r>
      <w:r w:rsidR="00A44A33">
        <w:softHyphen/>
        <w:t>ρά προς τα ά</w:t>
      </w:r>
      <w:r w:rsidR="00A44A33">
        <w:softHyphen/>
        <w:t>νω. Αν ημ</w:t>
      </w:r>
      <w:r w:rsidR="00A44A33">
        <w:softHyphen/>
        <w:t>θ=0,6 όπου θ η γω</w:t>
      </w:r>
      <w:r w:rsidR="00A44A33">
        <w:softHyphen/>
        <w:t>νί</w:t>
      </w:r>
      <w:r w:rsidR="00A44A33">
        <w:softHyphen/>
        <w:t>α του κε</w:t>
      </w:r>
      <w:r w:rsidR="00A44A33">
        <w:softHyphen/>
        <w:t>κλι</w:t>
      </w:r>
      <w:r w:rsidR="00A44A33">
        <w:softHyphen/>
        <w:t>μέ</w:t>
      </w:r>
      <w:r w:rsidR="00A44A33">
        <w:softHyphen/>
        <w:t>νου ε</w:t>
      </w:r>
      <w:r w:rsidR="00A44A33">
        <w:softHyphen/>
        <w:t>πι</w:t>
      </w:r>
      <w:r w:rsidR="00A44A33">
        <w:softHyphen/>
        <w:t>πέ</w:t>
      </w:r>
      <w:r w:rsidR="00A44A33">
        <w:softHyphen/>
        <w:t>δου με τον ο</w:t>
      </w:r>
      <w:r w:rsidR="00A44A33">
        <w:softHyphen/>
        <w:t>ρί</w:t>
      </w:r>
      <w:r w:rsidR="00A44A33">
        <w:softHyphen/>
        <w:t>ζο</w:t>
      </w:r>
      <w:r w:rsidR="00A44A33">
        <w:softHyphen/>
        <w:t>ντα,  και η πη</w:t>
      </w:r>
      <w:r w:rsidR="00A44A33">
        <w:softHyphen/>
        <w:t>γή έ</w:t>
      </w:r>
      <w:r w:rsidR="00A44A33">
        <w:softHyphen/>
        <w:t>χει Η</w:t>
      </w:r>
      <w:r w:rsidR="00A44A33">
        <w:softHyphen/>
        <w:t>ΕΔ Ε=20V.</w:t>
      </w:r>
      <w:r w:rsidR="00A44A33" w:rsidRPr="00FB5E18">
        <w:tab/>
      </w:r>
      <w:r w:rsidR="00A44A33">
        <w:t xml:space="preserve"> </w:t>
      </w:r>
    </w:p>
    <w:p w:rsidR="00A44A33" w:rsidRPr="009E5F7F" w:rsidRDefault="00A44A33" w:rsidP="00A44A33">
      <w:pPr>
        <w:pStyle w:val="10"/>
        <w:widowControl w:val="0"/>
        <w:tabs>
          <w:tab w:val="clear" w:pos="680"/>
          <w:tab w:val="num" w:pos="737"/>
        </w:tabs>
        <w:ind w:left="737"/>
      </w:pPr>
      <w:r>
        <w:t>Ποι</w:t>
      </w:r>
      <w:r>
        <w:softHyphen/>
        <w:t>α η τι</w:t>
      </w:r>
      <w:r>
        <w:softHyphen/>
        <w:t>μή της δύ</w:t>
      </w:r>
      <w:r>
        <w:softHyphen/>
        <w:t>να</w:t>
      </w:r>
      <w:r>
        <w:softHyphen/>
        <w:t>μης Laplace που δέ</w:t>
      </w:r>
      <w:r>
        <w:softHyphen/>
        <w:t>χε</w:t>
      </w:r>
      <w:r>
        <w:softHyphen/>
        <w:t>ται ο α</w:t>
      </w:r>
      <w:r>
        <w:softHyphen/>
        <w:t>γω</w:t>
      </w:r>
      <w:r>
        <w:softHyphen/>
        <w:t>γός και ποι</w:t>
      </w:r>
      <w:r>
        <w:softHyphen/>
        <w:t>α η ε</w:t>
      </w:r>
      <w:r>
        <w:softHyphen/>
        <w:t>πι</w:t>
      </w:r>
      <w:r>
        <w:softHyphen/>
        <w:t>τά</w:t>
      </w:r>
      <w:r>
        <w:softHyphen/>
        <w:t>χυν</w:t>
      </w:r>
      <w:r>
        <w:softHyphen/>
        <w:t>σή του την στιγ</w:t>
      </w:r>
      <w:r>
        <w:softHyphen/>
        <w:t>μή της ε</w:t>
      </w:r>
      <w:r>
        <w:softHyphen/>
        <w:t>κτό</w:t>
      </w:r>
      <w:r>
        <w:softHyphen/>
        <w:t>ξευ</w:t>
      </w:r>
      <w:r>
        <w:softHyphen/>
        <w:t xml:space="preserve">σης. </w:t>
      </w:r>
      <w:r>
        <w:tab/>
      </w:r>
    </w:p>
    <w:p w:rsidR="00A44A33" w:rsidRDefault="00A44A33" w:rsidP="00A44A33">
      <w:pPr>
        <w:pStyle w:val="10"/>
        <w:widowControl w:val="0"/>
        <w:tabs>
          <w:tab w:val="clear" w:pos="680"/>
          <w:tab w:val="num" w:pos="737"/>
        </w:tabs>
        <w:ind w:left="737"/>
      </w:pPr>
      <w:r>
        <w:t>Ποι</w:t>
      </w:r>
      <w:r>
        <w:softHyphen/>
        <w:t>α η ο</w:t>
      </w:r>
      <w:r>
        <w:softHyphen/>
        <w:t>ρια</w:t>
      </w:r>
      <w:r>
        <w:softHyphen/>
        <w:t>κή τα</w:t>
      </w:r>
      <w:r>
        <w:softHyphen/>
        <w:t>χύ</w:t>
      </w:r>
      <w:r>
        <w:softHyphen/>
        <w:t>τη</w:t>
      </w:r>
      <w:r>
        <w:softHyphen/>
        <w:t>τα του α</w:t>
      </w:r>
      <w:r>
        <w:softHyphen/>
        <w:t>γω</w:t>
      </w:r>
      <w:r>
        <w:softHyphen/>
        <w:t>γού; Οι α</w:t>
      </w:r>
      <w:r>
        <w:softHyphen/>
        <w:t>γω</w:t>
      </w:r>
      <w:r>
        <w:softHyphen/>
        <w:t xml:space="preserve">γοί </w:t>
      </w:r>
      <w:r>
        <w:rPr>
          <w:lang w:val="en-US"/>
        </w:rPr>
        <w:t>xx</w:t>
      </w:r>
      <w:r>
        <w:t>',  yy' δεν έ</w:t>
      </w:r>
      <w:r>
        <w:softHyphen/>
        <w:t>χουν α</w:t>
      </w:r>
      <w:r>
        <w:softHyphen/>
        <w:t>ντί</w:t>
      </w:r>
      <w:r>
        <w:softHyphen/>
        <w:t>στα</w:t>
      </w:r>
      <w:r>
        <w:softHyphen/>
        <w:t>ση και τρι</w:t>
      </w:r>
      <w:r>
        <w:softHyphen/>
        <w:t>βές δεν υ</w:t>
      </w:r>
      <w:r>
        <w:softHyphen/>
        <w:t>πάρ</w:t>
      </w:r>
      <w:r>
        <w:softHyphen/>
        <w:t>χουν.g=10m/s</w:t>
      </w:r>
      <w:r>
        <w:rPr>
          <w:vertAlign w:val="superscript"/>
        </w:rPr>
        <w:t>2</w:t>
      </w:r>
      <w:r>
        <w:t>.</w:t>
      </w:r>
      <w:r>
        <w:tab/>
      </w:r>
      <w:r>
        <w:tab/>
      </w:r>
    </w:p>
    <w:p w:rsidR="00A44A33" w:rsidRDefault="00A44A33" w:rsidP="00A44A33"/>
    <w:p w:rsidR="00A44A33" w:rsidRDefault="00DD53C1" w:rsidP="00A44A33">
      <w:pPr>
        <w:pStyle w:val="a6"/>
        <w:widowControl w:val="0"/>
        <w:tabs>
          <w:tab w:val="clear" w:pos="340"/>
          <w:tab w:val="num" w:pos="397"/>
        </w:tabs>
        <w:spacing w:before="160"/>
        <w:ind w:left="397" w:hanging="397"/>
      </w:pPr>
      <w:r>
        <w:rPr>
          <w:noProof/>
          <w:shd w:val="clear" w:color="auto" w:fill="FFFFFF"/>
        </w:rPr>
        <w:drawing>
          <wp:anchor distT="0" distB="0" distL="114300" distR="114300" simplePos="0" relativeHeight="251722752" behindDoc="1" locked="1" layoutInCell="1" allowOverlap="1">
            <wp:simplePos x="0" y="0"/>
            <wp:positionH relativeFrom="page">
              <wp:align>right</wp:align>
            </wp:positionH>
            <wp:positionV relativeFrom="paragraph">
              <wp:posOffset>71755</wp:posOffset>
            </wp:positionV>
            <wp:extent cx="1572895" cy="1478915"/>
            <wp:effectExtent l="0" t="0" r="0" b="0"/>
            <wp:wrapNone/>
            <wp:docPr id="164" name="Εικόνα 1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4"/>
                    <pic:cNvPicPr>
                      <a:picLocks noChangeAspect="1" noChangeArrowheads="1"/>
                    </pic:cNvPicPr>
                  </pic:nvPicPr>
                  <pic:blipFill>
                    <a:blip r:embed="rId72">
                      <a:extLst>
                        <a:ext uri="{28A0092B-C50C-407E-A947-70E740481C1C}">
                          <a14:useLocalDpi xmlns:a14="http://schemas.microsoft.com/office/drawing/2010/main" val="0"/>
                        </a:ext>
                      </a:extLst>
                    </a:blip>
                    <a:srcRect l="-6355"/>
                    <a:stretch>
                      <a:fillRect/>
                    </a:stretch>
                  </pic:blipFill>
                  <pic:spPr bwMode="auto">
                    <a:xfrm>
                      <a:off x="0" y="0"/>
                      <a:ext cx="1572895" cy="1478915"/>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r w:rsidR="00A44A33">
        <w:t>Δύ</w:t>
      </w:r>
      <w:r w:rsidR="00A44A33">
        <w:softHyphen/>
        <w:t>ο ευ</w:t>
      </w:r>
      <w:r w:rsidR="00A44A33">
        <w:softHyphen/>
        <w:t>θύ</w:t>
      </w:r>
      <w:r w:rsidR="00A44A33">
        <w:softHyphen/>
        <w:t>γραμ</w:t>
      </w:r>
      <w:r w:rsidR="00A44A33">
        <w:softHyphen/>
        <w:t>μοι α</w:t>
      </w:r>
      <w:r w:rsidR="00A44A33">
        <w:softHyphen/>
        <w:t>γω</w:t>
      </w:r>
      <w:r w:rsidR="00A44A33">
        <w:softHyphen/>
        <w:t>γοί με μή</w:t>
      </w:r>
      <w:r w:rsidR="00A44A33">
        <w:softHyphen/>
        <w:t>κη 80cm και 40 cm  πε</w:t>
      </w:r>
      <w:r w:rsidR="00A44A33">
        <w:softHyphen/>
        <w:t>ρι</w:t>
      </w:r>
      <w:r w:rsidR="00A44A33">
        <w:softHyphen/>
        <w:t>στρέ</w:t>
      </w:r>
      <w:r w:rsidR="00A44A33">
        <w:softHyphen/>
        <w:t>φο</w:t>
      </w:r>
      <w:r w:rsidR="00A44A33">
        <w:softHyphen/>
        <w:t>νται με στα</w:t>
      </w:r>
      <w:r w:rsidR="00A44A33">
        <w:softHyphen/>
        <w:t>θε</w:t>
      </w:r>
      <w:r w:rsidR="00A44A33">
        <w:softHyphen/>
        <w:t>ρή  γω</w:t>
      </w:r>
      <w:r w:rsidR="00A44A33">
        <w:softHyphen/>
        <w:t>νια</w:t>
      </w:r>
      <w:r w:rsidR="00A44A33">
        <w:softHyphen/>
        <w:t>κή  τα</w:t>
      </w:r>
      <w:r w:rsidR="00A44A33">
        <w:softHyphen/>
        <w:t>χύ</w:t>
      </w:r>
      <w:r w:rsidR="00A44A33">
        <w:softHyphen/>
        <w:t>τη</w:t>
      </w:r>
      <w:r w:rsidR="00A44A33">
        <w:softHyphen/>
        <w:t>τα  2</w:t>
      </w:r>
      <w:r w:rsidR="00A44A33">
        <w:rPr>
          <w:lang w:val="en-US"/>
        </w:rPr>
        <w:t>r</w:t>
      </w:r>
      <w:r w:rsidR="00A44A33">
        <w:t>ad/s  γύ</w:t>
      </w:r>
      <w:r w:rsidR="00A44A33">
        <w:softHyphen/>
        <w:t>ρω α</w:t>
      </w:r>
      <w:r w:rsidR="00A44A33">
        <w:softHyphen/>
        <w:t>πό ά</w:t>
      </w:r>
      <w:r w:rsidR="00A44A33">
        <w:softHyphen/>
        <w:t>ξο</w:t>
      </w:r>
      <w:r w:rsidR="00A44A33">
        <w:softHyphen/>
        <w:t>να που περ</w:t>
      </w:r>
      <w:r w:rsidR="00A44A33">
        <w:softHyphen/>
        <w:t>νά α</w:t>
      </w:r>
      <w:r w:rsidR="00A44A33">
        <w:softHyphen/>
        <w:t>πό το κοι</w:t>
      </w:r>
      <w:r w:rsidR="00A44A33">
        <w:softHyphen/>
        <w:t>νό ση</w:t>
      </w:r>
      <w:r w:rsidR="00A44A33">
        <w:softHyphen/>
        <w:t>μεί</w:t>
      </w:r>
      <w:r w:rsidR="00A44A33">
        <w:softHyphen/>
        <w:t>ο  δύ</w:t>
      </w:r>
      <w:r w:rsidR="00A44A33">
        <w:softHyphen/>
        <w:t>ο ά</w:t>
      </w:r>
      <w:r w:rsidR="00A44A33">
        <w:softHyphen/>
        <w:t>κρων τους και γρά</w:t>
      </w:r>
      <w:r w:rsidR="00A44A33">
        <w:softHyphen/>
        <w:t>φουν ε</w:t>
      </w:r>
      <w:r w:rsidR="00A44A33">
        <w:softHyphen/>
        <w:t>πί</w:t>
      </w:r>
      <w:r w:rsidR="00A44A33">
        <w:softHyphen/>
        <w:t>πε</w:t>
      </w:r>
      <w:r w:rsidR="00A44A33">
        <w:softHyphen/>
        <w:t>δο κά</w:t>
      </w:r>
      <w:r w:rsidR="00A44A33">
        <w:softHyphen/>
        <w:t>θε</w:t>
      </w:r>
      <w:r w:rsidR="00A44A33">
        <w:softHyphen/>
        <w:t>το στις δυ</w:t>
      </w:r>
      <w:r w:rsidR="00A44A33">
        <w:softHyphen/>
        <w:t>να</w:t>
      </w:r>
      <w:r w:rsidR="00A44A33">
        <w:softHyphen/>
        <w:t>μι</w:t>
      </w:r>
      <w:r w:rsidR="00A44A33">
        <w:softHyphen/>
        <w:t>κές γραμ</w:t>
      </w:r>
      <w:r w:rsidR="00A44A33">
        <w:softHyphen/>
        <w:t>μές Ο.Μ.Π. με Β=2Τ. Ποι</w:t>
      </w:r>
      <w:r w:rsidR="00A44A33">
        <w:softHyphen/>
        <w:t>α η δια</w:t>
      </w:r>
      <w:r w:rsidR="00A44A33">
        <w:softHyphen/>
        <w:t>φο</w:t>
      </w:r>
      <w:r w:rsidR="00A44A33">
        <w:softHyphen/>
        <w:t>ρά δυ</w:t>
      </w:r>
      <w:r w:rsidR="00A44A33">
        <w:softHyphen/>
        <w:t>να</w:t>
      </w:r>
      <w:r w:rsidR="00A44A33">
        <w:softHyphen/>
        <w:t>μι</w:t>
      </w:r>
      <w:r w:rsidR="00A44A33">
        <w:softHyphen/>
        <w:t>κού α</w:t>
      </w:r>
      <w:r w:rsidR="00A44A33">
        <w:softHyphen/>
        <w:t>νά</w:t>
      </w:r>
      <w:r w:rsidR="00A44A33">
        <w:softHyphen/>
        <w:t>με</w:t>
      </w:r>
      <w:r w:rsidR="00A44A33">
        <w:softHyphen/>
        <w:t>σα στα δυο ε</w:t>
      </w:r>
      <w:r w:rsidR="00A44A33">
        <w:softHyphen/>
        <w:t>λεύ</w:t>
      </w:r>
      <w:r w:rsidR="00A44A33">
        <w:softHyphen/>
        <w:t>θε</w:t>
      </w:r>
      <w:r w:rsidR="00A44A33">
        <w:softHyphen/>
        <w:t>ρα ά</w:t>
      </w:r>
      <w:r w:rsidR="00A44A33">
        <w:softHyphen/>
        <w:t>κρα τους:</w:t>
      </w:r>
      <w:r w:rsidR="00A44A33">
        <w:tab/>
      </w:r>
      <w:r w:rsidR="00A44A33">
        <w:br/>
        <w:t>α) Ό</w:t>
      </w:r>
      <w:r w:rsidR="00A44A33">
        <w:softHyphen/>
        <w:t>ταν στρέ</w:t>
      </w:r>
      <w:r w:rsidR="00A44A33">
        <w:softHyphen/>
        <w:t>φο</w:t>
      </w:r>
      <w:r w:rsidR="00A44A33">
        <w:softHyphen/>
        <w:t>νται με την ί</w:t>
      </w:r>
      <w:r w:rsidR="00A44A33">
        <w:softHyphen/>
        <w:t>δια φο</w:t>
      </w:r>
      <w:r w:rsidR="00A44A33">
        <w:softHyphen/>
        <w:t xml:space="preserve">ρά και </w:t>
      </w:r>
      <w:r w:rsidR="00A44A33">
        <w:tab/>
      </w:r>
      <w:r w:rsidR="00A44A33">
        <w:br/>
        <w:t>β) κα</w:t>
      </w:r>
      <w:r w:rsidR="00A44A33">
        <w:softHyphen/>
        <w:t>τά α</w:t>
      </w:r>
      <w:r w:rsidR="00A44A33">
        <w:softHyphen/>
        <w:t>ντί</w:t>
      </w:r>
      <w:r w:rsidR="00A44A33">
        <w:softHyphen/>
        <w:t>θε</w:t>
      </w:r>
      <w:r w:rsidR="00A44A33">
        <w:softHyphen/>
        <w:t>τη φο</w:t>
      </w:r>
      <w:r w:rsidR="00A44A33">
        <w:softHyphen/>
        <w:t>ρά.</w:t>
      </w:r>
    </w:p>
    <w:p w:rsidR="00A44A33" w:rsidRDefault="00A44A33" w:rsidP="00A44A33">
      <w:pPr>
        <w:pStyle w:val="a6"/>
        <w:widowControl w:val="0"/>
        <w:tabs>
          <w:tab w:val="clear" w:pos="340"/>
          <w:tab w:val="num" w:pos="397"/>
        </w:tabs>
        <w:spacing w:before="160"/>
        <w:ind w:left="397" w:hanging="397"/>
      </w:pPr>
      <w:r>
        <w:t>Ο αγωγός ΟΑ μήκους 2m και</w:t>
      </w:r>
      <w:r w:rsidR="00DD53C1">
        <w:rPr>
          <w:noProof/>
          <w:shd w:val="clear" w:color="auto" w:fill="FFFFFF"/>
        </w:rPr>
        <w:drawing>
          <wp:anchor distT="0" distB="0" distL="114300" distR="114300" simplePos="0" relativeHeight="251723776" behindDoc="1" locked="1" layoutInCell="1" allowOverlap="1">
            <wp:simplePos x="0" y="0"/>
            <wp:positionH relativeFrom="page">
              <wp:posOffset>5400040</wp:posOffset>
            </wp:positionH>
            <wp:positionV relativeFrom="paragraph">
              <wp:posOffset>356235</wp:posOffset>
            </wp:positionV>
            <wp:extent cx="1658620" cy="1097915"/>
            <wp:effectExtent l="0" t="0" r="0" b="0"/>
            <wp:wrapNone/>
            <wp:docPr id="165" name="Εικόνα 1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5"/>
                    <pic:cNvPicPr>
                      <a:picLocks noChangeAspect="1" noChangeArrowheads="1"/>
                    </pic:cNvPicPr>
                  </pic:nvPicPr>
                  <pic:blipFill>
                    <a:blip r:embed="rId73">
                      <a:extLst>
                        <a:ext uri="{28A0092B-C50C-407E-A947-70E740481C1C}">
                          <a14:useLocalDpi xmlns:a14="http://schemas.microsoft.com/office/drawing/2010/main" val="0"/>
                        </a:ext>
                      </a:extLst>
                    </a:blip>
                    <a:srcRect l="-4816"/>
                    <a:stretch>
                      <a:fillRect/>
                    </a:stretch>
                  </pic:blipFill>
                  <pic:spPr bwMode="auto">
                    <a:xfrm>
                      <a:off x="0" y="0"/>
                      <a:ext cx="1658620" cy="1097915"/>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r>
        <w:t xml:space="preserve"> αντίστασης 2Ω, στρέφεται με σταθερή γωνιακή ταχύτητα γύρω από το άκρο του Ο, το οποίο ταυτίζεται με το κέντρο τμήματος κυκλικού αγωγού ακτίνας 1m, διαγράφοντας οριζόντιο κύκλο. Στο χώρο υπάρχει ένα κατακόρυφο ομογενές μαγνητικό πεδίο έντασης Β=2Τ. Αν ο κυκλικός αγωγός δεν παρουσιάζει αντίσταση ενώ R=1Ω και η ταχύτητα του άκρου Α είναι υ</w:t>
      </w:r>
      <w:r>
        <w:rPr>
          <w:vertAlign w:val="subscript"/>
        </w:rPr>
        <w:t>Α</w:t>
      </w:r>
      <w:r>
        <w:t>=4m/s, ζητούνται:</w:t>
      </w:r>
    </w:p>
    <w:p w:rsidR="00A44A33" w:rsidRDefault="00A44A33" w:rsidP="00A44A33">
      <w:pPr>
        <w:pStyle w:val="10"/>
        <w:widowControl w:val="0"/>
        <w:tabs>
          <w:tab w:val="clear" w:pos="680"/>
          <w:tab w:val="num" w:pos="737"/>
        </w:tabs>
        <w:ind w:left="737"/>
      </w:pPr>
      <w:r>
        <w:t>Η ΗΕΔ που αναπτύσσεται στον αγωγό ΟΑ.</w:t>
      </w:r>
    </w:p>
    <w:p w:rsidR="00A44A33" w:rsidRDefault="00A44A33" w:rsidP="00A44A33">
      <w:pPr>
        <w:pStyle w:val="10"/>
        <w:widowControl w:val="0"/>
        <w:tabs>
          <w:tab w:val="clear" w:pos="680"/>
          <w:tab w:val="num" w:pos="737"/>
        </w:tabs>
        <w:ind w:left="737"/>
      </w:pPr>
      <w:r>
        <w:t>Η ένταση του ρεύματος που διαρρέει τον αντιστάτη R.</w:t>
      </w:r>
    </w:p>
    <w:p w:rsidR="00A44A33" w:rsidRDefault="00A44A33" w:rsidP="00A44A33">
      <w:pPr>
        <w:pStyle w:val="10"/>
        <w:widowControl w:val="0"/>
        <w:tabs>
          <w:tab w:val="clear" w:pos="680"/>
          <w:tab w:val="num" w:pos="737"/>
        </w:tabs>
        <w:ind w:left="737"/>
      </w:pPr>
      <w:r>
        <w:t>Η τάση V</w:t>
      </w:r>
      <w:r>
        <w:rPr>
          <w:vertAlign w:val="subscript"/>
        </w:rPr>
        <w:t>ΟΑ</w:t>
      </w:r>
      <w:r>
        <w:t>.</w:t>
      </w:r>
    </w:p>
    <w:p w:rsidR="00A44A33" w:rsidRDefault="00A44A33" w:rsidP="00A44A33">
      <w:pPr>
        <w:pStyle w:val="10"/>
        <w:widowControl w:val="0"/>
        <w:tabs>
          <w:tab w:val="clear" w:pos="680"/>
          <w:tab w:val="num" w:pos="737"/>
        </w:tabs>
        <w:ind w:left="737"/>
      </w:pPr>
      <w:r>
        <w:t xml:space="preserve">Η δύναμη </w:t>
      </w:r>
      <w:r>
        <w:rPr>
          <w:lang w:val="en-US"/>
        </w:rPr>
        <w:t>Laplace</w:t>
      </w:r>
      <w:r>
        <w:t xml:space="preserve"> που ασκείται στον αγωγό ΟΑ.</w:t>
      </w:r>
    </w:p>
    <w:p w:rsidR="00A44A33" w:rsidRDefault="00A44A33" w:rsidP="00A44A33">
      <w:pPr>
        <w:pStyle w:val="10"/>
        <w:widowControl w:val="0"/>
        <w:tabs>
          <w:tab w:val="clear" w:pos="680"/>
          <w:tab w:val="num" w:pos="737"/>
        </w:tabs>
        <w:ind w:left="737"/>
      </w:pPr>
      <w:r>
        <w:t>Η ηλεκτρική ισχύς που εμφανίζεται στο κύκλωμα.</w:t>
      </w:r>
    </w:p>
    <w:p w:rsidR="00A44A33" w:rsidRDefault="00DD53C1" w:rsidP="00A44A33">
      <w:pPr>
        <w:pStyle w:val="a6"/>
        <w:widowControl w:val="0"/>
        <w:tabs>
          <w:tab w:val="clear" w:pos="340"/>
          <w:tab w:val="num" w:pos="397"/>
        </w:tabs>
        <w:spacing w:before="160"/>
        <w:ind w:left="397" w:hanging="397"/>
      </w:pPr>
      <w:r>
        <w:rPr>
          <w:noProof/>
          <w:shd w:val="clear" w:color="auto" w:fill="FFFFFF"/>
        </w:rPr>
        <w:drawing>
          <wp:anchor distT="0" distB="0" distL="114300" distR="114300" simplePos="0" relativeHeight="251724800" behindDoc="1" locked="1" layoutInCell="1" allowOverlap="1">
            <wp:simplePos x="0" y="0"/>
            <wp:positionH relativeFrom="page">
              <wp:align>right</wp:align>
            </wp:positionH>
            <wp:positionV relativeFrom="paragraph">
              <wp:posOffset>71755</wp:posOffset>
            </wp:positionV>
            <wp:extent cx="1752600" cy="829310"/>
            <wp:effectExtent l="0" t="0" r="0" b="0"/>
            <wp:wrapNone/>
            <wp:docPr id="166" name="Εικόνα 1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6"/>
                    <pic:cNvPicPr>
                      <a:picLocks noChangeAspect="1" noChangeArrowheads="1"/>
                    </pic:cNvPicPr>
                  </pic:nvPicPr>
                  <pic:blipFill>
                    <a:blip r:embed="rId74">
                      <a:extLst>
                        <a:ext uri="{28A0092B-C50C-407E-A947-70E740481C1C}">
                          <a14:useLocalDpi xmlns:a14="http://schemas.microsoft.com/office/drawing/2010/main" val="0"/>
                        </a:ext>
                      </a:extLst>
                    </a:blip>
                    <a:srcRect l="-7729"/>
                    <a:stretch>
                      <a:fillRect/>
                    </a:stretch>
                  </pic:blipFill>
                  <pic:spPr bwMode="auto">
                    <a:xfrm>
                      <a:off x="0" y="0"/>
                      <a:ext cx="1752600" cy="829310"/>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r w:rsidR="00A44A33">
        <w:t>Ο αγωγός ΟΑ μήκους 2m και αντίστασης 2Ω, στρέφεται με σταθερή γωνιακή ταχύτητα 2</w:t>
      </w:r>
      <w:r w:rsidR="00A44A33">
        <w:rPr>
          <w:lang w:val="en-US"/>
        </w:rPr>
        <w:t>rad</w:t>
      </w:r>
      <w:r w:rsidR="00A44A33" w:rsidRPr="00EF20A1">
        <w:t>/</w:t>
      </w:r>
      <w:r w:rsidR="00A44A33">
        <w:rPr>
          <w:lang w:val="en-US"/>
        </w:rPr>
        <w:t>s</w:t>
      </w:r>
      <w:r w:rsidR="00A44A33">
        <w:t xml:space="preserve"> γύρω από το άκρο του Ο, το οποίο ταυτίζεται με το κέντρο </w:t>
      </w:r>
      <w:r w:rsidR="00A44A33">
        <w:rPr>
          <w:lang w:val="en-US"/>
        </w:rPr>
        <w:t>O</w:t>
      </w:r>
      <w:r w:rsidR="00A44A33" w:rsidRPr="00EF20A1">
        <w:t xml:space="preserve"> </w:t>
      </w:r>
      <w:r w:rsidR="00A44A33">
        <w:t xml:space="preserve">δύο ημικυκλικών αγωγών ακτίνας 1m και 2m, διαγράφοντας οριζόντιο κύκλο. Στο χώρο υπάρχει ένα κατακόρυφο ομογενές μαγνητικό πεδίο έντασης Β=2Τ. Αν οι κυκλικοί αγωγοί δεν παρουσιάζουν αντίσταση </w:t>
      </w:r>
      <w:r w:rsidR="00A44A33">
        <w:lastRenderedPageBreak/>
        <w:t>ενώ R=1Ω ζητούνται:</w:t>
      </w:r>
    </w:p>
    <w:p w:rsidR="00A44A33" w:rsidRDefault="00A44A33" w:rsidP="00A44A33">
      <w:pPr>
        <w:pStyle w:val="10"/>
        <w:widowControl w:val="0"/>
        <w:tabs>
          <w:tab w:val="clear" w:pos="680"/>
          <w:tab w:val="num" w:pos="737"/>
        </w:tabs>
        <w:ind w:left="737"/>
      </w:pPr>
      <w:r>
        <w:t>Η ΗΕΔ που αναπτύσσεται στον αγωγό ΟΑ.</w:t>
      </w:r>
    </w:p>
    <w:p w:rsidR="00A44A33" w:rsidRDefault="00A44A33" w:rsidP="00A44A33">
      <w:pPr>
        <w:pStyle w:val="10"/>
        <w:widowControl w:val="0"/>
        <w:tabs>
          <w:tab w:val="clear" w:pos="680"/>
          <w:tab w:val="num" w:pos="737"/>
        </w:tabs>
        <w:ind w:left="737"/>
      </w:pPr>
      <w:r>
        <w:t>Η ένταση του ρεύματος που διαρρέει τον αντιστάτη R.</w:t>
      </w:r>
    </w:p>
    <w:p w:rsidR="00A44A33" w:rsidRDefault="00A44A33" w:rsidP="00A44A33">
      <w:pPr>
        <w:pStyle w:val="10"/>
        <w:widowControl w:val="0"/>
        <w:tabs>
          <w:tab w:val="clear" w:pos="680"/>
          <w:tab w:val="num" w:pos="737"/>
        </w:tabs>
        <w:ind w:left="737"/>
      </w:pPr>
      <w:r>
        <w:t>Η τάση V</w:t>
      </w:r>
      <w:r>
        <w:rPr>
          <w:vertAlign w:val="subscript"/>
        </w:rPr>
        <w:t>ΟΑ</w:t>
      </w:r>
      <w:r>
        <w:t>.</w:t>
      </w:r>
    </w:p>
    <w:p w:rsidR="00A44A33" w:rsidRDefault="00A44A33" w:rsidP="00A44A33">
      <w:pPr>
        <w:pStyle w:val="10"/>
        <w:widowControl w:val="0"/>
        <w:tabs>
          <w:tab w:val="clear" w:pos="680"/>
          <w:tab w:val="num" w:pos="737"/>
        </w:tabs>
        <w:ind w:left="737"/>
      </w:pPr>
      <w:r>
        <w:t xml:space="preserve">Η δύναμη </w:t>
      </w:r>
      <w:r>
        <w:rPr>
          <w:lang w:val="en-US"/>
        </w:rPr>
        <w:t>Laplace</w:t>
      </w:r>
      <w:r>
        <w:t xml:space="preserve"> που ασκείται στον αγωγό ΟΑ.</w:t>
      </w:r>
    </w:p>
    <w:p w:rsidR="00A44A33" w:rsidRDefault="00A44A33" w:rsidP="00A44A33">
      <w:pPr>
        <w:pStyle w:val="10"/>
        <w:widowControl w:val="0"/>
        <w:tabs>
          <w:tab w:val="clear" w:pos="680"/>
          <w:tab w:val="num" w:pos="737"/>
        </w:tabs>
        <w:ind w:left="737"/>
      </w:pPr>
      <w:r>
        <w:t>Η ηλεκτρική ισχύς που εμφανίζεται στο κύκλωμα.</w:t>
      </w:r>
    </w:p>
    <w:p w:rsidR="00A44A33" w:rsidRPr="00C5417C" w:rsidRDefault="00DD53C1" w:rsidP="00A44A33">
      <w:pPr>
        <w:pStyle w:val="a6"/>
        <w:widowControl w:val="0"/>
        <w:tabs>
          <w:tab w:val="clear" w:pos="340"/>
          <w:tab w:val="num" w:pos="397"/>
        </w:tabs>
        <w:spacing w:before="160"/>
        <w:ind w:left="397" w:hanging="397"/>
      </w:pPr>
      <w:r>
        <w:rPr>
          <w:noProof/>
          <w:shd w:val="clear" w:color="auto" w:fill="FFFFFF"/>
        </w:rPr>
        <w:drawing>
          <wp:anchor distT="0" distB="0" distL="114300" distR="114300" simplePos="0" relativeHeight="251725824" behindDoc="1" locked="1" layoutInCell="1" allowOverlap="1">
            <wp:simplePos x="0" y="0"/>
            <wp:positionH relativeFrom="page">
              <wp:align>right</wp:align>
            </wp:positionH>
            <wp:positionV relativeFrom="paragraph">
              <wp:posOffset>71755</wp:posOffset>
            </wp:positionV>
            <wp:extent cx="1205865" cy="1156335"/>
            <wp:effectExtent l="0" t="0" r="0" b="0"/>
            <wp:wrapNone/>
            <wp:docPr id="167" name="Εικόνα 1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7"/>
                    <pic:cNvPicPr>
                      <a:picLocks noChangeAspect="1" noChangeArrowheads="1"/>
                    </pic:cNvPicPr>
                  </pic:nvPicPr>
                  <pic:blipFill>
                    <a:blip r:embed="rId75">
                      <a:extLst>
                        <a:ext uri="{28A0092B-C50C-407E-A947-70E740481C1C}">
                          <a14:useLocalDpi xmlns:a14="http://schemas.microsoft.com/office/drawing/2010/main" val="0"/>
                        </a:ext>
                      </a:extLst>
                    </a:blip>
                    <a:srcRect l="-13509"/>
                    <a:stretch>
                      <a:fillRect/>
                    </a:stretch>
                  </pic:blipFill>
                  <pic:spPr bwMode="auto">
                    <a:xfrm>
                      <a:off x="0" y="0"/>
                      <a:ext cx="1205865" cy="1156335"/>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r w:rsidR="00A44A33">
        <w:t>Ο α</w:t>
      </w:r>
      <w:r w:rsidR="00A44A33">
        <w:softHyphen/>
        <w:t>γω</w:t>
      </w:r>
      <w:r w:rsidR="00A44A33">
        <w:softHyphen/>
        <w:t>γός ΚΑ έ</w:t>
      </w:r>
      <w:r w:rsidR="00A44A33">
        <w:softHyphen/>
        <w:t>χει μή</w:t>
      </w:r>
      <w:r w:rsidR="00A44A33">
        <w:softHyphen/>
        <w:t>κος 1m και στρέ</w:t>
      </w:r>
      <w:r w:rsidR="00A44A33">
        <w:softHyphen/>
        <w:t>φε</w:t>
      </w:r>
      <w:r w:rsidR="00A44A33">
        <w:softHyphen/>
        <w:t>ται με στα</w:t>
      </w:r>
      <w:r w:rsidR="00A44A33">
        <w:softHyphen/>
        <w:t>θε</w:t>
      </w:r>
      <w:r w:rsidR="00A44A33">
        <w:softHyphen/>
        <w:t>ρή γω</w:t>
      </w:r>
      <w:r w:rsidR="00A44A33">
        <w:softHyphen/>
        <w:t>νια</w:t>
      </w:r>
      <w:r w:rsidR="00A44A33">
        <w:softHyphen/>
        <w:t>κή τα</w:t>
      </w:r>
      <w:r w:rsidR="00A44A33">
        <w:softHyphen/>
        <w:t>χύ</w:t>
      </w:r>
      <w:r w:rsidR="00A44A33">
        <w:softHyphen/>
        <w:t>τη</w:t>
      </w:r>
      <w:r w:rsidR="00A44A33">
        <w:softHyphen/>
        <w:t>τα ω=2rad/s  γύ</w:t>
      </w:r>
      <w:r w:rsidR="00A44A33">
        <w:softHyphen/>
        <w:t>ρω  α</w:t>
      </w:r>
      <w:r w:rsidR="00A44A33">
        <w:softHyphen/>
        <w:t>πό το  ά</w:t>
      </w:r>
      <w:r w:rsidR="00A44A33">
        <w:softHyphen/>
        <w:t>κρο του Κ, με την βο</w:t>
      </w:r>
      <w:r w:rsidR="00A44A33">
        <w:softHyphen/>
        <w:t>ή</w:t>
      </w:r>
      <w:r w:rsidR="00A44A33">
        <w:softHyphen/>
        <w:t>θει</w:t>
      </w:r>
      <w:r w:rsidR="00A44A33">
        <w:softHyphen/>
        <w:t>α δύ</w:t>
      </w:r>
      <w:r w:rsidR="00A44A33">
        <w:softHyphen/>
        <w:t>να</w:t>
      </w:r>
      <w:r w:rsidR="00A44A33">
        <w:softHyphen/>
        <w:t>μης  F, που εί</w:t>
      </w:r>
      <w:r w:rsidR="00A44A33">
        <w:softHyphen/>
        <w:t>ναι συ</w:t>
      </w:r>
      <w:r w:rsidR="00A44A33">
        <w:softHyphen/>
        <w:t>νε</w:t>
      </w:r>
      <w:r w:rsidR="00A44A33">
        <w:softHyphen/>
        <w:t>χώς κά</w:t>
      </w:r>
      <w:r w:rsidR="00A44A33">
        <w:softHyphen/>
        <w:t>θε</w:t>
      </w:r>
      <w:r w:rsidR="00A44A33">
        <w:softHyphen/>
        <w:t>τη στον α</w:t>
      </w:r>
      <w:r w:rsidR="00A44A33">
        <w:softHyphen/>
        <w:t>γω</w:t>
      </w:r>
      <w:r w:rsidR="00A44A33">
        <w:softHyphen/>
        <w:t>γό ΚΑ, βρί</w:t>
      </w:r>
      <w:r w:rsidR="00A44A33">
        <w:softHyphen/>
        <w:t>σκε</w:t>
      </w:r>
      <w:r w:rsidR="00A44A33">
        <w:softHyphen/>
        <w:t>ται δε σε ε</w:t>
      </w:r>
      <w:r w:rsidR="00A44A33">
        <w:softHyphen/>
        <w:t>πα</w:t>
      </w:r>
      <w:r w:rsidR="00A44A33">
        <w:softHyphen/>
        <w:t>φή με κυ</w:t>
      </w:r>
      <w:r w:rsidR="00A44A33">
        <w:softHyphen/>
        <w:t>κλι</w:t>
      </w:r>
      <w:r w:rsidR="00A44A33">
        <w:softHyphen/>
        <w:t>κό α</w:t>
      </w:r>
      <w:r w:rsidR="00A44A33">
        <w:softHyphen/>
        <w:t>γω</w:t>
      </w:r>
      <w:r w:rsidR="00A44A33">
        <w:softHyphen/>
        <w:t>γό, [χω</w:t>
      </w:r>
      <w:r w:rsidR="00A44A33">
        <w:softHyphen/>
        <w:t>ρίς α</w:t>
      </w:r>
      <w:r w:rsidR="00A44A33">
        <w:softHyphen/>
        <w:t>ντί</w:t>
      </w:r>
      <w:r w:rsidR="00A44A33">
        <w:softHyphen/>
        <w:t>στα</w:t>
      </w:r>
      <w:r w:rsidR="00A44A33">
        <w:softHyphen/>
        <w:t>ση], κά</w:t>
      </w:r>
      <w:r w:rsidR="00A44A33">
        <w:softHyphen/>
        <w:t>θε</w:t>
      </w:r>
      <w:r w:rsidR="00A44A33">
        <w:softHyphen/>
        <w:t>τα στις δυ</w:t>
      </w:r>
      <w:r w:rsidR="00A44A33">
        <w:softHyphen/>
        <w:t>να</w:t>
      </w:r>
      <w:r w:rsidR="00A44A33">
        <w:softHyphen/>
        <w:t>μι</w:t>
      </w:r>
      <w:r w:rsidR="00A44A33">
        <w:softHyphen/>
        <w:t>κές γραμ</w:t>
      </w:r>
      <w:r w:rsidR="00A44A33">
        <w:softHyphen/>
        <w:t>μές Ο.Μ.Π. με έ</w:t>
      </w:r>
      <w:r w:rsidR="00A44A33">
        <w:softHyphen/>
        <w:t>ντα</w:t>
      </w:r>
      <w:r w:rsidR="00A44A33">
        <w:softHyphen/>
        <w:t>ση Β=2Τ, ό</w:t>
      </w:r>
      <w:r w:rsidR="00A44A33">
        <w:softHyphen/>
        <w:t>πως στο σχή</w:t>
      </w:r>
      <w:r w:rsidR="00A44A33">
        <w:softHyphen/>
        <w:t>μα. Μεταξύ του ά</w:t>
      </w:r>
      <w:r w:rsidR="00A44A33">
        <w:softHyphen/>
        <w:t>κρου  Γ του κυ</w:t>
      </w:r>
      <w:r w:rsidR="00A44A33">
        <w:softHyphen/>
        <w:t>κλι</w:t>
      </w:r>
      <w:r w:rsidR="00A44A33">
        <w:softHyphen/>
        <w:t>κού α</w:t>
      </w:r>
      <w:r w:rsidR="00A44A33">
        <w:softHyphen/>
        <w:t>γω</w:t>
      </w:r>
      <w:r w:rsidR="00A44A33">
        <w:softHyphen/>
        <w:t>γού και του ση</w:t>
      </w:r>
      <w:r w:rsidR="00A44A33">
        <w:softHyphen/>
        <w:t>μεί</w:t>
      </w:r>
      <w:r w:rsidR="00A44A33">
        <w:softHyphen/>
        <w:t>ου Κ  πα</w:t>
      </w:r>
      <w:r w:rsidR="00A44A33">
        <w:softHyphen/>
        <w:t>ρου</w:t>
      </w:r>
      <w:r w:rsidR="00A44A33">
        <w:softHyphen/>
        <w:t>σιά</w:t>
      </w:r>
      <w:r w:rsidR="00A44A33">
        <w:softHyphen/>
        <w:t>ζε</w:t>
      </w:r>
      <w:r w:rsidR="00A44A33">
        <w:softHyphen/>
        <w:t>ται  α</w:t>
      </w:r>
      <w:r w:rsidR="00A44A33">
        <w:softHyphen/>
        <w:t>ντί</w:t>
      </w:r>
      <w:r w:rsidR="00A44A33">
        <w:softHyphen/>
        <w:t>στα</w:t>
      </w:r>
      <w:r w:rsidR="00A44A33">
        <w:softHyphen/>
        <w:t>ση R=2Ω. Να υ</w:t>
      </w:r>
      <w:r w:rsidR="00A44A33">
        <w:softHyphen/>
        <w:t>πο</w:t>
      </w:r>
      <w:r w:rsidR="00A44A33">
        <w:softHyphen/>
        <w:t>λο</w:t>
      </w:r>
      <w:r w:rsidR="00A44A33">
        <w:softHyphen/>
        <w:t>γί</w:t>
      </w:r>
      <w:r w:rsidR="00A44A33">
        <w:softHyphen/>
        <w:t>σε</w:t>
      </w:r>
      <w:r w:rsidR="00A44A33">
        <w:softHyphen/>
        <w:t>τε την ε</w:t>
      </w:r>
      <w:r w:rsidR="00A44A33">
        <w:softHyphen/>
        <w:t>νέρ</w:t>
      </w:r>
      <w:r w:rsidR="00A44A33">
        <w:softHyphen/>
        <w:t>γει</w:t>
      </w:r>
      <w:r w:rsidR="00A44A33">
        <w:softHyphen/>
        <w:t>α που προ</w:t>
      </w:r>
      <w:r w:rsidR="00A44A33">
        <w:softHyphen/>
        <w:t>σφέ</w:t>
      </w:r>
      <w:r w:rsidR="00A44A33">
        <w:softHyphen/>
        <w:t>ρει η δύ</w:t>
      </w:r>
      <w:r w:rsidR="00A44A33">
        <w:softHyphen/>
        <w:t>να</w:t>
      </w:r>
      <w:r w:rsidR="00A44A33">
        <w:softHyphen/>
        <w:t>μη F σε χρό</w:t>
      </w:r>
      <w:r w:rsidR="00A44A33">
        <w:softHyphen/>
        <w:t>νο δύ</w:t>
      </w:r>
      <w:r w:rsidR="00A44A33">
        <w:softHyphen/>
        <w:t>ο δευ</w:t>
      </w:r>
      <w:r w:rsidR="00A44A33">
        <w:softHyphen/>
        <w:t>τε</w:t>
      </w:r>
      <w:r w:rsidR="00A44A33">
        <w:softHyphen/>
        <w:t>ρό</w:t>
      </w:r>
      <w:r w:rsidR="00A44A33">
        <w:softHyphen/>
        <w:t>λε</w:t>
      </w:r>
      <w:r w:rsidR="00A44A33">
        <w:softHyphen/>
        <w:t>πτα κα</w:t>
      </w:r>
      <w:r w:rsidR="00A44A33">
        <w:softHyphen/>
        <w:t>θώς και το μέ</w:t>
      </w:r>
      <w:r w:rsidR="00A44A33">
        <w:softHyphen/>
        <w:t>τρο της.</w:t>
      </w:r>
      <w:r w:rsidR="00A44A33">
        <w:tab/>
        <w:t xml:space="preserve">  </w:t>
      </w:r>
      <w:r w:rsidR="00A44A33" w:rsidRPr="00C5417C">
        <w:rPr>
          <w:rFonts w:ascii="Arial" w:hAnsi="Arial"/>
        </w:rPr>
        <w:t xml:space="preserve">     </w:t>
      </w:r>
    </w:p>
    <w:p w:rsidR="00A44A33" w:rsidRPr="001C2905" w:rsidRDefault="00A44A33" w:rsidP="00A44A33">
      <w:pPr>
        <w:pStyle w:val="a6"/>
        <w:widowControl w:val="0"/>
        <w:tabs>
          <w:tab w:val="clear" w:pos="340"/>
          <w:tab w:val="num" w:pos="397"/>
        </w:tabs>
        <w:spacing w:before="160"/>
        <w:ind w:left="397" w:hanging="397"/>
      </w:pPr>
      <w:r>
        <w:t>Οι πα</w:t>
      </w:r>
      <w:r>
        <w:softHyphen/>
        <w:t>ράλ</w:t>
      </w:r>
      <w:r>
        <w:softHyphen/>
        <w:t>λη</w:t>
      </w:r>
      <w:r>
        <w:softHyphen/>
        <w:t>λοι α</w:t>
      </w:r>
      <w:r>
        <w:softHyphen/>
        <w:t>γω</w:t>
      </w:r>
      <w:r>
        <w:softHyphen/>
        <w:t>γοί xx΄ και yy' του</w:t>
      </w:r>
      <w:r w:rsidR="00DD53C1">
        <w:rPr>
          <w:noProof/>
          <w:shd w:val="clear" w:color="auto" w:fill="FFFFFF"/>
        </w:rPr>
        <w:drawing>
          <wp:anchor distT="0" distB="0" distL="114300" distR="114300" simplePos="0" relativeHeight="251726848" behindDoc="1" locked="1" layoutInCell="1" allowOverlap="1">
            <wp:simplePos x="0" y="0"/>
            <wp:positionH relativeFrom="page">
              <wp:align>right</wp:align>
            </wp:positionH>
            <wp:positionV relativeFrom="paragraph">
              <wp:posOffset>71755</wp:posOffset>
            </wp:positionV>
            <wp:extent cx="1851025" cy="972820"/>
            <wp:effectExtent l="0" t="0" r="0" b="0"/>
            <wp:wrapNone/>
            <wp:docPr id="314" name="Εικόνα 3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4"/>
                    <pic:cNvPicPr>
                      <a:picLocks noChangeAspect="1" noChangeArrowheads="1"/>
                    </pic:cNvPicPr>
                  </pic:nvPicPr>
                  <pic:blipFill>
                    <a:blip r:embed="rId76">
                      <a:extLst>
                        <a:ext uri="{28A0092B-C50C-407E-A947-70E740481C1C}">
                          <a14:useLocalDpi xmlns:a14="http://schemas.microsoft.com/office/drawing/2010/main" val="0"/>
                        </a:ext>
                      </a:extLst>
                    </a:blip>
                    <a:srcRect l="-5615"/>
                    <a:stretch>
                      <a:fillRect/>
                    </a:stretch>
                  </pic:blipFill>
                  <pic:spPr bwMode="auto">
                    <a:xfrm>
                      <a:off x="0" y="0"/>
                      <a:ext cx="1851025" cy="972820"/>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r>
        <w:t xml:space="preserve"> σχήματος, δεν έ</w:t>
      </w:r>
      <w:r>
        <w:softHyphen/>
        <w:t>χουν α</w:t>
      </w:r>
      <w:r>
        <w:softHyphen/>
        <w:t>ντί</w:t>
      </w:r>
      <w:r>
        <w:softHyphen/>
        <w:t>στα</w:t>
      </w:r>
      <w:r>
        <w:softHyphen/>
        <w:t>ση. Οι α</w:t>
      </w:r>
      <w:r>
        <w:softHyphen/>
        <w:t>γω</w:t>
      </w:r>
      <w:r>
        <w:softHyphen/>
        <w:t>γοί ΑΓ και ΚΛ έ</w:t>
      </w:r>
      <w:r>
        <w:softHyphen/>
        <w:t>χουν μή</w:t>
      </w:r>
      <w:r>
        <w:softHyphen/>
        <w:t>κος 1 m και α</w:t>
      </w:r>
      <w:r>
        <w:softHyphen/>
        <w:t>ντί</w:t>
      </w:r>
      <w:r>
        <w:softHyphen/>
        <w:t>στα</w:t>
      </w:r>
      <w:r>
        <w:softHyphen/>
        <w:t>ση 0,1Ω ο κα</w:t>
      </w:r>
      <w:r>
        <w:softHyphen/>
        <w:t>θέ</w:t>
      </w:r>
      <w:r>
        <w:softHyphen/>
        <w:t>νας. Ο ΑΓ  αρ</w:t>
      </w:r>
      <w:r>
        <w:softHyphen/>
        <w:t>χί</w:t>
      </w:r>
      <w:r>
        <w:softHyphen/>
        <w:t>ζει να κι</w:t>
      </w:r>
      <w:r>
        <w:softHyphen/>
        <w:t>νεί</w:t>
      </w:r>
      <w:r>
        <w:softHyphen/>
        <w:t>ται με στα</w:t>
      </w:r>
      <w:r>
        <w:softHyphen/>
        <w:t>θε</w:t>
      </w:r>
      <w:r>
        <w:softHyphen/>
        <w:t>ρή τα</w:t>
      </w:r>
      <w:r>
        <w:softHyphen/>
        <w:t>χύ</w:t>
      </w:r>
      <w:r>
        <w:softHyphen/>
        <w:t>τη</w:t>
      </w:r>
      <w:r>
        <w:softHyphen/>
        <w:t>τα υ=1m/s ε</w:t>
      </w:r>
      <w:r>
        <w:softHyphen/>
        <w:t>νώ ο ΚΛ  εί</w:t>
      </w:r>
      <w:r>
        <w:softHyphen/>
        <w:t>ναι αρ</w:t>
      </w:r>
      <w:r>
        <w:softHyphen/>
        <w:t>χι</w:t>
      </w:r>
      <w:r>
        <w:softHyphen/>
        <w:t>κά α</w:t>
      </w:r>
      <w:r>
        <w:softHyphen/>
        <w:t>κί</w:t>
      </w:r>
      <w:r>
        <w:softHyphen/>
        <w:t>νη</w:t>
      </w:r>
      <w:r>
        <w:softHyphen/>
        <w:t>τος. Αν Β=2Τ και στον ΚΛ πα</w:t>
      </w:r>
      <w:r>
        <w:softHyphen/>
        <w:t>ρου</w:t>
      </w:r>
      <w:r>
        <w:softHyphen/>
        <w:t>σιά</w:t>
      </w:r>
      <w:r>
        <w:softHyphen/>
        <w:t>ζε</w:t>
      </w:r>
      <w:r>
        <w:softHyphen/>
        <w:t>ται τρι</w:t>
      </w:r>
      <w:r>
        <w:softHyphen/>
        <w:t>βή  Τ=4 Ν:</w:t>
      </w:r>
    </w:p>
    <w:p w:rsidR="00A44A33" w:rsidRDefault="00A44A33" w:rsidP="00A44A33">
      <w:pPr>
        <w:pStyle w:val="10"/>
        <w:widowControl w:val="0"/>
        <w:tabs>
          <w:tab w:val="clear" w:pos="680"/>
          <w:tab w:val="num" w:pos="737"/>
        </w:tabs>
        <w:ind w:left="737"/>
      </w:pPr>
      <w:r>
        <w:t>Να α</w:t>
      </w:r>
      <w:r>
        <w:softHyphen/>
        <w:t>πο</w:t>
      </w:r>
      <w:r>
        <w:softHyphen/>
        <w:t>δει</w:t>
      </w:r>
      <w:r>
        <w:softHyphen/>
        <w:t>χτεί ό</w:t>
      </w:r>
      <w:r>
        <w:softHyphen/>
        <w:t>τι ο ΚΛ θα κι</w:t>
      </w:r>
      <w:r>
        <w:softHyphen/>
        <w:t>νη</w:t>
      </w:r>
      <w:r>
        <w:softHyphen/>
        <w:t>θεί με ε</w:t>
      </w:r>
      <w:r>
        <w:softHyphen/>
        <w:t>πι</w:t>
      </w:r>
      <w:r>
        <w:softHyphen/>
        <w:t>τά</w:t>
      </w:r>
      <w:r>
        <w:softHyphen/>
        <w:t>χυν</w:t>
      </w:r>
      <w:r>
        <w:softHyphen/>
        <w:t>ση συ</w:t>
      </w:r>
      <w:r>
        <w:softHyphen/>
        <w:t>νε</w:t>
      </w:r>
      <w:r>
        <w:softHyphen/>
        <w:t>χώς ε</w:t>
      </w:r>
      <w:r>
        <w:softHyphen/>
        <w:t>λατ</w:t>
      </w:r>
      <w:r>
        <w:softHyphen/>
        <w:t>τού</w:t>
      </w:r>
      <w:r>
        <w:softHyphen/>
        <w:t>με</w:t>
      </w:r>
      <w:r>
        <w:softHyphen/>
        <w:t>νη, να βρε</w:t>
      </w:r>
      <w:r>
        <w:softHyphen/>
        <w:t>θεί η ο</w:t>
      </w:r>
      <w:r>
        <w:softHyphen/>
        <w:t>ρια</w:t>
      </w:r>
      <w:r>
        <w:softHyphen/>
        <w:t>κή του τα</w:t>
      </w:r>
      <w:r>
        <w:softHyphen/>
        <w:t>χύ</w:t>
      </w:r>
      <w:r>
        <w:softHyphen/>
        <w:t>τη</w:t>
      </w:r>
      <w:r>
        <w:softHyphen/>
        <w:t>τα και να γί</w:t>
      </w:r>
      <w:r>
        <w:softHyphen/>
        <w:t>νει με ε</w:t>
      </w:r>
      <w:r>
        <w:softHyphen/>
        <w:t>λεύ</w:t>
      </w:r>
      <w:r>
        <w:softHyphen/>
        <w:t>θε</w:t>
      </w:r>
      <w:r>
        <w:softHyphen/>
        <w:t>ρη ε</w:t>
      </w:r>
      <w:r>
        <w:softHyphen/>
        <w:t>κτί</w:t>
      </w:r>
      <w:r>
        <w:softHyphen/>
        <w:t>μη</w:t>
      </w:r>
      <w:r>
        <w:softHyphen/>
        <w:t>ση το διά</w:t>
      </w:r>
      <w:r>
        <w:softHyphen/>
        <w:t>γραμ</w:t>
      </w:r>
      <w:r>
        <w:softHyphen/>
        <w:t>μα της τα</w:t>
      </w:r>
      <w:r>
        <w:softHyphen/>
        <w:t>χύ</w:t>
      </w:r>
      <w:r>
        <w:softHyphen/>
        <w:t>τη</w:t>
      </w:r>
      <w:r>
        <w:softHyphen/>
        <w:t>τας σε συ</w:t>
      </w:r>
      <w:r>
        <w:softHyphen/>
        <w:t>νάρ</w:t>
      </w:r>
      <w:r>
        <w:softHyphen/>
        <w:t>τη</w:t>
      </w:r>
      <w:r>
        <w:softHyphen/>
        <w:t>ση με το χρό</w:t>
      </w:r>
      <w:r>
        <w:softHyphen/>
        <w:t xml:space="preserve">νο. </w:t>
      </w:r>
    </w:p>
    <w:p w:rsidR="00A44A33" w:rsidRDefault="00A44A33" w:rsidP="00A44A33">
      <w:pPr>
        <w:pStyle w:val="10"/>
        <w:widowControl w:val="0"/>
        <w:tabs>
          <w:tab w:val="clear" w:pos="680"/>
          <w:tab w:val="num" w:pos="737"/>
        </w:tabs>
        <w:ind w:left="737"/>
      </w:pPr>
      <w:r>
        <w:t>Ποι</w:t>
      </w:r>
      <w:r>
        <w:softHyphen/>
        <w:t>α  θα ήταν η ο</w:t>
      </w:r>
      <w:r>
        <w:softHyphen/>
        <w:t>ρια</w:t>
      </w:r>
      <w:r>
        <w:softHyphen/>
        <w:t>κή τα</w:t>
      </w:r>
      <w:r>
        <w:softHyphen/>
        <w:t>χύ</w:t>
      </w:r>
      <w:r>
        <w:softHyphen/>
        <w:t>τη</w:t>
      </w:r>
      <w:r>
        <w:softHyphen/>
        <w:t>τα αν Τ=1Ν ή αν Τ=0;</w:t>
      </w:r>
      <w:r w:rsidRPr="0050455C">
        <w:tab/>
        <w:t xml:space="preserve">   </w:t>
      </w:r>
      <w:r w:rsidRPr="0050455C">
        <w:tab/>
        <w:t xml:space="preserve">    </w:t>
      </w:r>
    </w:p>
    <w:p w:rsidR="00A44A33" w:rsidRDefault="00A44A33" w:rsidP="00A44A33">
      <w:pPr>
        <w:pStyle w:val="a6"/>
        <w:widowControl w:val="0"/>
        <w:tabs>
          <w:tab w:val="clear" w:pos="340"/>
          <w:tab w:val="num" w:pos="397"/>
        </w:tabs>
        <w:spacing w:before="160"/>
        <w:ind w:left="397" w:hanging="397"/>
      </w:pPr>
      <w:r>
        <w:t>Ο α</w:t>
      </w:r>
      <w:r>
        <w:softHyphen/>
        <w:t>γω</w:t>
      </w:r>
      <w:r>
        <w:softHyphen/>
        <w:t>γός ΑΓ του σχή</w:t>
      </w:r>
      <w:r>
        <w:softHyphen/>
        <w:t>μα</w:t>
      </w:r>
      <w:r>
        <w:softHyphen/>
        <w:t xml:space="preserve">τος </w:t>
      </w:r>
      <w:r w:rsidR="00DD53C1">
        <w:rPr>
          <w:noProof/>
          <w:shd w:val="clear" w:color="auto" w:fill="FFFFFF"/>
        </w:rPr>
        <w:drawing>
          <wp:anchor distT="0" distB="0" distL="114300" distR="114300" simplePos="0" relativeHeight="251727872" behindDoc="1" locked="1" layoutInCell="1" allowOverlap="1">
            <wp:simplePos x="0" y="0"/>
            <wp:positionH relativeFrom="page">
              <wp:align>right</wp:align>
            </wp:positionH>
            <wp:positionV relativeFrom="paragraph">
              <wp:posOffset>71755</wp:posOffset>
            </wp:positionV>
            <wp:extent cx="1461135" cy="1017270"/>
            <wp:effectExtent l="0" t="0" r="0" b="0"/>
            <wp:wrapNone/>
            <wp:docPr id="168" name="Εικόνα 1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8"/>
                    <pic:cNvPicPr>
                      <a:picLocks noChangeAspect="1" noChangeArrowheads="1"/>
                    </pic:cNvPicPr>
                  </pic:nvPicPr>
                  <pic:blipFill>
                    <a:blip r:embed="rId77">
                      <a:extLst>
                        <a:ext uri="{28A0092B-C50C-407E-A947-70E740481C1C}">
                          <a14:useLocalDpi xmlns:a14="http://schemas.microsoft.com/office/drawing/2010/main" val="0"/>
                        </a:ext>
                      </a:extLst>
                    </a:blip>
                    <a:srcRect l="-7573"/>
                    <a:stretch>
                      <a:fillRect/>
                    </a:stretch>
                  </pic:blipFill>
                  <pic:spPr bwMode="auto">
                    <a:xfrm>
                      <a:off x="0" y="0"/>
                      <a:ext cx="1461135" cy="1017270"/>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r>
        <w:t>έ</w:t>
      </w:r>
      <w:r>
        <w:softHyphen/>
        <w:t>χει μή</w:t>
      </w:r>
      <w:r>
        <w:softHyphen/>
        <w:t>κος 1m, μά</w:t>
      </w:r>
      <w:r>
        <w:softHyphen/>
        <w:t>ζα 0,01</w:t>
      </w:r>
      <w:r w:rsidR="003B5F70">
        <w:t>∙</w:t>
      </w:r>
      <w:r>
        <w:t>g και α</w:t>
      </w:r>
      <w:r>
        <w:softHyphen/>
        <w:t>ντί</w:t>
      </w:r>
      <w:r>
        <w:softHyphen/>
        <w:t>στα</w:t>
      </w:r>
      <w:r>
        <w:softHyphen/>
        <w:t>ση R=2Ω, μπο</w:t>
      </w:r>
      <w:r>
        <w:softHyphen/>
        <w:t>ρεί δε να κι</w:t>
      </w:r>
      <w:r>
        <w:softHyphen/>
        <w:t>νεί</w:t>
      </w:r>
      <w:r>
        <w:softHyphen/>
        <w:t>ται χω</w:t>
      </w:r>
      <w:r>
        <w:softHyphen/>
        <w:t>ρίς τρι</w:t>
      </w:r>
      <w:r>
        <w:softHyphen/>
        <w:t>βές ο</w:t>
      </w:r>
      <w:r>
        <w:softHyphen/>
        <w:t>ρι</w:t>
      </w:r>
      <w:r>
        <w:softHyphen/>
        <w:t>ζό</w:t>
      </w:r>
      <w:r>
        <w:softHyphen/>
        <w:t>ντια και αρχικά η</w:t>
      </w:r>
      <w:r>
        <w:softHyphen/>
        <w:t>ρε</w:t>
      </w:r>
      <w:r>
        <w:softHyphen/>
        <w:t>μεί. Δί</w:t>
      </w:r>
      <w:r>
        <w:softHyphen/>
        <w:t>νο</w:t>
      </w:r>
      <w:r>
        <w:softHyphen/>
        <w:t>νται ό</w:t>
      </w:r>
      <w:r>
        <w:softHyphen/>
        <w:t>τι Ε=20V, Β=2Τ και για t=0 φέρ</w:t>
      </w:r>
      <w:r>
        <w:softHyphen/>
        <w:t>νου</w:t>
      </w:r>
      <w:r>
        <w:softHyphen/>
        <w:t>με τον δια</w:t>
      </w:r>
      <w:r>
        <w:softHyphen/>
        <w:t>κό</w:t>
      </w:r>
      <w:r>
        <w:softHyphen/>
        <w:t>πτη στην θέ</w:t>
      </w:r>
      <w:r>
        <w:softHyphen/>
        <w:t>ση (1).</w:t>
      </w:r>
    </w:p>
    <w:p w:rsidR="00A44A33" w:rsidRDefault="00A44A33" w:rsidP="00A44A33">
      <w:pPr>
        <w:pStyle w:val="10"/>
        <w:widowControl w:val="0"/>
        <w:tabs>
          <w:tab w:val="clear" w:pos="680"/>
          <w:tab w:val="num" w:pos="737"/>
        </w:tabs>
        <w:ind w:left="737"/>
      </w:pPr>
      <w:r>
        <w:t>Βρεί</w:t>
      </w:r>
      <w:r>
        <w:softHyphen/>
        <w:t>τε την αρ</w:t>
      </w:r>
      <w:r>
        <w:softHyphen/>
        <w:t>χι</w:t>
      </w:r>
      <w:r>
        <w:softHyphen/>
        <w:t>κή ε</w:t>
      </w:r>
      <w:r>
        <w:softHyphen/>
        <w:t>πι</w:t>
      </w:r>
      <w:r>
        <w:softHyphen/>
        <w:t>τά</w:t>
      </w:r>
      <w:r>
        <w:softHyphen/>
        <w:t>χυν</w:t>
      </w:r>
      <w:r>
        <w:softHyphen/>
        <w:t>ση του α</w:t>
      </w:r>
      <w:r>
        <w:softHyphen/>
        <w:t>γω</w:t>
      </w:r>
      <w:r>
        <w:softHyphen/>
        <w:t>γού και την ε</w:t>
      </w:r>
      <w:r>
        <w:softHyphen/>
        <w:t>πι</w:t>
      </w:r>
      <w:r>
        <w:softHyphen/>
        <w:t>τά</w:t>
      </w:r>
      <w:r>
        <w:softHyphen/>
        <w:t>χυν</w:t>
      </w:r>
      <w:r>
        <w:softHyphen/>
        <w:t>σή του ό</w:t>
      </w:r>
      <w:r>
        <w:softHyphen/>
        <w:t>ταν θα έ</w:t>
      </w:r>
      <w:r>
        <w:softHyphen/>
        <w:t>χει α</w:t>
      </w:r>
      <w:r>
        <w:softHyphen/>
        <w:t>πο</w:t>
      </w:r>
      <w:r>
        <w:softHyphen/>
        <w:t>κτή</w:t>
      </w:r>
      <w:r>
        <w:softHyphen/>
        <w:t>σει τα</w:t>
      </w:r>
      <w:r>
        <w:softHyphen/>
        <w:t>χύ</w:t>
      </w:r>
      <w:r>
        <w:softHyphen/>
        <w:t>τη</w:t>
      </w:r>
      <w:r>
        <w:softHyphen/>
        <w:t>τα 2m/s. Ποι</w:t>
      </w:r>
      <w:r>
        <w:softHyphen/>
        <w:t>α εί</w:t>
      </w:r>
      <w:r>
        <w:softHyphen/>
        <w:t>ναι η μέ</w:t>
      </w:r>
      <w:r>
        <w:softHyphen/>
        <w:t>γι</w:t>
      </w:r>
      <w:r>
        <w:softHyphen/>
        <w:t>στη τα</w:t>
      </w:r>
      <w:r>
        <w:softHyphen/>
        <w:t>χύ</w:t>
      </w:r>
      <w:r>
        <w:softHyphen/>
        <w:t>τη</w:t>
      </w:r>
      <w:r>
        <w:softHyphen/>
        <w:t>τα που θα α</w:t>
      </w:r>
      <w:r>
        <w:softHyphen/>
        <w:t>πο</w:t>
      </w:r>
      <w:r>
        <w:softHyphen/>
        <w:t>κτή</w:t>
      </w:r>
      <w:r>
        <w:softHyphen/>
        <w:t xml:space="preserve">σει; </w:t>
      </w:r>
      <w:r>
        <w:tab/>
      </w:r>
    </w:p>
    <w:p w:rsidR="00A44A33" w:rsidRDefault="00A44A33" w:rsidP="00A44A33">
      <w:pPr>
        <w:pStyle w:val="10"/>
        <w:widowControl w:val="0"/>
        <w:tabs>
          <w:tab w:val="clear" w:pos="680"/>
          <w:tab w:val="num" w:pos="737"/>
        </w:tabs>
        <w:ind w:left="737"/>
      </w:pPr>
      <w:r>
        <w:t>Στην συ</w:t>
      </w:r>
      <w:r>
        <w:softHyphen/>
        <w:t>νέ</w:t>
      </w:r>
      <w:r>
        <w:softHyphen/>
        <w:t>χει</w:t>
      </w:r>
      <w:r>
        <w:softHyphen/>
        <w:t>α ο δια</w:t>
      </w:r>
      <w:r>
        <w:softHyphen/>
        <w:t>κό</w:t>
      </w:r>
      <w:r>
        <w:softHyphen/>
        <w:t>πτης έρ</w:t>
      </w:r>
      <w:r>
        <w:softHyphen/>
        <w:t>χε</w:t>
      </w:r>
      <w:r>
        <w:softHyphen/>
        <w:t>ται στη θέ</w:t>
      </w:r>
      <w:r>
        <w:softHyphen/>
        <w:t>ση (2). Τι εί</w:t>
      </w:r>
      <w:r>
        <w:softHyphen/>
        <w:t>δους κί</w:t>
      </w:r>
      <w:r>
        <w:softHyphen/>
        <w:t>νη</w:t>
      </w:r>
      <w:r>
        <w:softHyphen/>
        <w:t>ση θα ε</w:t>
      </w:r>
      <w:r>
        <w:softHyphen/>
        <w:t>κτε</w:t>
      </w:r>
      <w:r>
        <w:softHyphen/>
        <w:t>λέ</w:t>
      </w:r>
      <w:r>
        <w:softHyphen/>
        <w:t>σει πλέ</w:t>
      </w:r>
      <w:r>
        <w:softHyphen/>
        <w:t>ον ο α</w:t>
      </w:r>
      <w:r>
        <w:softHyphen/>
        <w:t>γω</w:t>
      </w:r>
      <w:r>
        <w:softHyphen/>
        <w:t>γός; Βρεί</w:t>
      </w:r>
      <w:r>
        <w:softHyphen/>
        <w:t>τε την αρ</w:t>
      </w:r>
      <w:r>
        <w:softHyphen/>
        <w:t>χι</w:t>
      </w:r>
      <w:r>
        <w:softHyphen/>
        <w:t>κή του ε</w:t>
      </w:r>
      <w:r>
        <w:softHyphen/>
        <w:t>πι</w:t>
      </w:r>
      <w:r>
        <w:softHyphen/>
        <w:t>τά</w:t>
      </w:r>
      <w:r>
        <w:softHyphen/>
        <w:t>χυν</w:t>
      </w:r>
      <w:r>
        <w:softHyphen/>
        <w:t>ση. Πό</w:t>
      </w:r>
      <w:r>
        <w:softHyphen/>
        <w:t>ση θερ</w:t>
      </w:r>
      <w:r>
        <w:softHyphen/>
        <w:t>μό</w:t>
      </w:r>
      <w:r>
        <w:softHyphen/>
        <w:t>τη</w:t>
      </w:r>
      <w:r>
        <w:softHyphen/>
        <w:t>τα θα πα</w:t>
      </w:r>
      <w:r>
        <w:softHyphen/>
        <w:t>ρα</w:t>
      </w:r>
      <w:r>
        <w:softHyphen/>
        <w:t>χθεί συ</w:t>
      </w:r>
      <w:r>
        <w:softHyphen/>
        <w:t>νο</w:t>
      </w:r>
      <w:r>
        <w:softHyphen/>
        <w:t>λι</w:t>
      </w:r>
      <w:r>
        <w:softHyphen/>
        <w:t>κά πά</w:t>
      </w:r>
      <w:r>
        <w:softHyphen/>
        <w:t>νω στην α</w:t>
      </w:r>
      <w:r>
        <w:softHyphen/>
        <w:t>ντί</w:t>
      </w:r>
      <w:r>
        <w:softHyphen/>
        <w:t>στα</w:t>
      </w:r>
      <w:r>
        <w:softHyphen/>
        <w:t>ση R με τον διακόπτη στη θέση 2;</w:t>
      </w:r>
      <w:r>
        <w:tab/>
      </w:r>
    </w:p>
    <w:p w:rsidR="00A44A33" w:rsidRDefault="00A44A33" w:rsidP="00A44A33">
      <w:pPr>
        <w:pStyle w:val="a6"/>
        <w:widowControl w:val="0"/>
        <w:tabs>
          <w:tab w:val="clear" w:pos="340"/>
          <w:tab w:val="num" w:pos="397"/>
        </w:tabs>
        <w:spacing w:before="160"/>
        <w:ind w:left="397" w:hanging="397"/>
      </w:pPr>
      <w:r>
        <w:t>Στο κύ</w:t>
      </w:r>
      <w:r>
        <w:softHyphen/>
        <w:t>κλω</w:t>
      </w:r>
      <w:r>
        <w:softHyphen/>
        <w:t>μα του σχή</w:t>
      </w:r>
      <w:r>
        <w:softHyphen/>
        <w:t>μα</w:t>
      </w:r>
      <w:r>
        <w:softHyphen/>
        <w:t xml:space="preserve">τος Ε=3V, </w:t>
      </w:r>
      <w:r>
        <w:rPr>
          <w:lang w:val="en-US"/>
        </w:rPr>
        <w:t>r</w:t>
      </w:r>
      <w:r>
        <w:t>=</w:t>
      </w:r>
      <w:r w:rsidR="00DD53C1">
        <w:rPr>
          <w:noProof/>
          <w:shd w:val="clear" w:color="auto" w:fill="FFFFFF"/>
        </w:rPr>
        <w:drawing>
          <wp:anchor distT="0" distB="0" distL="114300" distR="114300" simplePos="0" relativeHeight="251728896" behindDoc="1" locked="1" layoutInCell="1" allowOverlap="1">
            <wp:simplePos x="0" y="0"/>
            <wp:positionH relativeFrom="page">
              <wp:align>right</wp:align>
            </wp:positionH>
            <wp:positionV relativeFrom="paragraph">
              <wp:posOffset>71755</wp:posOffset>
            </wp:positionV>
            <wp:extent cx="2021840" cy="1178560"/>
            <wp:effectExtent l="0" t="0" r="0" b="0"/>
            <wp:wrapNone/>
            <wp:docPr id="279" name="Εικόνα 2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9"/>
                    <pic:cNvPicPr>
                      <a:picLocks noChangeAspect="1" noChangeArrowheads="1"/>
                    </pic:cNvPicPr>
                  </pic:nvPicPr>
                  <pic:blipFill>
                    <a:blip r:embed="rId78">
                      <a:extLst>
                        <a:ext uri="{28A0092B-C50C-407E-A947-70E740481C1C}">
                          <a14:useLocalDpi xmlns:a14="http://schemas.microsoft.com/office/drawing/2010/main" val="0"/>
                        </a:ext>
                      </a:extLst>
                    </a:blip>
                    <a:srcRect l="-5013"/>
                    <a:stretch>
                      <a:fillRect/>
                    </a:stretch>
                  </pic:blipFill>
                  <pic:spPr bwMode="auto">
                    <a:xfrm>
                      <a:off x="0" y="0"/>
                      <a:ext cx="2021840" cy="1178560"/>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r>
        <w:t>1Ω, Β=1Τ, η ρά</w:t>
      </w:r>
      <w:r>
        <w:softHyphen/>
        <w:t>βδος ΑΓ έ</w:t>
      </w:r>
      <w:r>
        <w:softHyphen/>
        <w:t>χει μά</w:t>
      </w:r>
      <w:r>
        <w:softHyphen/>
        <w:t>ζα 0,1</w:t>
      </w:r>
      <w:r w:rsidR="003B5F70">
        <w:t>∙</w:t>
      </w:r>
      <w:r>
        <w:t>g, μήκος 0,3m  και α</w:t>
      </w:r>
      <w:r>
        <w:softHyphen/>
        <w:t>ντί</w:t>
      </w:r>
      <w:r>
        <w:softHyphen/>
        <w:t>στα</w:t>
      </w:r>
      <w:r>
        <w:softHyphen/>
        <w:t>ση 6Ω, ε</w:t>
      </w:r>
      <w:r>
        <w:softHyphen/>
        <w:t>νώ η ΚΛ έ</w:t>
      </w:r>
      <w:r>
        <w:softHyphen/>
        <w:t>χει μά</w:t>
      </w:r>
      <w:r>
        <w:softHyphen/>
        <w:t>ζα 0,1</w:t>
      </w:r>
      <w:r w:rsidR="00231114">
        <w:rPr>
          <w:lang w:val="en-US"/>
        </w:rPr>
        <w:t>k</w:t>
      </w:r>
      <w:r>
        <w:t>g, μή</w:t>
      </w:r>
      <w:r>
        <w:softHyphen/>
        <w:t>κος 0,3m και α</w:t>
      </w:r>
      <w:r>
        <w:softHyphen/>
        <w:t>ντί</w:t>
      </w:r>
      <w:r>
        <w:softHyphen/>
        <w:t>στα</w:t>
      </w:r>
      <w:r>
        <w:softHyphen/>
        <w:t>ση 3Ω.  Για t=0 κλεί</w:t>
      </w:r>
      <w:r>
        <w:softHyphen/>
        <w:t>νου</w:t>
      </w:r>
      <w:r>
        <w:softHyphen/>
        <w:t>με το δια</w:t>
      </w:r>
      <w:r>
        <w:softHyphen/>
        <w:t>κό</w:t>
      </w:r>
      <w:r>
        <w:softHyphen/>
        <w:t>πτη.</w:t>
      </w:r>
      <w:r>
        <w:tab/>
      </w:r>
    </w:p>
    <w:p w:rsidR="00A44A33" w:rsidRDefault="00A44A33" w:rsidP="00A44A33">
      <w:pPr>
        <w:pStyle w:val="ad"/>
      </w:pPr>
      <w:r>
        <w:t>α) Ποι</w:t>
      </w:r>
      <w:r>
        <w:softHyphen/>
        <w:t>α ε</w:t>
      </w:r>
      <w:r>
        <w:softHyphen/>
        <w:t>πι</w:t>
      </w:r>
      <w:r>
        <w:softHyphen/>
        <w:t>τά</w:t>
      </w:r>
      <w:r>
        <w:softHyphen/>
        <w:t>χυν</w:t>
      </w:r>
      <w:r>
        <w:softHyphen/>
        <w:t>ση  (στιγ</w:t>
      </w:r>
      <w:r>
        <w:softHyphen/>
        <w:t>μια</w:t>
      </w:r>
      <w:r>
        <w:softHyphen/>
        <w:t>ί</w:t>
      </w:r>
      <w:r>
        <w:softHyphen/>
        <w:t>α, αμέσως μετά το κλείσιμο του διακόπτη) θα α</w:t>
      </w:r>
      <w:r>
        <w:softHyphen/>
        <w:t>πο</w:t>
      </w:r>
      <w:r>
        <w:softHyphen/>
        <w:t>κτή</w:t>
      </w:r>
      <w:r>
        <w:softHyphen/>
        <w:t>σει κά</w:t>
      </w:r>
      <w:r>
        <w:softHyphen/>
        <w:t>θε ρά</w:t>
      </w:r>
      <w:r>
        <w:softHyphen/>
        <w:t xml:space="preserve">βδος; </w:t>
      </w:r>
      <w:r>
        <w:tab/>
      </w:r>
    </w:p>
    <w:p w:rsidR="00A44A33" w:rsidRDefault="00A44A33" w:rsidP="00A44A33">
      <w:pPr>
        <w:pStyle w:val="ad"/>
      </w:pPr>
      <w:r>
        <w:t>β) Ποι</w:t>
      </w:r>
      <w:r>
        <w:softHyphen/>
        <w:t>α η μέ</w:t>
      </w:r>
      <w:r>
        <w:softHyphen/>
        <w:t>γι</w:t>
      </w:r>
      <w:r>
        <w:softHyphen/>
        <w:t>στη τα</w:t>
      </w:r>
      <w:r>
        <w:softHyphen/>
        <w:t>χύ</w:t>
      </w:r>
      <w:r>
        <w:softHyphen/>
        <w:t>τη</w:t>
      </w:r>
      <w:r>
        <w:softHyphen/>
        <w:t>τα κά</w:t>
      </w:r>
      <w:r>
        <w:softHyphen/>
        <w:t>θε ρά</w:t>
      </w:r>
      <w:r>
        <w:softHyphen/>
        <w:t xml:space="preserve">βδου ; </w:t>
      </w:r>
      <w:r w:rsidRPr="00C8733A">
        <w:rPr>
          <w:rFonts w:ascii="Arial" w:hAnsi="Arial"/>
        </w:rPr>
        <w:tab/>
      </w:r>
    </w:p>
    <w:p w:rsidR="00A44A33" w:rsidRDefault="00DD53C1" w:rsidP="00A44A33">
      <w:pPr>
        <w:pStyle w:val="a6"/>
        <w:widowControl w:val="0"/>
        <w:tabs>
          <w:tab w:val="clear" w:pos="340"/>
          <w:tab w:val="num" w:pos="397"/>
        </w:tabs>
        <w:spacing w:before="160"/>
        <w:ind w:left="397" w:hanging="397"/>
      </w:pPr>
      <w:r>
        <w:rPr>
          <w:noProof/>
          <w:shd w:val="clear" w:color="auto" w:fill="FFFFFF"/>
        </w:rPr>
        <w:drawing>
          <wp:anchor distT="0" distB="0" distL="114300" distR="114300" simplePos="0" relativeHeight="251729920" behindDoc="1" locked="1" layoutInCell="1" allowOverlap="1">
            <wp:simplePos x="0" y="0"/>
            <wp:positionH relativeFrom="page">
              <wp:posOffset>5400040</wp:posOffset>
            </wp:positionH>
            <wp:positionV relativeFrom="paragraph">
              <wp:posOffset>171450</wp:posOffset>
            </wp:positionV>
            <wp:extent cx="1689735" cy="1089025"/>
            <wp:effectExtent l="0" t="0" r="0" b="0"/>
            <wp:wrapNone/>
            <wp:docPr id="169" name="Εικόνα 1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9"/>
                    <pic:cNvPicPr>
                      <a:picLocks noChangeAspect="1" noChangeArrowheads="1"/>
                    </pic:cNvPicPr>
                  </pic:nvPicPr>
                  <pic:blipFill>
                    <a:blip r:embed="rId79">
                      <a:extLst>
                        <a:ext uri="{28A0092B-C50C-407E-A947-70E740481C1C}">
                          <a14:useLocalDpi xmlns:a14="http://schemas.microsoft.com/office/drawing/2010/main" val="0"/>
                        </a:ext>
                      </a:extLst>
                    </a:blip>
                    <a:srcRect l="-6186"/>
                    <a:stretch>
                      <a:fillRect/>
                    </a:stretch>
                  </pic:blipFill>
                  <pic:spPr bwMode="auto">
                    <a:xfrm>
                      <a:off x="0" y="0"/>
                      <a:ext cx="1689735" cy="1089025"/>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r w:rsidR="00A44A33">
        <w:t>Στο σχή</w:t>
      </w:r>
      <w:r w:rsidR="00A44A33">
        <w:softHyphen/>
        <w:t>μα ο α</w:t>
      </w:r>
      <w:r w:rsidR="00A44A33">
        <w:softHyphen/>
        <w:t>γω</w:t>
      </w:r>
      <w:r w:rsidR="00A44A33">
        <w:softHyphen/>
        <w:t>γός ΑΓ έ</w:t>
      </w:r>
      <w:r w:rsidR="00A44A33">
        <w:softHyphen/>
        <w:t>χει μή</w:t>
      </w:r>
      <w:r w:rsidR="00A44A33">
        <w:softHyphen/>
        <w:t>κος  L=1m, μά</w:t>
      </w:r>
      <w:r w:rsidR="00A44A33">
        <w:softHyphen/>
        <w:t>ζα 2</w:t>
      </w:r>
      <w:r w:rsidR="00231114">
        <w:rPr>
          <w:lang w:val="en-US"/>
        </w:rPr>
        <w:t>k</w:t>
      </w:r>
      <w:r w:rsidR="00A44A33">
        <w:t>g, α</w:t>
      </w:r>
      <w:r w:rsidR="00A44A33">
        <w:softHyphen/>
        <w:t>ντί</w:t>
      </w:r>
      <w:r w:rsidR="00A44A33">
        <w:softHyphen/>
        <w:t>στα</w:t>
      </w:r>
      <w:r w:rsidR="00A44A33">
        <w:softHyphen/>
        <w:t>ση R=3Ω και μπο</w:t>
      </w:r>
      <w:r w:rsidR="00A44A33">
        <w:softHyphen/>
        <w:t>ρεί να κι</w:t>
      </w:r>
      <w:r w:rsidR="00A44A33">
        <w:softHyphen/>
        <w:t>νεί</w:t>
      </w:r>
      <w:r w:rsidR="00A44A33">
        <w:softHyphen/>
        <w:t>ται σε ε</w:t>
      </w:r>
      <w:r w:rsidR="00A44A33">
        <w:softHyphen/>
        <w:t>πα</w:t>
      </w:r>
      <w:r w:rsidR="00A44A33">
        <w:softHyphen/>
        <w:t>φή με τους α</w:t>
      </w:r>
      <w:r w:rsidR="00A44A33">
        <w:softHyphen/>
        <w:t>γω</w:t>
      </w:r>
      <w:r w:rsidR="00A44A33">
        <w:softHyphen/>
        <w:t>γούς, μέ</w:t>
      </w:r>
      <w:r w:rsidR="00A44A33">
        <w:softHyphen/>
        <w:t>σα σε Ο.Μ.Π. με Β=2Τ που δεν έ</w:t>
      </w:r>
      <w:r w:rsidR="00A44A33">
        <w:softHyphen/>
        <w:t>χουν α</w:t>
      </w:r>
      <w:r w:rsidR="00A44A33">
        <w:softHyphen/>
        <w:t>ντί</w:t>
      </w:r>
      <w:r w:rsidR="00A44A33">
        <w:softHyphen/>
        <w:t>στα</w:t>
      </w:r>
      <w:r w:rsidR="00A44A33">
        <w:softHyphen/>
        <w:t>ση, εμ</w:t>
      </w:r>
      <w:r w:rsidR="00A44A33">
        <w:softHyphen/>
        <w:t>φα</w:t>
      </w:r>
      <w:r w:rsidR="00A44A33">
        <w:softHyphen/>
        <w:t>νί</w:t>
      </w:r>
      <w:r w:rsidR="00A44A33">
        <w:softHyphen/>
        <w:t>ζο</w:t>
      </w:r>
      <w:r w:rsidR="00A44A33">
        <w:softHyphen/>
        <w:t>ντας τρι</w:t>
      </w:r>
      <w:r w:rsidR="00A44A33">
        <w:softHyphen/>
        <w:t>βή Τ=4Ν. Αν Ε=20V και r=1Ω και για t=0 κλεί</w:t>
      </w:r>
      <w:r w:rsidR="00A44A33">
        <w:softHyphen/>
        <w:t>σου</w:t>
      </w:r>
      <w:r w:rsidR="00A44A33">
        <w:softHyphen/>
        <w:t>με τον δια</w:t>
      </w:r>
      <w:r w:rsidR="00A44A33">
        <w:softHyphen/>
        <w:t>κό</w:t>
      </w:r>
      <w:r w:rsidR="00A44A33">
        <w:softHyphen/>
        <w:t xml:space="preserve">πτη Δ: </w:t>
      </w:r>
    </w:p>
    <w:p w:rsidR="00A44A33" w:rsidRDefault="00A44A33" w:rsidP="00A44A33">
      <w:pPr>
        <w:pStyle w:val="10"/>
        <w:widowControl w:val="0"/>
        <w:tabs>
          <w:tab w:val="clear" w:pos="680"/>
          <w:tab w:val="num" w:pos="737"/>
        </w:tabs>
        <w:ind w:left="737"/>
      </w:pPr>
      <w:r>
        <w:t>Α</w:t>
      </w:r>
      <w:r>
        <w:softHyphen/>
        <w:t>πο</w:t>
      </w:r>
      <w:r>
        <w:softHyphen/>
        <w:t>δείξ</w:t>
      </w:r>
      <w:r>
        <w:softHyphen/>
        <w:t>τε ό</w:t>
      </w:r>
      <w:r>
        <w:softHyphen/>
        <w:t>τι ο α</w:t>
      </w:r>
      <w:r>
        <w:softHyphen/>
        <w:t>γω</w:t>
      </w:r>
      <w:r>
        <w:softHyphen/>
        <w:t>γός ΑΓ θα κι</w:t>
      </w:r>
      <w:r>
        <w:softHyphen/>
        <w:t>νη</w:t>
      </w:r>
      <w:r>
        <w:softHyphen/>
        <w:t>θεί προς τα δε</w:t>
      </w:r>
      <w:r>
        <w:softHyphen/>
        <w:t>ξιά με ε</w:t>
      </w:r>
      <w:r>
        <w:softHyphen/>
        <w:t>πι</w:t>
      </w:r>
      <w:r>
        <w:softHyphen/>
        <w:t>τά</w:t>
      </w:r>
      <w:r>
        <w:softHyphen/>
        <w:t>χυν</w:t>
      </w:r>
      <w:r>
        <w:softHyphen/>
        <w:t>ση που μει</w:t>
      </w:r>
      <w:r>
        <w:softHyphen/>
        <w:t>ώ</w:t>
      </w:r>
      <w:r>
        <w:softHyphen/>
        <w:t>νε</w:t>
      </w:r>
      <w:r>
        <w:softHyphen/>
        <w:t>ται. Ποι</w:t>
      </w:r>
      <w:r>
        <w:softHyphen/>
        <w:t>α η αρ</w:t>
      </w:r>
      <w:r>
        <w:softHyphen/>
        <w:t>χι</w:t>
      </w:r>
      <w:r>
        <w:softHyphen/>
        <w:t>κή του ε</w:t>
      </w:r>
      <w:r>
        <w:softHyphen/>
        <w:t>πι</w:t>
      </w:r>
      <w:r>
        <w:softHyphen/>
        <w:t>τά</w:t>
      </w:r>
      <w:r>
        <w:softHyphen/>
        <w:t>χυν</w:t>
      </w:r>
      <w:r>
        <w:softHyphen/>
        <w:t>ση;</w:t>
      </w:r>
      <w:r>
        <w:tab/>
      </w:r>
    </w:p>
    <w:p w:rsidR="00A44A33" w:rsidRDefault="00A44A33" w:rsidP="00A44A33">
      <w:pPr>
        <w:pStyle w:val="10"/>
        <w:widowControl w:val="0"/>
        <w:tabs>
          <w:tab w:val="clear" w:pos="680"/>
          <w:tab w:val="num" w:pos="737"/>
        </w:tabs>
        <w:ind w:left="737"/>
      </w:pPr>
      <w:r>
        <w:t>Την χρο</w:t>
      </w:r>
      <w:r>
        <w:softHyphen/>
        <w:t>νι</w:t>
      </w:r>
      <w:r>
        <w:softHyphen/>
        <w:t>κή στιγ</w:t>
      </w:r>
      <w:r>
        <w:softHyphen/>
        <w:t>μή που ο ΑΓ έ</w:t>
      </w:r>
      <w:r>
        <w:softHyphen/>
        <w:t>χει α</w:t>
      </w:r>
      <w:r>
        <w:softHyphen/>
        <w:t>πο</w:t>
      </w:r>
      <w:r>
        <w:softHyphen/>
        <w:t>κτή</w:t>
      </w:r>
      <w:r>
        <w:softHyphen/>
        <w:t>σει τα</w:t>
      </w:r>
      <w:r>
        <w:softHyphen/>
        <w:t>χύ</w:t>
      </w:r>
      <w:r>
        <w:softHyphen/>
        <w:t>τη</w:t>
      </w:r>
      <w:r>
        <w:softHyphen/>
        <w:t>τα 4m/s, δέ</w:t>
      </w:r>
      <w:r>
        <w:softHyphen/>
        <w:t>χε</w:t>
      </w:r>
      <w:r>
        <w:softHyphen/>
        <w:t>ται την ε</w:t>
      </w:r>
      <w:r>
        <w:softHyphen/>
        <w:t>πί</w:t>
      </w:r>
      <w:r>
        <w:softHyphen/>
        <w:t>δρα</w:t>
      </w:r>
      <w:r>
        <w:softHyphen/>
        <w:t>ση ε</w:t>
      </w:r>
      <w:r>
        <w:softHyphen/>
        <w:t>ξω</w:t>
      </w:r>
      <w:r>
        <w:softHyphen/>
        <w:t>τε</w:t>
      </w:r>
      <w:r>
        <w:softHyphen/>
        <w:t>ρι</w:t>
      </w:r>
      <w:r>
        <w:softHyphen/>
        <w:t>κής ο</w:t>
      </w:r>
      <w:r>
        <w:softHyphen/>
        <w:t>ρι</w:t>
      </w:r>
      <w:r>
        <w:softHyphen/>
        <w:t>ζό</w:t>
      </w:r>
      <w:r>
        <w:softHyphen/>
        <w:t>ντιας δύ</w:t>
      </w:r>
      <w:r>
        <w:softHyphen/>
        <w:t>να</w:t>
      </w:r>
      <w:r>
        <w:softHyphen/>
        <w:t>μης  F</w:t>
      </w:r>
      <w:r>
        <w:rPr>
          <w:vertAlign w:val="subscript"/>
        </w:rPr>
        <w:t>εξ</w:t>
      </w:r>
      <w:r>
        <w:t>, που τον υ</w:t>
      </w:r>
      <w:r>
        <w:softHyphen/>
        <w:t>πο</w:t>
      </w:r>
      <w:r>
        <w:softHyphen/>
        <w:t>χρε</w:t>
      </w:r>
      <w:r>
        <w:softHyphen/>
        <w:t>ώ</w:t>
      </w:r>
      <w:r>
        <w:softHyphen/>
        <w:t>νει να κι</w:t>
      </w:r>
      <w:r>
        <w:softHyphen/>
        <w:t>νη</w:t>
      </w:r>
      <w:r>
        <w:softHyphen/>
        <w:t>θεί πλέ</w:t>
      </w:r>
      <w:r>
        <w:softHyphen/>
        <w:t>ον με στα</w:t>
      </w:r>
      <w:r>
        <w:softHyphen/>
        <w:t>θε</w:t>
      </w:r>
      <w:r>
        <w:softHyphen/>
        <w:t>ρή τα</w:t>
      </w:r>
      <w:r>
        <w:softHyphen/>
        <w:t>χύ</w:t>
      </w:r>
      <w:r>
        <w:softHyphen/>
        <w:t>τη</w:t>
      </w:r>
      <w:r>
        <w:softHyphen/>
        <w:t>τα 4m/s, ε</w:t>
      </w:r>
      <w:r>
        <w:softHyphen/>
        <w:t>πί χρό</w:t>
      </w:r>
      <w:r>
        <w:softHyphen/>
        <w:t>νο 5s. Για το χρο</w:t>
      </w:r>
      <w:r>
        <w:softHyphen/>
        <w:t>νι</w:t>
      </w:r>
      <w:r>
        <w:softHyphen/>
      </w:r>
      <w:r>
        <w:lastRenderedPageBreak/>
        <w:t>κό αυ</w:t>
      </w:r>
      <w:r>
        <w:softHyphen/>
        <w:t>τό διά</w:t>
      </w:r>
      <w:r>
        <w:softHyphen/>
        <w:t>στη</w:t>
      </w:r>
      <w:r>
        <w:softHyphen/>
        <w:t xml:space="preserve">μα των 5s: </w:t>
      </w:r>
      <w:r>
        <w:tab/>
      </w:r>
    </w:p>
    <w:p w:rsidR="00A44A33" w:rsidRDefault="00A44A33" w:rsidP="00A44A33">
      <w:pPr>
        <w:pStyle w:val="abc"/>
        <w:widowControl w:val="0"/>
        <w:tabs>
          <w:tab w:val="clear" w:pos="1021"/>
          <w:tab w:val="num" w:pos="794"/>
          <w:tab w:val="left" w:pos="1191"/>
        </w:tabs>
        <w:ind w:left="794" w:firstLine="0"/>
      </w:pPr>
      <w:r>
        <w:t>Πό</w:t>
      </w:r>
      <w:r>
        <w:softHyphen/>
        <w:t>ση ε</w:t>
      </w:r>
      <w:r>
        <w:softHyphen/>
        <w:t>νέρ</w:t>
      </w:r>
      <w:r>
        <w:softHyphen/>
        <w:t>γει</w:t>
      </w:r>
      <w:r>
        <w:softHyphen/>
        <w:t>α προ</w:t>
      </w:r>
      <w:r>
        <w:softHyphen/>
        <w:t>σφέ</w:t>
      </w:r>
      <w:r>
        <w:softHyphen/>
        <w:t>ρει η γεν</w:t>
      </w:r>
      <w:r>
        <w:softHyphen/>
        <w:t>νή</w:t>
      </w:r>
      <w:r>
        <w:softHyphen/>
        <w:t>τρια στο κύ</w:t>
      </w:r>
      <w:r>
        <w:softHyphen/>
        <w:t>κλω</w:t>
      </w:r>
      <w:r>
        <w:softHyphen/>
        <w:t>μα και σε τι με</w:t>
      </w:r>
      <w:r>
        <w:softHyphen/>
        <w:t>τα</w:t>
      </w:r>
      <w:r>
        <w:softHyphen/>
        <w:t>τρέ</w:t>
      </w:r>
      <w:r>
        <w:softHyphen/>
        <w:t>πε</w:t>
      </w:r>
      <w:r>
        <w:softHyphen/>
        <w:t>ται.</w:t>
      </w:r>
      <w:r>
        <w:tab/>
      </w:r>
    </w:p>
    <w:p w:rsidR="00A44A33" w:rsidRDefault="00A44A33" w:rsidP="00A44A33">
      <w:pPr>
        <w:pStyle w:val="abc"/>
        <w:widowControl w:val="0"/>
        <w:tabs>
          <w:tab w:val="clear" w:pos="1021"/>
          <w:tab w:val="num" w:pos="794"/>
          <w:tab w:val="left" w:pos="1191"/>
        </w:tabs>
        <w:ind w:left="794" w:firstLine="0"/>
        <w:rPr>
          <w:rFonts w:ascii="Arial" w:hAnsi="Arial"/>
        </w:rPr>
      </w:pPr>
      <w:r>
        <w:t>Υ</w:t>
      </w:r>
      <w:r>
        <w:softHyphen/>
        <w:t>πο</w:t>
      </w:r>
      <w:r>
        <w:softHyphen/>
        <w:t>λο</w:t>
      </w:r>
      <w:r>
        <w:softHyphen/>
        <w:t>γί</w:t>
      </w:r>
      <w:r>
        <w:softHyphen/>
        <w:t>στε τα έρ</w:t>
      </w:r>
      <w:r>
        <w:softHyphen/>
        <w:t>γα των δυ</w:t>
      </w:r>
      <w:r>
        <w:softHyphen/>
        <w:t>νά</w:t>
      </w:r>
      <w:r>
        <w:softHyphen/>
        <w:t>με</w:t>
      </w:r>
      <w:r>
        <w:softHyphen/>
        <w:t>ων που α</w:t>
      </w:r>
      <w:r>
        <w:softHyphen/>
        <w:t>σκού</w:t>
      </w:r>
      <w:r>
        <w:softHyphen/>
        <w:t>νται στον α</w:t>
      </w:r>
      <w:r>
        <w:softHyphen/>
        <w:t>γω</w:t>
      </w:r>
      <w:r>
        <w:softHyphen/>
        <w:t>γό ΑΓ. Τι εκ</w:t>
      </w:r>
      <w:r>
        <w:softHyphen/>
        <w:t>φρά</w:t>
      </w:r>
      <w:r>
        <w:softHyphen/>
        <w:t>ζουν τα έρ</w:t>
      </w:r>
      <w:r>
        <w:softHyphen/>
        <w:t>γα αυ</w:t>
      </w:r>
      <w:r>
        <w:softHyphen/>
        <w:t>τά;</w:t>
      </w:r>
      <w:r w:rsidRPr="004549BC">
        <w:rPr>
          <w:rFonts w:ascii="Arial" w:hAnsi="Arial"/>
        </w:rPr>
        <w:tab/>
      </w:r>
    </w:p>
    <w:p w:rsidR="00A44A33" w:rsidRDefault="00A44A33" w:rsidP="00A44A33">
      <w:pPr>
        <w:pStyle w:val="a6"/>
        <w:widowControl w:val="0"/>
        <w:tabs>
          <w:tab w:val="clear" w:pos="340"/>
          <w:tab w:val="num" w:pos="397"/>
        </w:tabs>
        <w:spacing w:before="160"/>
        <w:ind w:left="397" w:hanging="397"/>
      </w:pPr>
      <w:r>
        <w:t>Ο αγωγός  ΑΓ έχει μήκος 1</w:t>
      </w:r>
      <w:r>
        <w:rPr>
          <w:lang w:val="en-US"/>
        </w:rPr>
        <w:t>m</w:t>
      </w:r>
      <w:r>
        <w:t>,</w:t>
      </w:r>
      <w:r w:rsidRPr="005F2027">
        <w:rPr>
          <w:noProof/>
        </w:rPr>
        <w:t xml:space="preserve"> </w:t>
      </w:r>
      <w:r w:rsidR="00DD53C1">
        <w:rPr>
          <w:noProof/>
          <w:shd w:val="clear" w:color="auto" w:fill="FFFFFF"/>
        </w:rPr>
        <w:drawing>
          <wp:anchor distT="0" distB="0" distL="114300" distR="114300" simplePos="0" relativeHeight="251730944" behindDoc="1" locked="1" layoutInCell="1" allowOverlap="1">
            <wp:simplePos x="0" y="0"/>
            <wp:positionH relativeFrom="page">
              <wp:align>right</wp:align>
            </wp:positionH>
            <wp:positionV relativeFrom="paragraph">
              <wp:posOffset>71755</wp:posOffset>
            </wp:positionV>
            <wp:extent cx="1550670" cy="1044575"/>
            <wp:effectExtent l="0" t="0" r="0" b="0"/>
            <wp:wrapNone/>
            <wp:docPr id="170" name="Εικόνα 1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0"/>
                    <pic:cNvPicPr>
                      <a:picLocks noChangeAspect="1" noChangeArrowheads="1"/>
                    </pic:cNvPicPr>
                  </pic:nvPicPr>
                  <pic:blipFill>
                    <a:blip r:embed="rId80">
                      <a:extLst>
                        <a:ext uri="{28A0092B-C50C-407E-A947-70E740481C1C}">
                          <a14:useLocalDpi xmlns:a14="http://schemas.microsoft.com/office/drawing/2010/main" val="0"/>
                        </a:ext>
                      </a:extLst>
                    </a:blip>
                    <a:srcRect l="-8437"/>
                    <a:stretch>
                      <a:fillRect/>
                    </a:stretch>
                  </pic:blipFill>
                  <pic:spPr bwMode="auto">
                    <a:xfrm>
                      <a:off x="0" y="0"/>
                      <a:ext cx="1550670" cy="1044575"/>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r>
        <w:t>μάζα 2</w:t>
      </w:r>
      <w:r w:rsidR="003B5F70">
        <w:t>∙</w:t>
      </w:r>
      <w:r>
        <w:rPr>
          <w:lang w:val="en-US"/>
        </w:rPr>
        <w:t>g</w:t>
      </w:r>
      <w:r>
        <w:t xml:space="preserve"> και αντίσταση 1Ω και εκτοξεύεται οριζόντια με αρχική ταχύτητα υ</w:t>
      </w:r>
      <w:r>
        <w:rPr>
          <w:vertAlign w:val="subscript"/>
        </w:rPr>
        <w:t>0</w:t>
      </w:r>
      <w:r>
        <w:t>=6</w:t>
      </w:r>
      <w:r>
        <w:rPr>
          <w:lang w:val="en-US"/>
        </w:rPr>
        <w:t>m</w:t>
      </w:r>
      <w:r>
        <w:t>/</w:t>
      </w:r>
      <w:r>
        <w:rPr>
          <w:lang w:val="en-US"/>
        </w:rPr>
        <w:t>s</w:t>
      </w:r>
      <w:r>
        <w:t xml:space="preserve">, μέσα σε κατακόρυφο ομογενές μαγνητικό πεδίο, όπως στο σχήμα. Αν η πηγή έχει ΗΕΔ Ε=20V και εσωτερική αντίσταση </w:t>
      </w:r>
      <w:r>
        <w:rPr>
          <w:lang w:val="en-US"/>
        </w:rPr>
        <w:t>r</w:t>
      </w:r>
      <w:r>
        <w:t>=3Ω, ενώ η ένταση του μαγνητικού πεδίου Β=2Τ:</w:t>
      </w:r>
    </w:p>
    <w:p w:rsidR="00A44A33" w:rsidRDefault="00A44A33" w:rsidP="00A44A33">
      <w:pPr>
        <w:pStyle w:val="10"/>
        <w:widowControl w:val="0"/>
        <w:tabs>
          <w:tab w:val="clear" w:pos="680"/>
          <w:tab w:val="num" w:pos="737"/>
        </w:tabs>
        <w:ind w:left="737"/>
      </w:pPr>
      <w:r>
        <w:t>Ν’ αποδείξτε ότι ο αγωγός ΑΓ αποκτά επιβράδυνση και να βρείτε την αρχική της τιμή.</w:t>
      </w:r>
    </w:p>
    <w:p w:rsidR="00A44A33" w:rsidRDefault="00A44A33" w:rsidP="00A44A33">
      <w:pPr>
        <w:pStyle w:val="10"/>
        <w:widowControl w:val="0"/>
        <w:tabs>
          <w:tab w:val="clear" w:pos="680"/>
          <w:tab w:val="num" w:pos="737"/>
        </w:tabs>
        <w:ind w:left="737"/>
      </w:pPr>
      <w:r>
        <w:t>Ποια η ταχύτητα του αγωγού όταν το κύκλωμα διαρρέεται από ρεύμα έντασης 4Α και με ποιο ρυθμό παρέχεται ενέργεια στον αγωγό ΑΓ την στιγμή αυτή;</w:t>
      </w:r>
    </w:p>
    <w:p w:rsidR="00A44A33" w:rsidRPr="005F2027" w:rsidRDefault="00A44A33" w:rsidP="00A44A33">
      <w:pPr>
        <w:pStyle w:val="10"/>
        <w:widowControl w:val="0"/>
        <w:tabs>
          <w:tab w:val="clear" w:pos="680"/>
          <w:tab w:val="num" w:pos="737"/>
        </w:tabs>
        <w:ind w:left="737"/>
      </w:pPr>
      <w:r>
        <w:t>Να γίνει η γραφική παράσταση της επιτάχυνσης του αγωγού σε συνάρτηση με την ταχύτητά του. Στο διάγραμμα να δίνονται και οι χαρακτηριστικές τιμές των μεγεθών.</w:t>
      </w:r>
    </w:p>
    <w:p w:rsidR="00A44A33" w:rsidRDefault="00A44A33" w:rsidP="00A44A33">
      <w:pPr>
        <w:pStyle w:val="a6"/>
        <w:widowControl w:val="0"/>
        <w:tabs>
          <w:tab w:val="clear" w:pos="340"/>
          <w:tab w:val="num" w:pos="397"/>
        </w:tabs>
        <w:spacing w:before="160"/>
        <w:ind w:left="397" w:hanging="397"/>
      </w:pPr>
      <w:r>
        <w:t xml:space="preserve">Ο αγωγός ΑΓ μήκους </w:t>
      </w:r>
      <w:r w:rsidR="00DD53C1">
        <w:rPr>
          <w:noProof/>
          <w:shd w:val="clear" w:color="auto" w:fill="FFFFFF"/>
        </w:rPr>
        <w:drawing>
          <wp:anchor distT="0" distB="0" distL="114300" distR="114300" simplePos="0" relativeHeight="251731968" behindDoc="1" locked="1" layoutInCell="1" allowOverlap="1">
            <wp:simplePos x="0" y="0"/>
            <wp:positionH relativeFrom="page">
              <wp:align>right</wp:align>
            </wp:positionH>
            <wp:positionV relativeFrom="paragraph">
              <wp:posOffset>71755</wp:posOffset>
            </wp:positionV>
            <wp:extent cx="1717040" cy="1046480"/>
            <wp:effectExtent l="0" t="0" r="0" b="0"/>
            <wp:wrapNone/>
            <wp:docPr id="290" name="Εικόνα 2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0"/>
                    <pic:cNvPicPr>
                      <a:picLocks noChangeAspect="1" noChangeArrowheads="1"/>
                    </pic:cNvPicPr>
                  </pic:nvPicPr>
                  <pic:blipFill>
                    <a:blip r:embed="rId81">
                      <a:extLst>
                        <a:ext uri="{28A0092B-C50C-407E-A947-70E740481C1C}">
                          <a14:useLocalDpi xmlns:a14="http://schemas.microsoft.com/office/drawing/2010/main" val="0"/>
                        </a:ext>
                      </a:extLst>
                    </a:blip>
                    <a:srcRect l="-4321"/>
                    <a:stretch>
                      <a:fillRect/>
                    </a:stretch>
                  </pic:blipFill>
                  <pic:spPr bwMode="auto">
                    <a:xfrm>
                      <a:off x="0" y="0"/>
                      <a:ext cx="1717040" cy="1046480"/>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r>
        <w:t>1m, αντίστασης R=3Ω και μάζας 2</w:t>
      </w:r>
      <w:r w:rsidR="00231114">
        <w:rPr>
          <w:lang w:val="en-US"/>
        </w:rPr>
        <w:t>k</w:t>
      </w:r>
      <w:r>
        <w:t>g, εκτοξεύεται με αρχική ταχύτητα υ</w:t>
      </w:r>
      <w:r>
        <w:rPr>
          <w:vertAlign w:val="subscript"/>
        </w:rPr>
        <w:t>0</w:t>
      </w:r>
      <w:r>
        <w:rPr>
          <w:sz w:val="28"/>
          <w:vertAlign w:val="subscript"/>
        </w:rPr>
        <w:t xml:space="preserve"> </w:t>
      </w:r>
      <w:r>
        <w:t>=4m/s, όπως στο σχήμα, όπου Ε=20V, r=1Ω και Β=2Τ.</w:t>
      </w:r>
      <w:r>
        <w:tab/>
      </w:r>
    </w:p>
    <w:p w:rsidR="00A44A33" w:rsidRDefault="00A44A33" w:rsidP="00A44A33">
      <w:pPr>
        <w:pStyle w:val="10"/>
        <w:widowControl w:val="0"/>
        <w:tabs>
          <w:tab w:val="clear" w:pos="680"/>
          <w:tab w:val="num" w:pos="737"/>
        </w:tabs>
        <w:ind w:left="737"/>
      </w:pPr>
      <w:r>
        <w:t xml:space="preserve"> Ποια η αρχική  ένδειξη του αμπερομέτρου;</w:t>
      </w:r>
    </w:p>
    <w:p w:rsidR="00A44A33" w:rsidRDefault="00A44A33" w:rsidP="00A44A33">
      <w:pPr>
        <w:pStyle w:val="10"/>
        <w:widowControl w:val="0"/>
        <w:tabs>
          <w:tab w:val="clear" w:pos="680"/>
          <w:tab w:val="num" w:pos="737"/>
        </w:tabs>
        <w:ind w:left="737"/>
      </w:pPr>
      <w:r>
        <w:t>Την στιγμή που το αμπερόμετρο δείχνει 5Α, τι ενεργειακές μετατροπές εμφανίζονται στο κύκλωμα;</w:t>
      </w:r>
      <w:r>
        <w:tab/>
      </w:r>
    </w:p>
    <w:p w:rsidR="00A44A33" w:rsidRDefault="00A44A33" w:rsidP="00A44A33">
      <w:pPr>
        <w:pStyle w:val="10"/>
        <w:widowControl w:val="0"/>
        <w:tabs>
          <w:tab w:val="clear" w:pos="680"/>
          <w:tab w:val="num" w:pos="737"/>
        </w:tabs>
        <w:ind w:left="737"/>
      </w:pPr>
      <w:r>
        <w:t xml:space="preserve">Να βρεθεί η οριακή ταχύτητα του αγωγού, </w:t>
      </w:r>
      <w:r>
        <w:tab/>
      </w:r>
    </w:p>
    <w:p w:rsidR="00A44A33" w:rsidRDefault="00A44A33" w:rsidP="00A44A33">
      <w:pPr>
        <w:pStyle w:val="a6"/>
        <w:widowControl w:val="0"/>
        <w:tabs>
          <w:tab w:val="clear" w:pos="340"/>
          <w:tab w:val="num" w:pos="397"/>
        </w:tabs>
        <w:spacing w:before="160"/>
        <w:ind w:left="397" w:hanging="397"/>
      </w:pPr>
      <w:r>
        <w:t>Δύ</w:t>
      </w:r>
      <w:r>
        <w:softHyphen/>
        <w:t>ο πα</w:t>
      </w:r>
      <w:r>
        <w:softHyphen/>
        <w:t>ράλ</w:t>
      </w:r>
      <w:r>
        <w:softHyphen/>
        <w:t>λη</w:t>
      </w:r>
      <w:r>
        <w:softHyphen/>
        <w:t>λες σι</w:t>
      </w:r>
      <w:r>
        <w:softHyphen/>
        <w:t>δε</w:t>
      </w:r>
      <w:r>
        <w:softHyphen/>
        <w:t>ρέ</w:t>
      </w:r>
      <w:r>
        <w:softHyphen/>
        <w:t>νιες ρά</w:t>
      </w:r>
      <w:r>
        <w:softHyphen/>
        <w:t>βδοι που α</w:t>
      </w:r>
      <w:r>
        <w:softHyphen/>
        <w:t>πέ</w:t>
      </w:r>
      <w:r>
        <w:softHyphen/>
        <w:t>χουν με</w:t>
      </w:r>
      <w:r>
        <w:softHyphen/>
        <w:t>τα</w:t>
      </w:r>
      <w:r>
        <w:softHyphen/>
        <w:t>ξύ τους α</w:t>
      </w:r>
      <w:r>
        <w:softHyphen/>
        <w:t>πό</w:t>
      </w:r>
      <w:r>
        <w:softHyphen/>
        <w:t>στα</w:t>
      </w:r>
      <w:r>
        <w:softHyphen/>
        <w:t>ση  l =1 m και σχη</w:t>
      </w:r>
      <w:r>
        <w:softHyphen/>
        <w:t>μα</w:t>
      </w:r>
      <w:r>
        <w:softHyphen/>
        <w:t>τί</w:t>
      </w:r>
      <w:r>
        <w:softHyphen/>
        <w:t>ζουν με τον ο</w:t>
      </w:r>
      <w:r>
        <w:softHyphen/>
        <w:t>ρί</w:t>
      </w:r>
      <w:r>
        <w:softHyphen/>
        <w:t>ζο</w:t>
      </w:r>
      <w:r>
        <w:softHyphen/>
        <w:t>ντα γω</w:t>
      </w:r>
      <w:r>
        <w:softHyphen/>
        <w:t>νί</w:t>
      </w:r>
      <w:r>
        <w:softHyphen/>
        <w:t>α θ=30°</w:t>
      </w:r>
      <w:r>
        <w:rPr>
          <w:position w:val="6"/>
        </w:rPr>
        <w:t xml:space="preserve"> </w:t>
      </w:r>
      <w:r w:rsidRPr="008A42A2">
        <w:t>συν</w:t>
      </w:r>
      <w:r w:rsidRPr="008A42A2">
        <w:softHyphen/>
        <w:t>δέ</w:t>
      </w:r>
      <w:r w:rsidRPr="008A42A2">
        <w:softHyphen/>
        <w:t>ο</w:t>
      </w:r>
      <w:r w:rsidRPr="008A42A2">
        <w:softHyphen/>
        <w:t>νται στο κά</w:t>
      </w:r>
      <w:r w:rsidRPr="008A42A2">
        <w:softHyphen/>
        <w:t>τω ά</w:t>
      </w:r>
      <w:r w:rsidRPr="008A42A2">
        <w:softHyphen/>
        <w:t>κρο τους με σύρ</w:t>
      </w:r>
      <w:r w:rsidRPr="008A42A2">
        <w:softHyphen/>
        <w:t>μα</w:t>
      </w:r>
      <w:r>
        <w:rPr>
          <w:position w:val="6"/>
        </w:rPr>
        <w:t xml:space="preserve"> </w:t>
      </w:r>
      <w:r>
        <w:t>α</w:t>
      </w:r>
      <w:r>
        <w:softHyphen/>
        <w:t>ντί</w:t>
      </w:r>
      <w:r>
        <w:softHyphen/>
        <w:t>στα</w:t>
      </w:r>
      <w:r>
        <w:softHyphen/>
        <w:t>σης  R</w:t>
      </w:r>
      <w:r>
        <w:rPr>
          <w:vertAlign w:val="subscript"/>
        </w:rPr>
        <w:t>1</w:t>
      </w:r>
      <w:r>
        <w:t>=2 Ω. Α</w:t>
      </w:r>
      <w:r>
        <w:softHyphen/>
        <w:t>πό το πά</w:t>
      </w:r>
      <w:r>
        <w:softHyphen/>
        <w:t>νω ά</w:t>
      </w:r>
      <w:r>
        <w:softHyphen/>
        <w:t>κρο των ρά</w:t>
      </w:r>
      <w:r>
        <w:softHyphen/>
        <w:t>βδων α</w:t>
      </w:r>
      <w:r>
        <w:softHyphen/>
        <w:t>φή</w:t>
      </w:r>
      <w:r>
        <w:softHyphen/>
        <w:t>νου</w:t>
      </w:r>
      <w:r>
        <w:softHyphen/>
        <w:t>με να ο</w:t>
      </w:r>
      <w:r>
        <w:softHyphen/>
        <w:t>λι</w:t>
      </w:r>
      <w:r>
        <w:softHyphen/>
        <w:t>σθή</w:t>
      </w:r>
      <w:r>
        <w:softHyphen/>
        <w:t>σει χω</w:t>
      </w:r>
      <w:r>
        <w:softHyphen/>
        <w:t>ρίς τρι</w:t>
      </w:r>
      <w:r>
        <w:softHyphen/>
        <w:t>βή κα</w:t>
      </w:r>
      <w:r>
        <w:softHyphen/>
        <w:t>τά μή</w:t>
      </w:r>
      <w:r>
        <w:softHyphen/>
        <w:t>κος τους έ</w:t>
      </w:r>
      <w:r>
        <w:softHyphen/>
        <w:t>νας πρι</w:t>
      </w:r>
      <w:r>
        <w:softHyphen/>
        <w:t>σμα</w:t>
      </w:r>
      <w:r>
        <w:softHyphen/>
        <w:t>τι</w:t>
      </w:r>
      <w:r>
        <w:softHyphen/>
        <w:t>κός α</w:t>
      </w:r>
      <w:r>
        <w:softHyphen/>
        <w:t>γω</w:t>
      </w:r>
      <w:r>
        <w:softHyphen/>
        <w:t>γός μή</w:t>
      </w:r>
      <w:r>
        <w:softHyphen/>
        <w:t>κους  1m με μά</w:t>
      </w:r>
      <w:r>
        <w:softHyphen/>
        <w:t xml:space="preserve">ζα 0,1 </w:t>
      </w:r>
      <w:r w:rsidR="00231114">
        <w:rPr>
          <w:lang w:val="en-US"/>
        </w:rPr>
        <w:t>k</w:t>
      </w:r>
      <w:r>
        <w:t>g  και α</w:t>
      </w:r>
      <w:r>
        <w:softHyphen/>
        <w:t>ντί</w:t>
      </w:r>
      <w:r>
        <w:softHyphen/>
        <w:t>στα</w:t>
      </w:r>
      <w:r>
        <w:softHyphen/>
        <w:t>ση  R</w:t>
      </w:r>
      <w:r w:rsidRPr="008A42A2">
        <w:rPr>
          <w:vertAlign w:val="subscript"/>
        </w:rPr>
        <w:t>2</w:t>
      </w:r>
      <w:r>
        <w:t>= 0,5 Ω που με</w:t>
      </w:r>
      <w:r>
        <w:softHyphen/>
        <w:t>τά α</w:t>
      </w:r>
      <w:r>
        <w:softHyphen/>
        <w:t>πό λί</w:t>
      </w:r>
      <w:r>
        <w:softHyphen/>
        <w:t>γο α</w:t>
      </w:r>
      <w:r>
        <w:softHyphen/>
        <w:t>πο</w:t>
      </w:r>
      <w:r>
        <w:softHyphen/>
        <w:t>κτά στα</w:t>
      </w:r>
      <w:r>
        <w:softHyphen/>
        <w:t>θε</w:t>
      </w:r>
      <w:r>
        <w:softHyphen/>
        <w:t>ρή (ο</w:t>
      </w:r>
      <w:r>
        <w:softHyphen/>
        <w:t>ρια</w:t>
      </w:r>
      <w:r>
        <w:softHyphen/>
        <w:t>κή) τα</w:t>
      </w:r>
      <w:r>
        <w:softHyphen/>
        <w:t>χύ</w:t>
      </w:r>
      <w:r>
        <w:softHyphen/>
        <w:t>τη</w:t>
      </w:r>
      <w:r>
        <w:softHyphen/>
        <w:t>τα υ. Τα ά</w:t>
      </w:r>
      <w:r>
        <w:softHyphen/>
        <w:t>κρα του α</w:t>
      </w:r>
      <w:r>
        <w:softHyphen/>
        <w:t>γω</w:t>
      </w:r>
      <w:r>
        <w:softHyphen/>
        <w:t>γού ε</w:t>
      </w:r>
      <w:r>
        <w:softHyphen/>
        <w:t>φά</w:t>
      </w:r>
      <w:r>
        <w:softHyphen/>
        <w:t>πτο</w:t>
      </w:r>
      <w:r>
        <w:softHyphen/>
        <w:t>νται συ</w:t>
      </w:r>
      <w:r>
        <w:softHyphen/>
        <w:t>νε</w:t>
      </w:r>
      <w:r>
        <w:softHyphen/>
        <w:t>χώς στις ράβδους. Η διά</w:t>
      </w:r>
      <w:r>
        <w:softHyphen/>
        <w:t>τα</w:t>
      </w:r>
      <w:r>
        <w:softHyphen/>
        <w:t>ξη βρί</w:t>
      </w:r>
      <w:r>
        <w:softHyphen/>
        <w:t>σκε</w:t>
      </w:r>
      <w:r>
        <w:softHyphen/>
        <w:t>ται μέ</w:t>
      </w:r>
      <w:r>
        <w:softHyphen/>
        <w:t>σα σε ο</w:t>
      </w:r>
      <w:r>
        <w:softHyphen/>
        <w:t>μο</w:t>
      </w:r>
      <w:r>
        <w:softHyphen/>
        <w:t>γε</w:t>
      </w:r>
      <w:r>
        <w:softHyphen/>
        <w:t>νές ο</w:t>
      </w:r>
      <w:r>
        <w:softHyphen/>
        <w:t>ρι</w:t>
      </w:r>
      <w:r>
        <w:softHyphen/>
        <w:t>ζό</w:t>
      </w:r>
      <w:r>
        <w:softHyphen/>
        <w:t>ντιο μα</w:t>
      </w:r>
      <w:r>
        <w:softHyphen/>
        <w:t>γνη</w:t>
      </w:r>
      <w:r>
        <w:softHyphen/>
        <w:t>τι</w:t>
      </w:r>
      <w:r>
        <w:softHyphen/>
        <w:t>κό πε</w:t>
      </w:r>
      <w:r>
        <w:softHyphen/>
        <w:t>δί</w:t>
      </w:r>
      <w:r>
        <w:softHyphen/>
        <w:t>ο μα</w:t>
      </w:r>
      <w:r>
        <w:softHyphen/>
        <w:t>γνη</w:t>
      </w:r>
      <w:r>
        <w:softHyphen/>
        <w:t>τι</w:t>
      </w:r>
      <w:r>
        <w:softHyphen/>
        <w:t>κής ε</w:t>
      </w:r>
      <w:r>
        <w:softHyphen/>
        <w:t>πα</w:t>
      </w:r>
      <w:r>
        <w:softHyphen/>
        <w:t>γω</w:t>
      </w:r>
      <w:r>
        <w:softHyphen/>
        <w:t>γής  Β =1 Τ που οι μα</w:t>
      </w:r>
      <w:r>
        <w:softHyphen/>
        <w:t>γνη</w:t>
      </w:r>
      <w:r>
        <w:softHyphen/>
        <w:t>τι</w:t>
      </w:r>
      <w:r>
        <w:softHyphen/>
        <w:t>κές του γραμ</w:t>
      </w:r>
      <w:r>
        <w:softHyphen/>
        <w:t>μές εί</w:t>
      </w:r>
      <w:r>
        <w:softHyphen/>
        <w:t>ναι κά</w:t>
      </w:r>
      <w:r>
        <w:softHyphen/>
        <w:t>θε</w:t>
      </w:r>
      <w:r>
        <w:softHyphen/>
        <w:t>τες στον κι</w:t>
      </w:r>
      <w:r>
        <w:softHyphen/>
        <w:t>νού</w:t>
      </w:r>
      <w:r>
        <w:softHyphen/>
        <w:t>με</w:t>
      </w:r>
      <w:r>
        <w:softHyphen/>
        <w:t>νο αγωγό, Να υ</w:t>
      </w:r>
      <w:r>
        <w:softHyphen/>
        <w:t>πο</w:t>
      </w:r>
      <w:r>
        <w:softHyphen/>
        <w:t>λο</w:t>
      </w:r>
      <w:r>
        <w:softHyphen/>
        <w:t>γι</w:t>
      </w:r>
      <w:r>
        <w:softHyphen/>
        <w:t>στούν  η στα</w:t>
      </w:r>
      <w:r>
        <w:softHyphen/>
        <w:t>θε</w:t>
      </w:r>
      <w:r>
        <w:softHyphen/>
        <w:t>ρή τα</w:t>
      </w:r>
      <w:r>
        <w:softHyphen/>
        <w:t>χύ</w:t>
      </w:r>
      <w:r>
        <w:softHyphen/>
        <w:t>τη</w:t>
      </w:r>
      <w:r>
        <w:softHyphen/>
        <w:t>τα υ του κι</w:t>
      </w:r>
      <w:r>
        <w:softHyphen/>
        <w:t>νού</w:t>
      </w:r>
      <w:r>
        <w:softHyphen/>
        <w:t>με</w:t>
      </w:r>
      <w:r>
        <w:softHyphen/>
        <w:t>νου α</w:t>
      </w:r>
      <w:r>
        <w:softHyphen/>
        <w:t>γω</w:t>
      </w:r>
      <w:r>
        <w:softHyphen/>
        <w:t>γού και η τά</w:t>
      </w:r>
      <w:r>
        <w:softHyphen/>
        <w:t>ση που έ</w:t>
      </w:r>
      <w:r>
        <w:softHyphen/>
        <w:t>χει στα ά</w:t>
      </w:r>
      <w:r>
        <w:softHyphen/>
        <w:t>κρα του ό</w:t>
      </w:r>
      <w:r>
        <w:softHyphen/>
        <w:t>ταν η τα</w:t>
      </w:r>
      <w:r>
        <w:softHyphen/>
        <w:t>χύ</w:t>
      </w:r>
      <w:r>
        <w:softHyphen/>
        <w:t>τη</w:t>
      </w:r>
      <w:r>
        <w:softHyphen/>
        <w:t>τά του εί</w:t>
      </w:r>
      <w:r>
        <w:softHyphen/>
        <w:t>ναι στα</w:t>
      </w:r>
      <w:r>
        <w:softHyphen/>
        <w:t>θε</w:t>
      </w:r>
      <w:r>
        <w:softHyphen/>
        <w:t>ρή. Δί</w:t>
      </w:r>
      <w:r>
        <w:softHyphen/>
        <w:t>νε</w:t>
      </w:r>
      <w:r>
        <w:softHyphen/>
        <w:t>ται  g=10m/s</w:t>
      </w:r>
      <w:r>
        <w:rPr>
          <w:vertAlign w:val="superscript"/>
        </w:rPr>
        <w:t>2</w:t>
      </w:r>
      <w:r>
        <w:t>. Οι πα</w:t>
      </w:r>
      <w:r>
        <w:softHyphen/>
        <w:t>ράλ</w:t>
      </w:r>
      <w:r>
        <w:softHyphen/>
        <w:t>λη</w:t>
      </w:r>
      <w:r>
        <w:softHyphen/>
        <w:t>λες σι</w:t>
      </w:r>
      <w:r>
        <w:softHyphen/>
        <w:t>δε</w:t>
      </w:r>
      <w:r>
        <w:softHyphen/>
        <w:t>ρέ</w:t>
      </w:r>
      <w:r>
        <w:softHyphen/>
        <w:t>νιες ρά</w:t>
      </w:r>
      <w:r>
        <w:softHyphen/>
        <w:t>βδοι έ</w:t>
      </w:r>
      <w:r>
        <w:softHyphen/>
        <w:t>χουν μη</w:t>
      </w:r>
      <w:r>
        <w:softHyphen/>
        <w:t>δε</w:t>
      </w:r>
      <w:r>
        <w:softHyphen/>
        <w:t>νι</w:t>
      </w:r>
      <w:r>
        <w:softHyphen/>
        <w:t>κή α</w:t>
      </w:r>
      <w:r>
        <w:softHyphen/>
        <w:t>ντί</w:t>
      </w:r>
      <w:r>
        <w:softHyphen/>
        <w:t>στα</w:t>
      </w:r>
      <w:r>
        <w:softHyphen/>
        <w:t>ση.</w:t>
      </w:r>
      <w:r>
        <w:tab/>
      </w:r>
    </w:p>
    <w:p w:rsidR="00A44A33" w:rsidRDefault="00A44A33" w:rsidP="00A44A33">
      <w:pPr>
        <w:pStyle w:val="af1"/>
      </w:pPr>
      <w:r>
        <w:t xml:space="preserve">                                                                             Ε</w:t>
      </w:r>
      <w:r>
        <w:softHyphen/>
        <w:t>ξε</w:t>
      </w:r>
      <w:r>
        <w:softHyphen/>
        <w:t>τά</w:t>
      </w:r>
      <w:r>
        <w:softHyphen/>
        <w:t xml:space="preserve">σεις  1987  </w:t>
      </w:r>
    </w:p>
    <w:p w:rsidR="00A44A33" w:rsidRPr="00BF3722" w:rsidRDefault="00A44A33" w:rsidP="00A44A33">
      <w:pPr>
        <w:pStyle w:val="a6"/>
        <w:widowControl w:val="0"/>
        <w:tabs>
          <w:tab w:val="clear" w:pos="340"/>
          <w:tab w:val="num" w:pos="397"/>
        </w:tabs>
        <w:spacing w:before="160"/>
        <w:ind w:left="397" w:hanging="397"/>
      </w:pPr>
      <w:r>
        <w:t>Τα ά</w:t>
      </w:r>
      <w:r>
        <w:softHyphen/>
        <w:t>κρα Γ και Δ δύ</w:t>
      </w:r>
      <w:r>
        <w:softHyphen/>
        <w:t>ο πα</w:t>
      </w:r>
      <w:r>
        <w:softHyphen/>
        <w:t>ραλ</w:t>
      </w:r>
      <w:r>
        <w:softHyphen/>
        <w:t>λή</w:t>
      </w:r>
      <w:r>
        <w:softHyphen/>
        <w:t>λων ο</w:t>
      </w:r>
      <w:r>
        <w:softHyphen/>
        <w:t>ρι</w:t>
      </w:r>
      <w:r>
        <w:softHyphen/>
        <w:t>ζο</w:t>
      </w:r>
      <w:r>
        <w:softHyphen/>
        <w:t>ντί</w:t>
      </w:r>
      <w:r>
        <w:softHyphen/>
        <w:t>ων α</w:t>
      </w:r>
      <w:r>
        <w:softHyphen/>
        <w:t>γω</w:t>
      </w:r>
      <w:r>
        <w:softHyphen/>
        <w:t>γών ΓΜ και ΔΝ οι ο</w:t>
      </w:r>
      <w:r>
        <w:softHyphen/>
        <w:t>ποί</w:t>
      </w:r>
      <w:r>
        <w:softHyphen/>
        <w:t>οι δεν έ</w:t>
      </w:r>
      <w:r>
        <w:softHyphen/>
        <w:t>χουν ω</w:t>
      </w:r>
      <w:r>
        <w:softHyphen/>
        <w:t>μι</w:t>
      </w:r>
      <w:r>
        <w:softHyphen/>
        <w:t>κή α</w:t>
      </w:r>
      <w:r>
        <w:softHyphen/>
        <w:t>ντί</w:t>
      </w:r>
      <w:r>
        <w:softHyphen/>
        <w:t>στα</w:t>
      </w:r>
      <w:r>
        <w:softHyphen/>
        <w:t>ση, συν</w:t>
      </w:r>
      <w:r>
        <w:softHyphen/>
        <w:t>δέ</w:t>
      </w:r>
      <w:r>
        <w:softHyphen/>
        <w:t>ο</w:t>
      </w:r>
      <w:r>
        <w:softHyphen/>
        <w:t>νται με έ</w:t>
      </w:r>
      <w:r>
        <w:softHyphen/>
        <w:t>να α</w:t>
      </w:r>
      <w:r>
        <w:softHyphen/>
        <w:t>μπε</w:t>
      </w:r>
      <w:r>
        <w:softHyphen/>
        <w:t>ρό</w:t>
      </w:r>
      <w:r>
        <w:softHyphen/>
        <w:t>με</w:t>
      </w:r>
      <w:r>
        <w:softHyphen/>
        <w:t>τρο ε</w:t>
      </w:r>
      <w:r>
        <w:softHyphen/>
        <w:t>σω</w:t>
      </w:r>
      <w:r>
        <w:softHyphen/>
        <w:t>τε</w:t>
      </w:r>
      <w:r>
        <w:softHyphen/>
        <w:t>ρι</w:t>
      </w:r>
      <w:r>
        <w:softHyphen/>
        <w:t>κής α</w:t>
      </w:r>
      <w:r>
        <w:softHyphen/>
        <w:t>ντί</w:t>
      </w:r>
      <w:r>
        <w:softHyphen/>
        <w:t>στα</w:t>
      </w:r>
      <w:r>
        <w:softHyphen/>
        <w:t>σης  r=2Ω. Ε</w:t>
      </w:r>
      <w:r>
        <w:softHyphen/>
        <w:t>πά</w:t>
      </w:r>
      <w:r>
        <w:softHyphen/>
        <w:t>νω στο ε</w:t>
      </w:r>
      <w:r>
        <w:softHyphen/>
        <w:t>πί</w:t>
      </w:r>
      <w:r>
        <w:softHyphen/>
        <w:t>πε</w:t>
      </w:r>
      <w:r>
        <w:softHyphen/>
        <w:t>δο των δύ</w:t>
      </w:r>
      <w:r>
        <w:softHyphen/>
        <w:t>ο α</w:t>
      </w:r>
      <w:r>
        <w:softHyphen/>
        <w:t>γω</w:t>
      </w:r>
      <w:r>
        <w:softHyphen/>
        <w:t>γών εί</w:t>
      </w:r>
      <w:r>
        <w:softHyphen/>
        <w:t>ναι το</w:t>
      </w:r>
      <w:r>
        <w:softHyphen/>
        <w:t>πο</w:t>
      </w:r>
      <w:r>
        <w:softHyphen/>
        <w:t>θε</w:t>
      </w:r>
      <w:r>
        <w:softHyphen/>
        <w:t>τη</w:t>
      </w:r>
      <w:r>
        <w:softHyphen/>
        <w:t>μέ</w:t>
      </w:r>
      <w:r>
        <w:softHyphen/>
        <w:t>νος κα</w:t>
      </w:r>
      <w:r>
        <w:softHyphen/>
        <w:t>θέ</w:t>
      </w:r>
      <w:r>
        <w:softHyphen/>
        <w:t>τως προς τη διε</w:t>
      </w:r>
      <w:r>
        <w:softHyphen/>
        <w:t>ύ</w:t>
      </w:r>
      <w:r>
        <w:softHyphen/>
        <w:t>θυν</w:t>
      </w:r>
      <w:r>
        <w:softHyphen/>
        <w:t>σή τους άλ</w:t>
      </w:r>
      <w:r>
        <w:softHyphen/>
        <w:t>λος ευ</w:t>
      </w:r>
      <w:r>
        <w:softHyphen/>
        <w:t>θύ</w:t>
      </w:r>
      <w:r>
        <w:softHyphen/>
        <w:t>γραμ</w:t>
      </w:r>
      <w:r>
        <w:softHyphen/>
        <w:t>μος α</w:t>
      </w:r>
      <w:r>
        <w:softHyphen/>
        <w:t>γω</w:t>
      </w:r>
      <w:r>
        <w:softHyphen/>
        <w:t>γός ΚΛ μή</w:t>
      </w:r>
      <w:r>
        <w:softHyphen/>
        <w:t xml:space="preserve">κους </w:t>
      </w:r>
      <w:r>
        <w:sym w:font="Sak" w:char="F03B"/>
      </w:r>
      <w:r>
        <w:t>=0,5 m, ο ο</w:t>
      </w:r>
      <w:r>
        <w:softHyphen/>
        <w:t>ποί</w:t>
      </w:r>
      <w:r>
        <w:softHyphen/>
        <w:t>ος μπο</w:t>
      </w:r>
      <w:r>
        <w:softHyphen/>
        <w:t>ρεί να ο</w:t>
      </w:r>
      <w:r>
        <w:softHyphen/>
        <w:t>λι</w:t>
      </w:r>
      <w:r>
        <w:softHyphen/>
        <w:t>σθαί</w:t>
      </w:r>
      <w:r>
        <w:softHyphen/>
        <w:t>νει χω</w:t>
      </w:r>
      <w:r>
        <w:softHyphen/>
        <w:t>ρίς τρι</w:t>
      </w:r>
      <w:r>
        <w:softHyphen/>
        <w:t>βές. Η μά</w:t>
      </w:r>
      <w:r>
        <w:softHyphen/>
        <w:t>ζα του α</w:t>
      </w:r>
      <w:r>
        <w:softHyphen/>
        <w:t>γω</w:t>
      </w:r>
      <w:r>
        <w:softHyphen/>
        <w:t>γού ΚΛ εί</w:t>
      </w:r>
      <w:r>
        <w:softHyphen/>
        <w:t xml:space="preserve">ναι m= 5 </w:t>
      </w:r>
      <w:r w:rsidR="00231114">
        <w:rPr>
          <w:lang w:val="en-US"/>
        </w:rPr>
        <w:t>k</w:t>
      </w:r>
      <w:r>
        <w:t>g και η α</w:t>
      </w:r>
      <w:r>
        <w:softHyphen/>
        <w:t>ντί</w:t>
      </w:r>
      <w:r>
        <w:softHyphen/>
        <w:t>στα</w:t>
      </w:r>
      <w:r>
        <w:softHyphen/>
        <w:t>σή του R = 8Ω.Το σύ</w:t>
      </w:r>
      <w:r>
        <w:softHyphen/>
        <w:t>στη</w:t>
      </w:r>
      <w:r>
        <w:softHyphen/>
        <w:t>μα των τριών α</w:t>
      </w:r>
      <w:r>
        <w:softHyphen/>
        <w:t>γω</w:t>
      </w:r>
      <w:r>
        <w:softHyphen/>
        <w:t>γών βρί</w:t>
      </w:r>
      <w:r>
        <w:softHyphen/>
        <w:t>σκε</w:t>
      </w:r>
      <w:r>
        <w:softHyphen/>
        <w:t>ται μέ</w:t>
      </w:r>
      <w:r>
        <w:softHyphen/>
        <w:t>σα σε ο</w:t>
      </w:r>
      <w:r>
        <w:softHyphen/>
        <w:t>μο</w:t>
      </w:r>
      <w:r>
        <w:softHyphen/>
        <w:t>γε</w:t>
      </w:r>
      <w:r>
        <w:softHyphen/>
        <w:t>νές μα</w:t>
      </w:r>
      <w:r>
        <w:softHyphen/>
        <w:t>γνη</w:t>
      </w:r>
      <w:r>
        <w:softHyphen/>
        <w:t>τι</w:t>
      </w:r>
      <w:r>
        <w:softHyphen/>
        <w:t>κό πε</w:t>
      </w:r>
      <w:r>
        <w:softHyphen/>
        <w:t>δί</w:t>
      </w:r>
      <w:r>
        <w:softHyphen/>
        <w:t>ο, του ο</w:t>
      </w:r>
      <w:r>
        <w:softHyphen/>
        <w:t>ποί</w:t>
      </w:r>
      <w:r>
        <w:softHyphen/>
        <w:t>ου η μα</w:t>
      </w:r>
      <w:r>
        <w:softHyphen/>
        <w:t>γνη</w:t>
      </w:r>
      <w:r>
        <w:softHyphen/>
        <w:t>τι</w:t>
      </w:r>
      <w:r>
        <w:softHyphen/>
        <w:t>κή ε</w:t>
      </w:r>
      <w:r>
        <w:softHyphen/>
        <w:t>πα</w:t>
      </w:r>
      <w:r>
        <w:softHyphen/>
        <w:t>γω</w:t>
      </w:r>
      <w:r>
        <w:softHyphen/>
        <w:t>γή Β =2 Τ εί</w:t>
      </w:r>
      <w:r>
        <w:softHyphen/>
        <w:t>ναι κά</w:t>
      </w:r>
      <w:r>
        <w:softHyphen/>
        <w:t>θε</w:t>
      </w:r>
      <w:r>
        <w:softHyphen/>
        <w:t>τη στο ε</w:t>
      </w:r>
      <w:r>
        <w:softHyphen/>
        <w:t>πί</w:t>
      </w:r>
      <w:r>
        <w:softHyphen/>
        <w:t>πε</w:t>
      </w:r>
      <w:r>
        <w:softHyphen/>
        <w:t>δο των α</w:t>
      </w:r>
      <w:r>
        <w:softHyphen/>
        <w:t>γω</w:t>
      </w:r>
      <w:r>
        <w:softHyphen/>
        <w:t>γών. Κα</w:t>
      </w:r>
      <w:r>
        <w:softHyphen/>
        <w:t>τά την χρο</w:t>
      </w:r>
      <w:r>
        <w:softHyphen/>
        <w:t>νι</w:t>
      </w:r>
      <w:r>
        <w:softHyphen/>
        <w:t>κή στιγ</w:t>
      </w:r>
      <w:r>
        <w:softHyphen/>
        <w:t>μή   t = 0, κα</w:t>
      </w:r>
      <w:r>
        <w:softHyphen/>
        <w:t>τά την ο</w:t>
      </w:r>
      <w:r>
        <w:softHyphen/>
        <w:t>ποί</w:t>
      </w:r>
      <w:r>
        <w:softHyphen/>
        <w:t>α ο α</w:t>
      </w:r>
      <w:r>
        <w:softHyphen/>
        <w:t>γω</w:t>
      </w:r>
      <w:r>
        <w:softHyphen/>
        <w:t>γός ΚΛ έ</w:t>
      </w:r>
      <w:r>
        <w:softHyphen/>
        <w:t>χει τα</w:t>
      </w:r>
      <w:r>
        <w:softHyphen/>
        <w:t>χύ</w:t>
      </w:r>
      <w:r>
        <w:softHyphen/>
        <w:t>τη</w:t>
      </w:r>
      <w:r>
        <w:softHyphen/>
        <w:t>τα  υ</w:t>
      </w:r>
      <w:r>
        <w:rPr>
          <w:vertAlign w:val="subscript"/>
        </w:rPr>
        <w:t>0</w:t>
      </w:r>
      <w:r>
        <w:rPr>
          <w:position w:val="-6"/>
        </w:rPr>
        <w:t xml:space="preserve"> </w:t>
      </w:r>
      <w:r>
        <w:t>=12 m/s πα</w:t>
      </w:r>
      <w:r>
        <w:softHyphen/>
        <w:t>ράλ</w:t>
      </w:r>
      <w:r>
        <w:softHyphen/>
        <w:t>λη</w:t>
      </w:r>
      <w:r>
        <w:softHyphen/>
        <w:t>λη προς τους α</w:t>
      </w:r>
      <w:r>
        <w:softHyphen/>
        <w:t>γω</w:t>
      </w:r>
      <w:r>
        <w:softHyphen/>
        <w:t>γούς ΓΜ και ΔΝ, α</w:t>
      </w:r>
      <w:r>
        <w:softHyphen/>
        <w:t>σκεί</w:t>
      </w:r>
      <w:r>
        <w:softHyphen/>
        <w:t>ται ε</w:t>
      </w:r>
      <w:r>
        <w:softHyphen/>
        <w:t>ξω</w:t>
      </w:r>
      <w:r>
        <w:softHyphen/>
        <w:t>τε</w:t>
      </w:r>
      <w:r>
        <w:softHyphen/>
        <w:t>ρι</w:t>
      </w:r>
      <w:r>
        <w:softHyphen/>
        <w:t>κή δύ</w:t>
      </w:r>
      <w:r>
        <w:softHyphen/>
        <w:t>να</w:t>
      </w:r>
      <w:r>
        <w:softHyphen/>
        <w:t>μη F ο</w:t>
      </w:r>
      <w:r>
        <w:softHyphen/>
        <w:t>μόρ</w:t>
      </w:r>
      <w:r>
        <w:softHyphen/>
        <w:t>ρο</w:t>
      </w:r>
      <w:r>
        <w:softHyphen/>
        <w:t>πη προς την τα</w:t>
      </w:r>
      <w:r>
        <w:softHyphen/>
        <w:t>χύ</w:t>
      </w:r>
      <w:r>
        <w:softHyphen/>
        <w:t>τη</w:t>
      </w:r>
      <w:r>
        <w:softHyphen/>
        <w:t>τα. Ο α</w:t>
      </w:r>
      <w:r>
        <w:softHyphen/>
        <w:t>γω</w:t>
      </w:r>
      <w:r>
        <w:softHyphen/>
        <w:t>γός ΚΛ α</w:t>
      </w:r>
      <w:r>
        <w:softHyphen/>
        <w:t>πο</w:t>
      </w:r>
      <w:r>
        <w:softHyphen/>
        <w:t>κτά στα</w:t>
      </w:r>
      <w:r>
        <w:softHyphen/>
        <w:t>θε</w:t>
      </w:r>
      <w:r>
        <w:softHyphen/>
        <w:t>ρή ε</w:t>
      </w:r>
      <w:r>
        <w:softHyphen/>
        <w:t>πι</w:t>
      </w:r>
      <w:r>
        <w:softHyphen/>
        <w:t>τά</w:t>
      </w:r>
      <w:r>
        <w:softHyphen/>
        <w:t>χυν</w:t>
      </w:r>
      <w:r>
        <w:softHyphen/>
        <w:t xml:space="preserve">ση α= </w:t>
      </w:r>
      <w:r>
        <w:lastRenderedPageBreak/>
        <w:t>2 m/s</w:t>
      </w:r>
      <w:r>
        <w:rPr>
          <w:vertAlign w:val="superscript"/>
        </w:rPr>
        <w:t>2</w:t>
      </w:r>
      <w:r>
        <w:t xml:space="preserve"> ο</w:t>
      </w:r>
      <w:r>
        <w:softHyphen/>
        <w:t>μόρ</w:t>
      </w:r>
      <w:r>
        <w:softHyphen/>
        <w:t>ρο</w:t>
      </w:r>
      <w:r>
        <w:softHyphen/>
        <w:t>πη προς την τα</w:t>
      </w:r>
      <w:r>
        <w:softHyphen/>
        <w:t>χύ</w:t>
      </w:r>
      <w:r>
        <w:softHyphen/>
        <w:t>τη</w:t>
      </w:r>
      <w:r>
        <w:softHyphen/>
        <w:t xml:space="preserve">τα.   </w:t>
      </w:r>
    </w:p>
    <w:p w:rsidR="00A44A33" w:rsidRPr="00BF3722" w:rsidRDefault="00A44A33" w:rsidP="00A44A33">
      <w:pPr>
        <w:pStyle w:val="10"/>
        <w:widowControl w:val="0"/>
        <w:tabs>
          <w:tab w:val="clear" w:pos="680"/>
          <w:tab w:val="num" w:pos="737"/>
        </w:tabs>
        <w:ind w:left="737"/>
      </w:pPr>
      <w:r>
        <w:t>Να υ</w:t>
      </w:r>
      <w:r>
        <w:softHyphen/>
        <w:t>πο</w:t>
      </w:r>
      <w:r>
        <w:softHyphen/>
        <w:t>λο</w:t>
      </w:r>
      <w:r>
        <w:softHyphen/>
        <w:t>γι</w:t>
      </w:r>
      <w:r>
        <w:softHyphen/>
        <w:t>σθεί και να α</w:t>
      </w:r>
      <w:r>
        <w:softHyphen/>
        <w:t>πο</w:t>
      </w:r>
      <w:r>
        <w:softHyphen/>
        <w:t>δο</w:t>
      </w:r>
      <w:r>
        <w:softHyphen/>
        <w:t>θεί γρα</w:t>
      </w:r>
      <w:r>
        <w:softHyphen/>
        <w:t>φι</w:t>
      </w:r>
      <w:r>
        <w:softHyphen/>
        <w:t>κώς η έ</w:t>
      </w:r>
      <w:r>
        <w:softHyphen/>
        <w:t>ντα</w:t>
      </w:r>
      <w:r>
        <w:softHyphen/>
        <w:t>ση του ρεύ</w:t>
      </w:r>
      <w:r>
        <w:softHyphen/>
        <w:t>μα</w:t>
      </w:r>
      <w:r>
        <w:softHyphen/>
        <w:t>τος σε συ</w:t>
      </w:r>
      <w:r>
        <w:softHyphen/>
        <w:t>νάρ</w:t>
      </w:r>
      <w:r>
        <w:softHyphen/>
        <w:t>τη</w:t>
      </w:r>
      <w:r>
        <w:softHyphen/>
        <w:t>ση με το χρό</w:t>
      </w:r>
      <w:r>
        <w:softHyphen/>
        <w:t xml:space="preserve">νο. </w:t>
      </w:r>
    </w:p>
    <w:p w:rsidR="00A44A33" w:rsidRPr="00BF3722" w:rsidRDefault="00A44A33" w:rsidP="00A44A33">
      <w:pPr>
        <w:pStyle w:val="10"/>
        <w:widowControl w:val="0"/>
        <w:tabs>
          <w:tab w:val="clear" w:pos="680"/>
          <w:tab w:val="num" w:pos="737"/>
        </w:tabs>
        <w:ind w:left="737"/>
      </w:pPr>
      <w:r>
        <w:t>Να βρε</w:t>
      </w:r>
      <w:r>
        <w:softHyphen/>
        <w:t>θεί το φορ</w:t>
      </w:r>
      <w:r>
        <w:softHyphen/>
        <w:t>τί</w:t>
      </w:r>
      <w:r>
        <w:softHyphen/>
        <w:t>ο που περ</w:t>
      </w:r>
      <w:r>
        <w:softHyphen/>
        <w:t>νά α</w:t>
      </w:r>
      <w:r>
        <w:softHyphen/>
        <w:t>πό το α</w:t>
      </w:r>
      <w:r>
        <w:softHyphen/>
        <w:t>μπε</w:t>
      </w:r>
      <w:r>
        <w:softHyphen/>
        <w:t>ρό</w:t>
      </w:r>
      <w:r>
        <w:softHyphen/>
        <w:t>με</w:t>
      </w:r>
      <w:r>
        <w:softHyphen/>
        <w:t>τρο στα 5 πρώ</w:t>
      </w:r>
      <w:r>
        <w:softHyphen/>
        <w:t>τα s.</w:t>
      </w:r>
    </w:p>
    <w:p w:rsidR="00A44A33" w:rsidRPr="00BF3722" w:rsidRDefault="00A44A33" w:rsidP="00A44A33">
      <w:pPr>
        <w:pStyle w:val="10"/>
        <w:widowControl w:val="0"/>
        <w:tabs>
          <w:tab w:val="clear" w:pos="680"/>
          <w:tab w:val="num" w:pos="737"/>
        </w:tabs>
        <w:ind w:left="737"/>
      </w:pPr>
      <w:r>
        <w:t>Να υ</w:t>
      </w:r>
      <w:r>
        <w:softHyphen/>
        <w:t>πο</w:t>
      </w:r>
      <w:r>
        <w:softHyphen/>
        <w:t>λο</w:t>
      </w:r>
      <w:r>
        <w:softHyphen/>
        <w:t>γι</w:t>
      </w:r>
      <w:r>
        <w:softHyphen/>
        <w:t>σθεί ο ρυθ</w:t>
      </w:r>
      <w:r>
        <w:softHyphen/>
        <w:t>μός ΔΙ/Δt με τον ο</w:t>
      </w:r>
      <w:r>
        <w:softHyphen/>
        <w:t>ποί</w:t>
      </w:r>
      <w:r>
        <w:softHyphen/>
        <w:t>ο αυ</w:t>
      </w:r>
      <w:r>
        <w:softHyphen/>
        <w:t>ξά</w:t>
      </w:r>
      <w:r>
        <w:softHyphen/>
        <w:t>νε</w:t>
      </w:r>
      <w:r>
        <w:softHyphen/>
        <w:t>ται η έ</w:t>
      </w:r>
      <w:r>
        <w:softHyphen/>
        <w:t>ντα</w:t>
      </w:r>
      <w:r>
        <w:softHyphen/>
        <w:t>ση του ρεύ</w:t>
      </w:r>
      <w:r>
        <w:softHyphen/>
        <w:t>μα</w:t>
      </w:r>
      <w:r>
        <w:softHyphen/>
        <w:t xml:space="preserve">τος.   </w:t>
      </w:r>
    </w:p>
    <w:p w:rsidR="00A44A33" w:rsidRPr="00BF3722" w:rsidRDefault="00A44A33" w:rsidP="00A44A33">
      <w:pPr>
        <w:pStyle w:val="10"/>
        <w:widowControl w:val="0"/>
        <w:tabs>
          <w:tab w:val="clear" w:pos="680"/>
          <w:tab w:val="num" w:pos="737"/>
        </w:tabs>
        <w:ind w:left="737"/>
      </w:pPr>
      <w:r>
        <w:t>Να υ</w:t>
      </w:r>
      <w:r>
        <w:softHyphen/>
        <w:t>πο</w:t>
      </w:r>
      <w:r>
        <w:softHyphen/>
        <w:t>λο</w:t>
      </w:r>
      <w:r>
        <w:softHyphen/>
        <w:t>γι</w:t>
      </w:r>
      <w:r>
        <w:softHyphen/>
        <w:t>σθεί η ε</w:t>
      </w:r>
      <w:r>
        <w:softHyphen/>
        <w:t>ξω</w:t>
      </w:r>
      <w:r>
        <w:softHyphen/>
        <w:t>τε</w:t>
      </w:r>
      <w:r>
        <w:softHyphen/>
        <w:t>ρι</w:t>
      </w:r>
      <w:r>
        <w:softHyphen/>
        <w:t>κή δύ</w:t>
      </w:r>
      <w:r>
        <w:softHyphen/>
        <w:t>να</w:t>
      </w:r>
      <w:r>
        <w:softHyphen/>
        <w:t>μη F κα</w:t>
      </w:r>
      <w:r>
        <w:softHyphen/>
        <w:t>τά την χρο</w:t>
      </w:r>
      <w:r>
        <w:softHyphen/>
        <w:t>νι</w:t>
      </w:r>
      <w:r>
        <w:softHyphen/>
        <w:t>κή στιγ</w:t>
      </w:r>
      <w:r>
        <w:softHyphen/>
        <w:t xml:space="preserve">μή t =5 s. </w:t>
      </w:r>
      <w:r>
        <w:tab/>
      </w:r>
    </w:p>
    <w:p w:rsidR="00A44A33" w:rsidRDefault="00A44A33" w:rsidP="00A44A33">
      <w:pPr>
        <w:pStyle w:val="af1"/>
      </w:pPr>
      <w:r>
        <w:t xml:space="preserve">    Ε</w:t>
      </w:r>
      <w:r>
        <w:softHyphen/>
        <w:t>ξε</w:t>
      </w:r>
      <w:r>
        <w:softHyphen/>
        <w:t>τά</w:t>
      </w:r>
      <w:r>
        <w:softHyphen/>
        <w:t xml:space="preserve">σεις    1990 </w:t>
      </w:r>
    </w:p>
    <w:p w:rsidR="00A44A33" w:rsidRDefault="00A44A33" w:rsidP="00A44A33">
      <w:pPr>
        <w:pStyle w:val="a6"/>
        <w:widowControl w:val="0"/>
        <w:tabs>
          <w:tab w:val="clear" w:pos="340"/>
          <w:tab w:val="num" w:pos="397"/>
        </w:tabs>
        <w:spacing w:before="160"/>
        <w:ind w:left="397" w:hanging="397"/>
      </w:pPr>
      <w:r>
        <w:t>Δύ</w:t>
      </w:r>
      <w:r>
        <w:softHyphen/>
        <w:t>ο ο</w:t>
      </w:r>
      <w:r>
        <w:softHyphen/>
        <w:t>μό</w:t>
      </w:r>
      <w:r>
        <w:softHyphen/>
        <w:t>κε</w:t>
      </w:r>
      <w:r>
        <w:softHyphen/>
        <w:t>ντροι και συ</w:t>
      </w:r>
      <w:r>
        <w:softHyphen/>
        <w:t>νε</w:t>
      </w:r>
      <w:r>
        <w:softHyphen/>
        <w:t>πί</w:t>
      </w:r>
      <w:r>
        <w:softHyphen/>
        <w:t>πε</w:t>
      </w:r>
      <w:r>
        <w:softHyphen/>
        <w:t xml:space="preserve">δοι </w:t>
      </w:r>
      <w:r w:rsidR="00DD53C1">
        <w:rPr>
          <w:noProof/>
          <w:shd w:val="clear" w:color="auto" w:fill="FFFFFF"/>
        </w:rPr>
        <w:drawing>
          <wp:anchor distT="0" distB="0" distL="114300" distR="114300" simplePos="0" relativeHeight="251732992" behindDoc="1" locked="1" layoutInCell="1" allowOverlap="1">
            <wp:simplePos x="0" y="0"/>
            <wp:positionH relativeFrom="page">
              <wp:align>right</wp:align>
            </wp:positionH>
            <wp:positionV relativeFrom="paragraph">
              <wp:posOffset>71755</wp:posOffset>
            </wp:positionV>
            <wp:extent cx="1706880" cy="1605280"/>
            <wp:effectExtent l="0" t="0" r="0" b="0"/>
            <wp:wrapNone/>
            <wp:docPr id="284" name="Εικόνα 2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4"/>
                    <pic:cNvPicPr>
                      <a:picLocks noChangeAspect="1" noChangeArrowheads="1"/>
                    </pic:cNvPicPr>
                  </pic:nvPicPr>
                  <pic:blipFill>
                    <a:blip r:embed="rId82">
                      <a:extLst>
                        <a:ext uri="{28A0092B-C50C-407E-A947-70E740481C1C}">
                          <a14:useLocalDpi xmlns:a14="http://schemas.microsoft.com/office/drawing/2010/main" val="0"/>
                        </a:ext>
                      </a:extLst>
                    </a:blip>
                    <a:srcRect l="-4871" r="-4221"/>
                    <a:stretch>
                      <a:fillRect/>
                    </a:stretch>
                  </pic:blipFill>
                  <pic:spPr bwMode="auto">
                    <a:xfrm>
                      <a:off x="0" y="0"/>
                      <a:ext cx="1706880" cy="1605280"/>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r>
        <w:t>κυ</w:t>
      </w:r>
      <w:r>
        <w:softHyphen/>
        <w:t>κλι</w:t>
      </w:r>
      <w:r>
        <w:softHyphen/>
        <w:t>κοί α</w:t>
      </w:r>
      <w:r>
        <w:softHyphen/>
        <w:t>γω</w:t>
      </w:r>
      <w:r>
        <w:softHyphen/>
        <w:t>γοί με α</w:t>
      </w:r>
      <w:r>
        <w:softHyphen/>
        <w:t>κτί</w:t>
      </w:r>
      <w:r>
        <w:softHyphen/>
        <w:t>νες L</w:t>
      </w:r>
      <w:r>
        <w:rPr>
          <w:vertAlign w:val="subscript"/>
        </w:rPr>
        <w:t>1</w:t>
      </w:r>
      <w:r>
        <w:t>=1m  L</w:t>
      </w:r>
      <w:r>
        <w:rPr>
          <w:vertAlign w:val="subscript"/>
        </w:rPr>
        <w:t>2</w:t>
      </w:r>
      <w:r>
        <w:t>=2m εί</w:t>
      </w:r>
      <w:r>
        <w:softHyphen/>
        <w:t>ναι το</w:t>
      </w:r>
      <w:r>
        <w:softHyphen/>
        <w:t>πο</w:t>
      </w:r>
      <w:r>
        <w:softHyphen/>
        <w:t>θε</w:t>
      </w:r>
      <w:r>
        <w:softHyphen/>
        <w:t>τη</w:t>
      </w:r>
      <w:r>
        <w:softHyphen/>
        <w:t>μέ</w:t>
      </w:r>
      <w:r>
        <w:softHyphen/>
        <w:t>νοι σε ο</w:t>
      </w:r>
      <w:r>
        <w:softHyphen/>
        <w:t>μο</w:t>
      </w:r>
      <w:r>
        <w:softHyphen/>
        <w:t>γε</w:t>
      </w:r>
      <w:r>
        <w:softHyphen/>
        <w:t>νές μα</w:t>
      </w:r>
      <w:r>
        <w:softHyphen/>
        <w:t>γνη</w:t>
      </w:r>
      <w:r>
        <w:softHyphen/>
        <w:t>τι</w:t>
      </w:r>
      <w:r>
        <w:softHyphen/>
        <w:t>κό πε</w:t>
      </w:r>
      <w:r>
        <w:softHyphen/>
        <w:t>δί</w:t>
      </w:r>
      <w:r>
        <w:softHyphen/>
        <w:t>ο Β=5Τ. Οι α</w:t>
      </w:r>
      <w:r>
        <w:softHyphen/>
        <w:t>γω</w:t>
      </w:r>
      <w:r>
        <w:softHyphen/>
        <w:t>γοί δε έ</w:t>
      </w:r>
      <w:r>
        <w:softHyphen/>
        <w:t>χουν ω</w:t>
      </w:r>
      <w:r>
        <w:softHyphen/>
        <w:t>μι</w:t>
      </w:r>
      <w:r>
        <w:softHyphen/>
        <w:t>κή α</w:t>
      </w:r>
      <w:r>
        <w:softHyphen/>
        <w:t>ντί</w:t>
      </w:r>
      <w:r>
        <w:softHyphen/>
        <w:t>στα</w:t>
      </w:r>
      <w:r>
        <w:softHyphen/>
        <w:t>ση και το ε</w:t>
      </w:r>
      <w:r>
        <w:softHyphen/>
        <w:t>πί</w:t>
      </w:r>
      <w:r>
        <w:softHyphen/>
        <w:t>πε</w:t>
      </w:r>
      <w:r>
        <w:softHyphen/>
        <w:t>δό τους εί</w:t>
      </w:r>
      <w:r>
        <w:softHyphen/>
        <w:t>ναι κά</w:t>
      </w:r>
      <w:r>
        <w:softHyphen/>
        <w:t>θε</w:t>
      </w:r>
      <w:r>
        <w:softHyphen/>
        <w:t>το προς την έ</w:t>
      </w:r>
      <w:r>
        <w:softHyphen/>
        <w:t>ντα</w:t>
      </w:r>
      <w:r>
        <w:softHyphen/>
        <w:t>ση του μα</w:t>
      </w:r>
      <w:r>
        <w:softHyphen/>
        <w:t>γνη</w:t>
      </w:r>
      <w:r>
        <w:softHyphen/>
        <w:t>τι</w:t>
      </w:r>
      <w:r>
        <w:softHyphen/>
        <w:t>κού πε</w:t>
      </w:r>
      <w:r>
        <w:softHyphen/>
        <w:t>δί</w:t>
      </w:r>
      <w:r>
        <w:softHyphen/>
        <w:t>ου. Οι α</w:t>
      </w:r>
      <w:r>
        <w:softHyphen/>
        <w:t>γω</w:t>
      </w:r>
      <w:r>
        <w:softHyphen/>
        <w:t>γοί έ</w:t>
      </w:r>
      <w:r>
        <w:softHyphen/>
        <w:t>χουν μι</w:t>
      </w:r>
      <w:r>
        <w:softHyphen/>
        <w:t>κρά διά</w:t>
      </w:r>
      <w:r>
        <w:softHyphen/>
        <w:t>κε</w:t>
      </w:r>
      <w:r>
        <w:softHyphen/>
        <w:t>να στα ση</w:t>
      </w:r>
      <w:r>
        <w:softHyphen/>
        <w:t>μεί</w:t>
      </w:r>
      <w:r>
        <w:softHyphen/>
        <w:t>α Α, Δ  και τα ά</w:t>
      </w:r>
      <w:r>
        <w:softHyphen/>
        <w:t>κρα Α και Δ  εί</w:t>
      </w:r>
      <w:r>
        <w:softHyphen/>
        <w:t>ναι συν</w:t>
      </w:r>
      <w:r>
        <w:softHyphen/>
        <w:t>δε</w:t>
      </w:r>
      <w:r>
        <w:softHyphen/>
        <w:t>δε</w:t>
      </w:r>
      <w:r>
        <w:softHyphen/>
        <w:t>μέ</w:t>
      </w:r>
      <w:r>
        <w:softHyphen/>
        <w:t>να με ω</w:t>
      </w:r>
      <w:r>
        <w:softHyphen/>
        <w:t>μι</w:t>
      </w:r>
      <w:r>
        <w:softHyphen/>
        <w:t>κή α</w:t>
      </w:r>
      <w:r>
        <w:softHyphen/>
        <w:t>ντί</w:t>
      </w:r>
      <w:r>
        <w:softHyphen/>
        <w:t>στα</w:t>
      </w:r>
      <w:r>
        <w:softHyphen/>
        <w:t>ση R</w:t>
      </w:r>
      <w:r>
        <w:rPr>
          <w:vertAlign w:val="subscript"/>
        </w:rPr>
        <w:t>1</w:t>
      </w:r>
      <w:r>
        <w:t xml:space="preserve"> =600Ω. Ένας ευ</w:t>
      </w:r>
      <w:r>
        <w:softHyphen/>
        <w:t>θύ</w:t>
      </w:r>
      <w:r>
        <w:softHyphen/>
        <w:t>γραμ</w:t>
      </w:r>
      <w:r>
        <w:softHyphen/>
        <w:t>μος και στα</w:t>
      </w:r>
      <w:r>
        <w:softHyphen/>
        <w:t>θε</w:t>
      </w:r>
      <w:r>
        <w:softHyphen/>
        <w:t>ρής  δια</w:t>
      </w:r>
      <w:r>
        <w:softHyphen/>
        <w:t>το</w:t>
      </w:r>
      <w:r>
        <w:softHyphen/>
        <w:t>μής ο</w:t>
      </w:r>
      <w:r>
        <w:softHyphen/>
        <w:t>μο</w:t>
      </w:r>
      <w:r>
        <w:softHyphen/>
        <w:t>γε</w:t>
      </w:r>
      <w:r>
        <w:softHyphen/>
        <w:t>νής α</w:t>
      </w:r>
      <w:r>
        <w:softHyphen/>
        <w:t>γω</w:t>
      </w:r>
      <w:r>
        <w:softHyphen/>
        <w:t>γός ΚΓ μή</w:t>
      </w:r>
      <w:r>
        <w:softHyphen/>
        <w:t>κους  L=2,5m πε</w:t>
      </w:r>
      <w:r>
        <w:softHyphen/>
        <w:t>ρι</w:t>
      </w:r>
      <w:r>
        <w:softHyphen/>
        <w:t>στρέ</w:t>
      </w:r>
      <w:r>
        <w:softHyphen/>
        <w:t>φε</w:t>
      </w:r>
      <w:r>
        <w:softHyphen/>
        <w:t>ται χω</w:t>
      </w:r>
      <w:r>
        <w:softHyphen/>
        <w:t>ρίς τρι</w:t>
      </w:r>
      <w:r>
        <w:softHyphen/>
        <w:t>βές πε</w:t>
      </w:r>
      <w:r>
        <w:softHyphen/>
        <w:t>ρί  κέ</w:t>
      </w:r>
      <w:r>
        <w:softHyphen/>
        <w:t>ντρο Κ και ε</w:t>
      </w:r>
      <w:r>
        <w:softHyphen/>
        <w:t>πί του ε</w:t>
      </w:r>
      <w:r>
        <w:softHyphen/>
        <w:t>πι</w:t>
      </w:r>
      <w:r>
        <w:softHyphen/>
        <w:t>πέ</w:t>
      </w:r>
      <w:r>
        <w:softHyphen/>
        <w:t>δου των κυ</w:t>
      </w:r>
      <w:r>
        <w:softHyphen/>
        <w:t>κλι</w:t>
      </w:r>
      <w:r>
        <w:softHyphen/>
        <w:t>κών α</w:t>
      </w:r>
      <w:r>
        <w:softHyphen/>
        <w:t>γω</w:t>
      </w:r>
      <w:r>
        <w:softHyphen/>
        <w:t>γών, με στα</w:t>
      </w:r>
      <w:r>
        <w:softHyphen/>
        <w:t>θε</w:t>
      </w:r>
      <w:r>
        <w:softHyphen/>
        <w:t>ρή γω</w:t>
      </w:r>
      <w:r>
        <w:softHyphen/>
        <w:t>νια</w:t>
      </w:r>
      <w:r>
        <w:softHyphen/>
        <w:t>κή τα</w:t>
      </w:r>
      <w:r>
        <w:softHyphen/>
        <w:t>χύ</w:t>
      </w:r>
      <w:r>
        <w:softHyphen/>
        <w:t>τη</w:t>
      </w:r>
      <w:r>
        <w:softHyphen/>
        <w:t>τα ω=10 s</w:t>
      </w:r>
      <w:r>
        <w:rPr>
          <w:vertAlign w:val="superscript"/>
        </w:rPr>
        <w:t>-1</w:t>
      </w:r>
      <w:r>
        <w:t>. Ο ευ</w:t>
      </w:r>
      <w:r>
        <w:softHyphen/>
        <w:t>θύ</w:t>
      </w:r>
      <w:r>
        <w:softHyphen/>
        <w:t>γραμ</w:t>
      </w:r>
      <w:r>
        <w:softHyphen/>
        <w:t>μος αυ</w:t>
      </w:r>
      <w:r>
        <w:softHyphen/>
        <w:t>τός α</w:t>
      </w:r>
      <w:r>
        <w:softHyphen/>
        <w:t>γω</w:t>
      </w:r>
      <w:r>
        <w:softHyphen/>
        <w:t>γός ε</w:t>
      </w:r>
      <w:r>
        <w:softHyphen/>
        <w:t>φά</w:t>
      </w:r>
      <w:r>
        <w:softHyphen/>
        <w:t>πτε</w:t>
      </w:r>
      <w:r>
        <w:softHyphen/>
        <w:t>ται με τους κυ</w:t>
      </w:r>
      <w:r>
        <w:softHyphen/>
        <w:t>κλι</w:t>
      </w:r>
      <w:r>
        <w:softHyphen/>
        <w:t>κούς α</w:t>
      </w:r>
      <w:r>
        <w:softHyphen/>
        <w:t>γω</w:t>
      </w:r>
      <w:r>
        <w:softHyphen/>
        <w:t>γούς. Η ω</w:t>
      </w:r>
      <w:r>
        <w:softHyphen/>
        <w:t>μι</w:t>
      </w:r>
      <w:r>
        <w:softHyphen/>
        <w:t>κή α</w:t>
      </w:r>
      <w:r>
        <w:softHyphen/>
        <w:t>ντί</w:t>
      </w:r>
      <w:r>
        <w:softHyphen/>
        <w:t>στα</w:t>
      </w:r>
      <w:r>
        <w:softHyphen/>
        <w:t>ση του α</w:t>
      </w:r>
      <w:r>
        <w:softHyphen/>
        <w:t>γω</w:t>
      </w:r>
      <w:r>
        <w:softHyphen/>
        <w:t>γού ΚΓ εί</w:t>
      </w:r>
      <w:r>
        <w:softHyphen/>
        <w:t>ναι R=1000Ω. Να βρε</w:t>
      </w:r>
      <w:r>
        <w:softHyphen/>
        <w:t xml:space="preserve">θεί: </w:t>
      </w:r>
    </w:p>
    <w:p w:rsidR="00A44A33" w:rsidRDefault="00A44A33" w:rsidP="00A44A33">
      <w:pPr>
        <w:pStyle w:val="10"/>
        <w:widowControl w:val="0"/>
        <w:tabs>
          <w:tab w:val="clear" w:pos="680"/>
          <w:tab w:val="num" w:pos="737"/>
        </w:tabs>
        <w:ind w:left="737"/>
      </w:pPr>
      <w:r>
        <w:t>Η α</w:t>
      </w:r>
      <w:r>
        <w:softHyphen/>
        <w:t>να</w:t>
      </w:r>
      <w:r>
        <w:softHyphen/>
        <w:t>πτυσ</w:t>
      </w:r>
      <w:r>
        <w:softHyphen/>
        <w:t>σό</w:t>
      </w:r>
      <w:r>
        <w:softHyphen/>
        <w:t>με</w:t>
      </w:r>
      <w:r>
        <w:softHyphen/>
        <w:t>νη Η</w:t>
      </w:r>
      <w:r>
        <w:softHyphen/>
        <w:t>ΕΔ (στο τμή</w:t>
      </w:r>
      <w:r>
        <w:softHyphen/>
        <w:t>μα του α</w:t>
      </w:r>
      <w:r>
        <w:softHyphen/>
        <w:t>γω</w:t>
      </w:r>
      <w:r>
        <w:softHyphen/>
        <w:t>γού, με</w:t>
      </w:r>
      <w:r>
        <w:softHyphen/>
        <w:t>τα</w:t>
      </w:r>
      <w:r>
        <w:softHyphen/>
        <w:t>ξύ των δύ</w:t>
      </w:r>
      <w:r>
        <w:softHyphen/>
        <w:t>ο κυ</w:t>
      </w:r>
      <w:r>
        <w:softHyphen/>
        <w:t>κλι</w:t>
      </w:r>
      <w:r>
        <w:softHyphen/>
        <w:t>κών α</w:t>
      </w:r>
      <w:r>
        <w:softHyphen/>
        <w:t>γω</w:t>
      </w:r>
      <w:r>
        <w:softHyphen/>
        <w:t xml:space="preserve">γών). </w:t>
      </w:r>
    </w:p>
    <w:p w:rsidR="00A44A33" w:rsidRDefault="00A44A33" w:rsidP="00A44A33">
      <w:pPr>
        <w:pStyle w:val="10"/>
        <w:widowControl w:val="0"/>
        <w:tabs>
          <w:tab w:val="clear" w:pos="680"/>
          <w:tab w:val="num" w:pos="737"/>
        </w:tabs>
        <w:ind w:left="737"/>
      </w:pPr>
      <w:r>
        <w:t>Η έ</w:t>
      </w:r>
      <w:r>
        <w:softHyphen/>
        <w:t>ντα</w:t>
      </w:r>
      <w:r>
        <w:softHyphen/>
        <w:t>ση και η φο</w:t>
      </w:r>
      <w:r>
        <w:softHyphen/>
        <w:t>ρά του ρεύ</w:t>
      </w:r>
      <w:r>
        <w:softHyphen/>
        <w:t>μα</w:t>
      </w:r>
      <w:r>
        <w:softHyphen/>
        <w:t>τος που διαρ</w:t>
      </w:r>
      <w:r>
        <w:softHyphen/>
        <w:t>ρέ</w:t>
      </w:r>
      <w:r>
        <w:softHyphen/>
        <w:t>ει την α</w:t>
      </w:r>
      <w:r>
        <w:softHyphen/>
        <w:t>ντί</w:t>
      </w:r>
      <w:r>
        <w:softHyphen/>
        <w:t>στα</w:t>
      </w:r>
      <w:r>
        <w:softHyphen/>
        <w:t>ση R</w:t>
      </w:r>
      <w:r>
        <w:rPr>
          <w:vertAlign w:val="subscript"/>
        </w:rPr>
        <w:t>1</w:t>
      </w:r>
      <w:r>
        <w:t>.</w:t>
      </w:r>
    </w:p>
    <w:p w:rsidR="00A44A33" w:rsidRDefault="00A44A33" w:rsidP="00A44A33">
      <w:pPr>
        <w:pStyle w:val="10"/>
        <w:widowControl w:val="0"/>
        <w:tabs>
          <w:tab w:val="clear" w:pos="680"/>
          <w:tab w:val="num" w:pos="737"/>
        </w:tabs>
        <w:ind w:left="737"/>
      </w:pPr>
      <w:r>
        <w:t>Η δια</w:t>
      </w:r>
      <w:r>
        <w:softHyphen/>
        <w:t>φο</w:t>
      </w:r>
      <w:r>
        <w:softHyphen/>
        <w:t>ρά δυ</w:t>
      </w:r>
      <w:r>
        <w:softHyphen/>
        <w:t>να</w:t>
      </w:r>
      <w:r>
        <w:softHyphen/>
        <w:t>μι</w:t>
      </w:r>
      <w:r>
        <w:softHyphen/>
        <w:t>κού με</w:t>
      </w:r>
      <w:r>
        <w:softHyphen/>
        <w:t>τα</w:t>
      </w:r>
      <w:r>
        <w:softHyphen/>
        <w:t>ξύ των ση</w:t>
      </w:r>
      <w:r>
        <w:softHyphen/>
        <w:t>μεί</w:t>
      </w:r>
      <w:r>
        <w:softHyphen/>
        <w:t xml:space="preserve">ων Α και Δ. </w:t>
      </w:r>
    </w:p>
    <w:p w:rsidR="00A44A33" w:rsidRDefault="00A44A33" w:rsidP="00A44A33">
      <w:pPr>
        <w:pStyle w:val="10"/>
        <w:widowControl w:val="0"/>
        <w:tabs>
          <w:tab w:val="clear" w:pos="680"/>
          <w:tab w:val="num" w:pos="737"/>
        </w:tabs>
        <w:ind w:left="737"/>
      </w:pPr>
      <w:r>
        <w:t>Η δύ</w:t>
      </w:r>
      <w:r>
        <w:softHyphen/>
        <w:t>να</w:t>
      </w:r>
      <w:r>
        <w:softHyphen/>
        <w:t>μη F, η ο</w:t>
      </w:r>
      <w:r>
        <w:softHyphen/>
        <w:t>ποί</w:t>
      </w:r>
      <w:r>
        <w:softHyphen/>
        <w:t>α βρί</w:t>
      </w:r>
      <w:r>
        <w:softHyphen/>
        <w:t>σκε</w:t>
      </w:r>
      <w:r>
        <w:softHyphen/>
        <w:t>ται ε</w:t>
      </w:r>
      <w:r>
        <w:softHyphen/>
        <w:t>πί του ε</w:t>
      </w:r>
      <w:r>
        <w:softHyphen/>
        <w:t>πι</w:t>
      </w:r>
      <w:r>
        <w:softHyphen/>
        <w:t>πέ</w:t>
      </w:r>
      <w:r>
        <w:softHyphen/>
        <w:t>δου των κυ</w:t>
      </w:r>
      <w:r>
        <w:softHyphen/>
        <w:t>κλι</w:t>
      </w:r>
      <w:r>
        <w:softHyphen/>
        <w:t>κών α</w:t>
      </w:r>
      <w:r>
        <w:softHyphen/>
        <w:t>γω</w:t>
      </w:r>
      <w:r>
        <w:softHyphen/>
        <w:t>γών και α</w:t>
      </w:r>
      <w:r>
        <w:softHyphen/>
        <w:t>σκεί</w:t>
      </w:r>
      <w:r>
        <w:softHyphen/>
        <w:t>ται στο ση</w:t>
      </w:r>
      <w:r>
        <w:softHyphen/>
        <w:t>μεί</w:t>
      </w:r>
      <w:r>
        <w:softHyphen/>
        <w:t>ο Γ κα</w:t>
      </w:r>
      <w:r>
        <w:softHyphen/>
        <w:t>θέ</w:t>
      </w:r>
      <w:r>
        <w:softHyphen/>
        <w:t>τως προς τον α</w:t>
      </w:r>
      <w:r>
        <w:softHyphen/>
        <w:t>γω</w:t>
      </w:r>
      <w:r>
        <w:softHyphen/>
        <w:t>γό ΚΓ, τον ο</w:t>
      </w:r>
      <w:r>
        <w:softHyphen/>
        <w:t>ποί</w:t>
      </w:r>
      <w:r>
        <w:softHyphen/>
        <w:t>ο και πε</w:t>
      </w:r>
      <w:r>
        <w:softHyphen/>
        <w:t>ρι</w:t>
      </w:r>
      <w:r>
        <w:softHyphen/>
        <w:t>στρέ</w:t>
      </w:r>
      <w:r>
        <w:softHyphen/>
        <w:t>φει.</w:t>
      </w:r>
      <w:r>
        <w:tab/>
      </w:r>
    </w:p>
    <w:p w:rsidR="00A44A33" w:rsidRDefault="00A44A33" w:rsidP="00A44A33">
      <w:pPr>
        <w:pStyle w:val="af1"/>
      </w:pPr>
      <w:r>
        <w:t>Ε</w:t>
      </w:r>
      <w:r>
        <w:softHyphen/>
        <w:t>ξε</w:t>
      </w:r>
      <w:r>
        <w:softHyphen/>
        <w:t>τά</w:t>
      </w:r>
      <w:r>
        <w:softHyphen/>
        <w:t>σεις  1993</w:t>
      </w:r>
      <w:r>
        <w:tab/>
      </w:r>
    </w:p>
    <w:p w:rsidR="00A44A33" w:rsidRDefault="00A44A33" w:rsidP="00A44A33">
      <w:pPr>
        <w:pStyle w:val="a6"/>
        <w:widowControl w:val="0"/>
        <w:tabs>
          <w:tab w:val="clear" w:pos="340"/>
          <w:tab w:val="num" w:pos="397"/>
        </w:tabs>
        <w:spacing w:before="160"/>
        <w:ind w:left="397" w:hanging="397"/>
      </w:pPr>
      <w:r>
        <w:t>Δύο οριζόντιοι παράλληλοι αγωγοί Α</w:t>
      </w:r>
      <w:r>
        <w:rPr>
          <w:lang w:val="en-US"/>
        </w:rPr>
        <w:t>x</w:t>
      </w:r>
      <w:r>
        <w:t xml:space="preserve"> και Γy, αμελητέας ωμικής αντίστασης, απέχουν μεταξύ τους σταθερή απόσταση </w:t>
      </w:r>
      <w:r>
        <w:rPr>
          <w:lang w:val="en-US"/>
        </w:rPr>
        <w:t>L</w:t>
      </w:r>
      <w:r w:rsidRPr="00C5417C">
        <w:t>=1</w:t>
      </w:r>
      <w:r>
        <w:rPr>
          <w:lang w:val="en-US"/>
        </w:rPr>
        <w:t>m</w:t>
      </w:r>
      <w:r>
        <w:t xml:space="preserve">. Μεταξύ των άκρων Α και Γ συνδέεται, μέσω ενός διακόπτη δ, πηγή συνεχούς ρεύματος με ΗΕΔ  8V και εσωτερική αντίσταση r=1Ω. Αγωγός μήκους </w:t>
      </w:r>
      <w:r>
        <w:rPr>
          <w:lang w:val="en-US"/>
        </w:rPr>
        <w:t>L</w:t>
      </w:r>
      <w:r w:rsidRPr="00C5417C">
        <w:t>=1</w:t>
      </w:r>
      <w:r>
        <w:rPr>
          <w:lang w:val="en-US"/>
        </w:rPr>
        <w:t>m</w:t>
      </w:r>
      <w:r>
        <w:t>, μάζας m=0,4Κg και ωμικής αντίστασης R=3Ω έχει τα άκρα του Κ,Λ πάνω στους παράλληλους αγωγούς Αx και Γy και είναι κάθετος προς αυτούς. Η όλη διάταξη βρίσκεται σε κατακόρυφο ομογενές μαγνητικό πεδίο μαγνητικής επαγωγής Β=1Τ. Αρχικά ο αγωγός ΚΛ είναι ακίνητος και βρίσκεται σε μικρή απόσταση από την πηγή. Τη χρονική στιγμή t=0 κλείνει ο διακόπτης και ο αγωγός ΚΛ αρχίζει να κινείται χωρίς τριβές απομακρυνόμενος από την πηγή. Μετά από λίγο αποκτά σταθερή (οριακή) ταχύτητα. Ο αγωγός έχει επιτάχυνση α=3m/s</w:t>
      </w:r>
      <w:r>
        <w:rPr>
          <w:vertAlign w:val="superscript"/>
        </w:rPr>
        <w:t>2</w:t>
      </w:r>
      <w:r>
        <w:t xml:space="preserve"> κάποια χρονική στιγμή t πριν αποκτήσει σταθερή ταχύτητα. </w:t>
      </w:r>
    </w:p>
    <w:p w:rsidR="00A44A33" w:rsidRDefault="00A44A33" w:rsidP="00A44A33">
      <w:pPr>
        <w:pStyle w:val="ad"/>
      </w:pPr>
      <w:r>
        <w:t>Ζητούνται:</w:t>
      </w:r>
      <w:r>
        <w:tab/>
      </w:r>
    </w:p>
    <w:p w:rsidR="00A44A33" w:rsidRDefault="00A44A33" w:rsidP="00A44A33">
      <w:pPr>
        <w:pStyle w:val="10"/>
        <w:widowControl w:val="0"/>
        <w:tabs>
          <w:tab w:val="clear" w:pos="680"/>
          <w:tab w:val="num" w:pos="737"/>
        </w:tabs>
        <w:ind w:left="737"/>
      </w:pPr>
      <w:r>
        <w:t>Να σχεδιαστεί η όλη διάταξη και να υπολογιστεί η σταθερή ταχύτητα που αποκτά ο αγωγός.</w:t>
      </w:r>
      <w:r>
        <w:tab/>
      </w:r>
    </w:p>
    <w:p w:rsidR="00A44A33" w:rsidRDefault="00A44A33" w:rsidP="00A44A33">
      <w:pPr>
        <w:pStyle w:val="10"/>
        <w:widowControl w:val="0"/>
        <w:tabs>
          <w:tab w:val="clear" w:pos="680"/>
          <w:tab w:val="num" w:pos="737"/>
        </w:tabs>
        <w:ind w:left="737"/>
      </w:pPr>
      <w:r>
        <w:t xml:space="preserve"> Να βρεθεί η ώθηση της δύναμης </w:t>
      </w:r>
      <w:r>
        <w:rPr>
          <w:lang w:val="en-US"/>
        </w:rPr>
        <w:t>Laplace</w:t>
      </w:r>
      <w:r>
        <w:t xml:space="preserve"> από τη χρονική στιγμή t μέχρι τη χρονική στιγμή κατά την οποία ο αγωγός αποκτά οριακή ταχύτητα.</w:t>
      </w:r>
      <w:r>
        <w:tab/>
      </w:r>
    </w:p>
    <w:p w:rsidR="00A44A33" w:rsidRDefault="00A44A33" w:rsidP="00A44A33">
      <w:pPr>
        <w:pStyle w:val="af1"/>
        <w:rPr>
          <w:lang w:val="en-US"/>
        </w:rPr>
      </w:pPr>
      <w:r>
        <w:tab/>
      </w:r>
      <w:r>
        <w:tab/>
      </w:r>
      <w:r>
        <w:tab/>
      </w:r>
      <w:r>
        <w:tab/>
      </w:r>
      <w:r>
        <w:tab/>
      </w:r>
      <w:r>
        <w:tab/>
      </w:r>
      <w:r>
        <w:tab/>
      </w:r>
      <w:r>
        <w:tab/>
      </w:r>
      <w:r>
        <w:tab/>
      </w:r>
      <w:r>
        <w:tab/>
      </w:r>
      <w:r>
        <w:tab/>
      </w:r>
      <w:r>
        <w:tab/>
      </w:r>
      <w:r>
        <w:tab/>
      </w:r>
      <w:r>
        <w:tab/>
      </w:r>
      <w:r>
        <w:tab/>
        <w:t xml:space="preserve">Εξετάσεις 1997  </w:t>
      </w:r>
      <w:r>
        <w:tab/>
      </w:r>
    </w:p>
    <w:p w:rsidR="00A44A33" w:rsidRDefault="00A44A33" w:rsidP="00A44A33">
      <w:pPr>
        <w:pStyle w:val="a6"/>
        <w:widowControl w:val="0"/>
        <w:tabs>
          <w:tab w:val="clear" w:pos="340"/>
          <w:tab w:val="num" w:pos="397"/>
        </w:tabs>
        <w:spacing w:before="160"/>
        <w:ind w:left="397" w:hanging="397"/>
      </w:pPr>
      <w:r>
        <w:t>Τα ά</w:t>
      </w:r>
      <w:r>
        <w:softHyphen/>
        <w:t>κρα ευ</w:t>
      </w:r>
      <w:r>
        <w:softHyphen/>
        <w:t>θύ</w:t>
      </w:r>
      <w:r>
        <w:softHyphen/>
        <w:t>γραμ</w:t>
      </w:r>
      <w:r>
        <w:softHyphen/>
        <w:t>μου α</w:t>
      </w:r>
      <w:r>
        <w:softHyphen/>
        <w:t>γω</w:t>
      </w:r>
      <w:r>
        <w:softHyphen/>
        <w:t>γού, ο ο</w:t>
      </w:r>
      <w:r>
        <w:softHyphen/>
        <w:t>ποί</w:t>
      </w:r>
      <w:r>
        <w:softHyphen/>
        <w:t>ος έ</w:t>
      </w:r>
      <w:r>
        <w:softHyphen/>
        <w:t>χει μή</w:t>
      </w:r>
      <w:r>
        <w:softHyphen/>
        <w:t xml:space="preserve">κος </w:t>
      </w:r>
      <w:r>
        <w:rPr>
          <w:lang w:val="en-US"/>
        </w:rPr>
        <w:t>l</w:t>
      </w:r>
      <w:r>
        <w:t>=1m, μά</w:t>
      </w:r>
      <w:r>
        <w:softHyphen/>
        <w:t>ζα m=1</w:t>
      </w:r>
      <w:r w:rsidR="00231114">
        <w:rPr>
          <w:lang w:val="en-US"/>
        </w:rPr>
        <w:t>k</w:t>
      </w:r>
      <w:r>
        <w:t>g και α</w:t>
      </w:r>
      <w:r>
        <w:softHyphen/>
        <w:t>ντί</w:t>
      </w:r>
      <w:r>
        <w:softHyphen/>
        <w:t>στα</w:t>
      </w:r>
      <w:r>
        <w:softHyphen/>
        <w:t>ση R</w:t>
      </w:r>
      <w:r>
        <w:rPr>
          <w:vertAlign w:val="subscript"/>
        </w:rPr>
        <w:t>1</w:t>
      </w:r>
      <w:r>
        <w:t>=0,05Ω, μπο</w:t>
      </w:r>
      <w:r>
        <w:softHyphen/>
        <w:t>ρούν να ο</w:t>
      </w:r>
      <w:r>
        <w:softHyphen/>
        <w:t>λι</w:t>
      </w:r>
      <w:r>
        <w:softHyphen/>
        <w:t>σθαί</w:t>
      </w:r>
      <w:r>
        <w:softHyphen/>
        <w:t>νουν χω</w:t>
      </w:r>
      <w:r>
        <w:softHyphen/>
        <w:t>ρίς τρι</w:t>
      </w:r>
      <w:r>
        <w:softHyphen/>
        <w:t>βές πά</w:t>
      </w:r>
      <w:r>
        <w:softHyphen/>
        <w:t>νω σε δύ</w:t>
      </w:r>
      <w:r>
        <w:softHyphen/>
        <w:t>ο κα</w:t>
      </w:r>
      <w:r>
        <w:softHyphen/>
        <w:t>τα</w:t>
      </w:r>
      <w:r>
        <w:softHyphen/>
        <w:t>κό</w:t>
      </w:r>
      <w:r>
        <w:softHyphen/>
        <w:t>ρυ</w:t>
      </w:r>
      <w:r>
        <w:softHyphen/>
        <w:t>φους με</w:t>
      </w:r>
      <w:r>
        <w:softHyphen/>
        <w:t>ταλ</w:t>
      </w:r>
      <w:r>
        <w:softHyphen/>
        <w:t>λι</w:t>
      </w:r>
      <w:r>
        <w:softHyphen/>
        <w:t>κούς στύ</w:t>
      </w:r>
      <w:r>
        <w:softHyphen/>
        <w:t>λους μη</w:t>
      </w:r>
      <w:r>
        <w:softHyphen/>
        <w:t>δε</w:t>
      </w:r>
      <w:r>
        <w:softHyphen/>
        <w:t>νι</w:t>
      </w:r>
      <w:r>
        <w:softHyphen/>
        <w:t>κής ω</w:t>
      </w:r>
      <w:r>
        <w:softHyphen/>
        <w:t>μι</w:t>
      </w:r>
      <w:r>
        <w:softHyphen/>
        <w:t>κής α</w:t>
      </w:r>
      <w:r>
        <w:softHyphen/>
        <w:t>ντί</w:t>
      </w:r>
      <w:r>
        <w:softHyphen/>
        <w:t>στα</w:t>
      </w:r>
      <w:r>
        <w:softHyphen/>
        <w:t>σης. Οι δύ</w:t>
      </w:r>
      <w:r>
        <w:softHyphen/>
        <w:t xml:space="preserve">ο </w:t>
      </w:r>
      <w:r>
        <w:lastRenderedPageBreak/>
        <w:t>στύ</w:t>
      </w:r>
      <w:r>
        <w:softHyphen/>
        <w:t>λοι ε</w:t>
      </w:r>
      <w:r>
        <w:softHyphen/>
        <w:t>νώ</w:t>
      </w:r>
      <w:r>
        <w:softHyphen/>
        <w:t>νο</w:t>
      </w:r>
      <w:r>
        <w:softHyphen/>
        <w:t>νται στο πά</w:t>
      </w:r>
      <w:r>
        <w:softHyphen/>
        <w:t>νω μέ</w:t>
      </w:r>
      <w:r>
        <w:softHyphen/>
        <w:t>ρος με σύρ</w:t>
      </w:r>
      <w:r>
        <w:softHyphen/>
        <w:t>μα ω</w:t>
      </w:r>
      <w:r>
        <w:softHyphen/>
        <w:t>μι</w:t>
      </w:r>
      <w:r>
        <w:softHyphen/>
        <w:t>κής α</w:t>
      </w:r>
      <w:r>
        <w:softHyphen/>
        <w:t>ντί</w:t>
      </w:r>
      <w:r>
        <w:softHyphen/>
        <w:t>στα</w:t>
      </w:r>
      <w:r>
        <w:softHyphen/>
        <w:t>σης R</w:t>
      </w:r>
      <w:r>
        <w:rPr>
          <w:vertAlign w:val="subscript"/>
        </w:rPr>
        <w:t>2</w:t>
      </w:r>
      <w:r>
        <w:t>=0,15Ω. Η ό</w:t>
      </w:r>
      <w:r>
        <w:softHyphen/>
        <w:t>λη διά</w:t>
      </w:r>
      <w:r>
        <w:softHyphen/>
        <w:t>τα</w:t>
      </w:r>
      <w:r>
        <w:softHyphen/>
        <w:t>ξη βρί</w:t>
      </w:r>
      <w:r>
        <w:softHyphen/>
        <w:t>σκε</w:t>
      </w:r>
      <w:r>
        <w:softHyphen/>
        <w:t>ται μέ</w:t>
      </w:r>
      <w:r>
        <w:softHyphen/>
        <w:t>σα σε ο</w:t>
      </w:r>
      <w:r>
        <w:softHyphen/>
        <w:t>μο</w:t>
      </w:r>
      <w:r>
        <w:softHyphen/>
        <w:t>γε</w:t>
      </w:r>
      <w:r>
        <w:softHyphen/>
        <w:t>νές ο</w:t>
      </w:r>
      <w:r>
        <w:softHyphen/>
        <w:t>ρι</w:t>
      </w:r>
      <w:r>
        <w:softHyphen/>
        <w:t>ζό</w:t>
      </w:r>
      <w:r>
        <w:softHyphen/>
        <w:t>ντιο μα</w:t>
      </w:r>
      <w:r>
        <w:softHyphen/>
        <w:t>γνη</w:t>
      </w:r>
      <w:r>
        <w:softHyphen/>
        <w:t>τι</w:t>
      </w:r>
      <w:r>
        <w:softHyphen/>
        <w:t>κό πε</w:t>
      </w:r>
      <w:r>
        <w:softHyphen/>
        <w:t>δί</w:t>
      </w:r>
      <w:r>
        <w:softHyphen/>
        <w:t>ο μα</w:t>
      </w:r>
      <w:r>
        <w:softHyphen/>
        <w:t>γνη</w:t>
      </w:r>
      <w:r>
        <w:softHyphen/>
        <w:t>τι</w:t>
      </w:r>
      <w:r>
        <w:softHyphen/>
        <w:t>κής ε</w:t>
      </w:r>
      <w:r>
        <w:softHyphen/>
        <w:t>πα</w:t>
      </w:r>
      <w:r>
        <w:softHyphen/>
        <w:t>γω</w:t>
      </w:r>
      <w:r>
        <w:softHyphen/>
        <w:t>γής Β=1Τesla, το ο</w:t>
      </w:r>
      <w:r>
        <w:softHyphen/>
        <w:t>ποί</w:t>
      </w:r>
      <w:r>
        <w:softHyphen/>
        <w:t>ο εί</w:t>
      </w:r>
      <w:r>
        <w:softHyphen/>
        <w:t>ναι κά</w:t>
      </w:r>
      <w:r>
        <w:softHyphen/>
        <w:t>θε</w:t>
      </w:r>
      <w:r>
        <w:softHyphen/>
        <w:t>το στο ε</w:t>
      </w:r>
      <w:r>
        <w:softHyphen/>
        <w:t>πί</w:t>
      </w:r>
      <w:r>
        <w:softHyphen/>
        <w:t>πε</w:t>
      </w:r>
      <w:r>
        <w:softHyphen/>
        <w:t>δο που ο</w:t>
      </w:r>
      <w:r>
        <w:softHyphen/>
        <w:t>ρί</w:t>
      </w:r>
      <w:r>
        <w:softHyphen/>
        <w:t>ζουν ο α</w:t>
      </w:r>
      <w:r>
        <w:softHyphen/>
        <w:t>γω</w:t>
      </w:r>
      <w:r>
        <w:softHyphen/>
        <w:t>γός και η τα</w:t>
      </w:r>
      <w:r>
        <w:softHyphen/>
        <w:t>χύ</w:t>
      </w:r>
      <w:r>
        <w:softHyphen/>
        <w:t>τη</w:t>
      </w:r>
      <w:r>
        <w:softHyphen/>
        <w:t>τά του. Αρ</w:t>
      </w:r>
      <w:r>
        <w:softHyphen/>
        <w:t>χι</w:t>
      </w:r>
      <w:r>
        <w:softHyphen/>
        <w:t>κά ο α</w:t>
      </w:r>
      <w:r>
        <w:softHyphen/>
        <w:t>γω</w:t>
      </w:r>
      <w:r>
        <w:softHyphen/>
        <w:t>γός εί</w:t>
      </w:r>
      <w:r>
        <w:softHyphen/>
        <w:t>ναι α</w:t>
      </w:r>
      <w:r>
        <w:softHyphen/>
        <w:t>κί</w:t>
      </w:r>
      <w:r>
        <w:softHyphen/>
        <w:t>νη</w:t>
      </w:r>
      <w:r>
        <w:softHyphen/>
        <w:t>τος . Κά</w:t>
      </w:r>
      <w:r>
        <w:softHyphen/>
        <w:t>ποι</w:t>
      </w:r>
      <w:r>
        <w:softHyphen/>
        <w:t>α στιγ</w:t>
      </w:r>
      <w:r>
        <w:softHyphen/>
        <w:t>μή α</w:t>
      </w:r>
      <w:r>
        <w:softHyphen/>
        <w:t>φή</w:t>
      </w:r>
      <w:r>
        <w:softHyphen/>
        <w:t>νε</w:t>
      </w:r>
      <w:r>
        <w:softHyphen/>
        <w:t>ται να ο</w:t>
      </w:r>
      <w:r>
        <w:softHyphen/>
        <w:t>λι</w:t>
      </w:r>
      <w:r>
        <w:softHyphen/>
        <w:t>σθή</w:t>
      </w:r>
      <w:r>
        <w:softHyphen/>
        <w:t>σει και α</w:t>
      </w:r>
      <w:r>
        <w:softHyphen/>
        <w:t>πο</w:t>
      </w:r>
      <w:r>
        <w:softHyphen/>
        <w:t>κτά στα</w:t>
      </w:r>
      <w:r>
        <w:softHyphen/>
        <w:t>θε</w:t>
      </w:r>
      <w:r>
        <w:softHyphen/>
        <w:t>ρή (ο</w:t>
      </w:r>
      <w:r>
        <w:softHyphen/>
        <w:t>ρια</w:t>
      </w:r>
      <w:r>
        <w:softHyphen/>
        <w:t>κή) τα</w:t>
      </w:r>
      <w:r>
        <w:softHyphen/>
        <w:t>χύ</w:t>
      </w:r>
      <w:r>
        <w:softHyphen/>
        <w:t>τη</w:t>
      </w:r>
      <w:r>
        <w:softHyphen/>
        <w:t>τα, α</w:t>
      </w:r>
      <w:r>
        <w:softHyphen/>
        <w:t>φού πέ</w:t>
      </w:r>
      <w:r>
        <w:softHyphen/>
        <w:t>σει κα</w:t>
      </w:r>
      <w:r>
        <w:softHyphen/>
        <w:t>τά h=2m. Να βρε</w:t>
      </w:r>
      <w:r>
        <w:softHyphen/>
        <w:t>θούν:</w:t>
      </w:r>
    </w:p>
    <w:p w:rsidR="00A44A33" w:rsidRDefault="00A44A33" w:rsidP="00A44A33">
      <w:pPr>
        <w:pStyle w:val="10"/>
        <w:widowControl w:val="0"/>
        <w:tabs>
          <w:tab w:val="clear" w:pos="680"/>
          <w:tab w:val="num" w:pos="737"/>
        </w:tabs>
        <w:ind w:left="737"/>
      </w:pPr>
      <w:r>
        <w:t>Η στα</w:t>
      </w:r>
      <w:r>
        <w:softHyphen/>
        <w:t>θε</w:t>
      </w:r>
      <w:r>
        <w:softHyphen/>
        <w:t>ρή τα</w:t>
      </w:r>
      <w:r>
        <w:softHyphen/>
        <w:t>χύ</w:t>
      </w:r>
      <w:r>
        <w:softHyphen/>
        <w:t>τη</w:t>
      </w:r>
      <w:r>
        <w:softHyphen/>
        <w:t>τα που α</w:t>
      </w:r>
      <w:r>
        <w:softHyphen/>
        <w:t>πο</w:t>
      </w:r>
      <w:r>
        <w:softHyphen/>
        <w:t>κτά ο α</w:t>
      </w:r>
      <w:r>
        <w:softHyphen/>
        <w:t>γω</w:t>
      </w:r>
      <w:r>
        <w:softHyphen/>
        <w:t xml:space="preserve">γός . </w:t>
      </w:r>
    </w:p>
    <w:p w:rsidR="00A44A33" w:rsidRDefault="00A44A33" w:rsidP="00A44A33">
      <w:pPr>
        <w:pStyle w:val="10"/>
        <w:widowControl w:val="0"/>
        <w:tabs>
          <w:tab w:val="clear" w:pos="680"/>
          <w:tab w:val="num" w:pos="737"/>
        </w:tabs>
        <w:ind w:left="737"/>
      </w:pPr>
      <w:r>
        <w:t>Ο ρυθ</w:t>
      </w:r>
      <w:r>
        <w:softHyphen/>
        <w:t>μός με τον ο</w:t>
      </w:r>
      <w:r>
        <w:softHyphen/>
        <w:t>ποί</w:t>
      </w:r>
      <w:r>
        <w:softHyphen/>
        <w:t>ο α</w:t>
      </w:r>
      <w:r>
        <w:softHyphen/>
        <w:t>να</w:t>
      </w:r>
      <w:r>
        <w:softHyphen/>
        <w:t>πτύσ</w:t>
      </w:r>
      <w:r>
        <w:softHyphen/>
        <w:t>σε</w:t>
      </w:r>
      <w:r>
        <w:softHyphen/>
        <w:t>ται θερ</w:t>
      </w:r>
      <w:r>
        <w:softHyphen/>
        <w:t>μό</w:t>
      </w:r>
      <w:r>
        <w:softHyphen/>
        <w:t>τη</w:t>
      </w:r>
      <w:r>
        <w:softHyphen/>
        <w:t>τα Joule σε κά</w:t>
      </w:r>
      <w:r>
        <w:softHyphen/>
        <w:t>θε μια α</w:t>
      </w:r>
      <w:r>
        <w:softHyphen/>
        <w:t>πό τις α</w:t>
      </w:r>
      <w:r>
        <w:softHyphen/>
        <w:t>ντι</w:t>
      </w:r>
      <w:r>
        <w:softHyphen/>
        <w:t>στά</w:t>
      </w:r>
      <w:r>
        <w:softHyphen/>
        <w:t>σεις R</w:t>
      </w:r>
      <w:r>
        <w:rPr>
          <w:vertAlign w:val="subscript"/>
        </w:rPr>
        <w:t>1</w:t>
      </w:r>
      <w:r>
        <w:t xml:space="preserve"> και R</w:t>
      </w:r>
      <w:r>
        <w:rPr>
          <w:vertAlign w:val="subscript"/>
        </w:rPr>
        <w:t>2</w:t>
      </w:r>
      <w:r>
        <w:t xml:space="preserve"> κα</w:t>
      </w:r>
      <w:r>
        <w:softHyphen/>
        <w:t>τά τη χρο</w:t>
      </w:r>
      <w:r>
        <w:softHyphen/>
        <w:t>νι</w:t>
      </w:r>
      <w:r>
        <w:softHyphen/>
        <w:t>κή στιγ</w:t>
      </w:r>
      <w:r>
        <w:softHyphen/>
        <w:t>μή που α</w:t>
      </w:r>
      <w:r>
        <w:softHyphen/>
        <w:t>πο</w:t>
      </w:r>
      <w:r>
        <w:softHyphen/>
        <w:t>κτά ο α</w:t>
      </w:r>
      <w:r>
        <w:softHyphen/>
        <w:t>γω</w:t>
      </w:r>
      <w:r>
        <w:softHyphen/>
        <w:t>γός στα</w:t>
      </w:r>
      <w:r>
        <w:softHyphen/>
        <w:t>θε</w:t>
      </w:r>
      <w:r>
        <w:softHyphen/>
        <w:t>ρή τα</w:t>
      </w:r>
      <w:r>
        <w:softHyphen/>
        <w:t>χύ</w:t>
      </w:r>
      <w:r>
        <w:softHyphen/>
        <w:t>τη</w:t>
      </w:r>
      <w:r>
        <w:softHyphen/>
        <w:t>τα.</w:t>
      </w:r>
      <w:r>
        <w:tab/>
      </w:r>
    </w:p>
    <w:p w:rsidR="00A44A33" w:rsidRDefault="00A44A33" w:rsidP="00A44A33">
      <w:pPr>
        <w:pStyle w:val="10"/>
        <w:widowControl w:val="0"/>
        <w:tabs>
          <w:tab w:val="clear" w:pos="680"/>
          <w:tab w:val="num" w:pos="737"/>
        </w:tabs>
        <w:ind w:left="737"/>
      </w:pPr>
      <w:r>
        <w:t>Η θερ</w:t>
      </w:r>
      <w:r>
        <w:softHyphen/>
        <w:t>μό</w:t>
      </w:r>
      <w:r>
        <w:softHyphen/>
        <w:t>τη</w:t>
      </w:r>
      <w:r>
        <w:softHyphen/>
        <w:t>τα Joule που α</w:t>
      </w:r>
      <w:r>
        <w:softHyphen/>
        <w:t>να</w:t>
      </w:r>
      <w:r>
        <w:softHyphen/>
        <w:t>πτύ</w:t>
      </w:r>
      <w:r>
        <w:softHyphen/>
        <w:t>χθη</w:t>
      </w:r>
      <w:r>
        <w:softHyphen/>
        <w:t>κε σε κά</w:t>
      </w:r>
      <w:r>
        <w:softHyphen/>
        <w:t>θε μια α</w:t>
      </w:r>
      <w:r>
        <w:softHyphen/>
        <w:t>πό τις α</w:t>
      </w:r>
      <w:r>
        <w:softHyphen/>
        <w:t>ντι</w:t>
      </w:r>
      <w:r>
        <w:softHyphen/>
        <w:t>στά</w:t>
      </w:r>
      <w:r>
        <w:softHyphen/>
        <w:t>σεις  R</w:t>
      </w:r>
      <w:r>
        <w:rPr>
          <w:vertAlign w:val="subscript"/>
        </w:rPr>
        <w:t>1</w:t>
      </w:r>
      <w:r>
        <w:rPr>
          <w:position w:val="-6"/>
        </w:rPr>
        <w:t xml:space="preserve"> </w:t>
      </w:r>
      <w:r>
        <w:t>και R</w:t>
      </w:r>
      <w:r>
        <w:rPr>
          <w:vertAlign w:val="subscript"/>
        </w:rPr>
        <w:t>2</w:t>
      </w:r>
      <w:r>
        <w:t xml:space="preserve"> στο  χρο</w:t>
      </w:r>
      <w:r>
        <w:softHyphen/>
        <w:t>νι</w:t>
      </w:r>
      <w:r>
        <w:softHyphen/>
        <w:t>κό διά</w:t>
      </w:r>
      <w:r>
        <w:softHyphen/>
        <w:t>στη</w:t>
      </w:r>
      <w:r>
        <w:softHyphen/>
        <w:t>μα κα</w:t>
      </w:r>
      <w:r>
        <w:softHyphen/>
        <w:t>τά το ο</w:t>
      </w:r>
      <w:r>
        <w:softHyphen/>
        <w:t>ποί</w:t>
      </w:r>
      <w:r>
        <w:softHyphen/>
        <w:t>ο κι</w:t>
      </w:r>
      <w:r>
        <w:softHyphen/>
        <w:t>νή</w:t>
      </w:r>
      <w:r>
        <w:softHyphen/>
        <w:t>θη</w:t>
      </w:r>
      <w:r>
        <w:softHyphen/>
        <w:t>κε ο α</w:t>
      </w:r>
      <w:r>
        <w:softHyphen/>
        <w:t>γω</w:t>
      </w:r>
      <w:r>
        <w:softHyphen/>
        <w:t>γός α</w:t>
      </w:r>
      <w:r>
        <w:softHyphen/>
        <w:t>πό την αρ</w:t>
      </w:r>
      <w:r>
        <w:softHyphen/>
        <w:t>χι</w:t>
      </w:r>
      <w:r>
        <w:softHyphen/>
        <w:t>κή του θέ</w:t>
      </w:r>
      <w:r>
        <w:softHyphen/>
        <w:t>ση μέ</w:t>
      </w:r>
      <w:r>
        <w:softHyphen/>
        <w:t>χρι να α</w:t>
      </w:r>
      <w:r>
        <w:softHyphen/>
        <w:t>πο</w:t>
      </w:r>
      <w:r>
        <w:softHyphen/>
        <w:t>κτή</w:t>
      </w:r>
      <w:r>
        <w:softHyphen/>
        <w:t>σει στα</w:t>
      </w:r>
      <w:r>
        <w:softHyphen/>
        <w:t>θε</w:t>
      </w:r>
      <w:r>
        <w:softHyphen/>
        <w:t>ρή τα</w:t>
      </w:r>
      <w:r>
        <w:softHyphen/>
        <w:t>χύ</w:t>
      </w:r>
      <w:r>
        <w:softHyphen/>
        <w:t>τη</w:t>
      </w:r>
      <w:r>
        <w:softHyphen/>
        <w:t xml:space="preserve">τα. </w:t>
      </w:r>
      <w:r>
        <w:tab/>
      </w:r>
      <w:r>
        <w:tab/>
      </w:r>
      <w:r>
        <w:br/>
        <w:t>Δί</w:t>
      </w:r>
      <w:r>
        <w:softHyphen/>
        <w:t>νε</w:t>
      </w:r>
      <w:r>
        <w:softHyphen/>
        <w:t>ται: g=10m/s</w:t>
      </w:r>
      <w:r>
        <w:rPr>
          <w:vertAlign w:val="superscript"/>
        </w:rPr>
        <w:t>2</w:t>
      </w:r>
      <w:r>
        <w:t>.</w:t>
      </w:r>
      <w:r>
        <w:tab/>
      </w:r>
    </w:p>
    <w:p w:rsidR="00A44A33" w:rsidRDefault="00A44A33" w:rsidP="00A44A33">
      <w:pPr>
        <w:pStyle w:val="af1"/>
        <w:rPr>
          <w:lang w:val="en-US"/>
        </w:rPr>
      </w:pPr>
      <w:r>
        <w:tab/>
      </w:r>
      <w:r>
        <w:tab/>
      </w:r>
      <w:r>
        <w:tab/>
        <w:t>Εξετάσεις 1995</w:t>
      </w:r>
      <w:r>
        <w:tab/>
      </w:r>
      <w:r>
        <w:tab/>
      </w:r>
    </w:p>
    <w:p w:rsidR="00A44A33" w:rsidRDefault="00DD53C1" w:rsidP="00A44A33">
      <w:pPr>
        <w:pStyle w:val="a6"/>
        <w:widowControl w:val="0"/>
        <w:tabs>
          <w:tab w:val="clear" w:pos="340"/>
          <w:tab w:val="num" w:pos="397"/>
        </w:tabs>
        <w:spacing w:before="160"/>
        <w:ind w:left="397" w:hanging="397"/>
      </w:pPr>
      <w:r>
        <w:rPr>
          <w:noProof/>
          <w:shd w:val="clear" w:color="auto" w:fill="FFFFFF"/>
        </w:rPr>
        <w:drawing>
          <wp:anchor distT="0" distB="0" distL="114300" distR="114300" simplePos="0" relativeHeight="251734016" behindDoc="1" locked="1" layoutInCell="1" allowOverlap="1">
            <wp:simplePos x="0" y="0"/>
            <wp:positionH relativeFrom="page">
              <wp:align>right</wp:align>
            </wp:positionH>
            <wp:positionV relativeFrom="paragraph">
              <wp:posOffset>71755</wp:posOffset>
            </wp:positionV>
            <wp:extent cx="1671955" cy="1169670"/>
            <wp:effectExtent l="0" t="0" r="0" b="0"/>
            <wp:wrapNone/>
            <wp:docPr id="171" name="Εικόνα 1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1"/>
                    <pic:cNvPicPr>
                      <a:picLocks noChangeAspect="1" noChangeArrowheads="1"/>
                    </pic:cNvPicPr>
                  </pic:nvPicPr>
                  <pic:blipFill>
                    <a:blip r:embed="rId83">
                      <a:extLst>
                        <a:ext uri="{28A0092B-C50C-407E-A947-70E740481C1C}">
                          <a14:useLocalDpi xmlns:a14="http://schemas.microsoft.com/office/drawing/2010/main" val="0"/>
                        </a:ext>
                      </a:extLst>
                    </a:blip>
                    <a:srcRect l="-8443"/>
                    <a:stretch>
                      <a:fillRect/>
                    </a:stretch>
                  </pic:blipFill>
                  <pic:spPr bwMode="auto">
                    <a:xfrm>
                      <a:off x="0" y="0"/>
                      <a:ext cx="1671955" cy="1169670"/>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r w:rsidR="00A44A33">
        <w:t>Δύο παράλληλοι αγωγοί Αx και Γ</w:t>
      </w:r>
      <w:r w:rsidR="00A44A33">
        <w:rPr>
          <w:lang w:val="en-US"/>
        </w:rPr>
        <w:t>y</w:t>
      </w:r>
      <w:r w:rsidR="00A44A33">
        <w:t>, μεγάλου μήκους, που βρίσκονται πάνω σε οριζόντιο επίπεδο, όπως φαίνεται στο σχήμα, απέχουν μεταξύ τους απόσταση L=2m και τα άκρα τους Α και Γ συνδέονται με σύρμα αντίστασης R</w:t>
      </w:r>
      <w:r w:rsidR="00A44A33">
        <w:rPr>
          <w:vertAlign w:val="subscript"/>
        </w:rPr>
        <w:t>1</w:t>
      </w:r>
      <w:r w:rsidR="00A44A33">
        <w:t>. Μεταλλικός αγωγός ΚΛ μήκους L=2m που βρίσκεται σε μεγάλη απόσταση από τα άκρα Α και Γ, είναι κάθετος στους δύο αγωγούς Αx και Γ</w:t>
      </w:r>
      <w:r w:rsidR="00A44A33">
        <w:rPr>
          <w:lang w:val="en-US"/>
        </w:rPr>
        <w:t>y</w:t>
      </w:r>
      <w:r w:rsidR="00A44A33">
        <w:t xml:space="preserve"> και μπορεί να ολισθαίνει πάνω τους χωρίς τριβές. Ο αγωγός ΚΛ έχει μάζα m=2</w:t>
      </w:r>
      <w:r w:rsidR="00231114">
        <w:rPr>
          <w:lang w:val="en-US"/>
        </w:rPr>
        <w:t>k</w:t>
      </w:r>
      <w:r w:rsidR="00A44A33">
        <w:t xml:space="preserve">g </w:t>
      </w:r>
    </w:p>
    <w:p w:rsidR="00A44A33" w:rsidRDefault="00A44A33">
      <w:pPr>
        <w:ind w:left="340"/>
      </w:pPr>
      <w:r>
        <w:t>και ωμική αντίσταση R=2Ω. Η διάταξη βρίσκεται μέσα σε κατακόρυφο ομογενές μαγνητικό πεδίο που έχει φορά προς τα πάνω και ένταση Β=1Τ. Ο αγωγός ΚΛ αρχικά ηρεμεί Τη χρονική στιγμή t=0 δίνεται στον αγωγό αρχική ταχύτητα υ</w:t>
      </w:r>
      <w:r>
        <w:rPr>
          <w:vertAlign w:val="subscript"/>
        </w:rPr>
        <w:t>0</w:t>
      </w:r>
      <w:r>
        <w:t>=12m/s.</w:t>
      </w:r>
    </w:p>
    <w:p w:rsidR="00A44A33" w:rsidRDefault="00A44A33" w:rsidP="00A44A33">
      <w:pPr>
        <w:pStyle w:val="10"/>
        <w:widowControl w:val="0"/>
        <w:tabs>
          <w:tab w:val="clear" w:pos="680"/>
          <w:tab w:val="num" w:pos="737"/>
        </w:tabs>
        <w:ind w:left="737"/>
      </w:pPr>
      <w:r>
        <w:t>Να βρείτε την τιμή της αντίστασης R</w:t>
      </w:r>
      <w:r>
        <w:rPr>
          <w:vertAlign w:val="subscript"/>
        </w:rPr>
        <w:t>1</w:t>
      </w:r>
      <w:r>
        <w:t>, ώστε το ρεύμα στο κλειστό κύκλωμα τη χρονική στιγμή t=0 να έχει ένταση Ι</w:t>
      </w:r>
      <w:r>
        <w:rPr>
          <w:vertAlign w:val="subscript"/>
        </w:rPr>
        <w:t>0</w:t>
      </w:r>
      <w:r>
        <w:t>=3Α και να υπολογίσετε τη θερμότητα Jοu</w:t>
      </w:r>
      <w:r>
        <w:rPr>
          <w:lang w:val="en-US"/>
        </w:rPr>
        <w:t>l</w:t>
      </w:r>
      <w:r>
        <w:t>e που αναπτύσσεται στο κύκλωμα μέχρι τη χρονική στιγμή που η ένταση του ρεύματος γίνεται Ι=1Α.</w:t>
      </w:r>
    </w:p>
    <w:p w:rsidR="00A44A33" w:rsidRDefault="00A44A33" w:rsidP="00A44A33">
      <w:pPr>
        <w:pStyle w:val="10"/>
        <w:widowControl w:val="0"/>
        <w:tabs>
          <w:tab w:val="clear" w:pos="680"/>
          <w:tab w:val="num" w:pos="737"/>
        </w:tabs>
        <w:ind w:left="737"/>
      </w:pPr>
      <w:r>
        <w:t xml:space="preserve">Όταν το ρεύμα πάρει την τιμή Ι=1Α, ασκείται κάθετα στον αγωγό κατάλληλη, οριζόντια, εξωτερική δύναμη </w:t>
      </w:r>
      <w:r>
        <w:rPr>
          <w:lang w:val="en-US"/>
        </w:rPr>
        <w:t>F</w:t>
      </w:r>
      <w:r w:rsidRPr="00C5417C">
        <w:t xml:space="preserve"> </w:t>
      </w:r>
      <w:r>
        <w:t>αντίθετη προς την ταχύτητά του, ώστε να κινείται με σταθερή επιβράδυνση μέτρου α=5m/s</w:t>
      </w:r>
      <w:r>
        <w:rPr>
          <w:vertAlign w:val="superscript"/>
        </w:rPr>
        <w:t>2</w:t>
      </w:r>
      <w:r>
        <w:t xml:space="preserve">. Μετά από πόσο χρόνο από την εφαρμογή της δύναμης </w:t>
      </w:r>
      <w:r w:rsidRPr="00C5417C">
        <w:t xml:space="preserve"> </w:t>
      </w:r>
      <w:r>
        <w:rPr>
          <w:lang w:val="en-US"/>
        </w:rPr>
        <w:t>F</w:t>
      </w:r>
      <w:r>
        <w:t xml:space="preserve">  η ταχύτητα του αγωγού θα πάρει την τιμή μηδέν και πόσος είναι τότε ο ρυθμός μεταβολής της ορμής του αγωγού;</w:t>
      </w:r>
    </w:p>
    <w:p w:rsidR="00A44A33" w:rsidRDefault="00A44A33" w:rsidP="00A44A33">
      <w:pPr>
        <w:pStyle w:val="10"/>
        <w:widowControl w:val="0"/>
        <w:tabs>
          <w:tab w:val="clear" w:pos="680"/>
          <w:tab w:val="num" w:pos="737"/>
        </w:tabs>
        <w:ind w:left="737"/>
      </w:pPr>
      <w:r>
        <w:t xml:space="preserve">Να υπολογίσετε το φορτίο που περνά από μια διατομή του αγωγού και το μέτρο της ώθησης της εξωτερικής δύναμης </w:t>
      </w:r>
      <w:r>
        <w:rPr>
          <w:lang w:val="en-US"/>
        </w:rPr>
        <w:t>F</w:t>
      </w:r>
      <w:r>
        <w:t xml:space="preserve"> για το χρονικό διάστημα από τη στιγμή της εφαρμογής της μέχρι τη στιγμή που η ταχύτητα του αγωγού θα πάρει την τιμή μηδέν.</w:t>
      </w:r>
    </w:p>
    <w:p w:rsidR="00A44A33" w:rsidRDefault="00A44A33" w:rsidP="00A44A33">
      <w:pPr>
        <w:pStyle w:val="af1"/>
      </w:pPr>
      <w:r>
        <w:t xml:space="preserve">Γενικές Εξετάσεις 2001 </w:t>
      </w:r>
      <w:bookmarkEnd w:id="6"/>
    </w:p>
    <w:p w:rsidR="00A44A33" w:rsidRDefault="00A44A33" w:rsidP="00A44A33">
      <w:pPr>
        <w:pStyle w:val="2"/>
        <w:tabs>
          <w:tab w:val="clear" w:pos="0"/>
          <w:tab w:val="num" w:pos="720"/>
        </w:tabs>
        <w:spacing w:before="120" w:after="240"/>
        <w:ind w:left="720" w:hanging="360"/>
      </w:pPr>
      <w:bookmarkStart w:id="11" w:name="_Toc101523607"/>
      <w:r>
        <w:lastRenderedPageBreak/>
        <w:t>Εναλλασσόμενο ρεύμα</w:t>
      </w:r>
      <w:bookmarkEnd w:id="11"/>
    </w:p>
    <w:p w:rsidR="00A44A33" w:rsidRDefault="00DD53C1" w:rsidP="00A44A33">
      <w:pPr>
        <w:pStyle w:val="a6"/>
        <w:widowControl w:val="0"/>
        <w:tabs>
          <w:tab w:val="clear" w:pos="340"/>
          <w:tab w:val="num" w:pos="397"/>
        </w:tabs>
        <w:spacing w:before="160"/>
        <w:ind w:left="397" w:hanging="397"/>
      </w:pPr>
      <w:r>
        <w:rPr>
          <w:noProof/>
          <w:shd w:val="clear" w:color="auto" w:fill="FFFFFF"/>
        </w:rPr>
        <w:drawing>
          <wp:anchor distT="0" distB="0" distL="114300" distR="114300" simplePos="0" relativeHeight="251735040" behindDoc="1" locked="1" layoutInCell="1" allowOverlap="1">
            <wp:simplePos x="0" y="0"/>
            <wp:positionH relativeFrom="page">
              <wp:align>right</wp:align>
            </wp:positionH>
            <wp:positionV relativeFrom="paragraph">
              <wp:posOffset>71755</wp:posOffset>
            </wp:positionV>
            <wp:extent cx="1564005" cy="1003935"/>
            <wp:effectExtent l="0" t="0" r="0" b="0"/>
            <wp:wrapNone/>
            <wp:docPr id="172" name="Εικόνα 1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2"/>
                    <pic:cNvPicPr>
                      <a:picLocks noChangeAspect="1" noChangeArrowheads="1"/>
                    </pic:cNvPicPr>
                  </pic:nvPicPr>
                  <pic:blipFill>
                    <a:blip r:embed="rId84">
                      <a:extLst>
                        <a:ext uri="{28A0092B-C50C-407E-A947-70E740481C1C}">
                          <a14:useLocalDpi xmlns:a14="http://schemas.microsoft.com/office/drawing/2010/main" val="0"/>
                        </a:ext>
                      </a:extLst>
                    </a:blip>
                    <a:srcRect l="-6073"/>
                    <a:stretch>
                      <a:fillRect/>
                    </a:stretch>
                  </pic:blipFill>
                  <pic:spPr bwMode="auto">
                    <a:xfrm>
                      <a:off x="0" y="0"/>
                      <a:ext cx="1564005" cy="1003935"/>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r w:rsidR="00A44A33">
        <w:t>Για το εναλλασσόμενο ρεύμα του σχήματος, ποιες προτάσεις είναι σωστές:</w:t>
      </w:r>
    </w:p>
    <w:p w:rsidR="00A44A33" w:rsidRDefault="00A44A33" w:rsidP="00A44A33">
      <w:pPr>
        <w:pStyle w:val="10"/>
        <w:widowControl w:val="0"/>
        <w:tabs>
          <w:tab w:val="clear" w:pos="680"/>
          <w:tab w:val="num" w:pos="737"/>
        </w:tabs>
        <w:ind w:left="737"/>
      </w:pPr>
      <w:r>
        <w:t>Η ενεργός ένταση του ρεύματος είναι ίση με 10Α.</w:t>
      </w:r>
    </w:p>
    <w:p w:rsidR="00A44A33" w:rsidRDefault="00A44A33" w:rsidP="00A44A33">
      <w:pPr>
        <w:pStyle w:val="10"/>
        <w:widowControl w:val="0"/>
        <w:tabs>
          <w:tab w:val="clear" w:pos="680"/>
          <w:tab w:val="num" w:pos="737"/>
        </w:tabs>
        <w:ind w:left="737"/>
      </w:pPr>
      <w:r>
        <w:t>Η περίοδος είναι 10</w:t>
      </w:r>
      <w:r>
        <w:rPr>
          <w:lang w:val="en-US"/>
        </w:rPr>
        <w:t>ms</w:t>
      </w:r>
      <w:r>
        <w:t>.</w:t>
      </w:r>
    </w:p>
    <w:p w:rsidR="00A44A33" w:rsidRDefault="00A44A33" w:rsidP="00A44A33">
      <w:pPr>
        <w:pStyle w:val="10"/>
        <w:widowControl w:val="0"/>
        <w:tabs>
          <w:tab w:val="clear" w:pos="680"/>
          <w:tab w:val="num" w:pos="737"/>
        </w:tabs>
        <w:ind w:left="737"/>
      </w:pPr>
      <w:r>
        <w:t>Η συχνότητα είναι ίση με 50Η</w:t>
      </w:r>
      <w:r>
        <w:rPr>
          <w:lang w:val="en-US"/>
        </w:rPr>
        <w:t>z</w:t>
      </w:r>
      <w:r>
        <w:t>.</w:t>
      </w:r>
      <w:r>
        <w:tab/>
      </w:r>
    </w:p>
    <w:p w:rsidR="00A44A33" w:rsidRDefault="00A44A33" w:rsidP="00A44A33">
      <w:pPr>
        <w:pStyle w:val="10"/>
        <w:widowControl w:val="0"/>
        <w:tabs>
          <w:tab w:val="clear" w:pos="680"/>
          <w:tab w:val="num" w:pos="737"/>
        </w:tabs>
        <w:ind w:left="737"/>
      </w:pPr>
      <w:r>
        <w:t>Η κυκλική συχνότητα είναι 50π.</w:t>
      </w:r>
    </w:p>
    <w:p w:rsidR="00A44A33" w:rsidRDefault="00A44A33" w:rsidP="00A44A33">
      <w:pPr>
        <w:pStyle w:val="10"/>
        <w:widowControl w:val="0"/>
        <w:tabs>
          <w:tab w:val="clear" w:pos="680"/>
          <w:tab w:val="num" w:pos="737"/>
        </w:tabs>
        <w:ind w:left="737"/>
      </w:pPr>
      <w:r>
        <w:t xml:space="preserve">Η φάση του σημείου Κ είναι ίση με 3π </w:t>
      </w:r>
      <w:r>
        <w:rPr>
          <w:lang w:val="en-US"/>
        </w:rPr>
        <w:t>r</w:t>
      </w:r>
      <w:r>
        <w:t>α</w:t>
      </w:r>
      <w:r>
        <w:rPr>
          <w:lang w:val="en-US"/>
        </w:rPr>
        <w:t>d</w:t>
      </w:r>
      <w:r>
        <w:t>.</w:t>
      </w:r>
    </w:p>
    <w:p w:rsidR="00A44A33" w:rsidRDefault="00A44A33" w:rsidP="00A44A33">
      <w:pPr>
        <w:pStyle w:val="10"/>
        <w:widowControl w:val="0"/>
        <w:tabs>
          <w:tab w:val="clear" w:pos="680"/>
          <w:tab w:val="num" w:pos="737"/>
        </w:tabs>
        <w:ind w:left="737"/>
      </w:pPr>
      <w:r>
        <w:t>Το χρονικό διάστημα μεταξύ των σημείων Κ και Λ είναι ίσο με την περίοδο.</w:t>
      </w:r>
    </w:p>
    <w:p w:rsidR="00A44A33" w:rsidRDefault="00A44A33">
      <w:pPr>
        <w:ind w:left="680"/>
      </w:pPr>
      <w:r>
        <w:t>Να δικαιολογήστε τις απαντήσεις σας.</w:t>
      </w:r>
    </w:p>
    <w:p w:rsidR="00A44A33" w:rsidRDefault="00DD53C1" w:rsidP="00A44A33">
      <w:pPr>
        <w:pStyle w:val="a6"/>
        <w:widowControl w:val="0"/>
        <w:tabs>
          <w:tab w:val="clear" w:pos="340"/>
          <w:tab w:val="num" w:pos="397"/>
        </w:tabs>
        <w:spacing w:before="160"/>
        <w:ind w:left="397" w:hanging="397"/>
      </w:pPr>
      <w:r>
        <w:rPr>
          <w:noProof/>
          <w:shd w:val="clear" w:color="auto" w:fill="FFFFFF"/>
        </w:rPr>
        <w:drawing>
          <wp:anchor distT="0" distB="0" distL="114300" distR="114300" simplePos="0" relativeHeight="251736064" behindDoc="1" locked="1" layoutInCell="1" allowOverlap="1">
            <wp:simplePos x="0" y="0"/>
            <wp:positionH relativeFrom="page">
              <wp:align>right</wp:align>
            </wp:positionH>
            <wp:positionV relativeFrom="paragraph">
              <wp:posOffset>71755</wp:posOffset>
            </wp:positionV>
            <wp:extent cx="1595120" cy="1003935"/>
            <wp:effectExtent l="0" t="0" r="0" b="0"/>
            <wp:wrapNone/>
            <wp:docPr id="173" name="Εικόνα 1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3"/>
                    <pic:cNvPicPr>
                      <a:picLocks noChangeAspect="1" noChangeArrowheads="1"/>
                    </pic:cNvPicPr>
                  </pic:nvPicPr>
                  <pic:blipFill>
                    <a:blip r:embed="rId85">
                      <a:extLst>
                        <a:ext uri="{28A0092B-C50C-407E-A947-70E740481C1C}">
                          <a14:useLocalDpi xmlns:a14="http://schemas.microsoft.com/office/drawing/2010/main" val="0"/>
                        </a:ext>
                      </a:extLst>
                    </a:blip>
                    <a:srcRect l="-8183"/>
                    <a:stretch>
                      <a:fillRect/>
                    </a:stretch>
                  </pic:blipFill>
                  <pic:spPr bwMode="auto">
                    <a:xfrm>
                      <a:off x="0" y="0"/>
                      <a:ext cx="1595120" cy="1003935"/>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r w:rsidR="00A44A33">
        <w:t>Η ένταση ενός εναλλασσόμενου ρεύματος η οποία διαρρέει αντιστάτη με αντίσταση 5Ω, μεταβάλλεται με το χρόνο όπως στο διάγραμμα.</w:t>
      </w:r>
    </w:p>
    <w:p w:rsidR="00A44A33" w:rsidRDefault="00A44A33" w:rsidP="00A44A33">
      <w:pPr>
        <w:pStyle w:val="10"/>
        <w:widowControl w:val="0"/>
        <w:tabs>
          <w:tab w:val="clear" w:pos="680"/>
          <w:tab w:val="num" w:pos="737"/>
        </w:tabs>
        <w:ind w:left="737"/>
      </w:pPr>
      <w:r>
        <w:t>Ποια η συχνότητα και ποιο το πλάτος της τάσης στα άκρα του αντιστάτη;</w:t>
      </w:r>
    </w:p>
    <w:p w:rsidR="00A44A33" w:rsidRDefault="00A44A33" w:rsidP="00A44A33">
      <w:pPr>
        <w:pStyle w:val="10"/>
        <w:widowControl w:val="0"/>
        <w:tabs>
          <w:tab w:val="clear" w:pos="680"/>
          <w:tab w:val="num" w:pos="737"/>
        </w:tabs>
        <w:ind w:left="737"/>
      </w:pPr>
      <w:r>
        <w:t>Ποια είναι η μέγιστη ισχύς που καταναλώνεται στον αντιστάτη;</w:t>
      </w:r>
    </w:p>
    <w:p w:rsidR="00A44A33" w:rsidRDefault="00A44A33" w:rsidP="00A44A33">
      <w:pPr>
        <w:pStyle w:val="10"/>
        <w:widowControl w:val="0"/>
        <w:tabs>
          <w:tab w:val="clear" w:pos="680"/>
          <w:tab w:val="num" w:pos="737"/>
        </w:tabs>
        <w:ind w:left="737"/>
      </w:pPr>
      <w:r>
        <w:t>Ποια είναι η μέση ισχύς του αντιστάτη;</w:t>
      </w:r>
    </w:p>
    <w:p w:rsidR="00A44A33" w:rsidRDefault="00A44A33" w:rsidP="00A44A33">
      <w:pPr>
        <w:pStyle w:val="a6"/>
        <w:widowControl w:val="0"/>
        <w:tabs>
          <w:tab w:val="clear" w:pos="340"/>
          <w:tab w:val="num" w:pos="397"/>
        </w:tabs>
        <w:spacing w:before="160"/>
        <w:ind w:left="397" w:hanging="397"/>
      </w:pPr>
      <w:r>
        <w:t>Κύ</w:t>
      </w:r>
      <w:r>
        <w:softHyphen/>
        <w:t>κλω</w:t>
      </w:r>
      <w:r>
        <w:softHyphen/>
        <w:t>μα πε</w:t>
      </w:r>
      <w:r>
        <w:softHyphen/>
        <w:t>ρι</w:t>
      </w:r>
      <w:r>
        <w:softHyphen/>
        <w:t>λαμ</w:t>
      </w:r>
      <w:r>
        <w:softHyphen/>
        <w:t>βά</w:t>
      </w:r>
      <w:r>
        <w:softHyphen/>
        <w:t>νει ω</w:t>
      </w:r>
      <w:r>
        <w:softHyphen/>
        <w:t>μι</w:t>
      </w:r>
      <w:r>
        <w:softHyphen/>
        <w:t>κή α</w:t>
      </w:r>
      <w:r>
        <w:softHyphen/>
        <w:t>ντί</w:t>
      </w:r>
      <w:r>
        <w:softHyphen/>
        <w:t>στα</w:t>
      </w:r>
      <w:r>
        <w:softHyphen/>
        <w:t>ση 8Ω, α</w:t>
      </w:r>
      <w:r>
        <w:softHyphen/>
        <w:t>μπε</w:t>
      </w:r>
      <w:r>
        <w:softHyphen/>
        <w:t>ρό</w:t>
      </w:r>
      <w:r>
        <w:softHyphen/>
        <w:t>με</w:t>
      </w:r>
      <w:r>
        <w:softHyphen/>
        <w:t>τρο, δια</w:t>
      </w:r>
      <w:r>
        <w:softHyphen/>
        <w:t>κό</w:t>
      </w:r>
      <w:r>
        <w:softHyphen/>
        <w:t>πτη και πη</w:t>
      </w:r>
      <w:r>
        <w:softHyphen/>
        <w:t>γή εναλλασσόμενου ρεύματος. Για t=0 κλεί</w:t>
      </w:r>
      <w:r>
        <w:softHyphen/>
        <w:t>νου</w:t>
      </w:r>
      <w:r>
        <w:softHyphen/>
        <w:t>με το δια</w:t>
      </w:r>
      <w:r>
        <w:softHyphen/>
        <w:t>κό</w:t>
      </w:r>
      <w:r>
        <w:softHyphen/>
        <w:t>πτη. Αν η έν</w:t>
      </w:r>
      <w:r>
        <w:softHyphen/>
        <w:t>δει</w:t>
      </w:r>
      <w:r>
        <w:softHyphen/>
        <w:t>ξη του αμπερομέτρου εί</w:t>
      </w:r>
      <w:r>
        <w:softHyphen/>
        <w:t>ναι 4Α, ε</w:t>
      </w:r>
      <w:r>
        <w:softHyphen/>
        <w:t>νώ α</w:t>
      </w:r>
      <w:r>
        <w:softHyphen/>
        <w:t>νά</w:t>
      </w:r>
      <w:r>
        <w:softHyphen/>
        <w:t>με</w:t>
      </w:r>
      <w:r>
        <w:softHyphen/>
        <w:t>σα σε δύ</w:t>
      </w:r>
      <w:r>
        <w:softHyphen/>
        <w:t>ο δια</w:t>
      </w:r>
      <w:r>
        <w:softHyphen/>
        <w:t>δο</w:t>
      </w:r>
      <w:r>
        <w:softHyphen/>
        <w:t>χι</w:t>
      </w:r>
      <w:r>
        <w:softHyphen/>
        <w:t>κούς μη</w:t>
      </w:r>
      <w:r>
        <w:softHyphen/>
        <w:t>δε</w:t>
      </w:r>
      <w:r>
        <w:softHyphen/>
        <w:t>νι</w:t>
      </w:r>
      <w:r>
        <w:softHyphen/>
        <w:t>σμούς της έ</w:t>
      </w:r>
      <w:r>
        <w:softHyphen/>
        <w:t>ντα</w:t>
      </w:r>
      <w:r>
        <w:softHyphen/>
        <w:t>σης, περ</w:t>
      </w:r>
      <w:r>
        <w:softHyphen/>
        <w:t>νά χρό</w:t>
      </w:r>
      <w:r>
        <w:softHyphen/>
        <w:t>νος 0,02s, να βρεί</w:t>
      </w:r>
      <w:r>
        <w:softHyphen/>
        <w:t xml:space="preserve">τε: </w:t>
      </w:r>
      <w:r>
        <w:tab/>
      </w:r>
    </w:p>
    <w:p w:rsidR="00A44A33" w:rsidRDefault="00A44A33" w:rsidP="00A44A33">
      <w:pPr>
        <w:pStyle w:val="10"/>
        <w:widowControl w:val="0"/>
        <w:tabs>
          <w:tab w:val="clear" w:pos="680"/>
          <w:tab w:val="num" w:pos="737"/>
        </w:tabs>
        <w:ind w:left="737"/>
      </w:pPr>
      <w:r>
        <w:t>Την ε</w:t>
      </w:r>
      <w:r>
        <w:softHyphen/>
        <w:t>ξί</w:t>
      </w:r>
      <w:r>
        <w:softHyphen/>
        <w:t>σω</w:t>
      </w:r>
      <w:r>
        <w:softHyphen/>
        <w:t xml:space="preserve">ση της εναλλασσόμενης τάσης. </w:t>
      </w:r>
      <w:r>
        <w:tab/>
      </w:r>
    </w:p>
    <w:p w:rsidR="00A44A33" w:rsidRDefault="00A44A33" w:rsidP="00A44A33">
      <w:pPr>
        <w:pStyle w:val="10"/>
        <w:widowControl w:val="0"/>
        <w:tabs>
          <w:tab w:val="clear" w:pos="680"/>
          <w:tab w:val="num" w:pos="737"/>
        </w:tabs>
        <w:ind w:left="737"/>
      </w:pPr>
      <w:r>
        <w:t>Με ποι</w:t>
      </w:r>
      <w:r>
        <w:softHyphen/>
        <w:t>ο ρυθ</w:t>
      </w:r>
      <w:r>
        <w:softHyphen/>
        <w:t>μό πα</w:t>
      </w:r>
      <w:r>
        <w:softHyphen/>
        <w:t>ρέ</w:t>
      </w:r>
      <w:r>
        <w:softHyphen/>
        <w:t>χει ε</w:t>
      </w:r>
      <w:r>
        <w:softHyphen/>
        <w:t>νέρ</w:t>
      </w:r>
      <w:r>
        <w:softHyphen/>
        <w:t>γει</w:t>
      </w:r>
      <w:r>
        <w:softHyphen/>
        <w:t>α στο κύ</w:t>
      </w:r>
      <w:r>
        <w:softHyphen/>
        <w:t>κλω</w:t>
      </w:r>
      <w:r>
        <w:softHyphen/>
        <w:t>μα η γεν</w:t>
      </w:r>
      <w:r>
        <w:softHyphen/>
        <w:t>νή</w:t>
      </w:r>
      <w:r>
        <w:softHyphen/>
        <w:t xml:space="preserve">τρια τις χρονικές στιγμές t=0,01s και t=0,02s. </w:t>
      </w:r>
      <w:r>
        <w:tab/>
      </w:r>
    </w:p>
    <w:p w:rsidR="00A44A33" w:rsidRDefault="00A44A33" w:rsidP="00A44A33">
      <w:pPr>
        <w:pStyle w:val="10"/>
        <w:widowControl w:val="0"/>
        <w:tabs>
          <w:tab w:val="clear" w:pos="680"/>
          <w:tab w:val="num" w:pos="737"/>
        </w:tabs>
        <w:ind w:left="737"/>
      </w:pPr>
      <w:r>
        <w:t xml:space="preserve"> Ποι</w:t>
      </w:r>
      <w:r>
        <w:softHyphen/>
        <w:t>ος ο μέ</w:t>
      </w:r>
      <w:r>
        <w:softHyphen/>
        <w:t>σος ρυθ</w:t>
      </w:r>
      <w:r>
        <w:softHyphen/>
        <w:t>μός πα</w:t>
      </w:r>
      <w:r>
        <w:softHyphen/>
        <w:t>ρο</w:t>
      </w:r>
      <w:r>
        <w:softHyphen/>
        <w:t>χής ε</w:t>
      </w:r>
      <w:r>
        <w:softHyphen/>
        <w:t>νέρ</w:t>
      </w:r>
      <w:r>
        <w:softHyphen/>
        <w:t>γει</w:t>
      </w:r>
      <w:r>
        <w:softHyphen/>
        <w:t>ας στο κύ</w:t>
      </w:r>
      <w:r>
        <w:softHyphen/>
        <w:t>κλω</w:t>
      </w:r>
      <w:r>
        <w:softHyphen/>
        <w:t>μα α</w:t>
      </w:r>
      <w:r>
        <w:softHyphen/>
        <w:t>πό τη γεν</w:t>
      </w:r>
      <w:r>
        <w:softHyphen/>
        <w:t>νή</w:t>
      </w:r>
      <w:r>
        <w:softHyphen/>
        <w:t>τρια.</w:t>
      </w:r>
    </w:p>
    <w:p w:rsidR="00A44A33" w:rsidRDefault="00A44A33" w:rsidP="00A44A33">
      <w:pPr>
        <w:pStyle w:val="a6"/>
        <w:widowControl w:val="0"/>
        <w:tabs>
          <w:tab w:val="clear" w:pos="340"/>
          <w:tab w:val="num" w:pos="397"/>
        </w:tabs>
        <w:spacing w:before="160"/>
        <w:ind w:left="397" w:hanging="397"/>
      </w:pPr>
      <w:r>
        <w:t>Στα άκρα αντιστάτη με αντίσταση R=10Ω εφαρμόζουμε τάση της μορφής:</w:t>
      </w:r>
    </w:p>
    <w:p w:rsidR="00A44A33" w:rsidRDefault="00A44A33" w:rsidP="00A44A33">
      <w:pPr>
        <w:jc w:val="center"/>
      </w:pPr>
      <w:r>
        <w:t>υ=40ημ314</w:t>
      </w:r>
      <w:r>
        <w:rPr>
          <w:lang w:val="en-US"/>
        </w:rPr>
        <w:t>t</w:t>
      </w:r>
      <w:r>
        <w:t>.</w:t>
      </w:r>
    </w:p>
    <w:p w:rsidR="00A44A33" w:rsidRDefault="00A44A33" w:rsidP="00A44A33">
      <w:pPr>
        <w:pStyle w:val="10"/>
        <w:widowControl w:val="0"/>
        <w:tabs>
          <w:tab w:val="clear" w:pos="680"/>
          <w:tab w:val="num" w:pos="737"/>
        </w:tabs>
        <w:ind w:left="737"/>
      </w:pPr>
      <w:r>
        <w:t>Να βρεθούν η ενεργός τάση και η ενεργός ένταση του ρεύματος,</w:t>
      </w:r>
    </w:p>
    <w:p w:rsidR="00A44A33" w:rsidRDefault="00A44A33" w:rsidP="00A44A33">
      <w:pPr>
        <w:pStyle w:val="10"/>
        <w:widowControl w:val="0"/>
        <w:tabs>
          <w:tab w:val="clear" w:pos="680"/>
          <w:tab w:val="num" w:pos="737"/>
        </w:tabs>
        <w:ind w:left="737"/>
      </w:pPr>
      <w:r>
        <w:t xml:space="preserve">Ποια η στιγμιαία τάση και η στιγμιαία ένταση τις χρονικές στιγμές </w:t>
      </w:r>
      <w:r>
        <w:rPr>
          <w:lang w:val="en-US"/>
        </w:rPr>
        <w:t>t</w:t>
      </w:r>
      <w:r>
        <w:rPr>
          <w:sz w:val="28"/>
          <w:vertAlign w:val="subscript"/>
        </w:rPr>
        <w:t>1</w:t>
      </w:r>
      <w:r>
        <w:t>=(1</w:t>
      </w:r>
      <w:r w:rsidRPr="00C5417C">
        <w:t>/400</w:t>
      </w:r>
      <w:r>
        <w:t>)</w:t>
      </w:r>
      <w:r>
        <w:rPr>
          <w:lang w:val="en-US"/>
        </w:rPr>
        <w:t>s</w:t>
      </w:r>
      <w:r>
        <w:t xml:space="preserve"> και </w:t>
      </w:r>
      <w:r>
        <w:rPr>
          <w:lang w:val="en-US"/>
        </w:rPr>
        <w:t>t</w:t>
      </w:r>
      <w:r>
        <w:rPr>
          <w:sz w:val="28"/>
          <w:vertAlign w:val="subscript"/>
        </w:rPr>
        <w:t>2</w:t>
      </w:r>
      <w:r>
        <w:t>=(1/200)</w:t>
      </w:r>
      <w:r>
        <w:rPr>
          <w:lang w:val="en-US"/>
        </w:rPr>
        <w:t>s</w:t>
      </w:r>
      <w:r>
        <w:t>.</w:t>
      </w:r>
    </w:p>
    <w:p w:rsidR="00A44A33" w:rsidRDefault="00A44A33" w:rsidP="00A44A33">
      <w:pPr>
        <w:pStyle w:val="10"/>
        <w:widowControl w:val="0"/>
        <w:tabs>
          <w:tab w:val="clear" w:pos="680"/>
          <w:tab w:val="num" w:pos="737"/>
        </w:tabs>
        <w:ind w:left="737"/>
      </w:pPr>
      <w:r>
        <w:t>Να βρεθεί η στιγμιαία ισχύς τις παραπάνω στιγμές, καθώς και η μέση ισχύς.</w:t>
      </w:r>
    </w:p>
    <w:p w:rsidR="00A44A33" w:rsidRDefault="00A44A33" w:rsidP="00A44A33">
      <w:pPr>
        <w:pStyle w:val="a6"/>
        <w:widowControl w:val="0"/>
        <w:tabs>
          <w:tab w:val="clear" w:pos="340"/>
          <w:tab w:val="num" w:pos="397"/>
        </w:tabs>
        <w:spacing w:before="160"/>
        <w:ind w:left="397" w:hanging="397"/>
      </w:pPr>
      <w:r>
        <w:t>Μια ω</w:t>
      </w:r>
      <w:r>
        <w:softHyphen/>
        <w:t>μι</w:t>
      </w:r>
      <w:r>
        <w:softHyphen/>
        <w:t>κή α</w:t>
      </w:r>
      <w:r>
        <w:softHyphen/>
        <w:t>ντί</w:t>
      </w:r>
      <w:r>
        <w:softHyphen/>
        <w:t>στα</w:t>
      </w:r>
      <w:r>
        <w:softHyphen/>
        <w:t>ση R διαρ</w:t>
      </w:r>
      <w:r>
        <w:softHyphen/>
        <w:t>ρέ</w:t>
      </w:r>
      <w:r>
        <w:softHyphen/>
        <w:t>ε</w:t>
      </w:r>
      <w:r>
        <w:softHyphen/>
        <w:t>ται α</w:t>
      </w:r>
      <w:r>
        <w:softHyphen/>
        <w:t>πό ε</w:t>
      </w:r>
      <w:r>
        <w:softHyphen/>
        <w:t>ναλ</w:t>
      </w:r>
      <w:r>
        <w:softHyphen/>
        <w:t>λασ</w:t>
      </w:r>
      <w:r>
        <w:softHyphen/>
        <w:t>σό</w:t>
      </w:r>
      <w:r>
        <w:softHyphen/>
        <w:t>με</w:t>
      </w:r>
      <w:r>
        <w:softHyphen/>
        <w:t>νο ρεύ</w:t>
      </w:r>
      <w:r>
        <w:softHyphen/>
        <w:t>μα συχνότητας f=50Hz. Τη χρο</w:t>
      </w:r>
      <w:r>
        <w:softHyphen/>
        <w:t>νι</w:t>
      </w:r>
      <w:r>
        <w:softHyphen/>
        <w:t>κή στιγ</w:t>
      </w:r>
      <w:r>
        <w:softHyphen/>
        <w:t>μή t=0 η έ</w:t>
      </w:r>
      <w:r>
        <w:softHyphen/>
        <w:t>ντα</w:t>
      </w:r>
      <w:r>
        <w:softHyphen/>
        <w:t>ση του ρεύ</w:t>
      </w:r>
      <w:r>
        <w:softHyphen/>
        <w:t>μα</w:t>
      </w:r>
      <w:r>
        <w:softHyphen/>
        <w:t>τος  εί</w:t>
      </w:r>
      <w:r>
        <w:softHyphen/>
        <w:t>ναι i=0, ε</w:t>
      </w:r>
      <w:r>
        <w:softHyphen/>
        <w:t>νώ για t=5ms εί</w:t>
      </w:r>
      <w:r>
        <w:softHyphen/>
        <w:t>ναι για πρώ</w:t>
      </w:r>
      <w:r>
        <w:softHyphen/>
        <w:t>τη φο</w:t>
      </w:r>
      <w:r>
        <w:softHyphen/>
        <w:t>ρά μέγιστη Ι=2Α. Αν σε χρό</w:t>
      </w:r>
      <w:r>
        <w:softHyphen/>
        <w:t>νο Δt=2min ε</w:t>
      </w:r>
      <w:r>
        <w:softHyphen/>
        <w:t>λευ</w:t>
      </w:r>
      <w:r>
        <w:softHyphen/>
        <w:t>θε</w:t>
      </w:r>
      <w:r>
        <w:softHyphen/>
        <w:t>ρώ</w:t>
      </w:r>
      <w:r>
        <w:softHyphen/>
        <w:t>νε</w:t>
      </w:r>
      <w:r>
        <w:softHyphen/>
        <w:t>ται στην α</w:t>
      </w:r>
      <w:r>
        <w:softHyphen/>
        <w:t>ντί</w:t>
      </w:r>
      <w:r>
        <w:softHyphen/>
        <w:t>στα</w:t>
      </w:r>
      <w:r>
        <w:softHyphen/>
        <w:t>ση θερ</w:t>
      </w:r>
      <w:r>
        <w:softHyphen/>
        <w:t>μό</w:t>
      </w:r>
      <w:r>
        <w:softHyphen/>
        <w:t>τη</w:t>
      </w:r>
      <w:r>
        <w:softHyphen/>
        <w:t>τα 6000J, να βρε</w:t>
      </w:r>
      <w:r>
        <w:softHyphen/>
        <w:t>θεί η α</w:t>
      </w:r>
      <w:r>
        <w:softHyphen/>
        <w:t>ντί</w:t>
      </w:r>
      <w:r>
        <w:softHyphen/>
        <w:t>στα</w:t>
      </w:r>
      <w:r>
        <w:softHyphen/>
        <w:t>ση R.</w:t>
      </w:r>
    </w:p>
    <w:p w:rsidR="00A44A33" w:rsidRDefault="00DD53C1" w:rsidP="00A44A33">
      <w:pPr>
        <w:pStyle w:val="a6"/>
        <w:widowControl w:val="0"/>
        <w:tabs>
          <w:tab w:val="clear" w:pos="340"/>
          <w:tab w:val="num" w:pos="397"/>
        </w:tabs>
        <w:spacing w:before="160"/>
        <w:ind w:left="397" w:hanging="397"/>
      </w:pPr>
      <w:r>
        <w:rPr>
          <w:noProof/>
          <w:shd w:val="clear" w:color="auto" w:fill="FFFFFF"/>
        </w:rPr>
        <w:drawing>
          <wp:anchor distT="0" distB="0" distL="114300" distR="114300" simplePos="0" relativeHeight="251737088" behindDoc="1" locked="1" layoutInCell="1" allowOverlap="1">
            <wp:simplePos x="0" y="0"/>
            <wp:positionH relativeFrom="page">
              <wp:align>right</wp:align>
            </wp:positionH>
            <wp:positionV relativeFrom="paragraph">
              <wp:posOffset>71755</wp:posOffset>
            </wp:positionV>
            <wp:extent cx="1367155" cy="1228090"/>
            <wp:effectExtent l="0" t="0" r="0" b="0"/>
            <wp:wrapNone/>
            <wp:docPr id="174" name="Εικόνα 1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
                    <pic:cNvPicPr>
                      <a:picLocks noChangeAspect="1" noChangeArrowheads="1"/>
                    </pic:cNvPicPr>
                  </pic:nvPicPr>
                  <pic:blipFill>
                    <a:blip r:embed="rId86">
                      <a:extLst>
                        <a:ext uri="{28A0092B-C50C-407E-A947-70E740481C1C}">
                          <a14:useLocalDpi xmlns:a14="http://schemas.microsoft.com/office/drawing/2010/main" val="0"/>
                        </a:ext>
                      </a:extLst>
                    </a:blip>
                    <a:srcRect l="-10524"/>
                    <a:stretch>
                      <a:fillRect/>
                    </a:stretch>
                  </pic:blipFill>
                  <pic:spPr bwMode="auto">
                    <a:xfrm>
                      <a:off x="0" y="0"/>
                      <a:ext cx="1367155" cy="1228090"/>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r w:rsidR="00A44A33">
        <w:t>Ένα τετράγωνο μεταλλικό πλαίσιο πλευράς α=0,5</w:t>
      </w:r>
      <w:r w:rsidR="00A44A33">
        <w:rPr>
          <w:lang w:val="en-US"/>
        </w:rPr>
        <w:t>m</w:t>
      </w:r>
      <w:r w:rsidR="00A44A33">
        <w:t xml:space="preserve">  που εμφανίζει αντίσταση R=5Ω, βρίσκεται κάθετα στις δυναμικές γραμμές ενός ομογενούς μαγνητικού πεδίου έντασης Β=π Τ, όπως στο σχήμα.</w:t>
      </w:r>
    </w:p>
    <w:p w:rsidR="00A44A33" w:rsidRDefault="00A44A33" w:rsidP="00A44A33">
      <w:pPr>
        <w:pStyle w:val="10"/>
        <w:widowControl w:val="0"/>
        <w:tabs>
          <w:tab w:val="clear" w:pos="680"/>
          <w:tab w:val="num" w:pos="737"/>
        </w:tabs>
        <w:ind w:left="737"/>
      </w:pPr>
      <w:r>
        <w:t>Πόση είναι η μαγνητική ροή που διέρχεται από το πλαίσιο;</w:t>
      </w:r>
    </w:p>
    <w:p w:rsidR="00A44A33" w:rsidRDefault="00A44A33" w:rsidP="00A44A33">
      <w:pPr>
        <w:pStyle w:val="10"/>
        <w:widowControl w:val="0"/>
        <w:tabs>
          <w:tab w:val="clear" w:pos="680"/>
          <w:tab w:val="num" w:pos="737"/>
        </w:tabs>
        <w:ind w:left="737"/>
      </w:pPr>
      <w:r>
        <w:t xml:space="preserve">Σε μια στιγμή, την οποία θεωρούμε ότι </w:t>
      </w:r>
      <w:r>
        <w:rPr>
          <w:lang w:val="en-US"/>
        </w:rPr>
        <w:t>t</w:t>
      </w:r>
      <w:r>
        <w:t>=0, αρχίζουμε να περιστρέφουμε το πλαίσιο με σταθερή συχνότητα 2Η</w:t>
      </w:r>
      <w:r>
        <w:rPr>
          <w:lang w:val="en-US"/>
        </w:rPr>
        <w:t>z</w:t>
      </w:r>
      <w:r>
        <w:t xml:space="preserve">, γύρω από άξονα, παράλληλο προς την πλευρά ΑΔ, ο οποίος διέρχεται από το κέντρο του. </w:t>
      </w:r>
    </w:p>
    <w:p w:rsidR="00A44A33" w:rsidRDefault="00A44A33" w:rsidP="00A44A33">
      <w:pPr>
        <w:pStyle w:val="10"/>
        <w:widowControl w:val="0"/>
        <w:tabs>
          <w:tab w:val="clear" w:pos="680"/>
          <w:tab w:val="num" w:pos="737"/>
        </w:tabs>
        <w:ind w:left="737"/>
      </w:pPr>
      <w:r>
        <w:t xml:space="preserve">Από ποια εξίσωση παρέχεται η μαγνητική ροή που διέρχεται από το πλαίσιο σε συνάρτηση με το χρόνο; Ποια η τιμή της ροής τη στιγμή </w:t>
      </w:r>
      <w:r>
        <w:lastRenderedPageBreak/>
        <w:t>t=0,125s;</w:t>
      </w:r>
    </w:p>
    <w:p w:rsidR="00A44A33" w:rsidRDefault="00A44A33" w:rsidP="00A44A33">
      <w:pPr>
        <w:pStyle w:val="10"/>
        <w:widowControl w:val="0"/>
        <w:tabs>
          <w:tab w:val="clear" w:pos="680"/>
          <w:tab w:val="num" w:pos="737"/>
        </w:tabs>
        <w:ind w:left="737"/>
      </w:pPr>
      <w:r>
        <w:t xml:space="preserve">Ποια η τιμή της ΗΕΔ από επαγωγή τη χρονική στιγμή </w:t>
      </w:r>
      <w:r>
        <w:rPr>
          <w:lang w:val="en-US"/>
        </w:rPr>
        <w:t>t</w:t>
      </w:r>
      <w:r>
        <w:t>=0,125</w:t>
      </w:r>
      <w:r>
        <w:rPr>
          <w:lang w:val="en-US"/>
        </w:rPr>
        <w:t>s</w:t>
      </w:r>
      <w:r>
        <w:t>;</w:t>
      </w:r>
    </w:p>
    <w:p w:rsidR="00A44A33" w:rsidRDefault="00A44A33" w:rsidP="00A44A33">
      <w:pPr>
        <w:pStyle w:val="10"/>
        <w:widowControl w:val="0"/>
        <w:tabs>
          <w:tab w:val="clear" w:pos="680"/>
          <w:tab w:val="num" w:pos="737"/>
        </w:tabs>
        <w:ind w:left="737"/>
      </w:pPr>
      <w:r>
        <w:t>Να κάνετε τη γραφική παράσταση της ροής που διέρχεται από το πλαίσιο σε συνάρτηση με το χρόνο.</w:t>
      </w:r>
    </w:p>
    <w:p w:rsidR="00A44A33" w:rsidRDefault="00A44A33" w:rsidP="00A44A33">
      <w:pPr>
        <w:pStyle w:val="10"/>
        <w:widowControl w:val="0"/>
        <w:tabs>
          <w:tab w:val="clear" w:pos="680"/>
          <w:tab w:val="num" w:pos="737"/>
        </w:tabs>
        <w:ind w:left="737"/>
      </w:pPr>
      <w:r>
        <w:t>Να κάνετε το διάγραμμα της τάσης που αναπτύσσεται στο πλαίσιο, σε συνάρτηση με το χρόνο.</w:t>
      </w:r>
    </w:p>
    <w:p w:rsidR="00A44A33" w:rsidRDefault="00A44A33" w:rsidP="00A44A33">
      <w:pPr>
        <w:pStyle w:val="a6"/>
        <w:widowControl w:val="0"/>
        <w:tabs>
          <w:tab w:val="clear" w:pos="340"/>
          <w:tab w:val="num" w:pos="397"/>
        </w:tabs>
        <w:spacing w:before="160"/>
        <w:ind w:left="397" w:hanging="397"/>
      </w:pPr>
      <w:r>
        <w:t>Λά</w:t>
      </w:r>
      <w:r>
        <w:softHyphen/>
        <w:t>μπα ι</w:t>
      </w:r>
      <w:r>
        <w:softHyphen/>
        <w:t>σχύ</w:t>
      </w:r>
      <w:r>
        <w:softHyphen/>
        <w:t>ος 10W λει</w:t>
      </w:r>
      <w:r>
        <w:softHyphen/>
        <w:t>τουρ</w:t>
      </w:r>
      <w:r>
        <w:softHyphen/>
        <w:t>γεί κα</w:t>
      </w:r>
      <w:r>
        <w:softHyphen/>
        <w:t>νο</w:t>
      </w:r>
      <w:r>
        <w:softHyphen/>
        <w:t>νι</w:t>
      </w:r>
      <w:r>
        <w:softHyphen/>
        <w:t>κά, ό</w:t>
      </w:r>
      <w:r>
        <w:softHyphen/>
        <w:t>ταν τρο</w:t>
      </w:r>
      <w:r>
        <w:softHyphen/>
        <w:t>φο</w:t>
      </w:r>
      <w:r>
        <w:softHyphen/>
        <w:t>δο</w:t>
      </w:r>
      <w:r>
        <w:softHyphen/>
        <w:t>τεί</w:t>
      </w:r>
      <w:r>
        <w:softHyphen/>
        <w:t>ται με συ</w:t>
      </w:r>
      <w:r>
        <w:softHyphen/>
        <w:t>νε</w:t>
      </w:r>
      <w:r>
        <w:softHyphen/>
        <w:t>χή τά</w:t>
      </w:r>
      <w:r>
        <w:softHyphen/>
        <w:t>ση 10</w:t>
      </w:r>
      <w:r>
        <w:sym w:font="Sak" w:char="F05F"/>
      </w:r>
      <w:r>
        <w:t>2 V. Αν τη συν</w:t>
      </w:r>
      <w:r>
        <w:softHyphen/>
        <w:t>δέ</w:t>
      </w:r>
      <w:r>
        <w:softHyphen/>
        <w:t>σου</w:t>
      </w:r>
      <w:r>
        <w:softHyphen/>
        <w:t>με με α</w:t>
      </w:r>
      <w:r>
        <w:softHyphen/>
        <w:t>ντί</w:t>
      </w:r>
      <w:r>
        <w:softHyphen/>
        <w:t>στα</w:t>
      </w:r>
      <w:r>
        <w:softHyphen/>
        <w:t>ση R</w:t>
      </w:r>
      <w:r>
        <w:rPr>
          <w:vertAlign w:val="subscript"/>
        </w:rPr>
        <w:t>1</w:t>
      </w:r>
      <w:r>
        <w:t>=100Ω σε σει</w:t>
      </w:r>
      <w:r>
        <w:softHyphen/>
        <w:t>ρά, να βρε</w:t>
      </w:r>
      <w:r>
        <w:softHyphen/>
        <w:t>θεί το πλά</w:t>
      </w:r>
      <w:r>
        <w:softHyphen/>
        <w:t>τος της ε</w:t>
      </w:r>
      <w:r>
        <w:softHyphen/>
        <w:t>ναλ</w:t>
      </w:r>
      <w:r>
        <w:softHyphen/>
        <w:t>λασ</w:t>
      </w:r>
      <w:r>
        <w:softHyphen/>
        <w:t>σό</w:t>
      </w:r>
      <w:r>
        <w:softHyphen/>
        <w:t>με</w:t>
      </w:r>
      <w:r>
        <w:softHyphen/>
        <w:t>νης τά</w:t>
      </w:r>
      <w:r>
        <w:softHyphen/>
        <w:t>σης που πρέ</w:t>
      </w:r>
      <w:r>
        <w:softHyphen/>
        <w:t>πει να την τρο</w:t>
      </w:r>
      <w:r>
        <w:softHyphen/>
        <w:t>φο</w:t>
      </w:r>
      <w:r>
        <w:softHyphen/>
        <w:t>δο</w:t>
      </w:r>
      <w:r>
        <w:softHyphen/>
        <w:t>τή</w:t>
      </w:r>
      <w:r>
        <w:softHyphen/>
        <w:t>σου</w:t>
      </w:r>
      <w:r>
        <w:softHyphen/>
        <w:t>με, για να λει</w:t>
      </w:r>
      <w:r>
        <w:softHyphen/>
        <w:t>τουρ</w:t>
      </w:r>
      <w:r>
        <w:softHyphen/>
        <w:t>γεί κα</w:t>
      </w:r>
      <w:r>
        <w:softHyphen/>
        <w:t>νο</w:t>
      </w:r>
      <w:r>
        <w:softHyphen/>
        <w:t>νι</w:t>
      </w:r>
      <w:r>
        <w:softHyphen/>
        <w:t>κά.</w:t>
      </w:r>
    </w:p>
    <w:p w:rsidR="00A44A33" w:rsidRDefault="00A44A33" w:rsidP="00A44A33">
      <w:pPr>
        <w:pStyle w:val="a6"/>
        <w:widowControl w:val="0"/>
        <w:tabs>
          <w:tab w:val="clear" w:pos="340"/>
          <w:tab w:val="num" w:pos="397"/>
        </w:tabs>
        <w:spacing w:before="160"/>
        <w:ind w:left="397" w:hanging="397"/>
      </w:pPr>
      <w:r>
        <w:t>Ένας αντιστάτης με αντίσταση R=10Ω διαρρέεται από εναλλασσόμενο ρεύμα. Η μέγιστη ισχύς που καταναλώνει είναι ίση με 160W. Ζητούνται:</w:t>
      </w:r>
    </w:p>
    <w:p w:rsidR="00A44A33" w:rsidRDefault="00A44A33" w:rsidP="00A44A33">
      <w:pPr>
        <w:pStyle w:val="10"/>
        <w:widowControl w:val="0"/>
        <w:tabs>
          <w:tab w:val="clear" w:pos="680"/>
          <w:tab w:val="num" w:pos="737"/>
        </w:tabs>
        <w:ind w:left="737"/>
      </w:pPr>
      <w:r>
        <w:t>Το πλάτος της έντασης  και το πλάτος της τάσης.</w:t>
      </w:r>
    </w:p>
    <w:p w:rsidR="00A44A33" w:rsidRDefault="00A44A33" w:rsidP="00A44A33">
      <w:pPr>
        <w:pStyle w:val="10"/>
        <w:widowControl w:val="0"/>
        <w:tabs>
          <w:tab w:val="clear" w:pos="680"/>
          <w:tab w:val="num" w:pos="737"/>
        </w:tabs>
        <w:ind w:left="737"/>
      </w:pPr>
      <w:r>
        <w:t>Η μέση ισχύς του ρεύματος.</w:t>
      </w:r>
    </w:p>
    <w:p w:rsidR="00A44A33" w:rsidRDefault="00A44A33" w:rsidP="00A44A33">
      <w:pPr>
        <w:pStyle w:val="10"/>
        <w:widowControl w:val="0"/>
        <w:tabs>
          <w:tab w:val="clear" w:pos="680"/>
          <w:tab w:val="num" w:pos="737"/>
        </w:tabs>
        <w:ind w:left="737"/>
      </w:pPr>
      <w:r>
        <w:t>Η ενέργεια που καταναλώνει ο αντιστάτης σε χρόνο 50s.</w:t>
      </w:r>
    </w:p>
    <w:p w:rsidR="00A44A33" w:rsidRDefault="00A44A33" w:rsidP="00A44A33">
      <w:pPr>
        <w:pStyle w:val="a6"/>
        <w:widowControl w:val="0"/>
        <w:tabs>
          <w:tab w:val="clear" w:pos="340"/>
          <w:tab w:val="num" w:pos="397"/>
        </w:tabs>
        <w:spacing w:before="160"/>
        <w:ind w:left="397" w:hanging="397"/>
      </w:pPr>
      <w:r>
        <w:t>Ένα πλαίσιο στρέφεται με σταθερή γωνιακή ταχύτητα ω=100</w:t>
      </w:r>
      <w:r>
        <w:rPr>
          <w:lang w:val="en-US"/>
        </w:rPr>
        <w:t>rad</w:t>
      </w:r>
      <w:r w:rsidRPr="005518DD">
        <w:t>/</w:t>
      </w:r>
      <w:r>
        <w:rPr>
          <w:lang w:val="en-US"/>
        </w:rPr>
        <w:t>s</w:t>
      </w:r>
      <w:r>
        <w:t xml:space="preserve"> μέσα σε ομογενές μαγνητικό πεδίο έντασης Β=2Τ. Το πλαίσιο αποτελείται από 1000 σπείρες εμβαδού S=100</w:t>
      </w:r>
      <w:r>
        <w:rPr>
          <w:lang w:val="en-US"/>
        </w:rPr>
        <w:t>cm</w:t>
      </w:r>
      <w:r w:rsidRPr="005518DD">
        <w:rPr>
          <w:vertAlign w:val="superscript"/>
        </w:rPr>
        <w:t>2</w:t>
      </w:r>
      <w:r>
        <w:t xml:space="preserve"> η καθεμιά. Αν για t=0 το πλαίσιο είναι κάθετο στις δυναμικές γραμμές του πεδίου, να βρείτε:</w:t>
      </w:r>
    </w:p>
    <w:p w:rsidR="00A44A33" w:rsidRDefault="00A44A33" w:rsidP="00A44A33">
      <w:pPr>
        <w:pStyle w:val="10"/>
        <w:widowControl w:val="0"/>
        <w:tabs>
          <w:tab w:val="clear" w:pos="680"/>
          <w:tab w:val="num" w:pos="737"/>
        </w:tabs>
        <w:ind w:left="737"/>
      </w:pPr>
      <w:r>
        <w:t>Την εξίσωση της Μαγνητικής ροής σε συνάρτηση με το χρόνο και να κάνετε τη γραφική της παράσταση.</w:t>
      </w:r>
    </w:p>
    <w:p w:rsidR="00A44A33" w:rsidRDefault="00A44A33" w:rsidP="00A44A33">
      <w:pPr>
        <w:pStyle w:val="10"/>
        <w:widowControl w:val="0"/>
        <w:tabs>
          <w:tab w:val="clear" w:pos="680"/>
          <w:tab w:val="num" w:pos="737"/>
        </w:tabs>
        <w:ind w:left="737"/>
      </w:pPr>
      <w:r>
        <w:t>Την εξίσωση της εναλλασσόμενης τάσης υ=f(t) της οποίας να κάνετε επίσης τη γραφική παράσταση.</w:t>
      </w:r>
    </w:p>
    <w:p w:rsidR="00A44A33" w:rsidRDefault="00A44A33" w:rsidP="00A44A33">
      <w:pPr>
        <w:pStyle w:val="10"/>
        <w:widowControl w:val="0"/>
        <w:tabs>
          <w:tab w:val="clear" w:pos="680"/>
          <w:tab w:val="num" w:pos="737"/>
        </w:tabs>
        <w:ind w:left="737"/>
      </w:pPr>
      <w:r>
        <w:t>Ποιο το πλάτος και ποια η ενεργός τιμή της τάσης;</w:t>
      </w:r>
    </w:p>
    <w:p w:rsidR="00A44A33" w:rsidRDefault="00DD53C1" w:rsidP="00A44A33">
      <w:pPr>
        <w:pStyle w:val="a6"/>
        <w:widowControl w:val="0"/>
        <w:tabs>
          <w:tab w:val="clear" w:pos="340"/>
          <w:tab w:val="num" w:pos="397"/>
        </w:tabs>
        <w:spacing w:before="160"/>
        <w:ind w:left="397" w:hanging="397"/>
      </w:pPr>
      <w:r>
        <w:rPr>
          <w:noProof/>
          <w:shd w:val="clear" w:color="auto" w:fill="FFFFFF"/>
        </w:rPr>
        <w:drawing>
          <wp:anchor distT="0" distB="0" distL="114300" distR="114300" simplePos="0" relativeHeight="251738112" behindDoc="1" locked="1" layoutInCell="1" allowOverlap="1">
            <wp:simplePos x="0" y="0"/>
            <wp:positionH relativeFrom="page">
              <wp:align>right</wp:align>
            </wp:positionH>
            <wp:positionV relativeFrom="paragraph">
              <wp:posOffset>71755</wp:posOffset>
            </wp:positionV>
            <wp:extent cx="1043940" cy="793115"/>
            <wp:effectExtent l="0" t="0" r="0" b="0"/>
            <wp:wrapNone/>
            <wp:docPr id="175" name="Εικόνα 1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5"/>
                    <pic:cNvPicPr>
                      <a:picLocks noChangeAspect="1" noChangeArrowheads="1"/>
                    </pic:cNvPicPr>
                  </pic:nvPicPr>
                  <pic:blipFill>
                    <a:blip r:embed="rId87">
                      <a:extLst>
                        <a:ext uri="{28A0092B-C50C-407E-A947-70E740481C1C}">
                          <a14:useLocalDpi xmlns:a14="http://schemas.microsoft.com/office/drawing/2010/main" val="0"/>
                        </a:ext>
                      </a:extLst>
                    </a:blip>
                    <a:srcRect l="-11458"/>
                    <a:stretch>
                      <a:fillRect/>
                    </a:stretch>
                  </pic:blipFill>
                  <pic:spPr bwMode="auto">
                    <a:xfrm>
                      <a:off x="0" y="0"/>
                      <a:ext cx="1043940" cy="793115"/>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r w:rsidR="00A44A33">
        <w:t>Η λάμπα του διπλανού κυκλώματος έχει στοιχεία κανονικής λειτουργίας (20V,40W) και αφού συνδεθεί με αντιστάτη R</w:t>
      </w:r>
      <w:r w:rsidR="00A44A33">
        <w:rPr>
          <w:vertAlign w:val="subscript"/>
        </w:rPr>
        <w:t>1</w:t>
      </w:r>
      <w:r w:rsidR="00A44A33">
        <w:t>=5Ω λειτουργεί κανονικά όταν στα άκρα του συστήματος συνδεθεί πηγή εναλλασσόμενης τάσης της μορφής υ=Vημωt. Μεταξύ δύο διαδοχικών μηδενισμών του ρεύματος περνά χρονικό διάστημα Δt=0,01s. Ζητούνται:</w:t>
      </w:r>
    </w:p>
    <w:p w:rsidR="00A44A33" w:rsidRDefault="00A44A33" w:rsidP="00A44A33">
      <w:pPr>
        <w:pStyle w:val="10"/>
        <w:widowControl w:val="0"/>
        <w:tabs>
          <w:tab w:val="clear" w:pos="680"/>
          <w:tab w:val="num" w:pos="737"/>
        </w:tabs>
        <w:ind w:left="737"/>
      </w:pPr>
      <w:r>
        <w:t>Η ενεργός ένταση του ρεύματος που διαρρέει το κύκλωμα.</w:t>
      </w:r>
    </w:p>
    <w:p w:rsidR="00A44A33" w:rsidRDefault="00A44A33" w:rsidP="00A44A33">
      <w:pPr>
        <w:pStyle w:val="10"/>
        <w:widowControl w:val="0"/>
        <w:tabs>
          <w:tab w:val="clear" w:pos="680"/>
          <w:tab w:val="num" w:pos="737"/>
        </w:tabs>
        <w:ind w:left="737"/>
      </w:pPr>
      <w:r>
        <w:t>Η κυκλική συχνότητα και το πλάτος της τάσης της πηγής.</w:t>
      </w:r>
    </w:p>
    <w:p w:rsidR="00A44A33" w:rsidRDefault="00A44A33" w:rsidP="00A44A33">
      <w:pPr>
        <w:pStyle w:val="10"/>
        <w:widowControl w:val="0"/>
        <w:tabs>
          <w:tab w:val="clear" w:pos="680"/>
          <w:tab w:val="num" w:pos="737"/>
        </w:tabs>
        <w:ind w:left="737"/>
      </w:pPr>
      <w:r>
        <w:t>Η μέγιστη θερμική ισχύς που αναπτύσσεται στον αντιστάτη R</w:t>
      </w:r>
      <w:r>
        <w:rPr>
          <w:vertAlign w:val="subscript"/>
        </w:rPr>
        <w:t>1</w:t>
      </w:r>
      <w:r>
        <w:t>.</w:t>
      </w:r>
    </w:p>
    <w:p w:rsidR="00A44A33" w:rsidRDefault="00A44A33" w:rsidP="00A44A33">
      <w:pPr>
        <w:pStyle w:val="10"/>
        <w:widowControl w:val="0"/>
        <w:tabs>
          <w:tab w:val="clear" w:pos="680"/>
          <w:tab w:val="num" w:pos="737"/>
        </w:tabs>
        <w:ind w:left="737"/>
      </w:pPr>
      <w:r>
        <w:t xml:space="preserve">Πόση ενέργεια καταναλώνεται στο κύκλωμα σε χρόνο t=5h μετρημένη σε </w:t>
      </w:r>
      <w:r w:rsidR="003B5F70">
        <w:t>∙</w:t>
      </w:r>
      <w:r>
        <w:t>wh.</w:t>
      </w:r>
    </w:p>
    <w:p w:rsidR="00A44A33" w:rsidRDefault="00A44A33" w:rsidP="00A44A33"/>
    <w:p w:rsidR="00A44A33" w:rsidRDefault="00A44A33" w:rsidP="00A44A33">
      <w:pPr>
        <w:pStyle w:val="3"/>
        <w:ind w:right="821"/>
      </w:pPr>
      <w:bookmarkStart w:id="12" w:name="_Toc101523608"/>
      <w:r>
        <w:t>Αυτεπαγωγή- Αμοιβαία Επαγωγή.</w:t>
      </w:r>
      <w:bookmarkEnd w:id="12"/>
    </w:p>
    <w:p w:rsidR="00A44A33" w:rsidRDefault="00DD53C1" w:rsidP="00A44A33">
      <w:pPr>
        <w:pStyle w:val="a6"/>
        <w:widowControl w:val="0"/>
        <w:tabs>
          <w:tab w:val="clear" w:pos="340"/>
          <w:tab w:val="num" w:pos="397"/>
        </w:tabs>
        <w:spacing w:before="160"/>
        <w:ind w:left="397" w:hanging="397"/>
      </w:pPr>
      <w:r>
        <w:rPr>
          <w:noProof/>
          <w:shd w:val="clear" w:color="auto" w:fill="FFFFFF"/>
        </w:rPr>
        <w:drawing>
          <wp:anchor distT="0" distB="0" distL="114300" distR="114300" simplePos="0" relativeHeight="251739136" behindDoc="1" locked="1" layoutInCell="1" allowOverlap="1">
            <wp:simplePos x="0" y="0"/>
            <wp:positionH relativeFrom="page">
              <wp:align>right</wp:align>
            </wp:positionH>
            <wp:positionV relativeFrom="paragraph">
              <wp:posOffset>71755</wp:posOffset>
            </wp:positionV>
            <wp:extent cx="1282065" cy="1223645"/>
            <wp:effectExtent l="0" t="0" r="0" b="0"/>
            <wp:wrapNone/>
            <wp:docPr id="176" name="Εικόνα 1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6"/>
                    <pic:cNvPicPr>
                      <a:picLocks noChangeAspect="1" noChangeArrowheads="1"/>
                    </pic:cNvPicPr>
                  </pic:nvPicPr>
                  <pic:blipFill>
                    <a:blip r:embed="rId88">
                      <a:extLst>
                        <a:ext uri="{28A0092B-C50C-407E-A947-70E740481C1C}">
                          <a14:useLocalDpi xmlns:a14="http://schemas.microsoft.com/office/drawing/2010/main" val="0"/>
                        </a:ext>
                      </a:extLst>
                    </a:blip>
                    <a:srcRect l="-14847"/>
                    <a:stretch>
                      <a:fillRect/>
                    </a:stretch>
                  </pic:blipFill>
                  <pic:spPr bwMode="auto">
                    <a:xfrm>
                      <a:off x="0" y="0"/>
                      <a:ext cx="1282065" cy="1223645"/>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r w:rsidR="00A44A33">
        <w:t>Στο διπλανό κύκλωμα για t=0 κλείνουμε το διακόπτη. Αν οι λάμπες είναι ίδιες και το πηνίο ιδανικό, χαρακτηρίστε τις παρακάτω προτάσεις σαν σωστές ή λαθεμένες.</w:t>
      </w:r>
    </w:p>
    <w:p w:rsidR="00A44A33" w:rsidRDefault="00A44A33" w:rsidP="00A44A33">
      <w:pPr>
        <w:pStyle w:val="10"/>
        <w:widowControl w:val="0"/>
        <w:tabs>
          <w:tab w:val="clear" w:pos="680"/>
          <w:tab w:val="num" w:pos="737"/>
        </w:tabs>
        <w:ind w:left="737"/>
      </w:pPr>
      <w:r>
        <w:t>Οι λάμπες ανάβουν ταυτόχρονα και έχουν την ίδια φωτεινότητα.</w:t>
      </w:r>
    </w:p>
    <w:p w:rsidR="00A44A33" w:rsidRDefault="00A44A33" w:rsidP="00A44A33">
      <w:pPr>
        <w:pStyle w:val="10"/>
        <w:widowControl w:val="0"/>
        <w:tabs>
          <w:tab w:val="clear" w:pos="680"/>
          <w:tab w:val="num" w:pos="737"/>
        </w:tabs>
        <w:ind w:left="737"/>
      </w:pPr>
      <w:r>
        <w:t>Η λάμπα Λ</w:t>
      </w:r>
      <w:r>
        <w:rPr>
          <w:vertAlign w:val="subscript"/>
        </w:rPr>
        <w:t>1</w:t>
      </w:r>
      <w:r>
        <w:t xml:space="preserve"> καθυστερεί να ανάψει ενώ η Λ</w:t>
      </w:r>
      <w:r>
        <w:rPr>
          <w:vertAlign w:val="subscript"/>
        </w:rPr>
        <w:t>2</w:t>
      </w:r>
      <w:r>
        <w:t xml:space="preserve"> ανάβει ακαριαία.</w:t>
      </w:r>
    </w:p>
    <w:p w:rsidR="00A44A33" w:rsidRDefault="00A44A33" w:rsidP="00A44A33">
      <w:pPr>
        <w:pStyle w:val="10"/>
        <w:widowControl w:val="0"/>
        <w:tabs>
          <w:tab w:val="clear" w:pos="680"/>
          <w:tab w:val="num" w:pos="737"/>
        </w:tabs>
        <w:ind w:left="737"/>
      </w:pPr>
      <w:r>
        <w:t>Τελικά η Λ</w:t>
      </w:r>
      <w:r>
        <w:rPr>
          <w:vertAlign w:val="subscript"/>
        </w:rPr>
        <w:t>1</w:t>
      </w:r>
      <w:r>
        <w:t xml:space="preserve"> φωτοβολεί περισσότερο από την Λ</w:t>
      </w:r>
      <w:r>
        <w:rPr>
          <w:vertAlign w:val="subscript"/>
        </w:rPr>
        <w:t>2</w:t>
      </w:r>
      <w:r>
        <w:t>.</w:t>
      </w:r>
    </w:p>
    <w:p w:rsidR="00A44A33" w:rsidRDefault="00A44A33" w:rsidP="00A44A33">
      <w:pPr>
        <w:pStyle w:val="10"/>
        <w:widowControl w:val="0"/>
        <w:tabs>
          <w:tab w:val="clear" w:pos="680"/>
          <w:tab w:val="num" w:pos="737"/>
        </w:tabs>
        <w:ind w:left="737"/>
      </w:pPr>
      <w:r>
        <w:t>Αν αφού σταθεροποιηθεί η φωτοβολία των λαμπτήρων ανοίξουμε το διακόπτη, τότε:</w:t>
      </w:r>
    </w:p>
    <w:p w:rsidR="00A44A33" w:rsidRDefault="00A44A33" w:rsidP="00A44A33">
      <w:pPr>
        <w:pStyle w:val="10"/>
        <w:widowControl w:val="0"/>
        <w:tabs>
          <w:tab w:val="clear" w:pos="680"/>
          <w:tab w:val="num" w:pos="737"/>
        </w:tabs>
        <w:ind w:left="737"/>
      </w:pPr>
      <w:r>
        <w:t>Για λίγο χρόνο η Λ</w:t>
      </w:r>
      <w:r>
        <w:rPr>
          <w:vertAlign w:val="subscript"/>
        </w:rPr>
        <w:t>1</w:t>
      </w:r>
      <w:r>
        <w:t xml:space="preserve"> θα φωτοβολεί.</w:t>
      </w:r>
    </w:p>
    <w:p w:rsidR="00A44A33" w:rsidRDefault="00A44A33" w:rsidP="00A44A33">
      <w:pPr>
        <w:pStyle w:val="10"/>
        <w:widowControl w:val="0"/>
        <w:tabs>
          <w:tab w:val="clear" w:pos="680"/>
          <w:tab w:val="num" w:pos="737"/>
        </w:tabs>
        <w:ind w:left="737"/>
      </w:pPr>
      <w:r>
        <w:lastRenderedPageBreak/>
        <w:t>Η Λ</w:t>
      </w:r>
      <w:r>
        <w:rPr>
          <w:vertAlign w:val="subscript"/>
        </w:rPr>
        <w:t>2</w:t>
      </w:r>
      <w:r>
        <w:t xml:space="preserve"> θα διαρρέεται από ρεύμα αντίθετης φοράς σε σχέση με το αρχικό.</w:t>
      </w:r>
    </w:p>
    <w:p w:rsidR="00231114" w:rsidRPr="00231114" w:rsidRDefault="00A44A33" w:rsidP="00231114">
      <w:pPr>
        <w:pStyle w:val="10"/>
      </w:pPr>
      <w:r>
        <w:t>Η λάμπα Λ</w:t>
      </w:r>
      <w:r w:rsidRPr="00231114">
        <w:rPr>
          <w:vertAlign w:val="subscript"/>
        </w:rPr>
        <w:t>2</w:t>
      </w:r>
      <w:r>
        <w:t xml:space="preserve"> θα φωτοβολεί πιο έντονα από την Λ</w:t>
      </w:r>
      <w:r w:rsidRPr="00231114">
        <w:rPr>
          <w:vertAlign w:val="subscript"/>
        </w:rPr>
        <w:t>1</w:t>
      </w:r>
      <w:r>
        <w:t>.</w:t>
      </w:r>
    </w:p>
    <w:p w:rsidR="00A44A33" w:rsidRDefault="00A44A33" w:rsidP="00231114">
      <w:pPr>
        <w:pStyle w:val="10"/>
      </w:pPr>
      <w:r>
        <w:t>Όλη η ενέργεια που είχε αποθηκευτεί στο πηνίο θα μετατραπεί σε θερμότητα στην αντίσταση R.</w:t>
      </w:r>
    </w:p>
    <w:p w:rsidR="00A44A33" w:rsidRDefault="00A44A33" w:rsidP="00A44A33">
      <w:pPr>
        <w:pStyle w:val="a6"/>
        <w:widowControl w:val="0"/>
        <w:tabs>
          <w:tab w:val="clear" w:pos="340"/>
          <w:tab w:val="num" w:pos="397"/>
        </w:tabs>
        <w:spacing w:before="160"/>
        <w:ind w:left="397" w:hanging="397"/>
      </w:pPr>
      <w:r>
        <w:t>Στο διπλανό κύκλωμα οι δύο λαμπτήρες είναι όμοιοι</w:t>
      </w:r>
      <w:r w:rsidR="00DD53C1">
        <w:rPr>
          <w:noProof/>
          <w:shd w:val="clear" w:color="auto" w:fill="FFFFFF"/>
        </w:rPr>
        <w:drawing>
          <wp:anchor distT="0" distB="0" distL="36195" distR="0" simplePos="0" relativeHeight="251740160" behindDoc="1" locked="1" layoutInCell="1" allowOverlap="1">
            <wp:simplePos x="0" y="0"/>
            <wp:positionH relativeFrom="page">
              <wp:align>right</wp:align>
            </wp:positionH>
            <wp:positionV relativeFrom="paragraph">
              <wp:posOffset>71755</wp:posOffset>
            </wp:positionV>
            <wp:extent cx="1282065" cy="1313180"/>
            <wp:effectExtent l="0" t="0" r="0" b="0"/>
            <wp:wrapNone/>
            <wp:docPr id="318" name="Εικόνα 3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8"/>
                    <pic:cNvPicPr>
                      <a:picLocks noChangeAspect="1" noChangeArrowheads="1"/>
                    </pic:cNvPicPr>
                  </pic:nvPicPr>
                  <pic:blipFill>
                    <a:blip r:embed="rId89">
                      <a:extLst>
                        <a:ext uri="{28A0092B-C50C-407E-A947-70E740481C1C}">
                          <a14:useLocalDpi xmlns:a14="http://schemas.microsoft.com/office/drawing/2010/main" val="0"/>
                        </a:ext>
                      </a:extLst>
                    </a:blip>
                    <a:srcRect l="-7109"/>
                    <a:stretch>
                      <a:fillRect/>
                    </a:stretch>
                  </pic:blipFill>
                  <pic:spPr bwMode="auto">
                    <a:xfrm>
                      <a:off x="0" y="0"/>
                      <a:ext cx="1282065" cy="1313180"/>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r>
        <w:t xml:space="preserve"> και το πηνίο έχει ωμική αντίσταση R</w:t>
      </w:r>
      <w:r>
        <w:rPr>
          <w:vertAlign w:val="subscript"/>
        </w:rPr>
        <w:t>π</w:t>
      </w:r>
      <w:r>
        <w:t>=R</w:t>
      </w:r>
      <w:r>
        <w:rPr>
          <w:vertAlign w:val="subscript"/>
        </w:rPr>
        <w:t>1</w:t>
      </w:r>
      <w:r>
        <w:t>. Σε μια στιγμή κλείνουμε το διακόπτη δ. Τότε:</w:t>
      </w:r>
    </w:p>
    <w:p w:rsidR="00A44A33" w:rsidRDefault="00A44A33" w:rsidP="00A44A33">
      <w:pPr>
        <w:pStyle w:val="10"/>
        <w:widowControl w:val="0"/>
        <w:tabs>
          <w:tab w:val="clear" w:pos="680"/>
          <w:tab w:val="num" w:pos="737"/>
        </w:tabs>
        <w:ind w:left="737"/>
      </w:pPr>
      <w:r>
        <w:t>Ο Λ</w:t>
      </w:r>
      <w:r>
        <w:rPr>
          <w:vertAlign w:val="subscript"/>
        </w:rPr>
        <w:t>2</w:t>
      </w:r>
      <w:r>
        <w:t xml:space="preserve"> φωτοβολεί αμέσως ενώ ο Λ</w:t>
      </w:r>
      <w:r>
        <w:rPr>
          <w:vertAlign w:val="subscript"/>
        </w:rPr>
        <w:t>1</w:t>
      </w:r>
      <w:r>
        <w:t xml:space="preserve"> καθυστερεί και η φωτοβολία του αυξάνει προοδευτικά.</w:t>
      </w:r>
    </w:p>
    <w:p w:rsidR="00A44A33" w:rsidRDefault="00A44A33" w:rsidP="00A44A33">
      <w:pPr>
        <w:pStyle w:val="10"/>
        <w:widowControl w:val="0"/>
        <w:tabs>
          <w:tab w:val="clear" w:pos="680"/>
          <w:tab w:val="num" w:pos="737"/>
        </w:tabs>
        <w:ind w:left="737"/>
      </w:pPr>
      <w:r>
        <w:t>Οι δύο λαμπτήρες φωτοβολούν αμέσως με σταθερή ένταση.</w:t>
      </w:r>
    </w:p>
    <w:p w:rsidR="00A44A33" w:rsidRDefault="00A44A33" w:rsidP="00A44A33">
      <w:pPr>
        <w:pStyle w:val="10"/>
        <w:widowControl w:val="0"/>
        <w:tabs>
          <w:tab w:val="clear" w:pos="680"/>
          <w:tab w:val="num" w:pos="737"/>
        </w:tabs>
        <w:ind w:left="737"/>
      </w:pPr>
      <w:r>
        <w:t>Οι δύο λαμπτήρες παρουσιάζουν χρονική καθυστέρηση, στη σταθεροποίηση της φωτοβολίας τους.</w:t>
      </w:r>
    </w:p>
    <w:p w:rsidR="00A44A33" w:rsidRDefault="00A44A33" w:rsidP="00A44A33">
      <w:pPr>
        <w:pStyle w:val="10"/>
        <w:widowControl w:val="0"/>
        <w:tabs>
          <w:tab w:val="clear" w:pos="680"/>
          <w:tab w:val="num" w:pos="737"/>
        </w:tabs>
        <w:ind w:left="737"/>
      </w:pPr>
      <w:r>
        <w:t>Ο Λ</w:t>
      </w:r>
      <w:r>
        <w:rPr>
          <w:vertAlign w:val="subscript"/>
        </w:rPr>
        <w:t>1</w:t>
      </w:r>
      <w:r>
        <w:t xml:space="preserve"> φωτοβολεί αμέσως ενώ ο Λ</w:t>
      </w:r>
      <w:r>
        <w:rPr>
          <w:vertAlign w:val="subscript"/>
        </w:rPr>
        <w:t>2</w:t>
      </w:r>
      <w:r>
        <w:t xml:space="preserve"> καθυστερεί και η φωτοβολία του αυξάνει προοδευτικά.</w:t>
      </w:r>
      <w:r>
        <w:tab/>
      </w:r>
      <w:r>
        <w:br/>
        <w:t>Επιλέξτε τη σωστή πρόταση αιτιολογώντας την απάντησή σας.</w:t>
      </w:r>
    </w:p>
    <w:p w:rsidR="00A44A33" w:rsidRPr="004000D1" w:rsidRDefault="00A44A33" w:rsidP="00A44A33">
      <w:pPr>
        <w:pStyle w:val="a6"/>
        <w:widowControl w:val="0"/>
        <w:tabs>
          <w:tab w:val="clear" w:pos="340"/>
          <w:tab w:val="num" w:pos="397"/>
        </w:tabs>
        <w:spacing w:before="160"/>
        <w:ind w:left="397" w:hanging="397"/>
        <w:rPr>
          <w:sz w:val="16"/>
        </w:rPr>
      </w:pPr>
      <w:r>
        <w:t xml:space="preserve">Στο κύκλωμα (α) για  </w:t>
      </w:r>
      <w:r>
        <w:rPr>
          <w:lang w:val="en-US"/>
        </w:rPr>
        <w:t>t</w:t>
      </w:r>
      <w:r w:rsidRPr="00E70EB9">
        <w:rPr>
          <w:vertAlign w:val="subscript"/>
        </w:rPr>
        <w:t>0</w:t>
      </w:r>
      <w:r w:rsidRPr="00E70EB9">
        <w:t xml:space="preserve"> = 0,</w:t>
      </w:r>
      <w:r>
        <w:t xml:space="preserve"> </w:t>
      </w:r>
      <w:r w:rsidR="00DD53C1">
        <w:rPr>
          <w:noProof/>
          <w:shd w:val="clear" w:color="auto" w:fill="FFFFFF"/>
        </w:rPr>
        <w:drawing>
          <wp:anchor distT="0" distB="0" distL="36195" distR="0" simplePos="0" relativeHeight="251741184" behindDoc="1" locked="1" layoutInCell="1" allowOverlap="1">
            <wp:simplePos x="0" y="0"/>
            <wp:positionH relativeFrom="page">
              <wp:align>right</wp:align>
            </wp:positionH>
            <wp:positionV relativeFrom="paragraph">
              <wp:posOffset>71755</wp:posOffset>
            </wp:positionV>
            <wp:extent cx="2215515" cy="1028700"/>
            <wp:effectExtent l="0" t="0" r="0" b="0"/>
            <wp:wrapNone/>
            <wp:docPr id="317" name="Εικόνα 3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7"/>
                    <pic:cNvPicPr>
                      <a:picLocks noChangeAspect="1" noChangeArrowheads="1"/>
                    </pic:cNvPicPr>
                  </pic:nvPicPr>
                  <pic:blipFill>
                    <a:blip r:embed="rId90">
                      <a:extLst>
                        <a:ext uri="{28A0092B-C50C-407E-A947-70E740481C1C}">
                          <a14:useLocalDpi xmlns:a14="http://schemas.microsoft.com/office/drawing/2010/main" val="0"/>
                        </a:ext>
                      </a:extLst>
                    </a:blip>
                    <a:srcRect/>
                    <a:stretch>
                      <a:fillRect/>
                    </a:stretch>
                  </pic:blipFill>
                  <pic:spPr bwMode="auto">
                    <a:xfrm>
                      <a:off x="0" y="0"/>
                      <a:ext cx="2215515" cy="1028700"/>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r>
        <w:t>κλείνουμε το διακόπτη</w:t>
      </w:r>
      <w:r w:rsidRPr="00E70EB9">
        <w:t xml:space="preserve"> και η ένταση του ρεύματος σε συνάρτηση με το χρόνο δίνεται από το διάγραμμα (β).</w:t>
      </w:r>
    </w:p>
    <w:p w:rsidR="00A44A33" w:rsidRDefault="00A44A33" w:rsidP="00A44A33">
      <w:pPr>
        <w:pStyle w:val="10"/>
        <w:numPr>
          <w:ilvl w:val="3"/>
          <w:numId w:val="0"/>
        </w:numPr>
        <w:tabs>
          <w:tab w:val="num" w:pos="680"/>
        </w:tabs>
        <w:ind w:left="680" w:hanging="340"/>
      </w:pPr>
      <w:r>
        <w:t>Η αποθηκευμένη ενέργεια στο πηνίο είναι μεγαλύτερη:</w:t>
      </w:r>
    </w:p>
    <w:p w:rsidR="00A44A33" w:rsidRDefault="00A44A33" w:rsidP="00A44A33">
      <w:pPr>
        <w:pStyle w:val="ad"/>
      </w:pPr>
      <w:r>
        <w:rPr>
          <w:b/>
        </w:rPr>
        <w:tab/>
        <w:t xml:space="preserve">α) </w:t>
      </w:r>
      <w:r>
        <w:t xml:space="preserve">τη  χρονική στιγμή </w:t>
      </w:r>
      <w:r>
        <w:rPr>
          <w:lang w:val="en-US"/>
        </w:rPr>
        <w:t>t</w:t>
      </w:r>
      <w:r w:rsidRPr="00E70EB9">
        <w:rPr>
          <w:vertAlign w:val="subscript"/>
        </w:rPr>
        <w:t>1</w:t>
      </w:r>
      <w:r>
        <w:tab/>
      </w:r>
      <w:r>
        <w:tab/>
      </w:r>
      <w:r>
        <w:rPr>
          <w:b/>
        </w:rPr>
        <w:tab/>
        <w:t xml:space="preserve">β) </w:t>
      </w:r>
      <w:r>
        <w:t xml:space="preserve">τη  χρονική στιγμή </w:t>
      </w:r>
      <w:r>
        <w:rPr>
          <w:lang w:val="en-US"/>
        </w:rPr>
        <w:t>t</w:t>
      </w:r>
      <w:r w:rsidRPr="00E70EB9">
        <w:rPr>
          <w:vertAlign w:val="subscript"/>
        </w:rPr>
        <w:t>2</w:t>
      </w:r>
      <w:r w:rsidRPr="00E70EB9">
        <w:t xml:space="preserve"> .</w:t>
      </w:r>
    </w:p>
    <w:p w:rsidR="00A44A33" w:rsidRDefault="00A44A33" w:rsidP="00A44A33">
      <w:pPr>
        <w:pStyle w:val="10"/>
        <w:numPr>
          <w:ilvl w:val="3"/>
          <w:numId w:val="0"/>
        </w:numPr>
        <w:tabs>
          <w:tab w:val="num" w:pos="680"/>
        </w:tabs>
        <w:ind w:left="680" w:hanging="340"/>
      </w:pPr>
      <w:r>
        <w:t>Η τάση στα άκρα του πηνίου είναι μεγαλύτερη:</w:t>
      </w:r>
    </w:p>
    <w:p w:rsidR="00A44A33" w:rsidRDefault="00A44A33" w:rsidP="00A44A33">
      <w:pPr>
        <w:pStyle w:val="ad"/>
      </w:pPr>
      <w:r>
        <w:rPr>
          <w:b/>
        </w:rPr>
        <w:tab/>
        <w:t xml:space="preserve">α) </w:t>
      </w:r>
      <w:r>
        <w:t xml:space="preserve">τη  χρονική στιγμή </w:t>
      </w:r>
      <w:r>
        <w:rPr>
          <w:lang w:val="en-US"/>
        </w:rPr>
        <w:t>t</w:t>
      </w:r>
      <w:r w:rsidRPr="00E70EB9">
        <w:rPr>
          <w:vertAlign w:val="subscript"/>
        </w:rPr>
        <w:t>1</w:t>
      </w:r>
      <w:r>
        <w:tab/>
      </w:r>
      <w:r>
        <w:tab/>
      </w:r>
      <w:r>
        <w:rPr>
          <w:b/>
        </w:rPr>
        <w:tab/>
        <w:t xml:space="preserve">β) </w:t>
      </w:r>
      <w:r>
        <w:t xml:space="preserve">τη  χρονική στιγμή </w:t>
      </w:r>
      <w:r>
        <w:rPr>
          <w:lang w:val="en-US"/>
        </w:rPr>
        <w:t>t</w:t>
      </w:r>
      <w:r w:rsidRPr="00E70EB9">
        <w:rPr>
          <w:vertAlign w:val="subscript"/>
        </w:rPr>
        <w:t>2</w:t>
      </w:r>
      <w:r w:rsidRPr="00E70EB9">
        <w:t xml:space="preserve"> .</w:t>
      </w:r>
    </w:p>
    <w:p w:rsidR="00A44A33" w:rsidRDefault="00A44A33" w:rsidP="00A44A33">
      <w:pPr>
        <w:pStyle w:val="ad"/>
      </w:pPr>
      <w:r>
        <w:t>Να δικαιολογήσετε τις απαντήσεις σας.</w:t>
      </w:r>
    </w:p>
    <w:p w:rsidR="00A44A33" w:rsidRDefault="00A44A33" w:rsidP="00A44A33">
      <w:pPr>
        <w:pStyle w:val="a6"/>
        <w:widowControl w:val="0"/>
        <w:tabs>
          <w:tab w:val="clear" w:pos="340"/>
          <w:tab w:val="num" w:pos="397"/>
        </w:tabs>
        <w:spacing w:before="160"/>
        <w:ind w:left="397" w:hanging="397"/>
      </w:pPr>
      <w:r>
        <w:t>Έστω πη</w:t>
      </w:r>
      <w:r>
        <w:softHyphen/>
        <w:t>νί</w:t>
      </w:r>
      <w:r>
        <w:softHyphen/>
        <w:t>ο χω</w:t>
      </w:r>
      <w:r>
        <w:softHyphen/>
        <w:t>ρίς α</w:t>
      </w:r>
      <w:r>
        <w:softHyphen/>
        <w:t>ντί</w:t>
      </w:r>
      <w:r>
        <w:softHyphen/>
        <w:t>στα</w:t>
      </w:r>
      <w:r>
        <w:softHyphen/>
        <w:t>ση με μή</w:t>
      </w:r>
      <w:r>
        <w:softHyphen/>
        <w:t>κος 4π (m) με 10000 σπεί</w:t>
      </w:r>
      <w:r>
        <w:softHyphen/>
        <w:t>ρες, η ο</w:t>
      </w:r>
      <w:r>
        <w:softHyphen/>
        <w:t>ποί</w:t>
      </w:r>
      <w:r>
        <w:softHyphen/>
        <w:t>α συν</w:t>
      </w:r>
      <w:r>
        <w:softHyphen/>
        <w:t>δέ</w:t>
      </w:r>
      <w:r>
        <w:softHyphen/>
        <w:t>ε</w:t>
      </w:r>
      <w:r>
        <w:softHyphen/>
        <w:t>ται σε σει</w:t>
      </w:r>
      <w:r>
        <w:softHyphen/>
        <w:t>ρά με με</w:t>
      </w:r>
      <w:r>
        <w:softHyphen/>
        <w:t>τα</w:t>
      </w:r>
      <w:r>
        <w:softHyphen/>
        <w:t>βλη</w:t>
      </w:r>
      <w:r>
        <w:softHyphen/>
        <w:t>τή α</w:t>
      </w:r>
      <w:r>
        <w:softHyphen/>
        <w:t>ντί</w:t>
      </w:r>
      <w:r>
        <w:softHyphen/>
        <w:t>στα</w:t>
      </w:r>
      <w:r>
        <w:softHyphen/>
        <w:t>ση R και στα ά</w:t>
      </w:r>
      <w:r>
        <w:softHyphen/>
        <w:t>κρα του συ</w:t>
      </w:r>
      <w:r>
        <w:softHyphen/>
        <w:t>στή</w:t>
      </w:r>
      <w:r>
        <w:softHyphen/>
        <w:t>μα</w:t>
      </w:r>
      <w:r>
        <w:softHyphen/>
        <w:t>τος συν</w:t>
      </w:r>
      <w:r>
        <w:softHyphen/>
        <w:t>δέ</w:t>
      </w:r>
      <w:r>
        <w:softHyphen/>
        <w:t>ε</w:t>
      </w:r>
      <w:r>
        <w:softHyphen/>
        <w:t>ται πη</w:t>
      </w:r>
      <w:r>
        <w:softHyphen/>
        <w:t>γή Ε= 100V, χω</w:t>
      </w:r>
      <w:r>
        <w:softHyphen/>
        <w:t>ρίς ε</w:t>
      </w:r>
      <w:r>
        <w:softHyphen/>
        <w:t>σω</w:t>
      </w:r>
      <w:r>
        <w:softHyphen/>
        <w:t>τε</w:t>
      </w:r>
      <w:r>
        <w:softHyphen/>
        <w:t>ρι</w:t>
      </w:r>
      <w:r>
        <w:softHyphen/>
        <w:t>κή α</w:t>
      </w:r>
      <w:r>
        <w:softHyphen/>
        <w:t>ντί</w:t>
      </w:r>
      <w:r>
        <w:softHyphen/>
        <w:t>στα</w:t>
      </w:r>
      <w:r>
        <w:softHyphen/>
        <w:t>ση. Στο μέ</w:t>
      </w:r>
      <w:r>
        <w:softHyphen/>
        <w:t>σο του πη</w:t>
      </w:r>
      <w:r>
        <w:softHyphen/>
        <w:t>νί</w:t>
      </w:r>
      <w:r>
        <w:softHyphen/>
        <w:t>ου και κά</w:t>
      </w:r>
      <w:r>
        <w:softHyphen/>
        <w:t>θε</w:t>
      </w:r>
      <w:r>
        <w:softHyphen/>
        <w:t>τα στον κα</w:t>
      </w:r>
      <w:r>
        <w:softHyphen/>
        <w:t>τά μή</w:t>
      </w:r>
      <w:r>
        <w:softHyphen/>
        <w:t>κος ά</w:t>
      </w:r>
      <w:r>
        <w:softHyphen/>
        <w:t>ξο</w:t>
      </w:r>
      <w:r>
        <w:softHyphen/>
        <w:t>νά του, βά</w:t>
      </w:r>
      <w:r>
        <w:softHyphen/>
        <w:t>ζου</w:t>
      </w:r>
      <w:r>
        <w:softHyphen/>
        <w:t>με μι</w:t>
      </w:r>
      <w:r>
        <w:softHyphen/>
        <w:t>κρό δα</w:t>
      </w:r>
      <w:r>
        <w:softHyphen/>
        <w:t>χτυ</w:t>
      </w:r>
      <w:r>
        <w:softHyphen/>
        <w:t>λί</w:t>
      </w:r>
      <w:r>
        <w:softHyphen/>
        <w:t>δι εμ</w:t>
      </w:r>
      <w:r>
        <w:softHyphen/>
        <w:t>βα</w:t>
      </w:r>
      <w:r>
        <w:softHyphen/>
        <w:t>δού 5cm</w:t>
      </w:r>
      <w:r>
        <w:rPr>
          <w:vertAlign w:val="superscript"/>
        </w:rPr>
        <w:t>2</w:t>
      </w:r>
      <w:r>
        <w:t xml:space="preserve"> και α</w:t>
      </w:r>
      <w:r>
        <w:softHyphen/>
        <w:t>ντί</w:t>
      </w:r>
      <w:r>
        <w:softHyphen/>
        <w:t>στα</w:t>
      </w:r>
      <w:r>
        <w:softHyphen/>
        <w:t xml:space="preserve">σης </w:t>
      </w:r>
      <w:r>
        <w:rPr>
          <w:lang w:val="en-US"/>
        </w:rPr>
        <w:t>r</w:t>
      </w:r>
      <w:r>
        <w:t>=1Ω. Μέ</w:t>
      </w:r>
      <w:r>
        <w:softHyphen/>
        <w:t>σα σε χρό</w:t>
      </w:r>
      <w:r>
        <w:softHyphen/>
        <w:t>νο 0,01s με</w:t>
      </w:r>
      <w:r>
        <w:softHyphen/>
        <w:t>τα</w:t>
      </w:r>
      <w:r>
        <w:softHyphen/>
        <w:t>βά</w:t>
      </w:r>
      <w:r>
        <w:softHyphen/>
        <w:t>λου</w:t>
      </w:r>
      <w:r>
        <w:softHyphen/>
        <w:t>με την α</w:t>
      </w:r>
      <w:r>
        <w:softHyphen/>
        <w:t>ντί</w:t>
      </w:r>
      <w:r>
        <w:softHyphen/>
        <w:t>στα</w:t>
      </w:r>
      <w:r>
        <w:softHyphen/>
        <w:t>ση R α</w:t>
      </w:r>
      <w:r>
        <w:softHyphen/>
        <w:t>πό 20Ω σε 50Ω. Ποι</w:t>
      </w:r>
      <w:r>
        <w:softHyphen/>
        <w:t>α η έ</w:t>
      </w:r>
      <w:r>
        <w:softHyphen/>
        <w:t>ντα</w:t>
      </w:r>
      <w:r>
        <w:softHyphen/>
        <w:t>ση του ρεύ</w:t>
      </w:r>
      <w:r>
        <w:softHyphen/>
        <w:t>μα</w:t>
      </w:r>
      <w:r>
        <w:softHyphen/>
        <w:t>τος που διαρ</w:t>
      </w:r>
      <w:r>
        <w:softHyphen/>
        <w:t>ρέ</w:t>
      </w:r>
      <w:r>
        <w:softHyphen/>
        <w:t>ει το δα</w:t>
      </w:r>
      <w:r>
        <w:softHyphen/>
        <w:t>χτυ</w:t>
      </w:r>
      <w:r>
        <w:softHyphen/>
        <w:t>λί</w:t>
      </w:r>
      <w:r>
        <w:softHyphen/>
        <w:t>δι;</w:t>
      </w:r>
    </w:p>
    <w:p w:rsidR="00A44A33" w:rsidRDefault="00DD53C1" w:rsidP="00A44A33">
      <w:pPr>
        <w:pStyle w:val="a6"/>
        <w:widowControl w:val="0"/>
        <w:tabs>
          <w:tab w:val="clear" w:pos="340"/>
          <w:tab w:val="num" w:pos="397"/>
        </w:tabs>
        <w:spacing w:before="160"/>
        <w:ind w:left="397" w:hanging="397"/>
      </w:pPr>
      <w:r>
        <w:rPr>
          <w:noProof/>
          <w:shd w:val="clear" w:color="auto" w:fill="FFFFFF"/>
        </w:rPr>
        <w:drawing>
          <wp:anchor distT="0" distB="0" distL="114300" distR="114300" simplePos="0" relativeHeight="251742208" behindDoc="1" locked="1" layoutInCell="1" allowOverlap="1">
            <wp:simplePos x="0" y="0"/>
            <wp:positionH relativeFrom="page">
              <wp:align>right</wp:align>
            </wp:positionH>
            <wp:positionV relativeFrom="paragraph">
              <wp:posOffset>71755</wp:posOffset>
            </wp:positionV>
            <wp:extent cx="1102995" cy="1169670"/>
            <wp:effectExtent l="0" t="0" r="0" b="0"/>
            <wp:wrapNone/>
            <wp:docPr id="177" name="Εικόνα 1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7"/>
                    <pic:cNvPicPr>
                      <a:picLocks noChangeAspect="1" noChangeArrowheads="1"/>
                    </pic:cNvPicPr>
                  </pic:nvPicPr>
                  <pic:blipFill>
                    <a:blip r:embed="rId91">
                      <a:extLst>
                        <a:ext uri="{28A0092B-C50C-407E-A947-70E740481C1C}">
                          <a14:useLocalDpi xmlns:a14="http://schemas.microsoft.com/office/drawing/2010/main" val="0"/>
                        </a:ext>
                      </a:extLst>
                    </a:blip>
                    <a:srcRect l="-12866"/>
                    <a:stretch>
                      <a:fillRect/>
                    </a:stretch>
                  </pic:blipFill>
                  <pic:spPr bwMode="auto">
                    <a:xfrm>
                      <a:off x="0" y="0"/>
                      <a:ext cx="1102995" cy="1169670"/>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r w:rsidR="00A44A33">
        <w:t>Για το διπλανό κύκλωμα δίνονται Ε=40V, L=2Η, R=5Ω ενώ το αμπερόμετρο είναι ιδανικό.</w:t>
      </w:r>
    </w:p>
    <w:p w:rsidR="00A44A33" w:rsidRDefault="00A44A33" w:rsidP="00A44A33">
      <w:pPr>
        <w:pStyle w:val="10"/>
        <w:widowControl w:val="0"/>
        <w:tabs>
          <w:tab w:val="clear" w:pos="680"/>
          <w:tab w:val="num" w:pos="737"/>
        </w:tabs>
        <w:ind w:left="737"/>
      </w:pPr>
      <w:r>
        <w:t>Φέρ</w:t>
      </w:r>
      <w:r>
        <w:softHyphen/>
        <w:t>νου</w:t>
      </w:r>
      <w:r>
        <w:softHyphen/>
        <w:t>με το δια</w:t>
      </w:r>
      <w:r>
        <w:softHyphen/>
        <w:t>κό</w:t>
      </w:r>
      <w:r>
        <w:softHyphen/>
        <w:t>πτη Δ στο α. Τι θα δεί</w:t>
      </w:r>
      <w:r>
        <w:softHyphen/>
        <w:t>ξει το α</w:t>
      </w:r>
      <w:r>
        <w:softHyphen/>
        <w:t>μπε</w:t>
      </w:r>
      <w:r>
        <w:softHyphen/>
        <w:t>ρό</w:t>
      </w:r>
      <w:r>
        <w:softHyphen/>
        <w:t>με</w:t>
      </w:r>
      <w:r>
        <w:softHyphen/>
        <w:t xml:space="preserve">τρο; </w:t>
      </w:r>
    </w:p>
    <w:p w:rsidR="00A44A33" w:rsidRDefault="00A44A33" w:rsidP="00A44A33">
      <w:pPr>
        <w:pStyle w:val="10"/>
        <w:widowControl w:val="0"/>
        <w:tabs>
          <w:tab w:val="clear" w:pos="680"/>
          <w:tab w:val="num" w:pos="737"/>
        </w:tabs>
        <w:ind w:left="737"/>
      </w:pPr>
      <w:r>
        <w:t>Με</w:t>
      </w:r>
      <w:r>
        <w:softHyphen/>
        <w:t>τά α</w:t>
      </w:r>
      <w:r>
        <w:softHyphen/>
        <w:t>πό λί</w:t>
      </w:r>
      <w:r>
        <w:softHyphen/>
        <w:t>γο, φέρ</w:t>
      </w:r>
      <w:r>
        <w:softHyphen/>
        <w:t>νου</w:t>
      </w:r>
      <w:r>
        <w:softHyphen/>
        <w:t>με το δια</w:t>
      </w:r>
      <w:r>
        <w:softHyphen/>
        <w:t>κό</w:t>
      </w:r>
      <w:r>
        <w:softHyphen/>
        <w:t>πτη Δ α</w:t>
      </w:r>
      <w:r>
        <w:softHyphen/>
        <w:t>πό το α στο β. Τι δεί</w:t>
      </w:r>
      <w:r>
        <w:softHyphen/>
        <w:t>χνει το α</w:t>
      </w:r>
      <w:r>
        <w:softHyphen/>
        <w:t>μπε</w:t>
      </w:r>
      <w:r>
        <w:softHyphen/>
        <w:t>ρό</w:t>
      </w:r>
      <w:r>
        <w:softHyphen/>
        <w:t>με</w:t>
      </w:r>
      <w:r>
        <w:softHyphen/>
        <w:t>τρο; Να γί</w:t>
      </w:r>
      <w:r>
        <w:softHyphen/>
        <w:t>νουν οι γρα</w:t>
      </w:r>
      <w:r>
        <w:softHyphen/>
        <w:t>φι</w:t>
      </w:r>
      <w:r>
        <w:softHyphen/>
        <w:t>κές πα</w:t>
      </w:r>
      <w:r>
        <w:softHyphen/>
        <w:t>ρα</w:t>
      </w:r>
      <w:r>
        <w:softHyphen/>
        <w:t>στά</w:t>
      </w:r>
      <w:r>
        <w:softHyphen/>
        <w:t>σεις (ποιοτικά) της έ</w:t>
      </w:r>
      <w:r>
        <w:softHyphen/>
        <w:t>ντα</w:t>
      </w:r>
      <w:r>
        <w:softHyphen/>
        <w:t>σης  του ρεύ</w:t>
      </w:r>
      <w:r>
        <w:softHyphen/>
        <w:t>μα</w:t>
      </w:r>
      <w:r>
        <w:softHyphen/>
        <w:t>τος σε συ</w:t>
      </w:r>
      <w:r>
        <w:softHyphen/>
        <w:t>νάρ</w:t>
      </w:r>
      <w:r>
        <w:softHyphen/>
        <w:t>τη</w:t>
      </w:r>
      <w:r>
        <w:softHyphen/>
        <w:t>ση με το χρό</w:t>
      </w:r>
      <w:r>
        <w:softHyphen/>
        <w:t>νο για τις θέ</w:t>
      </w:r>
      <w:r>
        <w:softHyphen/>
        <w:t xml:space="preserve">σεις α και β. </w:t>
      </w:r>
      <w:r>
        <w:tab/>
      </w:r>
    </w:p>
    <w:p w:rsidR="00A44A33" w:rsidRDefault="00A44A33" w:rsidP="00A44A33">
      <w:pPr>
        <w:pStyle w:val="10"/>
        <w:widowControl w:val="0"/>
        <w:tabs>
          <w:tab w:val="clear" w:pos="680"/>
          <w:tab w:val="num" w:pos="737"/>
        </w:tabs>
        <w:ind w:left="737"/>
      </w:pPr>
      <w:r>
        <w:t>Πε</w:t>
      </w:r>
      <w:r>
        <w:softHyphen/>
        <w:t>ρι</w:t>
      </w:r>
      <w:r>
        <w:softHyphen/>
        <w:t>γράψ</w:t>
      </w:r>
      <w:r>
        <w:softHyphen/>
        <w:t>τε ό</w:t>
      </w:r>
      <w:r>
        <w:softHyphen/>
        <w:t>λες τις ε</w:t>
      </w:r>
      <w:r>
        <w:softHyphen/>
        <w:t>νερ</w:t>
      </w:r>
      <w:r>
        <w:softHyphen/>
        <w:t>γει</w:t>
      </w:r>
      <w:r>
        <w:softHyphen/>
        <w:t>α</w:t>
      </w:r>
      <w:r>
        <w:softHyphen/>
        <w:t>κές με</w:t>
      </w:r>
      <w:r>
        <w:softHyphen/>
        <w:t>τα</w:t>
      </w:r>
      <w:r>
        <w:softHyphen/>
        <w:t>τρο</w:t>
      </w:r>
      <w:r>
        <w:softHyphen/>
        <w:t>πές που πα</w:t>
      </w:r>
      <w:r>
        <w:softHyphen/>
        <w:t>ρου</w:t>
      </w:r>
      <w:r>
        <w:softHyphen/>
        <w:t>σιά</w:t>
      </w:r>
      <w:r>
        <w:softHyphen/>
        <w:t>ζο</w:t>
      </w:r>
      <w:r>
        <w:softHyphen/>
        <w:t>νται στην διάρ</w:t>
      </w:r>
      <w:r>
        <w:softHyphen/>
        <w:t>κει</w:t>
      </w:r>
      <w:r>
        <w:softHyphen/>
        <w:t>α του πει</w:t>
      </w:r>
      <w:r>
        <w:softHyphen/>
        <w:t>ρά</w:t>
      </w:r>
      <w:r>
        <w:softHyphen/>
        <w:t>μα</w:t>
      </w:r>
      <w:r>
        <w:softHyphen/>
        <w:t>τος και υ</w:t>
      </w:r>
      <w:r>
        <w:softHyphen/>
        <w:t>πο</w:t>
      </w:r>
      <w:r>
        <w:softHyphen/>
        <w:t>λο</w:t>
      </w:r>
      <w:r>
        <w:softHyphen/>
        <w:t>γί</w:t>
      </w:r>
      <w:r>
        <w:softHyphen/>
        <w:t>στε τη θερ</w:t>
      </w:r>
      <w:r>
        <w:softHyphen/>
        <w:t>μό</w:t>
      </w:r>
      <w:r>
        <w:softHyphen/>
        <w:t>τη</w:t>
      </w:r>
      <w:r>
        <w:softHyphen/>
        <w:t>τα που πα</w:t>
      </w:r>
      <w:r>
        <w:softHyphen/>
        <w:t>ρά</w:t>
      </w:r>
      <w:r>
        <w:softHyphen/>
        <w:t>γε</w:t>
      </w:r>
      <w:r>
        <w:softHyphen/>
        <w:t>ται πά</w:t>
      </w:r>
      <w:r>
        <w:softHyphen/>
        <w:t>νω στην α</w:t>
      </w:r>
      <w:r>
        <w:softHyphen/>
        <w:t>ντί</w:t>
      </w:r>
      <w:r>
        <w:softHyphen/>
        <w:t>στα</w:t>
      </w:r>
      <w:r>
        <w:softHyphen/>
        <w:t>ση R με το δια</w:t>
      </w:r>
      <w:r>
        <w:softHyphen/>
        <w:t>κό</w:t>
      </w:r>
      <w:r>
        <w:softHyphen/>
        <w:t xml:space="preserve">πτη στο β. </w:t>
      </w:r>
      <w:r>
        <w:tab/>
      </w:r>
    </w:p>
    <w:p w:rsidR="00A44A33" w:rsidRDefault="00A44A33" w:rsidP="00A44A33">
      <w:pPr>
        <w:pStyle w:val="a6"/>
        <w:widowControl w:val="0"/>
        <w:tabs>
          <w:tab w:val="clear" w:pos="340"/>
          <w:tab w:val="num" w:pos="397"/>
        </w:tabs>
        <w:spacing w:before="160"/>
        <w:ind w:left="397" w:hanging="397"/>
      </w:pPr>
      <w:r>
        <w:t>Στα ά</w:t>
      </w:r>
      <w:r>
        <w:softHyphen/>
        <w:t>κρα ε</w:t>
      </w:r>
      <w:r>
        <w:softHyphen/>
        <w:t>νός πη</w:t>
      </w:r>
      <w:r>
        <w:softHyphen/>
        <w:t>νί</w:t>
      </w:r>
      <w:r>
        <w:softHyphen/>
        <w:t>ου με α</w:t>
      </w:r>
      <w:r>
        <w:softHyphen/>
        <w:t>ντί</w:t>
      </w:r>
      <w:r>
        <w:softHyphen/>
        <w:t>στα</w:t>
      </w:r>
      <w:r>
        <w:softHyphen/>
        <w:t>ση  R=5Ω και συ</w:t>
      </w:r>
      <w:r>
        <w:softHyphen/>
        <w:t>ντε</w:t>
      </w:r>
      <w:r>
        <w:softHyphen/>
        <w:t>λε</w:t>
      </w:r>
      <w:r>
        <w:softHyphen/>
        <w:t>στή αυ</w:t>
      </w:r>
      <w:r>
        <w:softHyphen/>
        <w:t>τε</w:t>
      </w:r>
      <w:r>
        <w:softHyphen/>
        <w:t>πα</w:t>
      </w:r>
      <w:r>
        <w:softHyphen/>
        <w:t>γω</w:t>
      </w:r>
      <w:r>
        <w:softHyphen/>
        <w:t>γής L=0,4H συν</w:t>
      </w:r>
      <w:r>
        <w:softHyphen/>
        <w:t>δέ</w:t>
      </w:r>
      <w:r>
        <w:softHyphen/>
        <w:t>ε</w:t>
      </w:r>
      <w:r>
        <w:softHyphen/>
        <w:t>ται μέ</w:t>
      </w:r>
      <w:r>
        <w:softHyphen/>
        <w:t>σω δια</w:t>
      </w:r>
      <w:r>
        <w:softHyphen/>
        <w:t>κό</w:t>
      </w:r>
      <w:r>
        <w:softHyphen/>
        <w:t>πτη με πη</w:t>
      </w:r>
      <w:r>
        <w:softHyphen/>
        <w:t>γή Ε=80V. Κλεί</w:t>
      </w:r>
      <w:r>
        <w:softHyphen/>
        <w:t>νο</w:t>
      </w:r>
      <w:r>
        <w:softHyphen/>
        <w:t>ντας το δια</w:t>
      </w:r>
      <w:r>
        <w:softHyphen/>
        <w:t>κό</w:t>
      </w:r>
      <w:r>
        <w:softHyphen/>
        <w:t>πτη, α</w:t>
      </w:r>
      <w:r>
        <w:softHyphen/>
        <w:t>παι</w:t>
      </w:r>
      <w:r>
        <w:softHyphen/>
        <w:t>τεί</w:t>
      </w:r>
      <w:r>
        <w:softHyphen/>
        <w:t>ται χρό</w:t>
      </w:r>
      <w:r>
        <w:softHyphen/>
        <w:t>νος Δt=0,32</w:t>
      </w:r>
      <w:r w:rsidRPr="00C5417C">
        <w:t xml:space="preserve"> </w:t>
      </w:r>
      <w:r>
        <w:t>s για να πά</w:t>
      </w:r>
      <w:r>
        <w:softHyphen/>
        <w:t>ρει το ρεύ</w:t>
      </w:r>
      <w:r>
        <w:softHyphen/>
        <w:t>μα τη μέ</w:t>
      </w:r>
      <w:r>
        <w:softHyphen/>
        <w:t>γι</w:t>
      </w:r>
      <w:r>
        <w:softHyphen/>
        <w:t>στη  τι</w:t>
      </w:r>
      <w:r>
        <w:softHyphen/>
        <w:t xml:space="preserve">μή του. </w:t>
      </w:r>
      <w:r w:rsidRPr="00C5417C">
        <w:rPr>
          <w:rFonts w:ascii="Arial" w:hAnsi="Arial"/>
        </w:rPr>
        <w:tab/>
      </w:r>
    </w:p>
    <w:p w:rsidR="00A44A33" w:rsidRPr="00C5417C" w:rsidRDefault="00A44A33" w:rsidP="00A44A33">
      <w:pPr>
        <w:pStyle w:val="10"/>
        <w:widowControl w:val="0"/>
        <w:tabs>
          <w:tab w:val="clear" w:pos="680"/>
          <w:tab w:val="num" w:pos="737"/>
        </w:tabs>
        <w:ind w:left="737"/>
      </w:pPr>
      <w:r>
        <w:t>Ποι</w:t>
      </w:r>
      <w:r>
        <w:softHyphen/>
        <w:t>α η μέ</w:t>
      </w:r>
      <w:r>
        <w:softHyphen/>
        <w:t>ση τι</w:t>
      </w:r>
      <w:r>
        <w:softHyphen/>
        <w:t>μή της Η</w:t>
      </w:r>
      <w:r>
        <w:softHyphen/>
        <w:t>ΕΔ α</w:t>
      </w:r>
      <w:r>
        <w:softHyphen/>
        <w:t>πό αυ</w:t>
      </w:r>
      <w:r>
        <w:softHyphen/>
        <w:t>τε</w:t>
      </w:r>
      <w:r>
        <w:softHyphen/>
        <w:t>πα</w:t>
      </w:r>
      <w:r>
        <w:softHyphen/>
        <w:t>γω</w:t>
      </w:r>
      <w:r>
        <w:softHyphen/>
        <w:t xml:space="preserve">γή; </w:t>
      </w:r>
      <w:r w:rsidRPr="00C5417C">
        <w:tab/>
      </w:r>
    </w:p>
    <w:p w:rsidR="00A44A33" w:rsidRPr="00C5417C" w:rsidRDefault="00A44A33" w:rsidP="00A44A33">
      <w:pPr>
        <w:pStyle w:val="10"/>
        <w:widowControl w:val="0"/>
        <w:tabs>
          <w:tab w:val="clear" w:pos="680"/>
          <w:tab w:val="num" w:pos="737"/>
        </w:tabs>
        <w:ind w:left="737"/>
      </w:pPr>
      <w:r>
        <w:t>Όταν το ρεύ</w:t>
      </w:r>
      <w:r>
        <w:softHyphen/>
        <w:t>μα πά</w:t>
      </w:r>
      <w:r>
        <w:softHyphen/>
        <w:t>ρει τι</w:t>
      </w:r>
      <w:r>
        <w:softHyphen/>
        <w:t>μή i</w:t>
      </w:r>
      <w:r>
        <w:rPr>
          <w:vertAlign w:val="subscript"/>
        </w:rPr>
        <w:t>1</w:t>
      </w:r>
      <w:r>
        <w:t>=5Α, ποι</w:t>
      </w:r>
      <w:r>
        <w:softHyphen/>
        <w:t>α η  Η</w:t>
      </w:r>
      <w:r>
        <w:softHyphen/>
        <w:t>ΕΔ α</w:t>
      </w:r>
      <w:r>
        <w:softHyphen/>
        <w:t>πό αυ</w:t>
      </w:r>
      <w:r>
        <w:softHyphen/>
        <w:t>τε</w:t>
      </w:r>
      <w:r>
        <w:softHyphen/>
        <w:t>πα</w:t>
      </w:r>
      <w:r>
        <w:softHyphen/>
        <w:t>γω</w:t>
      </w:r>
      <w:r>
        <w:softHyphen/>
        <w:t xml:space="preserve">γή; </w:t>
      </w:r>
      <w:r w:rsidRPr="00C5417C">
        <w:tab/>
      </w:r>
    </w:p>
    <w:p w:rsidR="00A44A33" w:rsidRDefault="00A44A33" w:rsidP="00A44A33">
      <w:pPr>
        <w:pStyle w:val="10"/>
        <w:widowControl w:val="0"/>
        <w:tabs>
          <w:tab w:val="clear" w:pos="680"/>
          <w:tab w:val="num" w:pos="737"/>
        </w:tabs>
        <w:ind w:left="737"/>
      </w:pPr>
      <w:r>
        <w:t>Πόση ε</w:t>
      </w:r>
      <w:r>
        <w:softHyphen/>
        <w:t>νέρ</w:t>
      </w:r>
      <w:r>
        <w:softHyphen/>
        <w:t>γει</w:t>
      </w:r>
      <w:r>
        <w:softHyphen/>
        <w:t>α έ</w:t>
      </w:r>
      <w:r>
        <w:softHyphen/>
        <w:t>χει α</w:t>
      </w:r>
      <w:r>
        <w:softHyphen/>
        <w:t>πο</w:t>
      </w:r>
      <w:r>
        <w:softHyphen/>
        <w:t>θη</w:t>
      </w:r>
      <w:r>
        <w:softHyphen/>
        <w:t>κευ</w:t>
      </w:r>
      <w:r>
        <w:softHyphen/>
        <w:t>τεί την στιγ</w:t>
      </w:r>
      <w:r>
        <w:softHyphen/>
        <w:t>μή αυ</w:t>
      </w:r>
      <w:r>
        <w:softHyphen/>
        <w:t>τή στο πη</w:t>
      </w:r>
      <w:r>
        <w:softHyphen/>
        <w:t>νί</w:t>
      </w:r>
      <w:r>
        <w:softHyphen/>
        <w:t xml:space="preserve">ο; </w:t>
      </w:r>
      <w:r>
        <w:tab/>
      </w:r>
    </w:p>
    <w:p w:rsidR="00A44A33" w:rsidRDefault="00A44A33" w:rsidP="00A44A33">
      <w:pPr>
        <w:pStyle w:val="10"/>
        <w:widowControl w:val="0"/>
        <w:tabs>
          <w:tab w:val="clear" w:pos="680"/>
          <w:tab w:val="num" w:pos="737"/>
        </w:tabs>
        <w:ind w:left="737"/>
      </w:pPr>
      <w:r>
        <w:t>με ποι</w:t>
      </w:r>
      <w:r>
        <w:softHyphen/>
        <w:t>ο ρυθ</w:t>
      </w:r>
      <w:r>
        <w:softHyphen/>
        <w:t>μό α</w:t>
      </w:r>
      <w:r>
        <w:softHyphen/>
        <w:t>πο</w:t>
      </w:r>
      <w:r>
        <w:softHyphen/>
        <w:t>θη</w:t>
      </w:r>
      <w:r>
        <w:softHyphen/>
        <w:t>κεύ</w:t>
      </w:r>
      <w:r>
        <w:softHyphen/>
        <w:t>ε</w:t>
      </w:r>
      <w:r>
        <w:softHyphen/>
        <w:t>ται την στιγ</w:t>
      </w:r>
      <w:r>
        <w:softHyphen/>
        <w:t>μή αυ</w:t>
      </w:r>
      <w:r>
        <w:softHyphen/>
        <w:t>τή ε</w:t>
      </w:r>
      <w:r>
        <w:softHyphen/>
        <w:t>νέρ</w:t>
      </w:r>
      <w:r>
        <w:softHyphen/>
        <w:t>γει</w:t>
      </w:r>
      <w:r>
        <w:softHyphen/>
        <w:t>α στο πη</w:t>
      </w:r>
      <w:r>
        <w:softHyphen/>
        <w:t>νί</w:t>
      </w:r>
      <w:r>
        <w:softHyphen/>
        <w:t>ο;</w:t>
      </w:r>
    </w:p>
    <w:p w:rsidR="00A44A33" w:rsidRDefault="00A44A33" w:rsidP="00A44A33">
      <w:pPr>
        <w:pStyle w:val="a6"/>
        <w:widowControl w:val="0"/>
        <w:tabs>
          <w:tab w:val="clear" w:pos="340"/>
          <w:tab w:val="num" w:pos="397"/>
        </w:tabs>
        <w:spacing w:before="160"/>
        <w:ind w:left="397" w:hanging="397"/>
      </w:pPr>
      <w:r>
        <w:t>Γύ</w:t>
      </w:r>
      <w:r>
        <w:softHyphen/>
        <w:t>ρω α</w:t>
      </w:r>
      <w:r>
        <w:softHyphen/>
        <w:t>πό μια ρά</w:t>
      </w:r>
      <w:r>
        <w:softHyphen/>
        <w:t>βδο Fe με μα</w:t>
      </w:r>
      <w:r>
        <w:softHyphen/>
        <w:t>γνη</w:t>
      </w:r>
      <w:r>
        <w:softHyphen/>
        <w:t>τι</w:t>
      </w:r>
      <w:r>
        <w:softHyphen/>
        <w:t>κή δια</w:t>
      </w:r>
      <w:r>
        <w:softHyphen/>
        <w:t>πε</w:t>
      </w:r>
      <w:r>
        <w:softHyphen/>
        <w:t>ρα</w:t>
      </w:r>
      <w:r>
        <w:softHyphen/>
        <w:t>τό</w:t>
      </w:r>
      <w:r>
        <w:softHyphen/>
        <w:t>τη</w:t>
      </w:r>
      <w:r>
        <w:softHyphen/>
        <w:t>τα μ=</w:t>
      </w:r>
      <w:r w:rsidR="00EE0EF8" w:rsidRPr="00EE0EF8">
        <w:t>5.000/</w:t>
      </w:r>
      <w:r w:rsidR="00EE0EF8">
        <w:t>π</w:t>
      </w:r>
      <w:r>
        <w:t>, τυ</w:t>
      </w:r>
      <w:r>
        <w:softHyphen/>
        <w:t>λί</w:t>
      </w:r>
      <w:r>
        <w:softHyphen/>
        <w:t>γο</w:t>
      </w:r>
      <w:r>
        <w:softHyphen/>
        <w:t>νται δύ</w:t>
      </w:r>
      <w:r>
        <w:softHyphen/>
        <w:t>ο πη</w:t>
      </w:r>
      <w:r>
        <w:softHyphen/>
        <w:t>νί</w:t>
      </w:r>
      <w:r>
        <w:softHyphen/>
        <w:t>α, το πρω</w:t>
      </w:r>
      <w:r>
        <w:softHyphen/>
        <w:t>τεύ</w:t>
      </w:r>
      <w:r>
        <w:softHyphen/>
        <w:t>ον με 10 σπεί</w:t>
      </w:r>
      <w:r>
        <w:softHyphen/>
        <w:t>ρες και το δευ</w:t>
      </w:r>
      <w:r>
        <w:softHyphen/>
        <w:t>τε</w:t>
      </w:r>
      <w:r>
        <w:softHyphen/>
        <w:t>ρεύ</w:t>
      </w:r>
      <w:r>
        <w:softHyphen/>
        <w:t>ον με 1000 σπεί</w:t>
      </w:r>
      <w:r>
        <w:softHyphen/>
        <w:t xml:space="preserve">ρες. Η </w:t>
      </w:r>
      <w:r>
        <w:lastRenderedPageBreak/>
        <w:t>ο</w:t>
      </w:r>
      <w:r>
        <w:softHyphen/>
        <w:t>λι</w:t>
      </w:r>
      <w:r>
        <w:softHyphen/>
        <w:t>κή α</w:t>
      </w:r>
      <w:r>
        <w:softHyphen/>
        <w:t>ντί</w:t>
      </w:r>
      <w:r>
        <w:softHyphen/>
        <w:t>στα</w:t>
      </w:r>
      <w:r>
        <w:softHyphen/>
        <w:t>ση του πρω</w:t>
      </w:r>
      <w:r>
        <w:softHyphen/>
        <w:t>τεύ</w:t>
      </w:r>
      <w:r>
        <w:softHyphen/>
        <w:t>ο</w:t>
      </w:r>
      <w:r>
        <w:softHyphen/>
        <w:t>ντος εί</w:t>
      </w:r>
      <w:r>
        <w:softHyphen/>
        <w:t>ναι 5Ω και το μή</w:t>
      </w:r>
      <w:r>
        <w:softHyphen/>
        <w:t>κος του 4cm, ε</w:t>
      </w:r>
      <w:r>
        <w:softHyphen/>
        <w:t>νώ οι σπεί</w:t>
      </w:r>
      <w:r>
        <w:softHyphen/>
        <w:t>ρες έ</w:t>
      </w:r>
      <w:r>
        <w:softHyphen/>
        <w:t>χουν εμ</w:t>
      </w:r>
      <w:r>
        <w:softHyphen/>
        <w:t>βα</w:t>
      </w:r>
      <w:r>
        <w:softHyphen/>
        <w:t>δά S</w:t>
      </w:r>
      <w:r>
        <w:rPr>
          <w:vertAlign w:val="subscript"/>
        </w:rPr>
        <w:t>1</w:t>
      </w:r>
      <w:r>
        <w:t>=S</w:t>
      </w:r>
      <w:r>
        <w:rPr>
          <w:vertAlign w:val="subscript"/>
        </w:rPr>
        <w:t>2</w:t>
      </w:r>
      <w:r>
        <w:t>=10cm</w:t>
      </w:r>
      <w:r>
        <w:rPr>
          <w:vertAlign w:val="superscript"/>
        </w:rPr>
        <w:t>2</w:t>
      </w:r>
      <w:r>
        <w:t>. Στα ά</w:t>
      </w:r>
      <w:r>
        <w:softHyphen/>
        <w:t>κρα του πρω</w:t>
      </w:r>
      <w:r>
        <w:softHyphen/>
        <w:t>τεύ</w:t>
      </w:r>
      <w:r>
        <w:softHyphen/>
        <w:t>ο</w:t>
      </w:r>
      <w:r>
        <w:softHyphen/>
        <w:t>ντος συν</w:t>
      </w:r>
      <w:r>
        <w:softHyphen/>
        <w:t>δέ</w:t>
      </w:r>
      <w:r>
        <w:softHyphen/>
        <w:t>ε</w:t>
      </w:r>
      <w:r>
        <w:softHyphen/>
        <w:t>ται, μέ</w:t>
      </w:r>
      <w:r>
        <w:softHyphen/>
        <w:t>σω δια</w:t>
      </w:r>
      <w:r>
        <w:softHyphen/>
        <w:t>κό</w:t>
      </w:r>
      <w:r>
        <w:softHyphen/>
        <w:t>πτη Δ, πη</w:t>
      </w:r>
      <w:r>
        <w:softHyphen/>
        <w:t>γή με Η</w:t>
      </w:r>
      <w:r>
        <w:softHyphen/>
        <w:t>ΕΔ Ε=40V. Αν με</w:t>
      </w:r>
      <w:r>
        <w:softHyphen/>
        <w:t>τά το κλεί</w:t>
      </w:r>
      <w:r>
        <w:softHyphen/>
        <w:t>σι</w:t>
      </w:r>
      <w:r>
        <w:softHyphen/>
        <w:t>μο του δια</w:t>
      </w:r>
      <w:r>
        <w:softHyphen/>
        <w:t>κό</w:t>
      </w:r>
      <w:r>
        <w:softHyphen/>
        <w:t>πτη στο πρω</w:t>
      </w:r>
      <w:r>
        <w:softHyphen/>
        <w:t>τεύ</w:t>
      </w:r>
      <w:r>
        <w:softHyphen/>
        <w:t>ον, περ</w:t>
      </w:r>
      <w:r>
        <w:softHyphen/>
        <w:t>νά χρό</w:t>
      </w:r>
      <w:r>
        <w:softHyphen/>
        <w:t>νος 0,2s για να α</w:t>
      </w:r>
      <w:r>
        <w:softHyphen/>
        <w:t>πο</w:t>
      </w:r>
      <w:r>
        <w:softHyphen/>
        <w:t>κα</w:t>
      </w:r>
      <w:r>
        <w:softHyphen/>
        <w:t>τα</w:t>
      </w:r>
      <w:r>
        <w:softHyphen/>
        <w:t>στα</w:t>
      </w:r>
      <w:r>
        <w:softHyphen/>
        <w:t>θεί το ρεύ</w:t>
      </w:r>
      <w:r>
        <w:softHyphen/>
        <w:t>μα, να βρεί</w:t>
      </w:r>
      <w:r>
        <w:softHyphen/>
        <w:t>τε την Η</w:t>
      </w:r>
      <w:r>
        <w:softHyphen/>
        <w:t>ΕΔ στο δευ</w:t>
      </w:r>
      <w:r>
        <w:softHyphen/>
        <w:t>τε</w:t>
      </w:r>
      <w:r>
        <w:softHyphen/>
        <w:t>ρεύ</w:t>
      </w:r>
      <w:r>
        <w:softHyphen/>
        <w:t>ον και το συ</w:t>
      </w:r>
      <w:r>
        <w:softHyphen/>
        <w:t>ντε</w:t>
      </w:r>
      <w:r>
        <w:softHyphen/>
        <w:t>λε</w:t>
      </w:r>
      <w:r>
        <w:softHyphen/>
        <w:t>στή α</w:t>
      </w:r>
      <w:r>
        <w:softHyphen/>
        <w:t>μοι</w:t>
      </w:r>
      <w:r>
        <w:softHyphen/>
        <w:t>βαί</w:t>
      </w:r>
      <w:r>
        <w:softHyphen/>
        <w:t>ας ε</w:t>
      </w:r>
      <w:r>
        <w:softHyphen/>
        <w:t>πα</w:t>
      </w:r>
      <w:r>
        <w:softHyphen/>
        <w:t>γω</w:t>
      </w:r>
      <w:r>
        <w:softHyphen/>
        <w:t>γής .</w:t>
      </w:r>
    </w:p>
    <w:p w:rsidR="00A44A33" w:rsidRDefault="00DD53C1" w:rsidP="00A44A33">
      <w:pPr>
        <w:pStyle w:val="a6"/>
        <w:widowControl w:val="0"/>
        <w:tabs>
          <w:tab w:val="clear" w:pos="340"/>
          <w:tab w:val="num" w:pos="397"/>
        </w:tabs>
        <w:spacing w:before="160"/>
        <w:ind w:left="397" w:hanging="397"/>
      </w:pPr>
      <w:r>
        <w:rPr>
          <w:noProof/>
          <w:shd w:val="clear" w:color="auto" w:fill="FFFFFF"/>
        </w:rPr>
        <w:drawing>
          <wp:anchor distT="0" distB="0" distL="114300" distR="114300" simplePos="0" relativeHeight="251743232" behindDoc="1" locked="1" layoutInCell="1" allowOverlap="1">
            <wp:simplePos x="0" y="0"/>
            <wp:positionH relativeFrom="page">
              <wp:align>right</wp:align>
            </wp:positionH>
            <wp:positionV relativeFrom="paragraph">
              <wp:posOffset>71755</wp:posOffset>
            </wp:positionV>
            <wp:extent cx="1223645" cy="1245870"/>
            <wp:effectExtent l="0" t="0" r="0" b="0"/>
            <wp:wrapNone/>
            <wp:docPr id="178" name="Εικόνα 1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8"/>
                    <pic:cNvPicPr>
                      <a:picLocks noChangeAspect="1" noChangeArrowheads="1"/>
                    </pic:cNvPicPr>
                  </pic:nvPicPr>
                  <pic:blipFill>
                    <a:blip r:embed="rId92">
                      <a:extLst>
                        <a:ext uri="{28A0092B-C50C-407E-A947-70E740481C1C}">
                          <a14:useLocalDpi xmlns:a14="http://schemas.microsoft.com/office/drawing/2010/main" val="0"/>
                        </a:ext>
                      </a:extLst>
                    </a:blip>
                    <a:srcRect l="-7895"/>
                    <a:stretch>
                      <a:fillRect/>
                    </a:stretch>
                  </pic:blipFill>
                  <pic:spPr bwMode="auto">
                    <a:xfrm>
                      <a:off x="0" y="0"/>
                      <a:ext cx="1223645" cy="1245870"/>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r w:rsidR="00A44A33">
        <w:t>Για το διπλανό κύκλωμα δίνονται L=4mΗ, R</w:t>
      </w:r>
      <w:r w:rsidR="00A44A33">
        <w:rPr>
          <w:vertAlign w:val="subscript"/>
        </w:rPr>
        <w:t>1</w:t>
      </w:r>
      <w:r w:rsidR="00A44A33">
        <w:t>=R</w:t>
      </w:r>
      <w:r w:rsidR="00A44A33">
        <w:rPr>
          <w:vertAlign w:val="subscript"/>
        </w:rPr>
        <w:t>2</w:t>
      </w:r>
      <w:r w:rsidR="00A44A33">
        <w:t xml:space="preserve">=10Ω ενώ η γεννήτρια έχει ΗΕΔ Ε=40V και αμελητέα εσωτερική αντίσταση. </w:t>
      </w:r>
    </w:p>
    <w:p w:rsidR="00A44A33" w:rsidRDefault="00A44A33" w:rsidP="00EE0EF8">
      <w:pPr>
        <w:ind w:left="397"/>
      </w:pPr>
      <w:r>
        <w:t xml:space="preserve">Α) Για t=0 κλείνουμε τον διακόπτη δ. </w:t>
      </w:r>
    </w:p>
    <w:p w:rsidR="00A44A33" w:rsidRDefault="00A44A33" w:rsidP="00A44A33">
      <w:pPr>
        <w:pStyle w:val="10"/>
        <w:widowControl w:val="0"/>
        <w:tabs>
          <w:tab w:val="clear" w:pos="680"/>
          <w:tab w:val="num" w:pos="737"/>
        </w:tabs>
        <w:ind w:left="737"/>
      </w:pPr>
      <w:r>
        <w:t>Ποια η ένταση του ρεύματος που διαρρέει κάθε αντιστάτη αμέσως μετά το κλείσιμο του διακόπτη;</w:t>
      </w:r>
    </w:p>
    <w:p w:rsidR="00A44A33" w:rsidRDefault="00A44A33" w:rsidP="00A44A33">
      <w:pPr>
        <w:pStyle w:val="10"/>
        <w:widowControl w:val="0"/>
        <w:tabs>
          <w:tab w:val="clear" w:pos="680"/>
          <w:tab w:val="num" w:pos="737"/>
        </w:tabs>
        <w:ind w:left="737"/>
      </w:pPr>
      <w:r>
        <w:t>Σε μια στιγμή η γεννήτρια διαρρέεται από ρεύμα έντασης Ι=5Α. Ποια είναι η τάση τη στιγμή αυτή στα άκρα του πηνίου και ποιος ο ρυθμός μεταβολής της έντασης του ρεύματος που διαρρέει τον αντιστάτη R</w:t>
      </w:r>
      <w:r>
        <w:rPr>
          <w:vertAlign w:val="subscript"/>
        </w:rPr>
        <w:t>1</w:t>
      </w:r>
      <w:r>
        <w:t>;</w:t>
      </w:r>
    </w:p>
    <w:p w:rsidR="00A44A33" w:rsidRDefault="00A44A33" w:rsidP="00EE0EF8">
      <w:pPr>
        <w:ind w:left="397"/>
      </w:pPr>
      <w:r>
        <w:t>Β) Αφού σταθεροποιηθεί το ρεύμα που διαρρέει την γεννήτρια, σε μια στιγμή ανοίγουμε τον διακόπτη δ.</w:t>
      </w:r>
    </w:p>
    <w:p w:rsidR="00A44A33" w:rsidRDefault="00A44A33" w:rsidP="00A44A33">
      <w:pPr>
        <w:pStyle w:val="10"/>
        <w:widowControl w:val="0"/>
        <w:tabs>
          <w:tab w:val="clear" w:pos="680"/>
          <w:tab w:val="num" w:pos="737"/>
        </w:tabs>
        <w:ind w:left="737"/>
      </w:pPr>
      <w:r>
        <w:t>Ποια η ένταση του ρεύματος που διαρρέει τον αντιστάτη R</w:t>
      </w:r>
      <w:r>
        <w:rPr>
          <w:vertAlign w:val="subscript"/>
        </w:rPr>
        <w:t>2</w:t>
      </w:r>
      <w:r>
        <w:t xml:space="preserve"> αμέσως μετά το άνοιγμα;</w:t>
      </w:r>
    </w:p>
    <w:p w:rsidR="00A44A33" w:rsidRDefault="00A44A33" w:rsidP="00A44A33">
      <w:pPr>
        <w:pStyle w:val="10"/>
        <w:widowControl w:val="0"/>
        <w:tabs>
          <w:tab w:val="clear" w:pos="680"/>
          <w:tab w:val="num" w:pos="737"/>
        </w:tabs>
        <w:ind w:left="737"/>
      </w:pPr>
      <w:r>
        <w:t>Πόση συνολικά θερμότητα θα παραχθεί στον αντιστάτη R</w:t>
      </w:r>
      <w:r>
        <w:rPr>
          <w:vertAlign w:val="subscript"/>
        </w:rPr>
        <w:t>1</w:t>
      </w:r>
      <w:r>
        <w:t xml:space="preserve"> μετά το άνοιγμα του διακόπτη δ;</w:t>
      </w:r>
    </w:p>
    <w:p w:rsidR="00A44A33" w:rsidRDefault="00A44A33" w:rsidP="00A44A33">
      <w:pPr>
        <w:pStyle w:val="a6"/>
        <w:widowControl w:val="0"/>
        <w:tabs>
          <w:tab w:val="clear" w:pos="340"/>
          <w:tab w:val="num" w:pos="397"/>
        </w:tabs>
        <w:spacing w:before="160"/>
        <w:ind w:left="397" w:hanging="397"/>
      </w:pPr>
      <w:r>
        <w:t>Κύ</w:t>
      </w:r>
      <w:r>
        <w:softHyphen/>
        <w:t>κλω</w:t>
      </w:r>
      <w:r>
        <w:softHyphen/>
        <w:t>μα πε</w:t>
      </w:r>
      <w:r>
        <w:softHyphen/>
        <w:t>ρι</w:t>
      </w:r>
      <w:r>
        <w:softHyphen/>
        <w:t>λαμ</w:t>
      </w:r>
      <w:r>
        <w:softHyphen/>
        <w:t>βά</w:t>
      </w:r>
      <w:r>
        <w:softHyphen/>
        <w:t>νει α</w:t>
      </w:r>
      <w:r>
        <w:softHyphen/>
        <w:t>ντί</w:t>
      </w:r>
      <w:r>
        <w:softHyphen/>
        <w:t>στα</w:t>
      </w:r>
      <w:r>
        <w:softHyphen/>
        <w:t>ση R=10Ω πη</w:t>
      </w:r>
      <w:r>
        <w:softHyphen/>
        <w:t>νί</w:t>
      </w:r>
      <w:r>
        <w:softHyphen/>
        <w:t>ο αυ</w:t>
      </w:r>
      <w:r>
        <w:softHyphen/>
        <w:t>τε</w:t>
      </w:r>
      <w:r>
        <w:softHyphen/>
        <w:t>πα</w:t>
      </w:r>
      <w:r>
        <w:softHyphen/>
        <w:t>γω</w:t>
      </w:r>
      <w:r>
        <w:softHyphen/>
        <w:t>γής L=2Η, πη</w:t>
      </w:r>
      <w:r>
        <w:softHyphen/>
        <w:t>γή Ε=100V και δια</w:t>
      </w:r>
      <w:r>
        <w:softHyphen/>
        <w:t>κό</w:t>
      </w:r>
      <w:r>
        <w:softHyphen/>
        <w:t>πτη Δ, που αρ</w:t>
      </w:r>
      <w:r>
        <w:softHyphen/>
        <w:t>χι</w:t>
      </w:r>
      <w:r>
        <w:softHyphen/>
        <w:t>κά εί</w:t>
      </w:r>
      <w:r>
        <w:softHyphen/>
        <w:t>ναι α</w:t>
      </w:r>
      <w:r>
        <w:softHyphen/>
        <w:t>νοι</w:t>
      </w:r>
      <w:r>
        <w:softHyphen/>
        <w:t>κτός . Σε μια στιγ</w:t>
      </w:r>
      <w:r>
        <w:softHyphen/>
        <w:t>μή κλεί</w:t>
      </w:r>
      <w:r>
        <w:softHyphen/>
        <w:t>νου</w:t>
      </w:r>
      <w:r>
        <w:softHyphen/>
        <w:t>με το δια</w:t>
      </w:r>
      <w:r>
        <w:softHyphen/>
        <w:t>κό</w:t>
      </w:r>
      <w:r>
        <w:softHyphen/>
        <w:t>πτη. Για τη χρο</w:t>
      </w:r>
      <w:r>
        <w:softHyphen/>
        <w:t>νι</w:t>
      </w:r>
      <w:r>
        <w:softHyphen/>
        <w:t>κή στιγ</w:t>
      </w:r>
      <w:r>
        <w:softHyphen/>
        <w:t>μή, που η τά</w:t>
      </w:r>
      <w:r>
        <w:softHyphen/>
        <w:t>ση στα ά</w:t>
      </w:r>
      <w:r>
        <w:softHyphen/>
        <w:t>κρα της α</w:t>
      </w:r>
      <w:r>
        <w:softHyphen/>
        <w:t>ντί</w:t>
      </w:r>
      <w:r>
        <w:softHyphen/>
        <w:t>στα</w:t>
      </w:r>
      <w:r>
        <w:softHyphen/>
        <w:t>σης εί</w:t>
      </w:r>
      <w:r>
        <w:softHyphen/>
        <w:t>ναι 40V, να βρε</w:t>
      </w:r>
      <w:r>
        <w:softHyphen/>
        <w:t>θούν:</w:t>
      </w:r>
      <w:r>
        <w:tab/>
      </w:r>
    </w:p>
    <w:p w:rsidR="00A44A33" w:rsidRDefault="00A44A33" w:rsidP="00A44A33">
      <w:pPr>
        <w:pStyle w:val="10"/>
        <w:widowControl w:val="0"/>
        <w:tabs>
          <w:tab w:val="clear" w:pos="680"/>
          <w:tab w:val="num" w:pos="737"/>
        </w:tabs>
        <w:ind w:left="737"/>
      </w:pPr>
      <w:r>
        <w:t>Η έ</w:t>
      </w:r>
      <w:r>
        <w:softHyphen/>
        <w:t>ντα</w:t>
      </w:r>
      <w:r>
        <w:softHyphen/>
        <w:t>ση του ρεύ</w:t>
      </w:r>
      <w:r>
        <w:softHyphen/>
        <w:t>μα</w:t>
      </w:r>
      <w:r>
        <w:softHyphen/>
        <w:t>τος που διαρ</w:t>
      </w:r>
      <w:r>
        <w:softHyphen/>
        <w:t>ρέ</w:t>
      </w:r>
      <w:r>
        <w:softHyphen/>
        <w:t>ει το κύ</w:t>
      </w:r>
      <w:r>
        <w:softHyphen/>
        <w:t>κλω</w:t>
      </w:r>
      <w:r>
        <w:softHyphen/>
        <w:t>μα και ο ρυθ</w:t>
      </w:r>
      <w:r>
        <w:softHyphen/>
        <w:t>μός με</w:t>
      </w:r>
      <w:r>
        <w:softHyphen/>
        <w:t>τα</w:t>
      </w:r>
      <w:r>
        <w:softHyphen/>
        <w:t>βο</w:t>
      </w:r>
      <w:r>
        <w:softHyphen/>
        <w:t>λής της έ</w:t>
      </w:r>
      <w:r>
        <w:softHyphen/>
        <w:t>ντα</w:t>
      </w:r>
      <w:r>
        <w:softHyphen/>
        <w:t>σης.</w:t>
      </w:r>
    </w:p>
    <w:p w:rsidR="00A44A33" w:rsidRDefault="00A44A33" w:rsidP="00A44A33">
      <w:pPr>
        <w:pStyle w:val="10"/>
        <w:widowControl w:val="0"/>
        <w:tabs>
          <w:tab w:val="clear" w:pos="680"/>
          <w:tab w:val="num" w:pos="737"/>
        </w:tabs>
        <w:ind w:left="737"/>
      </w:pPr>
      <w:r>
        <w:t>Η τά</w:t>
      </w:r>
      <w:r>
        <w:softHyphen/>
        <w:t>ση στα ά</w:t>
      </w:r>
      <w:r>
        <w:softHyphen/>
        <w:t>κρα του πη</w:t>
      </w:r>
      <w:r>
        <w:softHyphen/>
        <w:t>νί</w:t>
      </w:r>
      <w:r>
        <w:softHyphen/>
        <w:t xml:space="preserve">ου. </w:t>
      </w:r>
      <w:r>
        <w:tab/>
      </w:r>
    </w:p>
    <w:p w:rsidR="00A44A33" w:rsidRDefault="00A44A33" w:rsidP="00A44A33">
      <w:pPr>
        <w:pStyle w:val="10"/>
        <w:widowControl w:val="0"/>
        <w:tabs>
          <w:tab w:val="clear" w:pos="680"/>
          <w:tab w:val="num" w:pos="737"/>
        </w:tabs>
        <w:ind w:left="737"/>
      </w:pPr>
      <w:r>
        <w:t>Η ε</w:t>
      </w:r>
      <w:r>
        <w:softHyphen/>
        <w:t>νέρ</w:t>
      </w:r>
      <w:r>
        <w:softHyphen/>
        <w:t>γει</w:t>
      </w:r>
      <w:r>
        <w:softHyphen/>
        <w:t>α του πη</w:t>
      </w:r>
      <w:r>
        <w:softHyphen/>
        <w:t>νί</w:t>
      </w:r>
      <w:r>
        <w:softHyphen/>
        <w:t>ου κα</w:t>
      </w:r>
      <w:r>
        <w:softHyphen/>
        <w:t>θώς και ο ρυθ</w:t>
      </w:r>
      <w:r>
        <w:softHyphen/>
        <w:t>μός με τον ο</w:t>
      </w:r>
      <w:r>
        <w:softHyphen/>
        <w:t>ποί</w:t>
      </w:r>
      <w:r>
        <w:softHyphen/>
        <w:t>ο α</w:t>
      </w:r>
      <w:r>
        <w:softHyphen/>
        <w:t>πορ</w:t>
      </w:r>
      <w:r>
        <w:softHyphen/>
        <w:t>ρο</w:t>
      </w:r>
      <w:r>
        <w:softHyphen/>
        <w:t>φά ε</w:t>
      </w:r>
      <w:r>
        <w:softHyphen/>
        <w:t>νέρ</w:t>
      </w:r>
      <w:r>
        <w:softHyphen/>
        <w:t>γει</w:t>
      </w:r>
      <w:r>
        <w:softHyphen/>
        <w:t>α το πη</w:t>
      </w:r>
      <w:r>
        <w:softHyphen/>
        <w:t>νί</w:t>
      </w:r>
      <w:r>
        <w:softHyphen/>
        <w:t>ο.</w:t>
      </w:r>
    </w:p>
    <w:p w:rsidR="00A44A33" w:rsidRDefault="00A44A33" w:rsidP="00A44A33">
      <w:pPr>
        <w:pStyle w:val="10"/>
        <w:widowControl w:val="0"/>
        <w:tabs>
          <w:tab w:val="clear" w:pos="680"/>
          <w:tab w:val="num" w:pos="737"/>
        </w:tabs>
        <w:ind w:left="737"/>
      </w:pPr>
      <w:r>
        <w:t>Το πο</w:t>
      </w:r>
      <w:r>
        <w:softHyphen/>
        <w:t>σο</w:t>
      </w:r>
      <w:r>
        <w:softHyphen/>
        <w:t>στό της ι</w:t>
      </w:r>
      <w:r>
        <w:softHyphen/>
        <w:t>σχύ</w:t>
      </w:r>
      <w:r>
        <w:softHyphen/>
        <w:t>ος που πα</w:t>
      </w:r>
      <w:r>
        <w:softHyphen/>
        <w:t>ρέ</w:t>
      </w:r>
      <w:r>
        <w:softHyphen/>
        <w:t>χει η πη</w:t>
      </w:r>
      <w:r>
        <w:softHyphen/>
        <w:t>γή στο κύ</w:t>
      </w:r>
      <w:r>
        <w:softHyphen/>
        <w:t>κλω</w:t>
      </w:r>
      <w:r>
        <w:softHyphen/>
        <w:t>μα, η ο</w:t>
      </w:r>
      <w:r>
        <w:softHyphen/>
        <w:t>ποί</w:t>
      </w:r>
      <w:r>
        <w:softHyphen/>
        <w:t>α α</w:t>
      </w:r>
      <w:r>
        <w:softHyphen/>
        <w:t>πο</w:t>
      </w:r>
      <w:r>
        <w:softHyphen/>
        <w:t>θη</w:t>
      </w:r>
      <w:r>
        <w:softHyphen/>
        <w:t>κεύ</w:t>
      </w:r>
      <w:r>
        <w:softHyphen/>
        <w:t>ε</w:t>
      </w:r>
      <w:r>
        <w:softHyphen/>
        <w:t>ται στο πη</w:t>
      </w:r>
      <w:r>
        <w:softHyphen/>
        <w:t>νί</w:t>
      </w:r>
      <w:r>
        <w:softHyphen/>
        <w:t>ο.</w:t>
      </w:r>
    </w:p>
    <w:p w:rsidR="00A44A33" w:rsidRDefault="00DD53C1" w:rsidP="00A44A33">
      <w:pPr>
        <w:pStyle w:val="a6"/>
        <w:widowControl w:val="0"/>
        <w:tabs>
          <w:tab w:val="clear" w:pos="340"/>
          <w:tab w:val="num" w:pos="397"/>
        </w:tabs>
        <w:spacing w:before="160"/>
        <w:ind w:left="397" w:hanging="397"/>
      </w:pPr>
      <w:r>
        <w:rPr>
          <w:noProof/>
          <w:shd w:val="clear" w:color="auto" w:fill="FFFFFF"/>
        </w:rPr>
        <w:drawing>
          <wp:anchor distT="0" distB="0" distL="114300" distR="114300" simplePos="0" relativeHeight="251744256" behindDoc="1" locked="1" layoutInCell="1" allowOverlap="1">
            <wp:simplePos x="0" y="0"/>
            <wp:positionH relativeFrom="page">
              <wp:align>right</wp:align>
            </wp:positionH>
            <wp:positionV relativeFrom="paragraph">
              <wp:posOffset>71755</wp:posOffset>
            </wp:positionV>
            <wp:extent cx="1443355" cy="936625"/>
            <wp:effectExtent l="0" t="0" r="0" b="0"/>
            <wp:wrapNone/>
            <wp:docPr id="179" name="Εικόνα 1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9"/>
                    <pic:cNvPicPr>
                      <a:picLocks noChangeAspect="1" noChangeArrowheads="1"/>
                    </pic:cNvPicPr>
                  </pic:nvPicPr>
                  <pic:blipFill>
                    <a:blip r:embed="rId93">
                      <a:extLst>
                        <a:ext uri="{28A0092B-C50C-407E-A947-70E740481C1C}">
                          <a14:useLocalDpi xmlns:a14="http://schemas.microsoft.com/office/drawing/2010/main" val="0"/>
                        </a:ext>
                      </a:extLst>
                    </a:blip>
                    <a:srcRect l="-5917"/>
                    <a:stretch>
                      <a:fillRect/>
                    </a:stretch>
                  </pic:blipFill>
                  <pic:spPr bwMode="auto">
                    <a:xfrm>
                      <a:off x="0" y="0"/>
                      <a:ext cx="1443355" cy="936625"/>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r w:rsidR="00A44A33">
        <w:t>Στο κύ</w:t>
      </w:r>
      <w:r w:rsidR="00A44A33">
        <w:softHyphen/>
        <w:t>κλω</w:t>
      </w:r>
      <w:r w:rsidR="00A44A33">
        <w:softHyphen/>
        <w:t>μα του σχή</w:t>
      </w:r>
      <w:r w:rsidR="00A44A33">
        <w:softHyphen/>
        <w:t>μα</w:t>
      </w:r>
      <w:r w:rsidR="00A44A33">
        <w:softHyphen/>
        <w:t>τος Ε=50V, L=2H, R=4Ω. Κλεί</w:t>
      </w:r>
      <w:r w:rsidR="00A44A33">
        <w:softHyphen/>
        <w:t>νου</w:t>
      </w:r>
      <w:r w:rsidR="00A44A33">
        <w:softHyphen/>
        <w:t>με το δια</w:t>
      </w:r>
      <w:r w:rsidR="00A44A33">
        <w:softHyphen/>
        <w:t>κό</w:t>
      </w:r>
      <w:r w:rsidR="00A44A33">
        <w:softHyphen/>
        <w:t>πτη Δ και ό</w:t>
      </w:r>
      <w:r w:rsidR="00A44A33">
        <w:softHyphen/>
        <w:t>ταν το α</w:t>
      </w:r>
      <w:r w:rsidR="00A44A33">
        <w:softHyphen/>
        <w:t>μπε</w:t>
      </w:r>
      <w:r w:rsidR="00A44A33">
        <w:softHyphen/>
        <w:t>ρό</w:t>
      </w:r>
      <w:r w:rsidR="00A44A33">
        <w:softHyphen/>
        <w:t>με</w:t>
      </w:r>
      <w:r w:rsidR="00A44A33">
        <w:softHyphen/>
        <w:t>τρο δεί</w:t>
      </w:r>
      <w:r w:rsidR="00A44A33">
        <w:softHyphen/>
        <w:t>ξει 3Α, η Η</w:t>
      </w:r>
      <w:r w:rsidR="00A44A33">
        <w:softHyphen/>
        <w:t>ΕΔ στο δευ</w:t>
      </w:r>
      <w:r w:rsidR="00A44A33">
        <w:softHyphen/>
        <w:t>τε</w:t>
      </w:r>
      <w:r w:rsidR="00A44A33">
        <w:softHyphen/>
        <w:t>ρεύ</w:t>
      </w:r>
      <w:r w:rsidR="00A44A33">
        <w:softHyphen/>
        <w:t>ον εί</w:t>
      </w:r>
      <w:r w:rsidR="00A44A33">
        <w:softHyphen/>
        <w:t>ναι Ε</w:t>
      </w:r>
      <w:r w:rsidR="00A44A33">
        <w:rPr>
          <w:vertAlign w:val="subscript"/>
        </w:rPr>
        <w:t>2</w:t>
      </w:r>
      <w:r w:rsidR="00A44A33">
        <w:t xml:space="preserve">=0,95V. </w:t>
      </w:r>
      <w:r w:rsidR="00A44A33">
        <w:tab/>
      </w:r>
    </w:p>
    <w:p w:rsidR="00A44A33" w:rsidRDefault="00A44A33" w:rsidP="00A44A33">
      <w:pPr>
        <w:pStyle w:val="10"/>
        <w:widowControl w:val="0"/>
        <w:tabs>
          <w:tab w:val="clear" w:pos="680"/>
          <w:tab w:val="num" w:pos="737"/>
        </w:tabs>
        <w:ind w:left="737"/>
      </w:pPr>
      <w:r>
        <w:t>Ποι</w:t>
      </w:r>
      <w:r>
        <w:softHyphen/>
        <w:t>α η Η</w:t>
      </w:r>
      <w:r>
        <w:softHyphen/>
        <w:t>ΕΔ α</w:t>
      </w:r>
      <w:r>
        <w:softHyphen/>
        <w:t>πό αυ</w:t>
      </w:r>
      <w:r>
        <w:softHyphen/>
        <w:t>τε</w:t>
      </w:r>
      <w:r>
        <w:softHyphen/>
        <w:t>πα</w:t>
      </w:r>
      <w:r>
        <w:softHyphen/>
        <w:t>γω</w:t>
      </w:r>
      <w:r>
        <w:softHyphen/>
        <w:t>γή;</w:t>
      </w:r>
      <w:r>
        <w:tab/>
      </w:r>
    </w:p>
    <w:p w:rsidR="00A44A33" w:rsidRPr="00C5417C" w:rsidRDefault="00A44A33" w:rsidP="00A44A33">
      <w:pPr>
        <w:pStyle w:val="10"/>
        <w:widowControl w:val="0"/>
        <w:tabs>
          <w:tab w:val="clear" w:pos="680"/>
          <w:tab w:val="num" w:pos="737"/>
        </w:tabs>
        <w:ind w:left="737"/>
      </w:pPr>
      <w:r>
        <w:t>Με ποι</w:t>
      </w:r>
      <w:r>
        <w:softHyphen/>
        <w:t>ο ρυθ</w:t>
      </w:r>
      <w:r>
        <w:softHyphen/>
        <w:t>μό πα</w:t>
      </w:r>
      <w:r>
        <w:softHyphen/>
        <w:t>ρέ</w:t>
      </w:r>
      <w:r>
        <w:softHyphen/>
        <w:t>χε</w:t>
      </w:r>
      <w:r>
        <w:softHyphen/>
        <w:t>ται ε</w:t>
      </w:r>
      <w:r>
        <w:softHyphen/>
        <w:t>νέρ</w:t>
      </w:r>
      <w:r>
        <w:softHyphen/>
        <w:t>γει</w:t>
      </w:r>
      <w:r>
        <w:softHyphen/>
        <w:t>α στο κύ</w:t>
      </w:r>
      <w:r>
        <w:softHyphen/>
        <w:t>κλω</w:t>
      </w:r>
      <w:r>
        <w:softHyphen/>
        <w:t>μα α</w:t>
      </w:r>
      <w:r>
        <w:softHyphen/>
        <w:t>πό τη πη</w:t>
      </w:r>
      <w:r>
        <w:softHyphen/>
        <w:t>γή, με ποι</w:t>
      </w:r>
      <w:r>
        <w:softHyphen/>
        <w:t>ο ρυθ</w:t>
      </w:r>
      <w:r>
        <w:softHyphen/>
        <w:t>μό πα</w:t>
      </w:r>
      <w:r>
        <w:softHyphen/>
        <w:t>ρά</w:t>
      </w:r>
      <w:r>
        <w:softHyphen/>
        <w:t>γε</w:t>
      </w:r>
      <w:r>
        <w:softHyphen/>
        <w:t>ται θερ</w:t>
      </w:r>
      <w:r>
        <w:softHyphen/>
        <w:t>μό</w:t>
      </w:r>
      <w:r>
        <w:softHyphen/>
        <w:t>τη</w:t>
      </w:r>
      <w:r>
        <w:softHyphen/>
        <w:t>τα στην α</w:t>
      </w:r>
      <w:r>
        <w:softHyphen/>
        <w:t>ντί</w:t>
      </w:r>
      <w:r>
        <w:softHyphen/>
        <w:t>στα</w:t>
      </w:r>
      <w:r>
        <w:softHyphen/>
        <w:t>ση R και με ποι</w:t>
      </w:r>
      <w:r>
        <w:softHyphen/>
        <w:t>ο ρυθ</w:t>
      </w:r>
      <w:r>
        <w:softHyphen/>
        <w:t>μό α</w:t>
      </w:r>
      <w:r>
        <w:softHyphen/>
        <w:t>πο</w:t>
      </w:r>
      <w:r>
        <w:softHyphen/>
        <w:t>θη</w:t>
      </w:r>
      <w:r>
        <w:softHyphen/>
        <w:t>κεύ</w:t>
      </w:r>
      <w:r>
        <w:softHyphen/>
        <w:t>ε</w:t>
      </w:r>
      <w:r>
        <w:softHyphen/>
        <w:t>ται ε</w:t>
      </w:r>
      <w:r>
        <w:softHyphen/>
        <w:t>νέρ</w:t>
      </w:r>
      <w:r>
        <w:softHyphen/>
        <w:t>γει</w:t>
      </w:r>
      <w:r>
        <w:softHyphen/>
        <w:t>α στο πη</w:t>
      </w:r>
      <w:r>
        <w:softHyphen/>
        <w:t>νί</w:t>
      </w:r>
      <w:r>
        <w:softHyphen/>
        <w:t xml:space="preserve">ο; </w:t>
      </w:r>
      <w:r w:rsidRPr="00C5417C">
        <w:tab/>
      </w:r>
    </w:p>
    <w:p w:rsidR="00A44A33" w:rsidRDefault="00A44A33" w:rsidP="00A44A33">
      <w:pPr>
        <w:pStyle w:val="10"/>
        <w:widowControl w:val="0"/>
        <w:tabs>
          <w:tab w:val="clear" w:pos="680"/>
          <w:tab w:val="num" w:pos="737"/>
        </w:tabs>
        <w:ind w:left="737"/>
      </w:pPr>
      <w:r>
        <w:t>Ποι</w:t>
      </w:r>
      <w:r>
        <w:softHyphen/>
        <w:t>ος ο συ</w:t>
      </w:r>
      <w:r>
        <w:softHyphen/>
        <w:t>ντε</w:t>
      </w:r>
      <w:r>
        <w:softHyphen/>
        <w:t>λε</w:t>
      </w:r>
      <w:r>
        <w:softHyphen/>
        <w:t>στής α</w:t>
      </w:r>
      <w:r>
        <w:softHyphen/>
        <w:t>μοι</w:t>
      </w:r>
      <w:r>
        <w:softHyphen/>
        <w:t>βαί</w:t>
      </w:r>
      <w:r>
        <w:softHyphen/>
        <w:t>ας ε</w:t>
      </w:r>
      <w:r>
        <w:softHyphen/>
        <w:t>πα</w:t>
      </w:r>
      <w:r>
        <w:softHyphen/>
        <w:t>γω</w:t>
      </w:r>
      <w:r>
        <w:softHyphen/>
        <w:t>γής;</w:t>
      </w:r>
      <w:r w:rsidRPr="00C5417C">
        <w:tab/>
      </w:r>
    </w:p>
    <w:p w:rsidR="00A44A33" w:rsidRDefault="00A44A33" w:rsidP="00A44A33">
      <w:pPr>
        <w:pStyle w:val="a6"/>
        <w:widowControl w:val="0"/>
        <w:tabs>
          <w:tab w:val="clear" w:pos="340"/>
          <w:tab w:val="num" w:pos="397"/>
        </w:tabs>
        <w:spacing w:before="160"/>
        <w:ind w:left="397" w:hanging="397"/>
      </w:pPr>
      <w:r>
        <w:t>Πη</w:t>
      </w:r>
      <w:r>
        <w:softHyphen/>
        <w:t>νί</w:t>
      </w:r>
      <w:r>
        <w:softHyphen/>
        <w:t>ο με αυτεπαγωγή 0,1 Η και α</w:t>
      </w:r>
      <w:r>
        <w:softHyphen/>
        <w:t>ντί</w:t>
      </w:r>
      <w:r>
        <w:softHyphen/>
        <w:t>στα</w:t>
      </w:r>
      <w:r>
        <w:softHyphen/>
        <w:t>ση 2Ω  συν</w:t>
      </w:r>
      <w:r>
        <w:softHyphen/>
        <w:t>δέ</w:t>
      </w:r>
      <w:r>
        <w:softHyphen/>
        <w:t>ε</w:t>
      </w:r>
      <w:r>
        <w:softHyphen/>
        <w:t>ται σε σειρά με α</w:t>
      </w:r>
      <w:r>
        <w:softHyphen/>
        <w:t>ντί</w:t>
      </w:r>
      <w:r>
        <w:softHyphen/>
        <w:t>στα</w:t>
      </w:r>
      <w:r>
        <w:softHyphen/>
        <w:t>ση 2Ω και στα άκρα του συστήματος συνδέεται γεν</w:t>
      </w:r>
      <w:r>
        <w:softHyphen/>
        <w:t>νή</w:t>
      </w:r>
      <w:r>
        <w:softHyphen/>
        <w:t>τρια ΗΕΔ Ε=100V και ε</w:t>
      </w:r>
      <w:r>
        <w:softHyphen/>
        <w:t>σω</w:t>
      </w:r>
      <w:r>
        <w:softHyphen/>
        <w:t>τε</w:t>
      </w:r>
      <w:r>
        <w:softHyphen/>
        <w:t>ρι</w:t>
      </w:r>
      <w:r>
        <w:softHyphen/>
        <w:t>κής α</w:t>
      </w:r>
      <w:r>
        <w:softHyphen/>
        <w:t>ντί</w:t>
      </w:r>
      <w:r>
        <w:softHyphen/>
        <w:t>στα</w:t>
      </w:r>
      <w:r>
        <w:softHyphen/>
        <w:t>σης 1Ω. Για t =0 κλεί</w:t>
      </w:r>
      <w:r>
        <w:softHyphen/>
        <w:t>νου</w:t>
      </w:r>
      <w:r>
        <w:softHyphen/>
        <w:t>με τον δια</w:t>
      </w:r>
      <w:r>
        <w:softHyphen/>
        <w:t>κό</w:t>
      </w:r>
      <w:r>
        <w:softHyphen/>
        <w:t>πτη. Την χρο</w:t>
      </w:r>
      <w:r>
        <w:softHyphen/>
        <w:t>νι</w:t>
      </w:r>
      <w:r>
        <w:softHyphen/>
        <w:t>κή στιγ</w:t>
      </w:r>
      <w:r>
        <w:softHyphen/>
        <w:t>μή που η έ</w:t>
      </w:r>
      <w:r>
        <w:softHyphen/>
        <w:t>ντα</w:t>
      </w:r>
      <w:r>
        <w:softHyphen/>
        <w:t>ση του ρεύ</w:t>
      </w:r>
      <w:r>
        <w:softHyphen/>
        <w:t>μα</w:t>
      </w:r>
      <w:r>
        <w:softHyphen/>
        <w:t>τος παίρ</w:t>
      </w:r>
      <w:r>
        <w:softHyphen/>
        <w:t>νει το μι</w:t>
      </w:r>
      <w:r>
        <w:softHyphen/>
        <w:t>σό της μέ</w:t>
      </w:r>
      <w:r>
        <w:softHyphen/>
        <w:t>γι</w:t>
      </w:r>
      <w:r>
        <w:softHyphen/>
        <w:t>στης τι</w:t>
      </w:r>
      <w:r>
        <w:softHyphen/>
        <w:t>μής της, να βρε</w:t>
      </w:r>
      <w:r>
        <w:softHyphen/>
        <w:t>θούν:</w:t>
      </w:r>
      <w:r>
        <w:tab/>
      </w:r>
    </w:p>
    <w:p w:rsidR="00A44A33" w:rsidRDefault="00A44A33" w:rsidP="00A44A33">
      <w:pPr>
        <w:pStyle w:val="10"/>
        <w:widowControl w:val="0"/>
        <w:tabs>
          <w:tab w:val="clear" w:pos="680"/>
          <w:tab w:val="num" w:pos="737"/>
        </w:tabs>
        <w:ind w:left="737"/>
      </w:pPr>
      <w:r>
        <w:t>Η τάση στα άκρα του πηνίου και η ΗΕΔ από αυτεπαγωγή.</w:t>
      </w:r>
    </w:p>
    <w:p w:rsidR="00A44A33" w:rsidRDefault="00A44A33" w:rsidP="00A44A33">
      <w:pPr>
        <w:pStyle w:val="10"/>
        <w:widowControl w:val="0"/>
        <w:tabs>
          <w:tab w:val="clear" w:pos="680"/>
          <w:tab w:val="num" w:pos="737"/>
        </w:tabs>
        <w:ind w:left="737"/>
      </w:pPr>
      <w:r>
        <w:t>Η ισχύς της πηγής και ο ρυθ</w:t>
      </w:r>
      <w:r>
        <w:softHyphen/>
        <w:t>μός με τον ο</w:t>
      </w:r>
      <w:r>
        <w:softHyphen/>
        <w:t>ποί</w:t>
      </w:r>
      <w:r>
        <w:softHyphen/>
        <w:t>ο προ</w:t>
      </w:r>
      <w:r>
        <w:softHyphen/>
        <w:t>σφέ</w:t>
      </w:r>
      <w:r>
        <w:softHyphen/>
        <w:t>ρε</w:t>
      </w:r>
      <w:r>
        <w:softHyphen/>
        <w:t>ται ε</w:t>
      </w:r>
      <w:r>
        <w:softHyphen/>
        <w:t>νέρ</w:t>
      </w:r>
      <w:r>
        <w:softHyphen/>
        <w:t>γει</w:t>
      </w:r>
      <w:r>
        <w:softHyphen/>
        <w:t>α στο πη</w:t>
      </w:r>
      <w:r>
        <w:softHyphen/>
        <w:t>νί</w:t>
      </w:r>
      <w:r>
        <w:softHyphen/>
        <w:t>ο.</w:t>
      </w:r>
      <w:r>
        <w:tab/>
      </w:r>
    </w:p>
    <w:p w:rsidR="00A44A33" w:rsidRDefault="00A44A33" w:rsidP="00A44A33">
      <w:pPr>
        <w:pStyle w:val="10"/>
        <w:widowControl w:val="0"/>
        <w:tabs>
          <w:tab w:val="clear" w:pos="680"/>
          <w:tab w:val="num" w:pos="737"/>
        </w:tabs>
        <w:ind w:left="737"/>
      </w:pPr>
      <w:r>
        <w:t xml:space="preserve"> Ο ρυθ</w:t>
      </w:r>
      <w:r>
        <w:softHyphen/>
        <w:t>μός με</w:t>
      </w:r>
      <w:r>
        <w:softHyphen/>
        <w:t>τα</w:t>
      </w:r>
      <w:r>
        <w:softHyphen/>
        <w:t>βο</w:t>
      </w:r>
      <w:r>
        <w:softHyphen/>
        <w:t>λής της ε</w:t>
      </w:r>
      <w:r>
        <w:softHyphen/>
        <w:t>νέρ</w:t>
      </w:r>
      <w:r>
        <w:softHyphen/>
        <w:t>γει</w:t>
      </w:r>
      <w:r>
        <w:softHyphen/>
        <w:t>ας του μα</w:t>
      </w:r>
      <w:r>
        <w:softHyphen/>
        <w:t>γνη</w:t>
      </w:r>
      <w:r>
        <w:softHyphen/>
        <w:t>τι</w:t>
      </w:r>
      <w:r>
        <w:softHyphen/>
        <w:t>κού πε</w:t>
      </w:r>
      <w:r>
        <w:softHyphen/>
        <w:t>δί</w:t>
      </w:r>
      <w:r>
        <w:softHyphen/>
        <w:t>ου του πη</w:t>
      </w:r>
      <w:r>
        <w:softHyphen/>
        <w:t>νί</w:t>
      </w:r>
      <w:r>
        <w:softHyphen/>
        <w:t xml:space="preserve">ου. </w:t>
      </w:r>
      <w:r>
        <w:tab/>
      </w:r>
    </w:p>
    <w:p w:rsidR="00A44A33" w:rsidRDefault="00A44A33" w:rsidP="00A44A33">
      <w:pPr>
        <w:pStyle w:val="10"/>
        <w:widowControl w:val="0"/>
        <w:tabs>
          <w:tab w:val="clear" w:pos="680"/>
          <w:tab w:val="num" w:pos="737"/>
        </w:tabs>
        <w:ind w:left="737"/>
      </w:pPr>
      <w:r>
        <w:lastRenderedPageBreak/>
        <w:t>Ο ρυθ</w:t>
      </w:r>
      <w:r>
        <w:softHyphen/>
        <w:t>μός με</w:t>
      </w:r>
      <w:r>
        <w:softHyphen/>
        <w:t>τα</w:t>
      </w:r>
      <w:r>
        <w:softHyphen/>
        <w:t>βο</w:t>
      </w:r>
      <w:r>
        <w:softHyphen/>
        <w:t>λής της έ</w:t>
      </w:r>
      <w:r>
        <w:softHyphen/>
        <w:t>ντα</w:t>
      </w:r>
      <w:r>
        <w:softHyphen/>
        <w:t>σης του ρεύ</w:t>
      </w:r>
      <w:r>
        <w:softHyphen/>
        <w:t>μα</w:t>
      </w:r>
      <w:r>
        <w:softHyphen/>
        <w:t>τος.</w:t>
      </w:r>
    </w:p>
    <w:p w:rsidR="00A44A33" w:rsidRDefault="00A44A33" w:rsidP="00A44A33">
      <w:pPr>
        <w:pStyle w:val="a6"/>
        <w:widowControl w:val="0"/>
        <w:tabs>
          <w:tab w:val="clear" w:pos="340"/>
          <w:tab w:val="num" w:pos="397"/>
        </w:tabs>
        <w:spacing w:before="160"/>
        <w:ind w:left="397" w:hanging="397"/>
      </w:pPr>
      <w:r>
        <w:t>Πη</w:t>
      </w:r>
      <w:r>
        <w:softHyphen/>
        <w:t>νί</w:t>
      </w:r>
      <w:r>
        <w:softHyphen/>
        <w:t>ο με συ</w:t>
      </w:r>
      <w:r>
        <w:softHyphen/>
        <w:t>ντε</w:t>
      </w:r>
      <w:r>
        <w:softHyphen/>
        <w:t>λε</w:t>
      </w:r>
      <w:r>
        <w:softHyphen/>
        <w:t>στή αυ</w:t>
      </w:r>
      <w:r>
        <w:softHyphen/>
        <w:t>τε</w:t>
      </w:r>
      <w:r>
        <w:softHyphen/>
        <w:t>πα</w:t>
      </w:r>
      <w:r>
        <w:softHyphen/>
        <w:t>γω</w:t>
      </w:r>
      <w:r>
        <w:softHyphen/>
        <w:t>γής L=2Η συν</w:t>
      </w:r>
      <w:r>
        <w:softHyphen/>
        <w:t>δέ</w:t>
      </w:r>
      <w:r>
        <w:softHyphen/>
        <w:t>ε</w:t>
      </w:r>
      <w:r>
        <w:softHyphen/>
        <w:t>ται μέ</w:t>
      </w:r>
      <w:r>
        <w:softHyphen/>
        <w:t>σω δια</w:t>
      </w:r>
      <w:r>
        <w:softHyphen/>
        <w:t>κό</w:t>
      </w:r>
      <w:r>
        <w:softHyphen/>
        <w:t>πτη με πη</w:t>
      </w:r>
      <w:r>
        <w:softHyphen/>
        <w:t>γή Ε=40V και ε</w:t>
      </w:r>
      <w:r>
        <w:softHyphen/>
        <w:t>σω</w:t>
      </w:r>
      <w:r>
        <w:softHyphen/>
        <w:t>τε</w:t>
      </w:r>
      <w:r>
        <w:softHyphen/>
        <w:t>ρι</w:t>
      </w:r>
      <w:r>
        <w:softHyphen/>
        <w:t>κής α</w:t>
      </w:r>
      <w:r>
        <w:softHyphen/>
        <w:t>ντί</w:t>
      </w:r>
      <w:r>
        <w:softHyphen/>
        <w:t>στα</w:t>
      </w:r>
      <w:r>
        <w:softHyphen/>
        <w:t>σης  r=1Ω. Κλεί</w:t>
      </w:r>
      <w:r>
        <w:softHyphen/>
        <w:t>νου</w:t>
      </w:r>
      <w:r>
        <w:softHyphen/>
        <w:t>με το δια</w:t>
      </w:r>
      <w:r>
        <w:softHyphen/>
        <w:t>κό</w:t>
      </w:r>
      <w:r>
        <w:softHyphen/>
        <w:t>πτη, ο</w:t>
      </w:r>
      <w:r>
        <w:softHyphen/>
        <w:t>πό</w:t>
      </w:r>
      <w:r>
        <w:softHyphen/>
        <w:t>τε με</w:t>
      </w:r>
      <w:r>
        <w:softHyphen/>
        <w:t>τά α</w:t>
      </w:r>
      <w:r>
        <w:softHyphen/>
        <w:t>πό 1,5sec, το ρεύ</w:t>
      </w:r>
      <w:r>
        <w:softHyphen/>
        <w:t>μα στα</w:t>
      </w:r>
      <w:r>
        <w:softHyphen/>
        <w:t>θε</w:t>
      </w:r>
      <w:r>
        <w:softHyphen/>
        <w:t>ρο</w:t>
      </w:r>
      <w:r>
        <w:softHyphen/>
        <w:t>ποι</w:t>
      </w:r>
      <w:r>
        <w:softHyphen/>
        <w:t>ε</w:t>
      </w:r>
      <w:r>
        <w:softHyphen/>
        <w:t>ί</w:t>
      </w:r>
      <w:r>
        <w:softHyphen/>
        <w:t>ται στην τι</w:t>
      </w:r>
      <w:r>
        <w:softHyphen/>
        <w:t xml:space="preserve">μή  10Α. </w:t>
      </w:r>
      <w:r>
        <w:tab/>
      </w:r>
    </w:p>
    <w:p w:rsidR="00A44A33" w:rsidRDefault="00A44A33" w:rsidP="00A44A33">
      <w:pPr>
        <w:pStyle w:val="10"/>
        <w:widowControl w:val="0"/>
        <w:tabs>
          <w:tab w:val="clear" w:pos="680"/>
          <w:tab w:val="num" w:pos="737"/>
        </w:tabs>
        <w:ind w:left="737"/>
      </w:pPr>
      <w:r>
        <w:t>Να α</w:t>
      </w:r>
      <w:r>
        <w:softHyphen/>
        <w:t>πο</w:t>
      </w:r>
      <w:r>
        <w:softHyphen/>
        <w:t>δειχτεί ό</w:t>
      </w:r>
      <w:r>
        <w:softHyphen/>
        <w:t>τι το πη</w:t>
      </w:r>
      <w:r>
        <w:softHyphen/>
        <w:t>νί</w:t>
      </w:r>
      <w:r>
        <w:softHyphen/>
        <w:t>ο έ</w:t>
      </w:r>
      <w:r>
        <w:softHyphen/>
        <w:t>χει α</w:t>
      </w:r>
      <w:r>
        <w:softHyphen/>
        <w:t>ντί</w:t>
      </w:r>
      <w:r>
        <w:softHyphen/>
        <w:t>στα</w:t>
      </w:r>
      <w:r>
        <w:softHyphen/>
        <w:t>ση, η ο</w:t>
      </w:r>
      <w:r>
        <w:softHyphen/>
        <w:t>ποί</w:t>
      </w:r>
      <w:r>
        <w:softHyphen/>
        <w:t>α και να υ</w:t>
      </w:r>
      <w:r>
        <w:softHyphen/>
        <w:t>πο</w:t>
      </w:r>
      <w:r>
        <w:softHyphen/>
        <w:t>λο</w:t>
      </w:r>
      <w:r>
        <w:softHyphen/>
        <w:t xml:space="preserve">γιστεί. </w:t>
      </w:r>
      <w:r>
        <w:tab/>
      </w:r>
    </w:p>
    <w:p w:rsidR="00A44A33" w:rsidRDefault="00A44A33" w:rsidP="00A44A33">
      <w:pPr>
        <w:pStyle w:val="10"/>
        <w:widowControl w:val="0"/>
        <w:tabs>
          <w:tab w:val="clear" w:pos="680"/>
          <w:tab w:val="num" w:pos="737"/>
        </w:tabs>
        <w:ind w:left="737"/>
      </w:pPr>
      <w:r>
        <w:t>Ποι</w:t>
      </w:r>
      <w:r>
        <w:softHyphen/>
        <w:t>α η μέ</w:t>
      </w:r>
      <w:r>
        <w:softHyphen/>
        <w:t>ση τι</w:t>
      </w:r>
      <w:r>
        <w:softHyphen/>
        <w:t>μή της Η</w:t>
      </w:r>
      <w:r>
        <w:softHyphen/>
        <w:t>ΕΔ α</w:t>
      </w:r>
      <w:r>
        <w:softHyphen/>
        <w:t>πό αυ</w:t>
      </w:r>
      <w:r>
        <w:softHyphen/>
        <w:t>τε</w:t>
      </w:r>
      <w:r>
        <w:softHyphen/>
        <w:t>πα</w:t>
      </w:r>
      <w:r>
        <w:softHyphen/>
        <w:t>γω</w:t>
      </w:r>
      <w:r>
        <w:softHyphen/>
        <w:t>γή που α</w:t>
      </w:r>
      <w:r>
        <w:softHyphen/>
        <w:t>να</w:t>
      </w:r>
      <w:r>
        <w:softHyphen/>
        <w:t>πτύσ</w:t>
      </w:r>
      <w:r>
        <w:softHyphen/>
        <w:t>σε</w:t>
      </w:r>
      <w:r>
        <w:softHyphen/>
        <w:t>ται στο πη</w:t>
      </w:r>
      <w:r>
        <w:softHyphen/>
        <w:t>νί</w:t>
      </w:r>
      <w:r>
        <w:softHyphen/>
        <w:t xml:space="preserve">ο και πόση ενέργεια αποθηκεύεται σ' αυτό; </w:t>
      </w:r>
      <w:r>
        <w:tab/>
      </w:r>
    </w:p>
    <w:p w:rsidR="00A44A33" w:rsidRDefault="00A44A33" w:rsidP="00A44A33">
      <w:pPr>
        <w:pStyle w:val="10"/>
        <w:widowControl w:val="0"/>
        <w:tabs>
          <w:tab w:val="clear" w:pos="680"/>
          <w:tab w:val="num" w:pos="737"/>
        </w:tabs>
        <w:ind w:left="737"/>
      </w:pPr>
      <w:r>
        <w:t>Τη στιγ</w:t>
      </w:r>
      <w:r>
        <w:softHyphen/>
        <w:t>μή που το ρεύ</w:t>
      </w:r>
      <w:r>
        <w:softHyphen/>
        <w:t>μα έ</w:t>
      </w:r>
      <w:r>
        <w:softHyphen/>
        <w:t>χει την τι</w:t>
      </w:r>
      <w:r>
        <w:softHyphen/>
        <w:t>μή 4Α με ποι</w:t>
      </w:r>
      <w:r>
        <w:softHyphen/>
        <w:t>ο ρυθ</w:t>
      </w:r>
      <w:r>
        <w:softHyphen/>
        <w:t>μό πα</w:t>
      </w:r>
      <w:r>
        <w:softHyphen/>
        <w:t>ρά</w:t>
      </w:r>
      <w:r>
        <w:softHyphen/>
        <w:t>γε</w:t>
      </w:r>
      <w:r>
        <w:softHyphen/>
        <w:t>ται θερ</w:t>
      </w:r>
      <w:r>
        <w:softHyphen/>
        <w:t>μό</w:t>
      </w:r>
      <w:r>
        <w:softHyphen/>
        <w:t>τη</w:t>
      </w:r>
      <w:r>
        <w:softHyphen/>
        <w:t>τα στο πη</w:t>
      </w:r>
      <w:r>
        <w:softHyphen/>
        <w:t>νί</w:t>
      </w:r>
      <w:r>
        <w:softHyphen/>
        <w:t>ο και ποι</w:t>
      </w:r>
      <w:r>
        <w:softHyphen/>
        <w:t>α η στιγμιαία Η</w:t>
      </w:r>
      <w:r>
        <w:softHyphen/>
        <w:t>ΕΔ α</w:t>
      </w:r>
      <w:r>
        <w:softHyphen/>
        <w:t>πό αυ</w:t>
      </w:r>
      <w:r>
        <w:softHyphen/>
        <w:t>τε</w:t>
      </w:r>
      <w:r>
        <w:softHyphen/>
        <w:t>πα</w:t>
      </w:r>
      <w:r>
        <w:softHyphen/>
        <w:t>γω</w:t>
      </w:r>
      <w:r>
        <w:softHyphen/>
        <w:t xml:space="preserve">γή; </w:t>
      </w:r>
      <w:r>
        <w:tab/>
      </w:r>
    </w:p>
    <w:p w:rsidR="00A44A33" w:rsidRDefault="00A44A33" w:rsidP="00A44A33">
      <w:pPr>
        <w:pStyle w:val="10"/>
        <w:widowControl w:val="0"/>
        <w:tabs>
          <w:tab w:val="clear" w:pos="680"/>
          <w:tab w:val="num" w:pos="737"/>
        </w:tabs>
        <w:ind w:left="737"/>
      </w:pPr>
      <w:r>
        <w:t>Ποι</w:t>
      </w:r>
      <w:r>
        <w:softHyphen/>
        <w:t>ος ο μέ</w:t>
      </w:r>
      <w:r>
        <w:softHyphen/>
        <w:t>γι</w:t>
      </w:r>
      <w:r>
        <w:softHyphen/>
        <w:t>στος και ποι</w:t>
      </w:r>
      <w:r>
        <w:softHyphen/>
        <w:t>ος ο μέ</w:t>
      </w:r>
      <w:r>
        <w:softHyphen/>
        <w:t>σος ρυθ</w:t>
      </w:r>
      <w:r>
        <w:softHyphen/>
        <w:t>μός με</w:t>
      </w:r>
      <w:r>
        <w:softHyphen/>
        <w:t>τα</w:t>
      </w:r>
      <w:r>
        <w:softHyphen/>
        <w:t>βο</w:t>
      </w:r>
      <w:r>
        <w:softHyphen/>
        <w:t>λής της έ</w:t>
      </w:r>
      <w:r>
        <w:softHyphen/>
        <w:t>ντα</w:t>
      </w:r>
      <w:r>
        <w:softHyphen/>
        <w:t>σης του ρεύ</w:t>
      </w:r>
      <w:r>
        <w:softHyphen/>
        <w:t>μα</w:t>
      </w:r>
      <w:r>
        <w:softHyphen/>
        <w:t>τος που διαρ</w:t>
      </w:r>
      <w:r>
        <w:softHyphen/>
        <w:t>ρέ</w:t>
      </w:r>
      <w:r>
        <w:softHyphen/>
        <w:t>ει το κύ</w:t>
      </w:r>
      <w:r>
        <w:softHyphen/>
        <w:t>κλω</w:t>
      </w:r>
      <w:r>
        <w:softHyphen/>
        <w:t>μα.</w:t>
      </w:r>
    </w:p>
    <w:p w:rsidR="00A44A33" w:rsidRDefault="00A44A33" w:rsidP="00A44A33">
      <w:pPr>
        <w:pStyle w:val="a6"/>
        <w:widowControl w:val="0"/>
        <w:tabs>
          <w:tab w:val="clear" w:pos="340"/>
          <w:tab w:val="num" w:pos="397"/>
        </w:tabs>
        <w:spacing w:before="160"/>
        <w:ind w:left="397" w:hanging="397"/>
      </w:pPr>
      <w:r>
        <w:t>Κύ</w:t>
      </w:r>
      <w:r>
        <w:softHyphen/>
        <w:t>κλω</w:t>
      </w:r>
      <w:r>
        <w:softHyphen/>
        <w:t>μα α</w:t>
      </w:r>
      <w:r>
        <w:softHyphen/>
        <w:t>πο</w:t>
      </w:r>
      <w:r>
        <w:softHyphen/>
        <w:t>τε</w:t>
      </w:r>
      <w:r>
        <w:softHyphen/>
        <w:t>λεί</w:t>
      </w:r>
      <w:r>
        <w:softHyphen/>
        <w:t>ται α</w:t>
      </w:r>
      <w:r>
        <w:softHyphen/>
        <w:t>πό πη</w:t>
      </w:r>
      <w:r>
        <w:softHyphen/>
        <w:t>γή Η.Ε.Δ. Ε=100V και μηδενικής εσωτερικής αντίστασης, συν</w:t>
      </w:r>
      <w:r>
        <w:softHyphen/>
        <w:t>δε</w:t>
      </w:r>
      <w:r>
        <w:softHyphen/>
        <w:t>δε</w:t>
      </w:r>
      <w:r>
        <w:softHyphen/>
        <w:t>μέ</w:t>
      </w:r>
      <w:r>
        <w:softHyphen/>
        <w:t>νη σε σει</w:t>
      </w:r>
      <w:r>
        <w:softHyphen/>
        <w:t>ρά με δια</w:t>
      </w:r>
      <w:r>
        <w:softHyphen/>
        <w:t>κό</w:t>
      </w:r>
      <w:r>
        <w:softHyphen/>
        <w:t>πτη Δ και πη</w:t>
      </w:r>
      <w:r>
        <w:softHyphen/>
        <w:t>νί</w:t>
      </w:r>
      <w:r>
        <w:softHyphen/>
        <w:t>ο που έ</w:t>
      </w:r>
      <w:r>
        <w:softHyphen/>
        <w:t>χει συ</w:t>
      </w:r>
      <w:r>
        <w:softHyphen/>
        <w:t>ντε</w:t>
      </w:r>
      <w:r>
        <w:softHyphen/>
        <w:t>λε</w:t>
      </w:r>
      <w:r>
        <w:softHyphen/>
        <w:t>στή αυ</w:t>
      </w:r>
      <w:r>
        <w:softHyphen/>
        <w:t>τε</w:t>
      </w:r>
      <w:r>
        <w:softHyphen/>
        <w:t>πα</w:t>
      </w:r>
      <w:r>
        <w:softHyphen/>
        <w:t>γω</w:t>
      </w:r>
      <w:r>
        <w:softHyphen/>
        <w:t>γής  L=2Η και α</w:t>
      </w:r>
      <w:r>
        <w:softHyphen/>
        <w:t>ντί</w:t>
      </w:r>
      <w:r>
        <w:softHyphen/>
        <w:t>στα</w:t>
      </w:r>
      <w:r>
        <w:softHyphen/>
        <w:t>ση R=10Ω. Στα ά</w:t>
      </w:r>
      <w:r>
        <w:softHyphen/>
        <w:t>κρα του πη</w:t>
      </w:r>
      <w:r>
        <w:softHyphen/>
        <w:t>νί</w:t>
      </w:r>
      <w:r>
        <w:softHyphen/>
        <w:t>ου συν</w:t>
      </w:r>
      <w:r>
        <w:softHyphen/>
        <w:t>δέ</w:t>
      </w:r>
      <w:r>
        <w:softHyphen/>
        <w:t>ου</w:t>
      </w:r>
      <w:r>
        <w:softHyphen/>
        <w:t>με ω</w:t>
      </w:r>
      <w:r>
        <w:softHyphen/>
        <w:t>μι</w:t>
      </w:r>
      <w:r>
        <w:softHyphen/>
        <w:t>κή α</w:t>
      </w:r>
      <w:r>
        <w:softHyphen/>
        <w:t>ντί</w:t>
      </w:r>
      <w:r>
        <w:softHyphen/>
        <w:t>στα</w:t>
      </w:r>
      <w:r>
        <w:softHyphen/>
        <w:t>ση R</w:t>
      </w:r>
      <w:r>
        <w:rPr>
          <w:vertAlign w:val="subscript"/>
        </w:rPr>
        <w:t>1</w:t>
      </w:r>
      <w:r>
        <w:t xml:space="preserve">=2R. </w:t>
      </w:r>
      <w:r>
        <w:tab/>
      </w:r>
      <w:r>
        <w:br/>
        <w:t>Για t=0 κλεί</w:t>
      </w:r>
      <w:r>
        <w:softHyphen/>
        <w:t>νου</w:t>
      </w:r>
      <w:r>
        <w:softHyphen/>
        <w:t>με το δια</w:t>
      </w:r>
      <w:r>
        <w:softHyphen/>
        <w:t>κό</w:t>
      </w:r>
      <w:r>
        <w:softHyphen/>
        <w:t>πτη Δ. Να βρε</w:t>
      </w:r>
      <w:r>
        <w:softHyphen/>
        <w:t xml:space="preserve">θούν: </w:t>
      </w:r>
      <w:r>
        <w:tab/>
      </w:r>
    </w:p>
    <w:p w:rsidR="00A44A33" w:rsidRDefault="00A44A33" w:rsidP="00A44A33">
      <w:pPr>
        <w:pStyle w:val="10"/>
        <w:widowControl w:val="0"/>
        <w:tabs>
          <w:tab w:val="clear" w:pos="680"/>
          <w:tab w:val="num" w:pos="737"/>
        </w:tabs>
        <w:ind w:left="737"/>
      </w:pPr>
      <w:r>
        <w:t>Η έ</w:t>
      </w:r>
      <w:r>
        <w:softHyphen/>
        <w:t>ντα</w:t>
      </w:r>
      <w:r>
        <w:softHyphen/>
        <w:t>ση του ρεύ</w:t>
      </w:r>
      <w:r>
        <w:softHyphen/>
        <w:t>μα</w:t>
      </w:r>
      <w:r>
        <w:softHyphen/>
        <w:t>τος που διαρ</w:t>
      </w:r>
      <w:r>
        <w:softHyphen/>
        <w:t>ρέ</w:t>
      </w:r>
      <w:r>
        <w:softHyphen/>
        <w:t>ει κά</w:t>
      </w:r>
      <w:r>
        <w:softHyphen/>
        <w:t>θε κλά</w:t>
      </w:r>
      <w:r>
        <w:softHyphen/>
        <w:t>δο του κυ</w:t>
      </w:r>
      <w:r>
        <w:softHyphen/>
        <w:t>κλώ</w:t>
      </w:r>
      <w:r>
        <w:softHyphen/>
        <w:t>μα</w:t>
      </w:r>
      <w:r>
        <w:softHyphen/>
        <w:t>τος για t=0.</w:t>
      </w:r>
    </w:p>
    <w:p w:rsidR="00A44A33" w:rsidRDefault="00A44A33" w:rsidP="00A44A33">
      <w:pPr>
        <w:pStyle w:val="10"/>
        <w:widowControl w:val="0"/>
        <w:tabs>
          <w:tab w:val="clear" w:pos="680"/>
          <w:tab w:val="num" w:pos="737"/>
        </w:tabs>
        <w:ind w:left="737"/>
      </w:pPr>
      <w:r>
        <w:t>Η ΗΕΔ από αυτεπαγωγή που αναπτύσσεται στο πηνίο για t=0.</w:t>
      </w:r>
    </w:p>
    <w:p w:rsidR="00A44A33" w:rsidRDefault="00A44A33" w:rsidP="00A44A33">
      <w:pPr>
        <w:pStyle w:val="10"/>
        <w:widowControl w:val="0"/>
        <w:tabs>
          <w:tab w:val="clear" w:pos="680"/>
          <w:tab w:val="num" w:pos="737"/>
        </w:tabs>
        <w:ind w:left="737"/>
      </w:pPr>
      <w:r>
        <w:t>Ο αρ</w:t>
      </w:r>
      <w:r>
        <w:softHyphen/>
        <w:t>χι</w:t>
      </w:r>
      <w:r>
        <w:softHyphen/>
        <w:t>κός ρυθ</w:t>
      </w:r>
      <w:r>
        <w:softHyphen/>
        <w:t>μός αύ</w:t>
      </w:r>
      <w:r>
        <w:softHyphen/>
        <w:t>ξη</w:t>
      </w:r>
      <w:r>
        <w:softHyphen/>
        <w:t>σης της έ</w:t>
      </w:r>
      <w:r>
        <w:softHyphen/>
        <w:t>ντα</w:t>
      </w:r>
      <w:r>
        <w:softHyphen/>
        <w:t>σης του ρεύ</w:t>
      </w:r>
      <w:r>
        <w:softHyphen/>
        <w:t>μα</w:t>
      </w:r>
      <w:r>
        <w:softHyphen/>
        <w:t>τος στο πη</w:t>
      </w:r>
      <w:r>
        <w:softHyphen/>
        <w:t>νί</w:t>
      </w:r>
      <w:r>
        <w:softHyphen/>
        <w:t>ο.</w:t>
      </w:r>
      <w:r>
        <w:tab/>
      </w:r>
    </w:p>
    <w:p w:rsidR="00A44A33" w:rsidRDefault="00A44A33" w:rsidP="00A44A33">
      <w:pPr>
        <w:pStyle w:val="10"/>
        <w:widowControl w:val="0"/>
        <w:tabs>
          <w:tab w:val="clear" w:pos="680"/>
          <w:tab w:val="num" w:pos="737"/>
        </w:tabs>
        <w:ind w:left="737"/>
      </w:pPr>
      <w:r>
        <w:t>Η τά</w:t>
      </w:r>
      <w:r>
        <w:softHyphen/>
        <w:t>ση στα ά</w:t>
      </w:r>
      <w:r>
        <w:softHyphen/>
        <w:t>κρα του πη</w:t>
      </w:r>
      <w:r>
        <w:softHyphen/>
        <w:t>νί</w:t>
      </w:r>
      <w:r>
        <w:softHyphen/>
        <w:t>ου για t=0 και για μια τυ</w:t>
      </w:r>
      <w:r>
        <w:softHyphen/>
        <w:t>χαί</w:t>
      </w:r>
      <w:r>
        <w:softHyphen/>
        <w:t>α στιγ</w:t>
      </w:r>
      <w:r>
        <w:softHyphen/>
        <w:t xml:space="preserve">μή  t. </w:t>
      </w:r>
      <w:r>
        <w:tab/>
      </w:r>
    </w:p>
    <w:p w:rsidR="00A44A33" w:rsidRDefault="00A44A33" w:rsidP="00A44A33">
      <w:pPr>
        <w:pStyle w:val="10"/>
        <w:widowControl w:val="0"/>
        <w:tabs>
          <w:tab w:val="clear" w:pos="680"/>
          <w:tab w:val="num" w:pos="737"/>
        </w:tabs>
        <w:ind w:left="737"/>
      </w:pPr>
      <w:r>
        <w:t>Πό</w:t>
      </w:r>
      <w:r>
        <w:softHyphen/>
        <w:t>ση ε</w:t>
      </w:r>
      <w:r>
        <w:softHyphen/>
        <w:t>νέρ</w:t>
      </w:r>
      <w:r>
        <w:softHyphen/>
        <w:t>γει</w:t>
      </w:r>
      <w:r>
        <w:softHyphen/>
        <w:t>α μα</w:t>
      </w:r>
      <w:r>
        <w:softHyphen/>
        <w:t>γνη</w:t>
      </w:r>
      <w:r>
        <w:softHyphen/>
        <w:t>τι</w:t>
      </w:r>
      <w:r>
        <w:softHyphen/>
        <w:t>κού πε</w:t>
      </w:r>
      <w:r>
        <w:softHyphen/>
        <w:t>δί</w:t>
      </w:r>
      <w:r>
        <w:softHyphen/>
        <w:t>ου α</w:t>
      </w:r>
      <w:r>
        <w:softHyphen/>
        <w:t>πο</w:t>
      </w:r>
      <w:r>
        <w:softHyphen/>
        <w:t>θη</w:t>
      </w:r>
      <w:r>
        <w:softHyphen/>
        <w:t>κεύ</w:t>
      </w:r>
      <w:r>
        <w:softHyphen/>
        <w:t>ε</w:t>
      </w:r>
      <w:r>
        <w:softHyphen/>
        <w:t>ται τε</w:t>
      </w:r>
      <w:r>
        <w:softHyphen/>
        <w:t>λι</w:t>
      </w:r>
      <w:r>
        <w:softHyphen/>
        <w:t>κά στο πη</w:t>
      </w:r>
      <w:r>
        <w:softHyphen/>
        <w:t>νί</w:t>
      </w:r>
      <w:r>
        <w:softHyphen/>
        <w:t>ο και πό</w:t>
      </w:r>
      <w:r>
        <w:softHyphen/>
        <w:t>ση εί</w:t>
      </w:r>
      <w:r>
        <w:softHyphen/>
        <w:t>ναι τό</w:t>
      </w:r>
      <w:r>
        <w:softHyphen/>
        <w:t>τε η έ</w:t>
      </w:r>
      <w:r>
        <w:softHyphen/>
        <w:t>ντα</w:t>
      </w:r>
      <w:r>
        <w:softHyphen/>
        <w:t>ση του ρεύ</w:t>
      </w:r>
      <w:r>
        <w:softHyphen/>
        <w:t>μα</w:t>
      </w:r>
      <w:r>
        <w:softHyphen/>
        <w:t>τος που διαρ</w:t>
      </w:r>
      <w:r>
        <w:softHyphen/>
        <w:t>ρέ</w:t>
      </w:r>
      <w:r>
        <w:softHyphen/>
        <w:t>ει τη γεν</w:t>
      </w:r>
      <w:r>
        <w:softHyphen/>
        <w:t>νή</w:t>
      </w:r>
      <w:r>
        <w:softHyphen/>
        <w:t xml:space="preserve">τρια. </w:t>
      </w:r>
      <w:r>
        <w:tab/>
      </w:r>
    </w:p>
    <w:p w:rsidR="00A44A33" w:rsidRDefault="00A44A33" w:rsidP="00A44A33">
      <w:pPr>
        <w:pStyle w:val="a6"/>
        <w:widowControl w:val="0"/>
        <w:tabs>
          <w:tab w:val="clear" w:pos="340"/>
          <w:tab w:val="num" w:pos="397"/>
        </w:tabs>
        <w:spacing w:before="160"/>
        <w:ind w:left="397" w:hanging="397"/>
      </w:pPr>
      <w:r>
        <w:t>Πη</w:t>
      </w:r>
      <w:r>
        <w:softHyphen/>
        <w:t>νί</w:t>
      </w:r>
      <w:r>
        <w:softHyphen/>
        <w:t>ο έ</w:t>
      </w:r>
      <w:r>
        <w:softHyphen/>
        <w:t>χει α</w:t>
      </w:r>
      <w:r>
        <w:softHyphen/>
        <w:t>ντί</w:t>
      </w:r>
      <w:r>
        <w:softHyphen/>
        <w:t>στα</w:t>
      </w:r>
      <w:r>
        <w:softHyphen/>
        <w:t>ση R</w:t>
      </w:r>
      <w:r>
        <w:rPr>
          <w:vertAlign w:val="subscript"/>
        </w:rPr>
        <w:t>π</w:t>
      </w:r>
      <w:r>
        <w:t>=2Ω και συ</w:t>
      </w:r>
      <w:r>
        <w:softHyphen/>
        <w:t>ντε</w:t>
      </w:r>
      <w:r>
        <w:softHyphen/>
        <w:t>λε</w:t>
      </w:r>
      <w:r>
        <w:softHyphen/>
        <w:t>στή αυ</w:t>
      </w:r>
      <w:r>
        <w:softHyphen/>
        <w:t>τε</w:t>
      </w:r>
      <w:r>
        <w:softHyphen/>
        <w:t>πα</w:t>
      </w:r>
      <w:r>
        <w:softHyphen/>
        <w:t>γω</w:t>
      </w:r>
      <w:r>
        <w:softHyphen/>
        <w:t>γής L=0,1H και συν</w:t>
      </w:r>
      <w:r>
        <w:softHyphen/>
        <w:t>δέ</w:t>
      </w:r>
      <w:r>
        <w:softHyphen/>
        <w:t>ε</w:t>
      </w:r>
      <w:r>
        <w:softHyphen/>
        <w:t>ται με γεν</w:t>
      </w:r>
      <w:r>
        <w:softHyphen/>
        <w:t>νή</w:t>
      </w:r>
      <w:r>
        <w:softHyphen/>
        <w:t>τρια με Η</w:t>
      </w:r>
      <w:r>
        <w:softHyphen/>
        <w:t>ΕΔ Ε=20V μέ</w:t>
      </w:r>
      <w:r>
        <w:softHyphen/>
        <w:t>σω α</w:t>
      </w:r>
      <w:r>
        <w:softHyphen/>
        <w:t>ντί</w:t>
      </w:r>
      <w:r>
        <w:softHyphen/>
        <w:t>στα</w:t>
      </w:r>
      <w:r>
        <w:softHyphen/>
        <w:t>σης  R=2Ω. Να βρε</w:t>
      </w:r>
      <w:r>
        <w:softHyphen/>
        <w:t xml:space="preserve">θούν: </w:t>
      </w:r>
      <w:r>
        <w:tab/>
      </w:r>
    </w:p>
    <w:p w:rsidR="00A44A33" w:rsidRDefault="00A44A33" w:rsidP="00A44A33">
      <w:pPr>
        <w:pStyle w:val="10"/>
        <w:widowControl w:val="0"/>
        <w:tabs>
          <w:tab w:val="clear" w:pos="680"/>
          <w:tab w:val="num" w:pos="737"/>
        </w:tabs>
        <w:ind w:left="737"/>
      </w:pPr>
      <w:r>
        <w:t>Ο ρυθ</w:t>
      </w:r>
      <w:r>
        <w:softHyphen/>
        <w:t>μός αύ</w:t>
      </w:r>
      <w:r>
        <w:softHyphen/>
        <w:t>ξη</w:t>
      </w:r>
      <w:r>
        <w:softHyphen/>
        <w:t>σης της έ</w:t>
      </w:r>
      <w:r>
        <w:softHyphen/>
        <w:t>ντα</w:t>
      </w:r>
      <w:r>
        <w:softHyphen/>
        <w:t>σης του ρεύ</w:t>
      </w:r>
      <w:r>
        <w:softHyphen/>
        <w:t>μα</w:t>
      </w:r>
      <w:r>
        <w:softHyphen/>
        <w:t>τος, τη χρο</w:t>
      </w:r>
      <w:r>
        <w:softHyphen/>
        <w:t>νι</w:t>
      </w:r>
      <w:r>
        <w:softHyphen/>
        <w:t>κή στιγ</w:t>
      </w:r>
      <w:r>
        <w:softHyphen/>
        <w:t>μή t=0 και τη χρο</w:t>
      </w:r>
      <w:r>
        <w:softHyphen/>
        <w:t>νι</w:t>
      </w:r>
      <w:r>
        <w:softHyphen/>
        <w:t>κή στιγ</w:t>
      </w:r>
      <w:r>
        <w:softHyphen/>
        <w:t>μή που το κύκλωμα διαρρέεται από ρεύμα έντασης i=2Α;</w:t>
      </w:r>
    </w:p>
    <w:p w:rsidR="00A44A33" w:rsidRDefault="00A44A33" w:rsidP="00A44A33">
      <w:pPr>
        <w:pStyle w:val="10"/>
        <w:widowControl w:val="0"/>
        <w:tabs>
          <w:tab w:val="clear" w:pos="680"/>
          <w:tab w:val="num" w:pos="737"/>
        </w:tabs>
        <w:ind w:left="737"/>
      </w:pPr>
      <w:r>
        <w:t>Πό</w:t>
      </w:r>
      <w:r>
        <w:softHyphen/>
        <w:t>ση εί</w:t>
      </w:r>
      <w:r>
        <w:softHyphen/>
        <w:t>ναι η τά</w:t>
      </w:r>
      <w:r>
        <w:softHyphen/>
        <w:t>ση στα ά</w:t>
      </w:r>
      <w:r>
        <w:softHyphen/>
        <w:t>κρα του πη</w:t>
      </w:r>
      <w:r>
        <w:softHyphen/>
        <w:t>νί</w:t>
      </w:r>
      <w:r>
        <w:softHyphen/>
        <w:t>ου και πό</w:t>
      </w:r>
      <w:r>
        <w:softHyphen/>
        <w:t>ση η ι</w:t>
      </w:r>
      <w:r>
        <w:softHyphen/>
        <w:t>σχύς που κα</w:t>
      </w:r>
      <w:r>
        <w:softHyphen/>
        <w:t>τα</w:t>
      </w:r>
      <w:r>
        <w:softHyphen/>
        <w:t>να</w:t>
      </w:r>
      <w:r>
        <w:softHyphen/>
        <w:t>λώ</w:t>
      </w:r>
      <w:r>
        <w:softHyphen/>
        <w:t>νει το πη</w:t>
      </w:r>
      <w:r>
        <w:softHyphen/>
        <w:t>νί</w:t>
      </w:r>
      <w:r>
        <w:softHyphen/>
        <w:t>ο, ό</w:t>
      </w:r>
      <w:r>
        <w:softHyphen/>
        <w:t xml:space="preserve">ταν i=2Α. </w:t>
      </w:r>
    </w:p>
    <w:p w:rsidR="00A44A33" w:rsidRDefault="00A44A33" w:rsidP="00A44A33">
      <w:pPr>
        <w:pStyle w:val="10"/>
        <w:widowControl w:val="0"/>
        <w:tabs>
          <w:tab w:val="clear" w:pos="680"/>
          <w:tab w:val="num" w:pos="737"/>
        </w:tabs>
        <w:ind w:left="737"/>
      </w:pPr>
      <w:r>
        <w:t>Με ποι</w:t>
      </w:r>
      <w:r>
        <w:softHyphen/>
        <w:t>ο ρυθ</w:t>
      </w:r>
      <w:r>
        <w:softHyphen/>
        <w:t>μό α</w:t>
      </w:r>
      <w:r>
        <w:softHyphen/>
        <w:t>πο</w:t>
      </w:r>
      <w:r>
        <w:softHyphen/>
        <w:t>θη</w:t>
      </w:r>
      <w:r>
        <w:softHyphen/>
        <w:t>κεύ</w:t>
      </w:r>
      <w:r>
        <w:softHyphen/>
        <w:t>ε</w:t>
      </w:r>
      <w:r>
        <w:softHyphen/>
        <w:t>ται ε</w:t>
      </w:r>
      <w:r>
        <w:softHyphen/>
        <w:t>νέρ</w:t>
      </w:r>
      <w:r>
        <w:softHyphen/>
        <w:t>γει</w:t>
      </w:r>
      <w:r>
        <w:softHyphen/>
        <w:t>α στο μα</w:t>
      </w:r>
      <w:r>
        <w:softHyphen/>
        <w:t>γνη</w:t>
      </w:r>
      <w:r>
        <w:softHyphen/>
        <w:t>τι</w:t>
      </w:r>
      <w:r>
        <w:softHyphen/>
        <w:t>κό πε</w:t>
      </w:r>
      <w:r>
        <w:softHyphen/>
        <w:t>δί</w:t>
      </w:r>
      <w:r>
        <w:softHyphen/>
        <w:t>ο του πη</w:t>
      </w:r>
      <w:r>
        <w:softHyphen/>
        <w:t>νί</w:t>
      </w:r>
      <w:r>
        <w:softHyphen/>
        <w:t>ου, τη στιγ</w:t>
      </w:r>
      <w:r>
        <w:softHyphen/>
        <w:t>μή αυ</w:t>
      </w:r>
      <w:r>
        <w:softHyphen/>
        <w:t xml:space="preserve">τή; </w:t>
      </w:r>
      <w:r>
        <w:tab/>
      </w:r>
    </w:p>
    <w:p w:rsidR="00A44A33" w:rsidRDefault="00A44A33" w:rsidP="00A44A33">
      <w:pPr>
        <w:pStyle w:val="10"/>
        <w:widowControl w:val="0"/>
        <w:tabs>
          <w:tab w:val="clear" w:pos="680"/>
          <w:tab w:val="num" w:pos="737"/>
        </w:tabs>
        <w:ind w:left="737"/>
      </w:pPr>
      <w:r>
        <w:t>Πό</w:t>
      </w:r>
      <w:r>
        <w:softHyphen/>
        <w:t>ση ε</w:t>
      </w:r>
      <w:r>
        <w:softHyphen/>
        <w:t>νέρ</w:t>
      </w:r>
      <w:r>
        <w:softHyphen/>
        <w:t>γει</w:t>
      </w:r>
      <w:r>
        <w:softHyphen/>
        <w:t>α α</w:t>
      </w:r>
      <w:r>
        <w:softHyphen/>
        <w:t>πο</w:t>
      </w:r>
      <w:r>
        <w:softHyphen/>
        <w:t>θη</w:t>
      </w:r>
      <w:r>
        <w:softHyphen/>
        <w:t>κεύ</w:t>
      </w:r>
      <w:r>
        <w:softHyphen/>
        <w:t>ε</w:t>
      </w:r>
      <w:r>
        <w:softHyphen/>
        <w:t>ται στο πη</w:t>
      </w:r>
      <w:r>
        <w:softHyphen/>
        <w:t>νί</w:t>
      </w:r>
      <w:r>
        <w:softHyphen/>
        <w:t>ο α</w:t>
      </w:r>
      <w:r>
        <w:softHyphen/>
        <w:t>πό τη στιγ</w:t>
      </w:r>
      <w:r>
        <w:softHyphen/>
        <w:t>μή που η έ</w:t>
      </w:r>
      <w:r>
        <w:softHyphen/>
        <w:t>ντα</w:t>
      </w:r>
      <w:r>
        <w:softHyphen/>
        <w:t>ση εί</w:t>
      </w:r>
      <w:r>
        <w:softHyphen/>
        <w:t>ναι 2Α, μέ</w:t>
      </w:r>
      <w:r>
        <w:softHyphen/>
        <w:t>χρι να γί</w:t>
      </w:r>
      <w:r>
        <w:softHyphen/>
        <w:t>νει 3Α;</w:t>
      </w:r>
    </w:p>
    <w:p w:rsidR="00A44A33" w:rsidRDefault="00A44A33" w:rsidP="00A44A33">
      <w:pPr>
        <w:pStyle w:val="a6"/>
        <w:widowControl w:val="0"/>
        <w:tabs>
          <w:tab w:val="clear" w:pos="340"/>
          <w:tab w:val="num" w:pos="397"/>
        </w:tabs>
        <w:spacing w:before="160"/>
        <w:ind w:left="397" w:hanging="397"/>
      </w:pPr>
      <w:r>
        <w:t xml:space="preserve">Για το κύκλωμα του σχήματος </w:t>
      </w:r>
      <w:r w:rsidR="00DD53C1">
        <w:rPr>
          <w:noProof/>
          <w:shd w:val="clear" w:color="auto" w:fill="FFFFFF"/>
        </w:rPr>
        <w:drawing>
          <wp:anchor distT="0" distB="0" distL="114300" distR="114300" simplePos="0" relativeHeight="251745280" behindDoc="1" locked="1" layoutInCell="1" allowOverlap="1">
            <wp:simplePos x="0" y="0"/>
            <wp:positionH relativeFrom="page">
              <wp:align>right</wp:align>
            </wp:positionH>
            <wp:positionV relativeFrom="paragraph">
              <wp:posOffset>71755</wp:posOffset>
            </wp:positionV>
            <wp:extent cx="1407795" cy="1295400"/>
            <wp:effectExtent l="0" t="0" r="0" b="0"/>
            <wp:wrapNone/>
            <wp:docPr id="180" name="Εικόνα 1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0"/>
                    <pic:cNvPicPr>
                      <a:picLocks noChangeAspect="1" noChangeArrowheads="1"/>
                    </pic:cNvPicPr>
                  </pic:nvPicPr>
                  <pic:blipFill>
                    <a:blip r:embed="rId94">
                      <a:extLst>
                        <a:ext uri="{28A0092B-C50C-407E-A947-70E740481C1C}">
                          <a14:useLocalDpi xmlns:a14="http://schemas.microsoft.com/office/drawing/2010/main" val="0"/>
                        </a:ext>
                      </a:extLst>
                    </a:blip>
                    <a:srcRect l="-8305"/>
                    <a:stretch>
                      <a:fillRect/>
                    </a:stretch>
                  </pic:blipFill>
                  <pic:spPr bwMode="auto">
                    <a:xfrm>
                      <a:off x="0" y="0"/>
                      <a:ext cx="1407795" cy="1295400"/>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r>
        <w:t xml:space="preserve">δίνονται Ε=40V, </w:t>
      </w:r>
      <w:r>
        <w:rPr>
          <w:lang w:val="en-US"/>
        </w:rPr>
        <w:t>r</w:t>
      </w:r>
      <w:r>
        <w:t>=1Ω, R=5Ω, το πηνίο έχει μήκος</w:t>
      </w:r>
      <w:r w:rsidR="00D621D5">
        <w:t xml:space="preserve"> π/2</w:t>
      </w:r>
      <w:r>
        <w:t xml:space="preserve"> </w:t>
      </w:r>
      <w:r>
        <w:rPr>
          <w:lang w:val="en-US"/>
        </w:rPr>
        <w:t>m</w:t>
      </w:r>
      <w:r>
        <w:t xml:space="preserve"> και 200 σπείρες εμβαδού 1</w:t>
      </w:r>
      <w:r w:rsidRPr="004A5E11">
        <w:t>0</w:t>
      </w:r>
      <w:r>
        <w:rPr>
          <w:lang w:val="en-US"/>
        </w:rPr>
        <w:t>cm</w:t>
      </w:r>
      <w:r w:rsidRPr="004A5E11">
        <w:rPr>
          <w:vertAlign w:val="superscript"/>
        </w:rPr>
        <w:t>2</w:t>
      </w:r>
      <w:r w:rsidRPr="004A5E11">
        <w:t xml:space="preserve"> </w:t>
      </w:r>
      <w:r>
        <w:t>. Ο πυρήνας έχει μαγνητική διαπερατότητα μ=1000. Αν η ένδειξη του αμπερομέτρου είναι 6Α, ζητούνται:</w:t>
      </w:r>
    </w:p>
    <w:p w:rsidR="00A44A33" w:rsidRDefault="00A44A33" w:rsidP="00A44A33">
      <w:pPr>
        <w:pStyle w:val="10"/>
        <w:widowControl w:val="0"/>
        <w:tabs>
          <w:tab w:val="clear" w:pos="680"/>
          <w:tab w:val="num" w:pos="737"/>
        </w:tabs>
        <w:ind w:left="737"/>
        <w:rPr>
          <w:kern w:val="28"/>
        </w:rPr>
      </w:pPr>
      <w:r>
        <w:t>Η πολική τάση της γεννήτριας και η ένταση του ρεύματος που διαρρέει την γεννήτρια.</w:t>
      </w:r>
      <w:r>
        <w:rPr>
          <w:kern w:val="28"/>
        </w:rPr>
        <w:tab/>
      </w:r>
    </w:p>
    <w:p w:rsidR="00A44A33" w:rsidRDefault="00A44A33" w:rsidP="00A44A33">
      <w:pPr>
        <w:pStyle w:val="10"/>
        <w:widowControl w:val="0"/>
        <w:tabs>
          <w:tab w:val="clear" w:pos="680"/>
          <w:tab w:val="num" w:pos="737"/>
        </w:tabs>
        <w:ind w:left="737"/>
        <w:rPr>
          <w:kern w:val="28"/>
        </w:rPr>
      </w:pPr>
      <w:r>
        <w:t>Η ένταση του μαγνητικού πεδίου στο εσωτερικό του πυρήνα του μαλακού σιδήρου.</w:t>
      </w:r>
    </w:p>
    <w:p w:rsidR="00A44A33" w:rsidRDefault="00A44A33" w:rsidP="00A44A33">
      <w:pPr>
        <w:pStyle w:val="10"/>
        <w:widowControl w:val="0"/>
        <w:tabs>
          <w:tab w:val="clear" w:pos="680"/>
          <w:tab w:val="num" w:pos="737"/>
        </w:tabs>
        <w:ind w:left="737"/>
      </w:pPr>
      <w:r>
        <w:t>Ο ρυθμός με τον οποίο παράγεται θερμότητα στο πηνίο.</w:t>
      </w:r>
    </w:p>
    <w:p w:rsidR="00A44A33" w:rsidRDefault="00A44A33" w:rsidP="00A44A33">
      <w:pPr>
        <w:pStyle w:val="10"/>
        <w:widowControl w:val="0"/>
        <w:tabs>
          <w:tab w:val="clear" w:pos="680"/>
          <w:tab w:val="num" w:pos="737"/>
        </w:tabs>
        <w:ind w:left="737"/>
      </w:pPr>
      <w:r>
        <w:t>Σε μια στιγμή ανοίγουμε τον διακόπτη δ. Για αμέσως μετά</w:t>
      </w:r>
    </w:p>
    <w:p w:rsidR="00A44A33" w:rsidRDefault="00A44A33" w:rsidP="00A44A33">
      <w:pPr>
        <w:pStyle w:val="abc"/>
        <w:widowControl w:val="0"/>
        <w:tabs>
          <w:tab w:val="clear" w:pos="1021"/>
          <w:tab w:val="num" w:pos="794"/>
          <w:tab w:val="left" w:pos="1191"/>
        </w:tabs>
        <w:ind w:left="794" w:firstLine="0"/>
      </w:pPr>
      <w:r>
        <w:t xml:space="preserve">Ποια η φορά του ρεύματος που διαρρέει το αμπερόμετρο, </w:t>
      </w:r>
    </w:p>
    <w:p w:rsidR="00A44A33" w:rsidRDefault="00A44A33" w:rsidP="00A44A33">
      <w:pPr>
        <w:pStyle w:val="abc"/>
        <w:widowControl w:val="0"/>
        <w:tabs>
          <w:tab w:val="clear" w:pos="1021"/>
          <w:tab w:val="num" w:pos="794"/>
          <w:tab w:val="left" w:pos="1191"/>
        </w:tabs>
        <w:ind w:left="794" w:firstLine="0"/>
      </w:pPr>
      <w:r>
        <w:t xml:space="preserve">ποιος ο ρυθμός μεταβολής της έντασης του ρεύματος και </w:t>
      </w:r>
    </w:p>
    <w:p w:rsidR="00A44A33" w:rsidRDefault="00A44A33" w:rsidP="00A44A33">
      <w:pPr>
        <w:pStyle w:val="abc"/>
        <w:widowControl w:val="0"/>
        <w:tabs>
          <w:tab w:val="clear" w:pos="1021"/>
          <w:tab w:val="num" w:pos="794"/>
          <w:tab w:val="left" w:pos="1191"/>
        </w:tabs>
        <w:ind w:left="794" w:firstLine="0"/>
      </w:pPr>
      <w:r>
        <w:t>με ποιο ρυθμό η ενέργεια του μαγνητικού πεδίου μετατρέπεται σε ηλεκτρική στο κύκλωμα;</w:t>
      </w:r>
    </w:p>
    <w:p w:rsidR="00A44A33" w:rsidRPr="00493E05" w:rsidRDefault="00DD53C1" w:rsidP="00A44A33">
      <w:pPr>
        <w:pStyle w:val="a6"/>
        <w:widowControl w:val="0"/>
        <w:tabs>
          <w:tab w:val="clear" w:pos="340"/>
          <w:tab w:val="num" w:pos="397"/>
        </w:tabs>
        <w:spacing w:before="160"/>
        <w:ind w:left="397" w:hanging="397"/>
      </w:pPr>
      <w:r>
        <w:rPr>
          <w:noProof/>
          <w:shd w:val="clear" w:color="auto" w:fill="FFFFFF"/>
        </w:rPr>
        <w:lastRenderedPageBreak/>
        <w:drawing>
          <wp:anchor distT="0" distB="0" distL="114300" distR="114300" simplePos="0" relativeHeight="251746304" behindDoc="1" locked="1" layoutInCell="1" allowOverlap="1">
            <wp:simplePos x="0" y="0"/>
            <wp:positionH relativeFrom="page">
              <wp:align>right</wp:align>
            </wp:positionH>
            <wp:positionV relativeFrom="paragraph">
              <wp:posOffset>71755</wp:posOffset>
            </wp:positionV>
            <wp:extent cx="1093470" cy="1317625"/>
            <wp:effectExtent l="0" t="0" r="0" b="0"/>
            <wp:wrapNone/>
            <wp:docPr id="181" name="Εικόνα 1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1"/>
                    <pic:cNvPicPr>
                      <a:picLocks noChangeAspect="1" noChangeArrowheads="1"/>
                    </pic:cNvPicPr>
                  </pic:nvPicPr>
                  <pic:blipFill>
                    <a:blip r:embed="rId95">
                      <a:extLst>
                        <a:ext uri="{28A0092B-C50C-407E-A947-70E740481C1C}">
                          <a14:useLocalDpi xmlns:a14="http://schemas.microsoft.com/office/drawing/2010/main" val="0"/>
                        </a:ext>
                      </a:extLst>
                    </a:blip>
                    <a:srcRect l="-10883"/>
                    <a:stretch>
                      <a:fillRect/>
                    </a:stretch>
                  </pic:blipFill>
                  <pic:spPr bwMode="auto">
                    <a:xfrm>
                      <a:off x="0" y="0"/>
                      <a:ext cx="1093470" cy="1317625"/>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r w:rsidR="00A44A33">
        <w:t>Στο κύ</w:t>
      </w:r>
      <w:r w:rsidR="00A44A33">
        <w:softHyphen/>
        <w:t>κλω</w:t>
      </w:r>
      <w:r w:rsidR="00A44A33">
        <w:softHyphen/>
        <w:t>μα του σχή</w:t>
      </w:r>
      <w:r w:rsidR="00A44A33">
        <w:softHyphen/>
        <w:t>μα</w:t>
      </w:r>
      <w:r w:rsidR="00A44A33">
        <w:softHyphen/>
        <w:t>τος το πη</w:t>
      </w:r>
      <w:r w:rsidR="00A44A33">
        <w:softHyphen/>
        <w:t>νί</w:t>
      </w:r>
      <w:r w:rsidR="00A44A33">
        <w:softHyphen/>
        <w:t>ο έ</w:t>
      </w:r>
      <w:r w:rsidR="00A44A33">
        <w:softHyphen/>
        <w:t>χει ω</w:t>
      </w:r>
      <w:r w:rsidR="00A44A33">
        <w:softHyphen/>
        <w:t>μι</w:t>
      </w:r>
      <w:r w:rsidR="00A44A33">
        <w:softHyphen/>
        <w:t>κή α</w:t>
      </w:r>
      <w:r w:rsidR="00A44A33">
        <w:softHyphen/>
        <w:t>ντί</w:t>
      </w:r>
      <w:r w:rsidR="00A44A33">
        <w:softHyphen/>
        <w:t>στα</w:t>
      </w:r>
      <w:r w:rsidR="00A44A33">
        <w:softHyphen/>
        <w:t>ση R=2Ω και αυ</w:t>
      </w:r>
      <w:r w:rsidR="00A44A33">
        <w:softHyphen/>
        <w:t>τε</w:t>
      </w:r>
      <w:r w:rsidR="00A44A33">
        <w:softHyphen/>
        <w:t>πα</w:t>
      </w:r>
      <w:r w:rsidR="00A44A33">
        <w:softHyphen/>
        <w:t>γω</w:t>
      </w:r>
      <w:r w:rsidR="00A44A33">
        <w:softHyphen/>
        <w:t>γή 2Η. Η πη</w:t>
      </w:r>
      <w:r w:rsidR="00A44A33">
        <w:softHyphen/>
        <w:t>γή έ</w:t>
      </w:r>
      <w:r w:rsidR="00A44A33">
        <w:softHyphen/>
        <w:t>χει Ε=20V και μηδενική εσωτερική αντίσταση, ενώ η α</w:t>
      </w:r>
      <w:r w:rsidR="00A44A33">
        <w:softHyphen/>
        <w:t>ντί</w:t>
      </w:r>
      <w:r w:rsidR="00A44A33">
        <w:softHyphen/>
        <w:t>στα</w:t>
      </w:r>
      <w:r w:rsidR="00A44A33">
        <w:softHyphen/>
        <w:t>ση R</w:t>
      </w:r>
      <w:r w:rsidR="00A44A33">
        <w:rPr>
          <w:vertAlign w:val="subscript"/>
        </w:rPr>
        <w:t>1</w:t>
      </w:r>
      <w:r w:rsidR="00A44A33">
        <w:t>=4Ω. Για t=0 κλεί</w:t>
      </w:r>
      <w:r w:rsidR="00A44A33">
        <w:softHyphen/>
        <w:t>νου</w:t>
      </w:r>
      <w:r w:rsidR="00A44A33">
        <w:softHyphen/>
        <w:t>με το δια</w:t>
      </w:r>
      <w:r w:rsidR="00A44A33">
        <w:softHyphen/>
        <w:t>κό</w:t>
      </w:r>
      <w:r w:rsidR="00A44A33">
        <w:softHyphen/>
        <w:t>πτη. Να βρε</w:t>
      </w:r>
      <w:r w:rsidR="00A44A33">
        <w:softHyphen/>
        <w:t xml:space="preserve">θούν: </w:t>
      </w:r>
      <w:r w:rsidR="00A44A33" w:rsidRPr="00C5417C">
        <w:rPr>
          <w:rFonts w:ascii="Arial" w:hAnsi="Arial"/>
        </w:rPr>
        <w:tab/>
      </w:r>
    </w:p>
    <w:p w:rsidR="00A44A33" w:rsidRDefault="00A44A33" w:rsidP="00A44A33">
      <w:pPr>
        <w:pStyle w:val="10"/>
        <w:widowControl w:val="0"/>
        <w:tabs>
          <w:tab w:val="clear" w:pos="680"/>
          <w:tab w:val="num" w:pos="737"/>
        </w:tabs>
        <w:ind w:left="737"/>
      </w:pPr>
      <w:r>
        <w:t>η έ</w:t>
      </w:r>
      <w:r>
        <w:softHyphen/>
        <w:t>ντα</w:t>
      </w:r>
      <w:r>
        <w:softHyphen/>
        <w:t>ση του ρεύ</w:t>
      </w:r>
      <w:r>
        <w:softHyphen/>
        <w:t>μα</w:t>
      </w:r>
      <w:r>
        <w:softHyphen/>
        <w:t>τος που διαρ</w:t>
      </w:r>
      <w:r>
        <w:softHyphen/>
        <w:t>ρέ</w:t>
      </w:r>
      <w:r>
        <w:softHyphen/>
        <w:t>ει κά</w:t>
      </w:r>
      <w:r>
        <w:softHyphen/>
        <w:t>θε κλά</w:t>
      </w:r>
      <w:r>
        <w:softHyphen/>
        <w:t>δο του κυ</w:t>
      </w:r>
      <w:r>
        <w:softHyphen/>
        <w:t>κλώ</w:t>
      </w:r>
      <w:r>
        <w:softHyphen/>
        <w:t>μα</w:t>
      </w:r>
      <w:r>
        <w:softHyphen/>
        <w:t>τος για t=0.</w:t>
      </w:r>
    </w:p>
    <w:p w:rsidR="00A44A33" w:rsidRDefault="00A44A33" w:rsidP="00A44A33">
      <w:pPr>
        <w:pStyle w:val="10"/>
        <w:widowControl w:val="0"/>
        <w:tabs>
          <w:tab w:val="clear" w:pos="680"/>
          <w:tab w:val="num" w:pos="737"/>
        </w:tabs>
        <w:ind w:left="737"/>
      </w:pPr>
      <w:r>
        <w:t>ο αρ</w:t>
      </w:r>
      <w:r>
        <w:softHyphen/>
        <w:t>χι</w:t>
      </w:r>
      <w:r>
        <w:softHyphen/>
        <w:t>κός ρυθ</w:t>
      </w:r>
      <w:r>
        <w:softHyphen/>
        <w:t>μός αύξησης του ρεύ</w:t>
      </w:r>
      <w:r>
        <w:softHyphen/>
      </w:r>
      <w:r>
        <w:softHyphen/>
        <w:t>μα</w:t>
      </w:r>
      <w:r>
        <w:softHyphen/>
        <w:t>τος που διαρ</w:t>
      </w:r>
      <w:r>
        <w:softHyphen/>
        <w:t>ρέ</w:t>
      </w:r>
      <w:r>
        <w:softHyphen/>
        <w:t>ει τη πη</w:t>
      </w:r>
      <w:r>
        <w:softHyphen/>
        <w:t>γή.</w:t>
      </w:r>
      <w:r>
        <w:tab/>
      </w:r>
    </w:p>
    <w:p w:rsidR="00A44A33" w:rsidRDefault="00A44A33" w:rsidP="00A44A33">
      <w:pPr>
        <w:pStyle w:val="10"/>
        <w:widowControl w:val="0"/>
        <w:tabs>
          <w:tab w:val="clear" w:pos="680"/>
          <w:tab w:val="num" w:pos="737"/>
        </w:tabs>
        <w:ind w:left="737"/>
      </w:pPr>
      <w:r>
        <w:t>Πό</w:t>
      </w:r>
      <w:r>
        <w:softHyphen/>
        <w:t>ση ε</w:t>
      </w:r>
      <w:r>
        <w:softHyphen/>
        <w:t>νέρ</w:t>
      </w:r>
      <w:r>
        <w:softHyphen/>
        <w:t>γει</w:t>
      </w:r>
      <w:r>
        <w:softHyphen/>
        <w:t>α α</w:t>
      </w:r>
      <w:r>
        <w:softHyphen/>
        <w:t>πο</w:t>
      </w:r>
      <w:r>
        <w:softHyphen/>
        <w:t>θη</w:t>
      </w:r>
      <w:r>
        <w:softHyphen/>
        <w:t>κεύ</w:t>
      </w:r>
      <w:r>
        <w:softHyphen/>
        <w:t>ε</w:t>
      </w:r>
      <w:r>
        <w:softHyphen/>
        <w:t>ται τε</w:t>
      </w:r>
      <w:r>
        <w:softHyphen/>
        <w:t>λι</w:t>
      </w:r>
      <w:r>
        <w:softHyphen/>
        <w:t>κά στο πη</w:t>
      </w:r>
      <w:r>
        <w:softHyphen/>
        <w:t>νί</w:t>
      </w:r>
      <w:r>
        <w:softHyphen/>
        <w:t xml:space="preserve">ο. </w:t>
      </w:r>
      <w:r>
        <w:tab/>
      </w:r>
    </w:p>
    <w:p w:rsidR="00A44A33" w:rsidRDefault="00A44A33" w:rsidP="00A44A33">
      <w:pPr>
        <w:rPr>
          <w:rFonts w:ascii="Arial" w:hAnsi="Arial"/>
        </w:rPr>
        <w:sectPr w:rsidR="00A44A33" w:rsidSect="00A44A33">
          <w:headerReference w:type="default" r:id="rId96"/>
          <w:pgSz w:w="11906" w:h="16838" w:code="9"/>
          <w:pgMar w:top="1418" w:right="3402" w:bottom="1418" w:left="1304" w:header="851" w:footer="720" w:gutter="0"/>
          <w:cols w:space="720"/>
          <w:titlePg/>
        </w:sectPr>
      </w:pPr>
      <w:r>
        <w:tab/>
      </w:r>
      <w:r w:rsidRPr="00C5417C">
        <w:rPr>
          <w:rFonts w:ascii="Arial" w:hAnsi="Arial"/>
        </w:rPr>
        <w:tab/>
      </w:r>
    </w:p>
    <w:p w:rsidR="00A44A33" w:rsidRDefault="00A44A33" w:rsidP="00A44A33">
      <w:pPr>
        <w:pStyle w:val="1"/>
        <w:pageBreakBefore/>
        <w:widowControl w:val="0"/>
        <w:tabs>
          <w:tab w:val="clear" w:pos="0"/>
          <w:tab w:val="num" w:pos="360"/>
        </w:tabs>
        <w:spacing w:before="240" w:after="360"/>
        <w:ind w:left="360" w:right="-597" w:firstLine="1200"/>
      </w:pPr>
      <w:bookmarkStart w:id="13" w:name="_Toc101523609"/>
      <w:bookmarkEnd w:id="0"/>
      <w:bookmarkEnd w:id="1"/>
      <w:bookmarkEnd w:id="2"/>
      <w:bookmarkEnd w:id="3"/>
      <w:bookmarkEnd w:id="4"/>
      <w:r>
        <w:lastRenderedPageBreak/>
        <w:t>Επαναληπτικές Ασκήσεις</w:t>
      </w:r>
      <w:bookmarkEnd w:id="13"/>
    </w:p>
    <w:p w:rsidR="00A44A33" w:rsidRDefault="00A44A33" w:rsidP="00A44A33">
      <w:pPr>
        <w:pStyle w:val="a6"/>
        <w:widowControl w:val="0"/>
        <w:tabs>
          <w:tab w:val="clear" w:pos="340"/>
          <w:tab w:val="num" w:pos="397"/>
        </w:tabs>
        <w:spacing w:before="160"/>
        <w:ind w:left="397" w:hanging="397"/>
      </w:pPr>
      <w:r>
        <w:t>Σε δοχείο περιέχεται αέριο Η</w:t>
      </w:r>
      <w:r>
        <w:rPr>
          <w:lang w:val="en-US"/>
        </w:rPr>
        <w:t>e</w:t>
      </w:r>
      <w:r>
        <w:t xml:space="preserve"> ασκώντας πίεση 4</w:t>
      </w:r>
      <w:r w:rsidR="003B5F70">
        <w:rPr>
          <w:rFonts w:ascii="1Sak" w:hAnsi="1Sak"/>
        </w:rPr>
        <w:t>∙</w:t>
      </w:r>
      <w:r>
        <w:t>10</w:t>
      </w:r>
      <w:r>
        <w:rPr>
          <w:vertAlign w:val="superscript"/>
        </w:rPr>
        <w:t>5</w:t>
      </w:r>
      <w:r>
        <w:t xml:space="preserve"> Ν/m</w:t>
      </w:r>
      <w:r>
        <w:rPr>
          <w:vertAlign w:val="superscript"/>
        </w:rPr>
        <w:t>2</w:t>
      </w:r>
      <w:r>
        <w:t>. Αν η μέση κινητική ενέργεια των μορίων του αερίου είναι ίση με 6</w:t>
      </w:r>
      <w:r w:rsidR="003B5F70">
        <w:rPr>
          <w:rFonts w:ascii="1Sak" w:hAnsi="1Sak"/>
        </w:rPr>
        <w:t>∙</w:t>
      </w:r>
      <w:r>
        <w:t>10</w:t>
      </w:r>
      <w:r>
        <w:rPr>
          <w:vertAlign w:val="superscript"/>
        </w:rPr>
        <w:t>-21</w:t>
      </w:r>
      <w:r>
        <w:t>J, ζητούνται:</w:t>
      </w:r>
    </w:p>
    <w:p w:rsidR="00A44A33" w:rsidRDefault="00A44A33" w:rsidP="00A44A33">
      <w:pPr>
        <w:pStyle w:val="10"/>
        <w:widowControl w:val="0"/>
        <w:tabs>
          <w:tab w:val="clear" w:pos="680"/>
          <w:tab w:val="num" w:pos="737"/>
        </w:tabs>
        <w:ind w:left="737"/>
      </w:pPr>
      <w:r>
        <w:t>Ο αριθμός των μορίων ανά μονάδα όγκου.</w:t>
      </w:r>
    </w:p>
    <w:p w:rsidR="00A44A33" w:rsidRDefault="00A44A33" w:rsidP="00A44A33">
      <w:pPr>
        <w:pStyle w:val="10"/>
        <w:widowControl w:val="0"/>
        <w:tabs>
          <w:tab w:val="clear" w:pos="680"/>
          <w:tab w:val="num" w:pos="737"/>
        </w:tabs>
        <w:ind w:left="737"/>
      </w:pPr>
      <w:r>
        <w:t>Η θερμοκρασία του αερίου.</w:t>
      </w:r>
    </w:p>
    <w:p w:rsidR="00A44A33" w:rsidRDefault="00A44A33" w:rsidP="00A44A33">
      <w:pPr>
        <w:pStyle w:val="10"/>
        <w:widowControl w:val="0"/>
        <w:tabs>
          <w:tab w:val="clear" w:pos="680"/>
          <w:tab w:val="num" w:pos="737"/>
        </w:tabs>
        <w:ind w:left="737"/>
      </w:pPr>
      <w:r>
        <w:t>Η ενεργός ταχύτητα των μορίων.</w:t>
      </w:r>
    </w:p>
    <w:p w:rsidR="00A44A33" w:rsidRDefault="00A44A33" w:rsidP="00A44A33">
      <w:pPr>
        <w:pStyle w:val="10"/>
        <w:widowControl w:val="0"/>
        <w:tabs>
          <w:tab w:val="clear" w:pos="680"/>
          <w:tab w:val="num" w:pos="737"/>
        </w:tabs>
        <w:ind w:left="737"/>
      </w:pPr>
      <w:r>
        <w:t>Η πυκνότητα του αερίου.</w:t>
      </w:r>
      <w:r>
        <w:tab/>
      </w:r>
    </w:p>
    <w:p w:rsidR="00A44A33" w:rsidRDefault="00A44A33" w:rsidP="00A44A33">
      <w:pPr>
        <w:pStyle w:val="10"/>
        <w:widowControl w:val="0"/>
        <w:tabs>
          <w:tab w:val="clear" w:pos="680"/>
          <w:tab w:val="num" w:pos="737"/>
        </w:tabs>
        <w:ind w:left="737"/>
      </w:pPr>
      <w:r>
        <w:t>Αν το δοχείο έχει όγκο V=4L πόση είναι η εσωτερική ενέργεια του αερίου;</w:t>
      </w:r>
    </w:p>
    <w:p w:rsidR="00A44A33" w:rsidRDefault="00A44A33" w:rsidP="00A44A33">
      <w:pPr>
        <w:ind w:left="340"/>
      </w:pPr>
      <w:r>
        <w:t>Δίνονται: R=</w:t>
      </w:r>
      <w:r w:rsidRPr="00255627">
        <w:t>0</w:t>
      </w:r>
      <w:r>
        <w:t>,</w:t>
      </w:r>
      <w:r w:rsidRPr="00255627">
        <w:t>0</w:t>
      </w:r>
      <w:r>
        <w:t>82</w:t>
      </w:r>
      <w:r>
        <w:rPr>
          <w:lang w:val="en-US"/>
        </w:rPr>
        <w:t>mol</w:t>
      </w:r>
      <w:r w:rsidRPr="00255627">
        <w:t>/</w:t>
      </w:r>
      <w:r>
        <w:rPr>
          <w:lang w:val="en-US"/>
        </w:rPr>
        <w:t>L</w:t>
      </w:r>
      <w:r w:rsidR="00742D4D">
        <w:t>Κ</w:t>
      </w:r>
      <w:r w:rsidRPr="00255627">
        <w:t>= 8,3</w:t>
      </w:r>
      <w:r>
        <w:t xml:space="preserve"> </w:t>
      </w:r>
      <w:r>
        <w:rPr>
          <w:lang w:val="en-US"/>
        </w:rPr>
        <w:t>J</w:t>
      </w:r>
      <w:r w:rsidRPr="00255627">
        <w:t>/</w:t>
      </w:r>
      <w:r>
        <w:rPr>
          <w:lang w:val="en-US"/>
        </w:rPr>
        <w:t>mol</w:t>
      </w:r>
      <w:r w:rsidR="003B5F70" w:rsidRPr="003B5F70">
        <w:rPr>
          <w:rFonts w:ascii="1Sak" w:hAnsi="1Sak"/>
        </w:rPr>
        <w:t>∙</w:t>
      </w:r>
      <w:r w:rsidR="003B5F70" w:rsidRPr="003B5F70">
        <w:t>∙</w:t>
      </w:r>
      <w:r w:rsidRPr="00255627">
        <w:t xml:space="preserve">, </w:t>
      </w:r>
      <w:r>
        <w:rPr>
          <w:lang w:val="en-US"/>
        </w:rPr>
        <w:t>N</w:t>
      </w:r>
      <w:r>
        <w:rPr>
          <w:vertAlign w:val="subscript"/>
          <w:lang w:val="en-US"/>
        </w:rPr>
        <w:t>A</w:t>
      </w:r>
      <w:r w:rsidRPr="00255627">
        <w:t>=6</w:t>
      </w:r>
      <w:r w:rsidR="003B5F70" w:rsidRPr="003B5F70">
        <w:rPr>
          <w:rFonts w:ascii="1Sak" w:hAnsi="1Sak"/>
        </w:rPr>
        <w:t>∙</w:t>
      </w:r>
      <w:r w:rsidRPr="00255627">
        <w:t>10</w:t>
      </w:r>
      <w:r w:rsidRPr="00255627">
        <w:rPr>
          <w:vertAlign w:val="superscript"/>
        </w:rPr>
        <w:t>23</w:t>
      </w:r>
      <w:r w:rsidRPr="00255627">
        <w:t xml:space="preserve"> </w:t>
      </w:r>
      <w:r>
        <w:t xml:space="preserve">ενώ για το </w:t>
      </w:r>
      <w:r>
        <w:rPr>
          <w:lang w:val="en-US"/>
        </w:rPr>
        <w:t>He</w:t>
      </w:r>
      <w:r w:rsidRPr="00255627">
        <w:t xml:space="preserve"> </w:t>
      </w:r>
      <w:r>
        <w:rPr>
          <w:lang w:val="en-US"/>
        </w:rPr>
        <w:t>M</w:t>
      </w:r>
      <w:r>
        <w:rPr>
          <w:vertAlign w:val="subscript"/>
          <w:lang w:val="en-US"/>
        </w:rPr>
        <w:t>r</w:t>
      </w:r>
      <w:r w:rsidRPr="00255627">
        <w:t>=4</w:t>
      </w:r>
    </w:p>
    <w:p w:rsidR="00A44A33" w:rsidRDefault="00DD53C1" w:rsidP="00A44A33">
      <w:pPr>
        <w:pStyle w:val="a6"/>
        <w:widowControl w:val="0"/>
        <w:tabs>
          <w:tab w:val="clear" w:pos="340"/>
          <w:tab w:val="num" w:pos="397"/>
        </w:tabs>
        <w:spacing w:before="160"/>
        <w:ind w:left="397" w:hanging="397"/>
      </w:pPr>
      <w:r>
        <w:rPr>
          <w:noProof/>
          <w:shd w:val="clear" w:color="auto" w:fill="FFFFFF"/>
        </w:rPr>
        <w:drawing>
          <wp:anchor distT="0" distB="0" distL="114300" distR="114300" simplePos="0" relativeHeight="251747328" behindDoc="1" locked="1" layoutInCell="1" allowOverlap="1">
            <wp:simplePos x="0" y="0"/>
            <wp:positionH relativeFrom="page">
              <wp:align>right</wp:align>
            </wp:positionH>
            <wp:positionV relativeFrom="paragraph">
              <wp:posOffset>71755</wp:posOffset>
            </wp:positionV>
            <wp:extent cx="1622425" cy="1389380"/>
            <wp:effectExtent l="0" t="0" r="0" b="0"/>
            <wp:wrapNone/>
            <wp:docPr id="60" name="Εικόνα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a:picLocks noChangeAspect="1" noChangeArrowheads="1"/>
                    </pic:cNvPicPr>
                  </pic:nvPicPr>
                  <pic:blipFill>
                    <a:blip r:embed="rId97">
                      <a:extLst>
                        <a:ext uri="{28A0092B-C50C-407E-A947-70E740481C1C}">
                          <a14:useLocalDpi xmlns:a14="http://schemas.microsoft.com/office/drawing/2010/main" val="0"/>
                        </a:ext>
                      </a:extLst>
                    </a:blip>
                    <a:srcRect l="-10034"/>
                    <a:stretch>
                      <a:fillRect/>
                    </a:stretch>
                  </pic:blipFill>
                  <pic:spPr bwMode="auto">
                    <a:xfrm>
                      <a:off x="0" y="0"/>
                      <a:ext cx="1622425" cy="1389380"/>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r w:rsidR="00A44A33">
        <w:t>Μια ποσότητα αερίου (C</w:t>
      </w:r>
      <w:r w:rsidR="00A44A33">
        <w:rPr>
          <w:vertAlign w:val="subscript"/>
        </w:rPr>
        <w:t>v</w:t>
      </w:r>
      <w:r w:rsidR="00A44A33">
        <w:t>=</w:t>
      </w:r>
      <w:r w:rsidR="00742D4D">
        <w:t xml:space="preserve"> 3/2 </w:t>
      </w:r>
      <w:r w:rsidR="00A44A33">
        <w:t>R) βρίσκεται σε δοχείο στην κατάσταση Α. Απορροφώντας αντιστρεπτά θερμότητα Q=600J έρχεται στην κατάσταση Β, αποκτώντας διπλάσιο όγκο και διπλάσια πίεση. Να υπολογιστούν:</w:t>
      </w:r>
    </w:p>
    <w:p w:rsidR="00A44A33" w:rsidRDefault="00A44A33" w:rsidP="00A44A33">
      <w:pPr>
        <w:pStyle w:val="10"/>
        <w:widowControl w:val="0"/>
        <w:tabs>
          <w:tab w:val="clear" w:pos="680"/>
          <w:tab w:val="num" w:pos="737"/>
        </w:tabs>
        <w:ind w:left="737"/>
      </w:pPr>
      <w:r>
        <w:t>Το έργο και η μεταβολή της εσωτερικής ενέργειας κατά την μετάβαση ΑΒ.</w:t>
      </w:r>
    </w:p>
    <w:p w:rsidR="00A44A33" w:rsidRDefault="00A44A33" w:rsidP="00A44A33">
      <w:pPr>
        <w:pStyle w:val="10"/>
        <w:widowControl w:val="0"/>
        <w:tabs>
          <w:tab w:val="clear" w:pos="680"/>
          <w:tab w:val="num" w:pos="737"/>
        </w:tabs>
        <w:ind w:left="737"/>
      </w:pPr>
      <w:r>
        <w:t>Την θερμότητα που θα απαιτείτο για να μεταβεί το αέριο από την κατάσταση Α:</w:t>
      </w:r>
      <w:r>
        <w:tab/>
      </w:r>
      <w:r>
        <w:br/>
      </w:r>
      <w:r>
        <w:tab/>
        <w:t>α) στην κατάσταση Δ,</w:t>
      </w:r>
      <w:r>
        <w:tab/>
      </w:r>
      <w:r>
        <w:tab/>
        <w:t>β) στην κατάσταση Γ,</w:t>
      </w:r>
      <w:r>
        <w:tab/>
      </w:r>
    </w:p>
    <w:p w:rsidR="00A44A33" w:rsidRDefault="00A44A33" w:rsidP="00A44A33">
      <w:pPr>
        <w:pStyle w:val="10"/>
        <w:widowControl w:val="0"/>
        <w:tabs>
          <w:tab w:val="clear" w:pos="680"/>
          <w:tab w:val="num" w:pos="737"/>
        </w:tabs>
        <w:ind w:left="737"/>
      </w:pPr>
      <w:r>
        <w:t>όπου τα σημεία Γ και Δ βρίσκονται πάνω στην ισόθερμη που διέρχεται από την κατάσταση Β.</w:t>
      </w:r>
    </w:p>
    <w:p w:rsidR="00A44A33" w:rsidRDefault="00A44A33" w:rsidP="00A44A33">
      <w:pPr>
        <w:pStyle w:val="10"/>
        <w:widowControl w:val="0"/>
        <w:tabs>
          <w:tab w:val="clear" w:pos="680"/>
          <w:tab w:val="num" w:pos="737"/>
        </w:tabs>
        <w:ind w:left="737"/>
      </w:pPr>
      <w:r>
        <w:t>Πότε το αέριο παράγει περισσότερο έργο, κατά τη μεταβολή ΑΒ ή κατά την ΑΓ;</w:t>
      </w:r>
    </w:p>
    <w:p w:rsidR="00A44A33" w:rsidRDefault="00A44A33" w:rsidP="00A44A33">
      <w:pPr>
        <w:pStyle w:val="10"/>
        <w:widowControl w:val="0"/>
        <w:tabs>
          <w:tab w:val="clear" w:pos="680"/>
          <w:tab w:val="num" w:pos="737"/>
        </w:tabs>
        <w:ind w:left="737"/>
      </w:pPr>
      <w:r>
        <w:t>Αν στη κατάσταση Α η ενεργός ταχύτητα των μορίων είναι 200m/s, ποια η ενεργός ταχύτητα στην κατάσταση Β;</w:t>
      </w:r>
    </w:p>
    <w:p w:rsidR="00A44A33" w:rsidRDefault="00A44A33" w:rsidP="00A44A33">
      <w:pPr>
        <w:pStyle w:val="a6"/>
        <w:widowControl w:val="0"/>
        <w:tabs>
          <w:tab w:val="clear" w:pos="340"/>
          <w:tab w:val="num" w:pos="397"/>
        </w:tabs>
        <w:spacing w:before="160"/>
        <w:ind w:left="397" w:hanging="397"/>
      </w:pPr>
      <w:r>
        <w:t xml:space="preserve">Μια ποσότητα μονοατομικού </w:t>
      </w:r>
      <w:r w:rsidR="00DD53C1">
        <w:rPr>
          <w:noProof/>
          <w:shd w:val="clear" w:color="auto" w:fill="FFFFFF"/>
        </w:rPr>
        <w:drawing>
          <wp:anchor distT="0" distB="0" distL="114300" distR="114300" simplePos="0" relativeHeight="251748352" behindDoc="1" locked="1" layoutInCell="1" allowOverlap="1">
            <wp:simplePos x="0" y="0"/>
            <wp:positionH relativeFrom="page">
              <wp:align>right</wp:align>
            </wp:positionH>
            <wp:positionV relativeFrom="paragraph">
              <wp:posOffset>71755</wp:posOffset>
            </wp:positionV>
            <wp:extent cx="1322705" cy="1008380"/>
            <wp:effectExtent l="0" t="0" r="0" b="0"/>
            <wp:wrapNone/>
            <wp:docPr id="61" name="Εικόνα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a:blip r:embed="rId98">
                      <a:extLst>
                        <a:ext uri="{28A0092B-C50C-407E-A947-70E740481C1C}">
                          <a14:useLocalDpi xmlns:a14="http://schemas.microsoft.com/office/drawing/2010/main" val="0"/>
                        </a:ext>
                      </a:extLst>
                    </a:blip>
                    <a:srcRect l="-11749"/>
                    <a:stretch>
                      <a:fillRect/>
                    </a:stretch>
                  </pic:blipFill>
                  <pic:spPr bwMode="auto">
                    <a:xfrm>
                      <a:off x="0" y="0"/>
                      <a:ext cx="1322705" cy="1008380"/>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r>
        <w:t>αερίου (Η</w:t>
      </w:r>
      <w:r>
        <w:rPr>
          <w:lang w:val="en-US"/>
        </w:rPr>
        <w:t>e</w:t>
      </w:r>
      <w:r w:rsidRPr="004D5F45">
        <w:t>)</w:t>
      </w:r>
      <w:r>
        <w:t xml:space="preserve"> υπόκειται στη μεταβολή ΑΒ, του διπλανού σχήματος, παράγοντας έργο 1000J. Αν Τ</w:t>
      </w:r>
      <w:r>
        <w:rPr>
          <w:vertAlign w:val="subscript"/>
        </w:rPr>
        <w:t>Α</w:t>
      </w:r>
      <w:r>
        <w:t>=500Κ:</w:t>
      </w:r>
    </w:p>
    <w:p w:rsidR="00A44A33" w:rsidRDefault="00A44A33" w:rsidP="00A44A33">
      <w:pPr>
        <w:pStyle w:val="10"/>
        <w:widowControl w:val="0"/>
        <w:tabs>
          <w:tab w:val="clear" w:pos="680"/>
          <w:tab w:val="num" w:pos="737"/>
        </w:tabs>
        <w:ind w:left="737"/>
      </w:pPr>
      <w:r>
        <w:t>Ποια η μεταβολή της εσωτερικής ενέργειας και πόση θερμότητα απορροφά το αέριο στην μεταβολή ΑΒ;</w:t>
      </w:r>
    </w:p>
    <w:p w:rsidR="00A44A33" w:rsidRDefault="00A44A33" w:rsidP="00A44A33">
      <w:pPr>
        <w:pStyle w:val="10"/>
        <w:widowControl w:val="0"/>
        <w:tabs>
          <w:tab w:val="clear" w:pos="680"/>
          <w:tab w:val="num" w:pos="737"/>
        </w:tabs>
        <w:ind w:left="737"/>
      </w:pPr>
      <w:r>
        <w:t>Πόση είναι η εσωτερική ενέργεια του αερίου στην κατάσταση Α</w:t>
      </w:r>
      <w:r>
        <w:tab/>
      </w:r>
    </w:p>
    <w:p w:rsidR="00A44A33" w:rsidRDefault="00A44A33" w:rsidP="00A44A33">
      <w:pPr>
        <w:pStyle w:val="10"/>
        <w:widowControl w:val="0"/>
        <w:tabs>
          <w:tab w:val="clear" w:pos="680"/>
          <w:tab w:val="num" w:pos="737"/>
        </w:tabs>
        <w:ind w:left="737"/>
      </w:pPr>
      <w:r>
        <w:t>Πόσα μόρια περιέχει η παραπάνω ποσότητα του αερίου;</w:t>
      </w:r>
    </w:p>
    <w:p w:rsidR="00A44A33" w:rsidRDefault="00A44A33" w:rsidP="00A44A33">
      <w:pPr>
        <w:pStyle w:val="10"/>
        <w:widowControl w:val="0"/>
        <w:tabs>
          <w:tab w:val="clear" w:pos="680"/>
          <w:tab w:val="num" w:pos="737"/>
        </w:tabs>
        <w:ind w:left="737"/>
      </w:pPr>
      <w:r>
        <w:t>Ποια η ενεργός ταχύτητα των μορίων του αερίου;</w:t>
      </w:r>
      <w:r>
        <w:tab/>
      </w:r>
      <w:r>
        <w:br/>
        <w:t>Δίνεται η σχετική μοριακή μάζα του Ηλίου Μ</w:t>
      </w:r>
      <w:r>
        <w:rPr>
          <w:vertAlign w:val="subscript"/>
          <w:lang w:val="en-US"/>
        </w:rPr>
        <w:t>r</w:t>
      </w:r>
      <w:r w:rsidRPr="004D5F45">
        <w:t>=4.</w:t>
      </w:r>
    </w:p>
    <w:p w:rsidR="00A44A33" w:rsidRDefault="00A44A33" w:rsidP="00A44A33">
      <w:pPr>
        <w:pStyle w:val="a6"/>
        <w:widowControl w:val="0"/>
        <w:tabs>
          <w:tab w:val="clear" w:pos="340"/>
          <w:tab w:val="num" w:pos="397"/>
        </w:tabs>
        <w:spacing w:before="160"/>
        <w:ind w:left="397" w:hanging="397"/>
      </w:pPr>
      <w:r>
        <w:t>Μια ποσότητα μονοατομικού</w:t>
      </w:r>
      <w:r w:rsidR="00DD53C1">
        <w:rPr>
          <w:noProof/>
          <w:shd w:val="clear" w:color="auto" w:fill="FFFFFF"/>
        </w:rPr>
        <w:drawing>
          <wp:anchor distT="0" distB="0" distL="114300" distR="114300" simplePos="0" relativeHeight="251749376" behindDoc="1" locked="1" layoutInCell="1" allowOverlap="1">
            <wp:simplePos x="0" y="0"/>
            <wp:positionH relativeFrom="page">
              <wp:align>right</wp:align>
            </wp:positionH>
            <wp:positionV relativeFrom="paragraph">
              <wp:posOffset>71755</wp:posOffset>
            </wp:positionV>
            <wp:extent cx="1411605" cy="1330960"/>
            <wp:effectExtent l="0" t="0" r="0" b="0"/>
            <wp:wrapNone/>
            <wp:docPr id="62" name="Εικόνα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99">
                      <a:extLst>
                        <a:ext uri="{28A0092B-C50C-407E-A947-70E740481C1C}">
                          <a14:useLocalDpi xmlns:a14="http://schemas.microsoft.com/office/drawing/2010/main" val="0"/>
                        </a:ext>
                      </a:extLst>
                    </a:blip>
                    <a:srcRect l="-10104"/>
                    <a:stretch>
                      <a:fillRect/>
                    </a:stretch>
                  </pic:blipFill>
                  <pic:spPr bwMode="auto">
                    <a:xfrm>
                      <a:off x="0" y="0"/>
                      <a:ext cx="1411605" cy="1330960"/>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r>
        <w:t xml:space="preserve"> ιδανικού αερίου μεταβαίνει από την κατάσταση Α, όπου p</w:t>
      </w:r>
      <w:r>
        <w:rPr>
          <w:vertAlign w:val="subscript"/>
        </w:rPr>
        <w:t>0</w:t>
      </w:r>
      <w:r>
        <w:t>=2</w:t>
      </w:r>
      <w:r w:rsidR="003B5F70">
        <w:rPr>
          <w:rFonts w:ascii="1Sak" w:hAnsi="1Sak"/>
        </w:rPr>
        <w:t>∙</w:t>
      </w:r>
      <w:r>
        <w:t>10</w:t>
      </w:r>
      <w:r>
        <w:rPr>
          <w:vertAlign w:val="superscript"/>
        </w:rPr>
        <w:t>5</w:t>
      </w:r>
      <w:r>
        <w:t>Ν/m</w:t>
      </w:r>
      <w:r>
        <w:rPr>
          <w:vertAlign w:val="superscript"/>
        </w:rPr>
        <w:t>2</w:t>
      </w:r>
      <w:r>
        <w:t xml:space="preserve"> και V</w:t>
      </w:r>
      <w:r>
        <w:rPr>
          <w:vertAlign w:val="subscript"/>
        </w:rPr>
        <w:t>0</w:t>
      </w:r>
      <w:r>
        <w:t>=5L, στην κατάσταση Γ με δύο τρόπους: α) απευθείας, όπου η μεταβολή είναι ευθύγραμμη σε άξονες p-V, β) κατά την διαδρομή ΑΒΓ, όπου η ΒΓ είναι ισόθερμη.</w:t>
      </w:r>
      <w:r>
        <w:tab/>
      </w:r>
      <w:r>
        <w:br/>
        <w:t>Να βρεθούν:</w:t>
      </w:r>
    </w:p>
    <w:p w:rsidR="00A44A33" w:rsidRDefault="00A44A33" w:rsidP="00A44A33">
      <w:pPr>
        <w:pStyle w:val="10"/>
        <w:widowControl w:val="0"/>
        <w:tabs>
          <w:tab w:val="clear" w:pos="680"/>
          <w:tab w:val="num" w:pos="737"/>
        </w:tabs>
        <w:ind w:left="737"/>
      </w:pPr>
      <w:r>
        <w:t>Οι τιμές πίεσης και όγκου για τις καταστάσεις Β και Γ.</w:t>
      </w:r>
    </w:p>
    <w:p w:rsidR="00A44A33" w:rsidRDefault="00A44A33" w:rsidP="00A44A33">
      <w:pPr>
        <w:pStyle w:val="10"/>
        <w:widowControl w:val="0"/>
        <w:tabs>
          <w:tab w:val="clear" w:pos="680"/>
          <w:tab w:val="num" w:pos="737"/>
        </w:tabs>
        <w:ind w:left="737"/>
      </w:pPr>
      <w:r>
        <w:t xml:space="preserve">Το έργο, την θερμότητα και την μεταβολή της εσωτερικής ενέργειας του αερίου για τις δύο διαδρομές.  </w:t>
      </w:r>
      <w:r w:rsidR="00742D4D">
        <w:rPr>
          <w:lang w:val="en-US"/>
        </w:rPr>
        <w:t>l</w:t>
      </w:r>
      <w:r>
        <w:t>n1,5=0,4.</w:t>
      </w:r>
    </w:p>
    <w:p w:rsidR="00A44A33" w:rsidRDefault="00A44A33" w:rsidP="00A44A33">
      <w:pPr>
        <w:pStyle w:val="a6"/>
        <w:widowControl w:val="0"/>
        <w:tabs>
          <w:tab w:val="clear" w:pos="340"/>
          <w:tab w:val="num" w:pos="397"/>
        </w:tabs>
        <w:spacing w:before="160"/>
        <w:ind w:left="397" w:hanging="397"/>
      </w:pPr>
      <w:r>
        <w:t>Η λυχνία μιας τηλεόρασης έχει όγκο V=2,5</w:t>
      </w:r>
      <w:r w:rsidR="003B5F70">
        <w:rPr>
          <w:rFonts w:ascii="1Sak" w:hAnsi="1Sak"/>
        </w:rPr>
        <w:t>∙</w:t>
      </w:r>
      <w:r>
        <w:t>10</w:t>
      </w:r>
      <w:r>
        <w:rPr>
          <w:vertAlign w:val="superscript"/>
        </w:rPr>
        <w:t>-2</w:t>
      </w:r>
      <w:r>
        <w:t>m</w:t>
      </w:r>
      <w:r>
        <w:rPr>
          <w:vertAlign w:val="superscript"/>
        </w:rPr>
        <w:t>3</w:t>
      </w:r>
      <w:r>
        <w:t xml:space="preserve">. Υποθέστε ότι η πίεση στο εσωτερικό της λυχνίας γίνεται μηδέν, με αποτέλεσμα η ατμοσφαιρική πίεση που επικρατεί έξω από τη λυχνία ξαφνικά να την </w:t>
      </w:r>
      <w:r>
        <w:lastRenderedPageBreak/>
        <w:t>συνθλίψει. Πόση ενέργεια μεταφέρεται από την ατμόσφαιρα στα θραύσματα της οθόνης; Ρ</w:t>
      </w:r>
      <w:r>
        <w:rPr>
          <w:vertAlign w:val="subscript"/>
        </w:rPr>
        <w:t>ατμ</w:t>
      </w:r>
      <w:r>
        <w:t>=10</w:t>
      </w:r>
      <w:r>
        <w:rPr>
          <w:vertAlign w:val="superscript"/>
        </w:rPr>
        <w:t>5</w:t>
      </w:r>
      <w:r>
        <w:t>Ν/m</w:t>
      </w:r>
      <w:r>
        <w:rPr>
          <w:vertAlign w:val="superscript"/>
        </w:rPr>
        <w:t>2</w:t>
      </w:r>
      <w:r>
        <w:t>.</w:t>
      </w:r>
    </w:p>
    <w:p w:rsidR="00A44A33" w:rsidRDefault="00A44A33" w:rsidP="00A44A33">
      <w:pPr>
        <w:pStyle w:val="a6"/>
        <w:widowControl w:val="0"/>
        <w:tabs>
          <w:tab w:val="clear" w:pos="340"/>
          <w:tab w:val="num" w:pos="397"/>
        </w:tabs>
        <w:spacing w:before="160"/>
        <w:ind w:left="397" w:hanging="397"/>
      </w:pPr>
      <w:r>
        <w:t>Μια ποσότητα αερίου πηγαίνει από</w:t>
      </w:r>
      <w:r w:rsidR="00DD53C1">
        <w:rPr>
          <w:noProof/>
          <w:shd w:val="clear" w:color="auto" w:fill="FFFFFF"/>
        </w:rPr>
        <w:drawing>
          <wp:anchor distT="0" distB="0" distL="114300" distR="114300" simplePos="0" relativeHeight="251750400" behindDoc="1" locked="1" layoutInCell="1" allowOverlap="1">
            <wp:simplePos x="0" y="0"/>
            <wp:positionH relativeFrom="page">
              <wp:align>right</wp:align>
            </wp:positionH>
            <wp:positionV relativeFrom="paragraph">
              <wp:posOffset>71755</wp:posOffset>
            </wp:positionV>
            <wp:extent cx="1353820" cy="1201420"/>
            <wp:effectExtent l="0" t="0" r="0" b="0"/>
            <wp:wrapNone/>
            <wp:docPr id="63" name="Εικόνα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pic:cNvPicPr>
                      <a:picLocks noChangeAspect="1" noChangeArrowheads="1"/>
                    </pic:cNvPicPr>
                  </pic:nvPicPr>
                  <pic:blipFill>
                    <a:blip r:embed="rId100">
                      <a:extLst>
                        <a:ext uri="{28A0092B-C50C-407E-A947-70E740481C1C}">
                          <a14:useLocalDpi xmlns:a14="http://schemas.microsoft.com/office/drawing/2010/main" val="0"/>
                        </a:ext>
                      </a:extLst>
                    </a:blip>
                    <a:srcRect l="-12685"/>
                    <a:stretch>
                      <a:fillRect/>
                    </a:stretch>
                  </pic:blipFill>
                  <pic:spPr bwMode="auto">
                    <a:xfrm>
                      <a:off x="0" y="0"/>
                      <a:ext cx="1353820" cy="1201420"/>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r>
        <w:t xml:space="preserve"> την κατάσταση Α είτε στην κατάσταση Β είτε στην Γ, όπου η μία μεταβολή είναι ισόθερμη και η άλλη αδιαβατική. Δίνεται p</w:t>
      </w:r>
      <w:r>
        <w:rPr>
          <w:vertAlign w:val="subscript"/>
        </w:rPr>
        <w:t>Β</w:t>
      </w:r>
      <w:r>
        <w:t>=p</w:t>
      </w:r>
      <w:r>
        <w:rPr>
          <w:vertAlign w:val="subscript"/>
        </w:rPr>
        <w:t>Γ.</w:t>
      </w:r>
      <w:r>
        <w:t>.</w:t>
      </w:r>
      <w:r>
        <w:tab/>
      </w:r>
      <w:r>
        <w:br/>
        <w:t>Χαρακτηρίστε σαν σωστές ή λαθεμένες τις παρακάτω προτάσεις:</w:t>
      </w:r>
    </w:p>
    <w:p w:rsidR="00A44A33" w:rsidRDefault="00A44A33" w:rsidP="00A44A33">
      <w:pPr>
        <w:pStyle w:val="10"/>
        <w:widowControl w:val="0"/>
        <w:tabs>
          <w:tab w:val="clear" w:pos="680"/>
          <w:tab w:val="num" w:pos="737"/>
        </w:tabs>
        <w:ind w:left="737"/>
      </w:pPr>
      <w:r>
        <w:t>Αδιαβατική μεταβολή είναι η ΑΓ</w:t>
      </w:r>
    </w:p>
    <w:p w:rsidR="00A44A33" w:rsidRDefault="00A44A33" w:rsidP="00A44A33">
      <w:pPr>
        <w:pStyle w:val="10"/>
        <w:widowControl w:val="0"/>
        <w:tabs>
          <w:tab w:val="clear" w:pos="680"/>
          <w:tab w:val="num" w:pos="737"/>
        </w:tabs>
        <w:ind w:left="737"/>
      </w:pPr>
      <w:r>
        <w:t>Κατά την μεταβολή ΑΒ το αέριο απορροφά ενέργεια μέσω έργου.</w:t>
      </w:r>
    </w:p>
    <w:p w:rsidR="00A44A33" w:rsidRDefault="00A44A33" w:rsidP="00A44A33">
      <w:pPr>
        <w:pStyle w:val="10"/>
        <w:widowControl w:val="0"/>
        <w:tabs>
          <w:tab w:val="clear" w:pos="680"/>
          <w:tab w:val="num" w:pos="737"/>
        </w:tabs>
        <w:ind w:left="737"/>
      </w:pPr>
      <w:r>
        <w:t>Το αέριο στην κατάσταση Β έχει μεγαλύτερη εσωτερική ενέργεια από την κατάσταση Γ.</w:t>
      </w:r>
    </w:p>
    <w:p w:rsidR="00A44A33" w:rsidRDefault="00A44A33" w:rsidP="00A44A33">
      <w:pPr>
        <w:pStyle w:val="10"/>
        <w:widowControl w:val="0"/>
        <w:tabs>
          <w:tab w:val="clear" w:pos="680"/>
          <w:tab w:val="num" w:pos="737"/>
        </w:tabs>
        <w:ind w:left="737"/>
      </w:pPr>
      <w:r>
        <w:t>Κατά την μεταβολή ΑΓ το αέριο απορροφά θερμότητα.</w:t>
      </w:r>
    </w:p>
    <w:p w:rsidR="00A44A33" w:rsidRDefault="00A44A33" w:rsidP="00A44A33">
      <w:pPr>
        <w:pStyle w:val="10"/>
        <w:widowControl w:val="0"/>
        <w:tabs>
          <w:tab w:val="clear" w:pos="680"/>
          <w:tab w:val="num" w:pos="737"/>
        </w:tabs>
        <w:ind w:left="737"/>
      </w:pPr>
      <w:r>
        <w:t>Ισχύει U</w:t>
      </w:r>
      <w:r>
        <w:rPr>
          <w:vertAlign w:val="subscript"/>
        </w:rPr>
        <w:t>Γ</w:t>
      </w:r>
      <w:r>
        <w:t>-U</w:t>
      </w:r>
      <w:r>
        <w:rPr>
          <w:vertAlign w:val="subscript"/>
        </w:rPr>
        <w:t>Β</w:t>
      </w:r>
      <w:r>
        <w:t xml:space="preserve"> = U</w:t>
      </w:r>
      <w:r>
        <w:rPr>
          <w:vertAlign w:val="subscript"/>
        </w:rPr>
        <w:t xml:space="preserve">Γ </w:t>
      </w:r>
      <w:r>
        <w:t>–U</w:t>
      </w:r>
      <w:r>
        <w:rPr>
          <w:vertAlign w:val="subscript"/>
        </w:rPr>
        <w:t>Α</w:t>
      </w:r>
      <w:r>
        <w:t>.</w:t>
      </w:r>
    </w:p>
    <w:p w:rsidR="00A44A33" w:rsidRDefault="00A44A33" w:rsidP="00A44A33">
      <w:pPr>
        <w:pStyle w:val="10"/>
        <w:widowControl w:val="0"/>
        <w:tabs>
          <w:tab w:val="clear" w:pos="680"/>
          <w:tab w:val="num" w:pos="737"/>
        </w:tabs>
        <w:ind w:left="737"/>
      </w:pPr>
      <w:r>
        <w:t>Ισχύει U</w:t>
      </w:r>
      <w:r>
        <w:rPr>
          <w:vertAlign w:val="subscript"/>
        </w:rPr>
        <w:t>Β</w:t>
      </w:r>
      <w:r>
        <w:t>&gt;U</w:t>
      </w:r>
      <w:r>
        <w:rPr>
          <w:vertAlign w:val="subscript"/>
        </w:rPr>
        <w:t>Δ</w:t>
      </w:r>
      <w:r>
        <w:t>.</w:t>
      </w:r>
    </w:p>
    <w:p w:rsidR="00A44A33" w:rsidRDefault="00A44A33" w:rsidP="00A44A33">
      <w:pPr>
        <w:pStyle w:val="10"/>
        <w:widowControl w:val="0"/>
        <w:tabs>
          <w:tab w:val="clear" w:pos="680"/>
          <w:tab w:val="num" w:pos="737"/>
        </w:tabs>
        <w:ind w:left="737"/>
      </w:pPr>
      <w:r>
        <w:t>Ισχύει U</w:t>
      </w:r>
      <w:r>
        <w:rPr>
          <w:vertAlign w:val="subscript"/>
        </w:rPr>
        <w:t>Γ</w:t>
      </w:r>
      <w:r>
        <w:t>&gt;U</w:t>
      </w:r>
      <w:r>
        <w:rPr>
          <w:vertAlign w:val="subscript"/>
        </w:rPr>
        <w:t>Δ</w:t>
      </w:r>
      <w:r>
        <w:t>.</w:t>
      </w:r>
    </w:p>
    <w:p w:rsidR="00A44A33" w:rsidRDefault="00A44A33" w:rsidP="00A44A33">
      <w:pPr>
        <w:pStyle w:val="a6"/>
        <w:widowControl w:val="0"/>
        <w:tabs>
          <w:tab w:val="clear" w:pos="340"/>
          <w:tab w:val="num" w:pos="397"/>
        </w:tabs>
        <w:spacing w:before="160"/>
        <w:ind w:left="397" w:hanging="397"/>
      </w:pPr>
      <w:r>
        <w:t xml:space="preserve">Πόση είναι η εσωτερική ενέργεια 500g υδρογόνου θερμοκρασίας 27°C; Πόση θερμότητα πρέπει να προσφέρουμε στο αέριο αυτό ισόχωρα, ώστε να ανέβει η θερμοκρασία στους 77°C; </w:t>
      </w:r>
      <w:r>
        <w:tab/>
      </w:r>
      <w:r>
        <w:br/>
      </w:r>
      <w:r>
        <w:tab/>
      </w:r>
      <w:r>
        <w:tab/>
        <w:t>C</w:t>
      </w:r>
      <w:r>
        <w:rPr>
          <w:vertAlign w:val="subscript"/>
        </w:rPr>
        <w:t>v</w:t>
      </w:r>
      <w:r>
        <w:t>=20J</w:t>
      </w:r>
      <w:r w:rsidR="003B5F70">
        <w:rPr>
          <w:rFonts w:ascii="1Sak" w:hAnsi="1Sak"/>
        </w:rPr>
        <w:t>∙</w:t>
      </w:r>
      <w:r>
        <w:t>mοL</w:t>
      </w:r>
      <w:r>
        <w:rPr>
          <w:vertAlign w:val="superscript"/>
        </w:rPr>
        <w:t>-1</w:t>
      </w:r>
      <w:r w:rsidR="003B5F70">
        <w:rPr>
          <w:rFonts w:ascii="1Sak" w:hAnsi="1Sak"/>
        </w:rPr>
        <w:t>∙</w:t>
      </w:r>
      <w:r>
        <w:t>Κ</w:t>
      </w:r>
      <w:r>
        <w:rPr>
          <w:vertAlign w:val="superscript"/>
        </w:rPr>
        <w:t>-1</w:t>
      </w:r>
      <w:r>
        <w:t>,</w:t>
      </w:r>
      <w:r>
        <w:tab/>
        <w:t>ΑΒ Η =1.</w:t>
      </w:r>
    </w:p>
    <w:p w:rsidR="00A44A33" w:rsidRDefault="00A44A33" w:rsidP="00A44A33">
      <w:pPr>
        <w:pStyle w:val="a6"/>
        <w:widowControl w:val="0"/>
        <w:tabs>
          <w:tab w:val="clear" w:pos="340"/>
          <w:tab w:val="num" w:pos="397"/>
        </w:tabs>
        <w:spacing w:before="160"/>
        <w:ind w:left="397" w:hanging="397"/>
      </w:pPr>
      <w:r>
        <w:t>Μια ποσότητα ιδανικού αερίου</w:t>
      </w:r>
      <w:r w:rsidR="00DD53C1">
        <w:rPr>
          <w:noProof/>
          <w:shd w:val="clear" w:color="auto" w:fill="FFFFFF"/>
        </w:rPr>
        <w:drawing>
          <wp:anchor distT="0" distB="0" distL="114300" distR="114300" simplePos="0" relativeHeight="251751424" behindDoc="1" locked="1" layoutInCell="1" allowOverlap="1">
            <wp:simplePos x="0" y="0"/>
            <wp:positionH relativeFrom="page">
              <wp:align>right</wp:align>
            </wp:positionH>
            <wp:positionV relativeFrom="paragraph">
              <wp:posOffset>71755</wp:posOffset>
            </wp:positionV>
            <wp:extent cx="1600200" cy="1412240"/>
            <wp:effectExtent l="0" t="0" r="0" b="0"/>
            <wp:wrapNone/>
            <wp:docPr id="64" name="Εικόνα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pic:cNvPicPr>
                      <a:picLocks noChangeAspect="1" noChangeArrowheads="1"/>
                    </pic:cNvPicPr>
                  </pic:nvPicPr>
                  <pic:blipFill>
                    <a:blip r:embed="rId101">
                      <a:extLst>
                        <a:ext uri="{28A0092B-C50C-407E-A947-70E740481C1C}">
                          <a14:useLocalDpi xmlns:a14="http://schemas.microsoft.com/office/drawing/2010/main" val="0"/>
                        </a:ext>
                      </a:extLst>
                    </a:blip>
                    <a:srcRect l="-7509"/>
                    <a:stretch>
                      <a:fillRect/>
                    </a:stretch>
                  </pic:blipFill>
                  <pic:spPr bwMode="auto">
                    <a:xfrm>
                      <a:off x="0" y="0"/>
                      <a:ext cx="1600200" cy="1412240"/>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r>
        <w:t xml:space="preserve"> βρίσκεται στην κατάσταση Α σε όγκο V</w:t>
      </w:r>
      <w:r>
        <w:rPr>
          <w:vertAlign w:val="subscript"/>
        </w:rPr>
        <w:t>Α</w:t>
      </w:r>
      <w:r>
        <w:t>=3L και διαγράφει την κυκλική μεταβολή του σχήματος.</w:t>
      </w:r>
    </w:p>
    <w:p w:rsidR="00A44A33" w:rsidRDefault="00A44A33" w:rsidP="00A44A33">
      <w:pPr>
        <w:pStyle w:val="10"/>
        <w:widowControl w:val="0"/>
        <w:tabs>
          <w:tab w:val="clear" w:pos="680"/>
          <w:tab w:val="num" w:pos="737"/>
        </w:tabs>
        <w:ind w:left="737"/>
      </w:pPr>
      <w:r>
        <w:t>Πώς ονομάζονται οι επιμέρους μεταβολές;</w:t>
      </w:r>
    </w:p>
    <w:p w:rsidR="00A44A33" w:rsidRDefault="00A44A33" w:rsidP="00A44A33">
      <w:pPr>
        <w:pStyle w:val="10"/>
        <w:widowControl w:val="0"/>
        <w:tabs>
          <w:tab w:val="clear" w:pos="680"/>
          <w:tab w:val="num" w:pos="737"/>
        </w:tabs>
        <w:ind w:left="737"/>
      </w:pPr>
      <w:r>
        <w:t>Να υπολογίσετε τις τιμές πίεσης, όγκου και θερμοκρασίας, στις καταστάσεις Β,Γ και Δ.</w:t>
      </w:r>
    </w:p>
    <w:p w:rsidR="00A44A33" w:rsidRDefault="00A44A33" w:rsidP="00A44A33">
      <w:pPr>
        <w:pStyle w:val="10"/>
        <w:widowControl w:val="0"/>
        <w:tabs>
          <w:tab w:val="clear" w:pos="680"/>
          <w:tab w:val="num" w:pos="737"/>
        </w:tabs>
        <w:ind w:left="737"/>
      </w:pPr>
      <w:r>
        <w:t>Να παραστήσετε τις μεταβολές σε άξονες Ρ-V και V-Τ.</w:t>
      </w:r>
      <w:r>
        <w:tab/>
      </w:r>
    </w:p>
    <w:p w:rsidR="00A44A33" w:rsidRDefault="00A44A33" w:rsidP="00A44A33">
      <w:pPr>
        <w:pStyle w:val="a6"/>
        <w:widowControl w:val="0"/>
        <w:tabs>
          <w:tab w:val="clear" w:pos="340"/>
          <w:tab w:val="num" w:pos="397"/>
        </w:tabs>
        <w:spacing w:before="160"/>
        <w:ind w:left="397" w:hanging="397"/>
      </w:pPr>
      <w:r>
        <w:t>Να υπολογίσετε την ενεργό ταχύτητα των μορίων του οξυγόνου, όταν βρίσκεται σε θερμοκρασία Τ=</w:t>
      </w:r>
      <w:r w:rsidR="00742D4D" w:rsidRPr="00742D4D">
        <w:t xml:space="preserve"> 960/</w:t>
      </w:r>
      <w:r w:rsidR="00742D4D">
        <w:rPr>
          <w:lang w:val="en-US"/>
        </w:rPr>
        <w:t>R</w:t>
      </w:r>
      <w:r>
        <w:t xml:space="preserve"> Κ. Δίνεται η σχετική μοριακή μάζα ίση με 32.</w:t>
      </w:r>
    </w:p>
    <w:p w:rsidR="00A44A33" w:rsidRDefault="00A44A33" w:rsidP="00A44A33">
      <w:pPr>
        <w:pStyle w:val="a6"/>
        <w:widowControl w:val="0"/>
        <w:tabs>
          <w:tab w:val="clear" w:pos="340"/>
          <w:tab w:val="num" w:pos="397"/>
        </w:tabs>
        <w:spacing w:before="160"/>
        <w:ind w:left="397" w:hanging="397"/>
      </w:pPr>
      <w:r>
        <w:t>Ο</w:t>
      </w:r>
      <w:r>
        <w:softHyphen/>
        <w:t>ρι</w:t>
      </w:r>
      <w:r>
        <w:softHyphen/>
        <w:t>σμέ</w:t>
      </w:r>
      <w:r>
        <w:softHyphen/>
        <w:t>νη πο</w:t>
      </w:r>
      <w:r>
        <w:softHyphen/>
        <w:t>σό</w:t>
      </w:r>
      <w:r>
        <w:softHyphen/>
        <w:t>τη</w:t>
      </w:r>
      <w:r>
        <w:softHyphen/>
        <w:t>τα  α</w:t>
      </w:r>
      <w:r>
        <w:softHyphen/>
        <w:t>ε</w:t>
      </w:r>
      <w:r>
        <w:softHyphen/>
        <w:t>ρί</w:t>
      </w:r>
      <w:r>
        <w:softHyphen/>
        <w:t>ου έ</w:t>
      </w:r>
      <w:r>
        <w:softHyphen/>
        <w:t>χει ό</w:t>
      </w:r>
      <w:r>
        <w:softHyphen/>
        <w:t>γκο 2</w:t>
      </w:r>
      <w:r>
        <w:rPr>
          <w:lang w:val="en-US"/>
        </w:rPr>
        <w:t>L</w:t>
      </w:r>
      <w:r>
        <w:t xml:space="preserve"> υ</w:t>
      </w:r>
      <w:r>
        <w:softHyphen/>
        <w:t>πό πί</w:t>
      </w:r>
      <w:r>
        <w:softHyphen/>
        <w:t>ε</w:t>
      </w:r>
      <w:r>
        <w:softHyphen/>
        <w:t>ση 5</w:t>
      </w:r>
      <w:r w:rsidR="003B5F70">
        <w:rPr>
          <w:rFonts w:ascii="1Sak" w:hAnsi="1Sak"/>
        </w:rPr>
        <w:t>∙</w:t>
      </w:r>
      <w:r>
        <w:t>10</w:t>
      </w:r>
      <w:r>
        <w:rPr>
          <w:vertAlign w:val="superscript"/>
        </w:rPr>
        <w:t xml:space="preserve">5 </w:t>
      </w:r>
      <w:r>
        <w:t>N/m</w:t>
      </w:r>
      <w:r>
        <w:rPr>
          <w:vertAlign w:val="superscript"/>
        </w:rPr>
        <w:t>2</w:t>
      </w:r>
      <w:r>
        <w:t xml:space="preserve"> και θερ</w:t>
      </w:r>
      <w:r>
        <w:softHyphen/>
        <w:t>μο</w:t>
      </w:r>
      <w:r>
        <w:softHyphen/>
        <w:t>κρα</w:t>
      </w:r>
      <w:r>
        <w:softHyphen/>
        <w:t>σί</w:t>
      </w:r>
      <w:r>
        <w:softHyphen/>
        <w:t>α T</w:t>
      </w:r>
      <w:r>
        <w:rPr>
          <w:vertAlign w:val="subscript"/>
        </w:rPr>
        <w:t>1</w:t>
      </w:r>
      <w:r>
        <w:t>. Ε</w:t>
      </w:r>
      <w:r>
        <w:softHyphen/>
        <w:t>κτο</w:t>
      </w:r>
      <w:r>
        <w:softHyphen/>
        <w:t>νώ</w:t>
      </w:r>
      <w:r>
        <w:softHyphen/>
        <w:t>νε</w:t>
      </w:r>
      <w:r>
        <w:softHyphen/>
        <w:t>ται α</w:t>
      </w:r>
      <w:r>
        <w:softHyphen/>
        <w:t>δια</w:t>
      </w:r>
      <w:r>
        <w:softHyphen/>
        <w:t>βα</w:t>
      </w:r>
      <w:r>
        <w:softHyphen/>
        <w:t>τι</w:t>
      </w:r>
      <w:r>
        <w:softHyphen/>
        <w:t>κά σε ο</w:t>
      </w:r>
      <w:r>
        <w:softHyphen/>
        <w:t>κτα</w:t>
      </w:r>
      <w:r>
        <w:softHyphen/>
        <w:t>πλά</w:t>
      </w:r>
      <w:r>
        <w:softHyphen/>
        <w:t>σιο ό</w:t>
      </w:r>
      <w:r>
        <w:softHyphen/>
        <w:t>γκο, ε</w:t>
      </w:r>
      <w:r>
        <w:softHyphen/>
        <w:t>νώ η θερ</w:t>
      </w:r>
      <w:r>
        <w:softHyphen/>
        <w:t>μο</w:t>
      </w:r>
      <w:r>
        <w:softHyphen/>
        <w:t>κρα</w:t>
      </w:r>
      <w:r>
        <w:softHyphen/>
        <w:t>σί</w:t>
      </w:r>
      <w:r>
        <w:softHyphen/>
        <w:t>α του γί</w:t>
      </w:r>
      <w:r>
        <w:softHyphen/>
        <w:t>νε</w:t>
      </w:r>
      <w:r>
        <w:softHyphen/>
        <w:t>ται T</w:t>
      </w:r>
      <w:r>
        <w:rPr>
          <w:vertAlign w:val="subscript"/>
        </w:rPr>
        <w:t>2</w:t>
      </w:r>
      <w:r>
        <w:t xml:space="preserve">= </w:t>
      </w:r>
      <w:r w:rsidR="007B593A">
        <w:rPr>
          <w:lang w:val="en-US"/>
        </w:rPr>
        <w:t>T</w:t>
      </w:r>
      <w:r w:rsidR="007B593A" w:rsidRPr="007B593A">
        <w:rPr>
          <w:vertAlign w:val="subscript"/>
        </w:rPr>
        <w:t>1</w:t>
      </w:r>
      <w:r w:rsidR="007B593A" w:rsidRPr="007B593A">
        <w:t>/2</w:t>
      </w:r>
      <w:r>
        <w:t xml:space="preserve"> . </w:t>
      </w:r>
      <w:r>
        <w:tab/>
      </w:r>
      <w:r>
        <w:br/>
        <w:t>Να βρε</w:t>
      </w:r>
      <w:r>
        <w:softHyphen/>
        <w:t xml:space="preserve">θούν: </w:t>
      </w:r>
      <w:r>
        <w:tab/>
      </w:r>
    </w:p>
    <w:p w:rsidR="00A44A33" w:rsidRDefault="00A44A33" w:rsidP="00A44A33">
      <w:pPr>
        <w:pStyle w:val="10"/>
        <w:widowControl w:val="0"/>
        <w:tabs>
          <w:tab w:val="clear" w:pos="680"/>
          <w:tab w:val="num" w:pos="737"/>
        </w:tabs>
        <w:ind w:left="737"/>
      </w:pPr>
      <w:r>
        <w:t>Η C</w:t>
      </w:r>
      <w:r>
        <w:rPr>
          <w:vertAlign w:val="subscript"/>
        </w:rPr>
        <w:t>v</w:t>
      </w:r>
      <w:r>
        <w:t xml:space="preserve">  του α</w:t>
      </w:r>
      <w:r>
        <w:softHyphen/>
        <w:t>ε</w:t>
      </w:r>
      <w:r>
        <w:softHyphen/>
        <w:t>ρί</w:t>
      </w:r>
      <w:r>
        <w:softHyphen/>
        <w:t>ου.</w:t>
      </w:r>
      <w:r>
        <w:tab/>
      </w:r>
    </w:p>
    <w:p w:rsidR="00A44A33" w:rsidRDefault="00A44A33" w:rsidP="00A44A33">
      <w:pPr>
        <w:pStyle w:val="10"/>
        <w:widowControl w:val="0"/>
        <w:tabs>
          <w:tab w:val="clear" w:pos="680"/>
          <w:tab w:val="num" w:pos="737"/>
        </w:tabs>
        <w:ind w:left="737"/>
      </w:pPr>
      <w:r>
        <w:t>Η με</w:t>
      </w:r>
      <w:r>
        <w:softHyphen/>
        <w:t>τα</w:t>
      </w:r>
      <w:r>
        <w:softHyphen/>
        <w:t>βο</w:t>
      </w:r>
      <w:r>
        <w:softHyphen/>
        <w:t>λή της ε</w:t>
      </w:r>
      <w:r>
        <w:softHyphen/>
        <w:t>σω</w:t>
      </w:r>
      <w:r>
        <w:softHyphen/>
        <w:t>τε</w:t>
      </w:r>
      <w:r>
        <w:softHyphen/>
        <w:t>ρι</w:t>
      </w:r>
      <w:r>
        <w:softHyphen/>
        <w:t>κής του ε</w:t>
      </w:r>
      <w:r>
        <w:softHyphen/>
        <w:t>νέρ</w:t>
      </w:r>
      <w:r>
        <w:softHyphen/>
        <w:t>γει</w:t>
      </w:r>
      <w:r>
        <w:softHyphen/>
        <w:t>ας.</w:t>
      </w:r>
    </w:p>
    <w:p w:rsidR="00A44A33" w:rsidRDefault="00A44A33" w:rsidP="00A44A33">
      <w:pPr>
        <w:pStyle w:val="a6"/>
        <w:widowControl w:val="0"/>
        <w:tabs>
          <w:tab w:val="clear" w:pos="340"/>
          <w:tab w:val="num" w:pos="397"/>
        </w:tabs>
        <w:spacing w:before="160"/>
        <w:ind w:left="397" w:hanging="397"/>
      </w:pPr>
      <w:r>
        <w:t>Μια ποσότητα αερίου εκτελεί την</w:t>
      </w:r>
      <w:r w:rsidR="00DD53C1">
        <w:rPr>
          <w:noProof/>
          <w:shd w:val="clear" w:color="auto" w:fill="FFFFFF"/>
        </w:rPr>
        <w:drawing>
          <wp:anchor distT="0" distB="0" distL="114300" distR="114300" simplePos="0" relativeHeight="251752448" behindDoc="1" locked="1" layoutInCell="1" allowOverlap="1">
            <wp:simplePos x="0" y="0"/>
            <wp:positionH relativeFrom="page">
              <wp:align>right</wp:align>
            </wp:positionH>
            <wp:positionV relativeFrom="paragraph">
              <wp:posOffset>71755</wp:posOffset>
            </wp:positionV>
            <wp:extent cx="1398270" cy="1125220"/>
            <wp:effectExtent l="0" t="0" r="0" b="0"/>
            <wp:wrapNone/>
            <wp:docPr id="65" name="Εικόνα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pic:cNvPicPr>
                      <a:picLocks noChangeAspect="1" noChangeArrowheads="1"/>
                    </pic:cNvPicPr>
                  </pic:nvPicPr>
                  <pic:blipFill>
                    <a:blip r:embed="rId102">
                      <a:extLst>
                        <a:ext uri="{28A0092B-C50C-407E-A947-70E740481C1C}">
                          <a14:useLocalDpi xmlns:a14="http://schemas.microsoft.com/office/drawing/2010/main" val="0"/>
                        </a:ext>
                      </a:extLst>
                    </a:blip>
                    <a:srcRect l="-6842"/>
                    <a:stretch>
                      <a:fillRect/>
                    </a:stretch>
                  </pic:blipFill>
                  <pic:spPr bwMode="auto">
                    <a:xfrm>
                      <a:off x="0" y="0"/>
                      <a:ext cx="1398270" cy="1125220"/>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r>
        <w:t xml:space="preserve"> κυκλική μεταβολή του σχήματος, όπου δίνεται η πίεση στην κατάσταση Α  ίση με  4</w:t>
      </w:r>
      <w:r w:rsidR="003B5F70">
        <w:rPr>
          <w:rFonts w:ascii="1Sak" w:hAnsi="1Sak"/>
        </w:rPr>
        <w:t>∙</w:t>
      </w:r>
      <w:r>
        <w:t>10</w:t>
      </w:r>
      <w:r>
        <w:rPr>
          <w:vertAlign w:val="superscript"/>
        </w:rPr>
        <w:t>5</w:t>
      </w:r>
      <w:r>
        <w:t>Ν/m</w:t>
      </w:r>
      <w:r>
        <w:rPr>
          <w:vertAlign w:val="superscript"/>
        </w:rPr>
        <w:t>2</w:t>
      </w:r>
      <w:r>
        <w:t xml:space="preserve"> και ο όγκος ίσος με 2L, ενώ ο όγκος στην κατάσταση Β είναι 4L και στο Γ είναι 5L.</w:t>
      </w:r>
    </w:p>
    <w:p w:rsidR="00A44A33" w:rsidRDefault="00A44A33" w:rsidP="00A44A33">
      <w:pPr>
        <w:pStyle w:val="10"/>
        <w:widowControl w:val="0"/>
        <w:tabs>
          <w:tab w:val="clear" w:pos="680"/>
          <w:tab w:val="num" w:pos="737"/>
        </w:tabs>
        <w:ind w:left="737"/>
      </w:pPr>
      <w:r>
        <w:t>Πώς ονομάζονται οι παραπάνω μεταβολές και από ποιον νόμο περιγράφεται καθεμιά;</w:t>
      </w:r>
      <w:r>
        <w:tab/>
      </w:r>
    </w:p>
    <w:p w:rsidR="00A44A33" w:rsidRDefault="00A44A33" w:rsidP="00A44A33">
      <w:pPr>
        <w:pStyle w:val="10"/>
        <w:widowControl w:val="0"/>
        <w:tabs>
          <w:tab w:val="clear" w:pos="680"/>
          <w:tab w:val="num" w:pos="737"/>
        </w:tabs>
        <w:ind w:left="737"/>
      </w:pPr>
      <w:r>
        <w:t>Να υπολογιστούν το έργο, η θερμότητα και η μεταβολή της εσωτερικής ενέργειας για κάθε μεταβολή, καθώς και για την κυκλική μεταβολή.</w:t>
      </w:r>
      <w:r>
        <w:tab/>
      </w:r>
    </w:p>
    <w:p w:rsidR="00A44A33" w:rsidRDefault="00A44A33" w:rsidP="00A44A33">
      <w:pPr>
        <w:pStyle w:val="a6"/>
        <w:widowControl w:val="0"/>
        <w:tabs>
          <w:tab w:val="clear" w:pos="340"/>
          <w:tab w:val="num" w:pos="397"/>
        </w:tabs>
        <w:spacing w:before="160"/>
        <w:ind w:left="397" w:hanging="397"/>
      </w:pPr>
      <w:r>
        <w:t>Ένα αέριο βρίσκεται σε δοχείο που κλείνεται με έμβολο, σε κατάσταση Α με πίεση 2</w:t>
      </w:r>
      <w:r w:rsidR="003B5F70">
        <w:rPr>
          <w:rFonts w:ascii="1Sak" w:hAnsi="1Sak"/>
        </w:rPr>
        <w:t>∙</w:t>
      </w:r>
      <w:r>
        <w:t>10</w:t>
      </w:r>
      <w:r>
        <w:rPr>
          <w:vertAlign w:val="superscript"/>
        </w:rPr>
        <w:t>5</w:t>
      </w:r>
      <w:r>
        <w:t>Ν/m</w:t>
      </w:r>
      <w:r>
        <w:rPr>
          <w:vertAlign w:val="superscript"/>
        </w:rPr>
        <w:t>2</w:t>
      </w:r>
      <w:r>
        <w:t xml:space="preserve"> και όγκο 10L. Προσφέρουμε αρχικά θερμότητα ίση με 5.000J στο αέριο, διατηρώντας σταθερή την πίεσή του, οπότε φτάνει σε κατάσταση Β. Στη συνέχεια προσφέρουμε </w:t>
      </w:r>
      <w:r>
        <w:lastRenderedPageBreak/>
        <w:t>θερμότητα 4000J στο αέριο, υπό σταθερή θερμοκρασία, οπότε έρχεται σε κατάσταση Γ.</w:t>
      </w:r>
      <w:r>
        <w:tab/>
      </w:r>
    </w:p>
    <w:p w:rsidR="00A44A33" w:rsidRDefault="00A44A33" w:rsidP="00A44A33">
      <w:pPr>
        <w:pStyle w:val="10"/>
        <w:widowControl w:val="0"/>
        <w:tabs>
          <w:tab w:val="clear" w:pos="680"/>
          <w:tab w:val="num" w:pos="737"/>
        </w:tabs>
        <w:ind w:left="737"/>
      </w:pPr>
      <w:r>
        <w:t>Να σχεδιάστε τις παραπάνω μεταβολές σε άξονες Ρ-V.</w:t>
      </w:r>
      <w:r>
        <w:tab/>
      </w:r>
    </w:p>
    <w:p w:rsidR="00A44A33" w:rsidRDefault="00A44A33" w:rsidP="00A44A33">
      <w:pPr>
        <w:pStyle w:val="10"/>
        <w:widowControl w:val="0"/>
        <w:tabs>
          <w:tab w:val="clear" w:pos="680"/>
          <w:tab w:val="num" w:pos="737"/>
        </w:tabs>
        <w:ind w:left="737"/>
      </w:pPr>
      <w:r>
        <w:t>Να υπολογίσετε την πίεση και τον όγκο για τις καταστάσεις Β και Γ. C</w:t>
      </w:r>
      <w:r w:rsidRPr="00AA71E1">
        <w:rPr>
          <w:szCs w:val="22"/>
          <w:vertAlign w:val="subscript"/>
        </w:rPr>
        <w:t>V</w:t>
      </w:r>
      <w:r>
        <w:t>=</w:t>
      </w:r>
      <w:r w:rsidR="007B593A" w:rsidRPr="007B593A">
        <w:t xml:space="preserve"> 3/2</w:t>
      </w:r>
      <w:r>
        <w:t xml:space="preserve"> R. </w:t>
      </w:r>
    </w:p>
    <w:p w:rsidR="00A44A33" w:rsidRDefault="00A44A33" w:rsidP="00A44A33">
      <w:pPr>
        <w:pStyle w:val="a6"/>
        <w:widowControl w:val="0"/>
        <w:tabs>
          <w:tab w:val="clear" w:pos="340"/>
          <w:tab w:val="num" w:pos="397"/>
        </w:tabs>
        <w:spacing w:before="160"/>
        <w:ind w:left="397" w:hanging="397"/>
      </w:pPr>
      <w:r>
        <w:t xml:space="preserve">Μια ποσότητα μονοατομικού </w:t>
      </w:r>
      <w:r w:rsidR="00DD53C1">
        <w:rPr>
          <w:noProof/>
          <w:shd w:val="clear" w:color="auto" w:fill="FFFFFF"/>
        </w:rPr>
        <w:drawing>
          <wp:anchor distT="0" distB="0" distL="114300" distR="114300" simplePos="0" relativeHeight="251753472" behindDoc="1" locked="1" layoutInCell="1" allowOverlap="1">
            <wp:simplePos x="0" y="0"/>
            <wp:positionH relativeFrom="page">
              <wp:align>right</wp:align>
            </wp:positionH>
            <wp:positionV relativeFrom="paragraph">
              <wp:posOffset>71755</wp:posOffset>
            </wp:positionV>
            <wp:extent cx="1429385" cy="1125220"/>
            <wp:effectExtent l="0" t="0" r="0" b="0"/>
            <wp:wrapNone/>
            <wp:docPr id="66" name="Εικόνα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pic:cNvPicPr>
                      <a:picLocks noChangeAspect="1" noChangeArrowheads="1"/>
                    </pic:cNvPicPr>
                  </pic:nvPicPr>
                  <pic:blipFill>
                    <a:blip r:embed="rId103">
                      <a:extLst>
                        <a:ext uri="{28A0092B-C50C-407E-A947-70E740481C1C}">
                          <a14:useLocalDpi xmlns:a14="http://schemas.microsoft.com/office/drawing/2010/main" val="0"/>
                        </a:ext>
                      </a:extLst>
                    </a:blip>
                    <a:srcRect l="-9219"/>
                    <a:stretch>
                      <a:fillRect/>
                    </a:stretch>
                  </pic:blipFill>
                  <pic:spPr bwMode="auto">
                    <a:xfrm>
                      <a:off x="0" y="0"/>
                      <a:ext cx="1429385" cy="1125220"/>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r>
        <w:t>αερίου εκτελεί την κυκλική μεταβολή του διπλανού σχήματος, όπου μια είναι ισόθερμη και μια είναι αδιαβατική. Δίνεται ακόμη ότι U</w:t>
      </w:r>
      <w:r>
        <w:rPr>
          <w:vertAlign w:val="subscript"/>
        </w:rPr>
        <w:t xml:space="preserve">Γ </w:t>
      </w:r>
      <w:r>
        <w:t>= U</w:t>
      </w:r>
      <w:r>
        <w:rPr>
          <w:vertAlign w:val="subscript"/>
        </w:rPr>
        <w:t>Β</w:t>
      </w:r>
      <w:r>
        <w:t xml:space="preserve"> + 1500J.</w:t>
      </w:r>
    </w:p>
    <w:p w:rsidR="00A44A33" w:rsidRDefault="00A44A33" w:rsidP="00A44A33">
      <w:pPr>
        <w:pStyle w:val="10"/>
        <w:widowControl w:val="0"/>
        <w:tabs>
          <w:tab w:val="clear" w:pos="680"/>
          <w:tab w:val="num" w:pos="737"/>
        </w:tabs>
        <w:ind w:left="737"/>
      </w:pPr>
      <w:r>
        <w:t>Πώς ονομάζονται οι μεταβολές αυτές και σε ποιους νόμους υπακούουν;</w:t>
      </w:r>
    </w:p>
    <w:p w:rsidR="00A44A33" w:rsidRDefault="00A44A33" w:rsidP="00A44A33">
      <w:pPr>
        <w:pStyle w:val="10"/>
        <w:widowControl w:val="0"/>
        <w:tabs>
          <w:tab w:val="clear" w:pos="680"/>
          <w:tab w:val="num" w:pos="737"/>
        </w:tabs>
        <w:ind w:left="737"/>
      </w:pPr>
      <w:r>
        <w:t>Να βρεθούν οι μεταβολές της εσωτερικής ενέργειας ΔU</w:t>
      </w:r>
      <w:r>
        <w:rPr>
          <w:vertAlign w:val="subscript"/>
        </w:rPr>
        <w:t>ΓΑ</w:t>
      </w:r>
      <w:r>
        <w:t xml:space="preserve"> και ΔU</w:t>
      </w:r>
      <w:r>
        <w:rPr>
          <w:vertAlign w:val="subscript"/>
        </w:rPr>
        <w:t>ΑΒ</w:t>
      </w:r>
      <w:r>
        <w:t>.</w:t>
      </w:r>
    </w:p>
    <w:p w:rsidR="00A44A33" w:rsidRDefault="00A44A33" w:rsidP="00A44A33">
      <w:pPr>
        <w:pStyle w:val="10"/>
        <w:widowControl w:val="0"/>
        <w:tabs>
          <w:tab w:val="clear" w:pos="680"/>
          <w:tab w:val="num" w:pos="737"/>
        </w:tabs>
        <w:ind w:left="737"/>
      </w:pPr>
      <w:r>
        <w:t>Πόσο έργο παράγεται κατά τη διάρκεια της μεταβολής ΒΓ και πόσο στη μεταβολή ΓΑ;</w:t>
      </w:r>
    </w:p>
    <w:p w:rsidR="00A44A33" w:rsidRDefault="00A44A33" w:rsidP="00A44A33">
      <w:pPr>
        <w:pStyle w:val="10"/>
        <w:widowControl w:val="0"/>
        <w:tabs>
          <w:tab w:val="clear" w:pos="680"/>
          <w:tab w:val="num" w:pos="737"/>
        </w:tabs>
        <w:ind w:left="737"/>
      </w:pPr>
      <w:r>
        <w:t>Αν η απόδοση του κύκλου είναι 10%, πόση θερμότητα αποβάλλει το αέριο στη διάρκεια του κύκλου στην ψυχρή δεξαμενή;</w:t>
      </w:r>
    </w:p>
    <w:p w:rsidR="00A44A33" w:rsidRDefault="00DD53C1" w:rsidP="00A44A33">
      <w:pPr>
        <w:pStyle w:val="a6"/>
        <w:widowControl w:val="0"/>
        <w:tabs>
          <w:tab w:val="clear" w:pos="340"/>
          <w:tab w:val="num" w:pos="397"/>
        </w:tabs>
        <w:spacing w:before="160"/>
        <w:ind w:left="397" w:hanging="397"/>
      </w:pPr>
      <w:r>
        <w:rPr>
          <w:noProof/>
          <w:shd w:val="clear" w:color="auto" w:fill="FFFFFF"/>
        </w:rPr>
        <w:drawing>
          <wp:anchor distT="0" distB="0" distL="114300" distR="114300" simplePos="0" relativeHeight="251754496" behindDoc="1" locked="1" layoutInCell="1" allowOverlap="1">
            <wp:simplePos x="0" y="0"/>
            <wp:positionH relativeFrom="page">
              <wp:align>right</wp:align>
            </wp:positionH>
            <wp:positionV relativeFrom="paragraph">
              <wp:posOffset>71755</wp:posOffset>
            </wp:positionV>
            <wp:extent cx="1447800" cy="1125220"/>
            <wp:effectExtent l="0" t="0" r="0" b="0"/>
            <wp:wrapNone/>
            <wp:docPr id="67" name="Εικόνα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pic:cNvPicPr>
                      <a:picLocks noChangeAspect="1" noChangeArrowheads="1"/>
                    </pic:cNvPicPr>
                  </pic:nvPicPr>
                  <pic:blipFill>
                    <a:blip r:embed="rId104">
                      <a:extLst>
                        <a:ext uri="{28A0092B-C50C-407E-A947-70E740481C1C}">
                          <a14:useLocalDpi xmlns:a14="http://schemas.microsoft.com/office/drawing/2010/main" val="0"/>
                        </a:ext>
                      </a:extLst>
                    </a:blip>
                    <a:srcRect l="-10626"/>
                    <a:stretch>
                      <a:fillRect/>
                    </a:stretch>
                  </pic:blipFill>
                  <pic:spPr bwMode="auto">
                    <a:xfrm>
                      <a:off x="0" y="0"/>
                      <a:ext cx="1447800" cy="1125220"/>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r w:rsidR="00A44A33">
        <w:t>Ένα αέριο εκτελεί τον κύκλο του σχήματος. Αφού παραστήσετε τις μεταβολές σε άξονες ΡV, να εξηγήσετε ποιες προτάσεις είναι σωστές και ποιες λάθος.</w:t>
      </w:r>
      <w:r w:rsidR="00A44A33">
        <w:tab/>
      </w:r>
    </w:p>
    <w:p w:rsidR="00A44A33" w:rsidRDefault="00A44A33" w:rsidP="00A44A33">
      <w:pPr>
        <w:pStyle w:val="10"/>
        <w:widowControl w:val="0"/>
        <w:tabs>
          <w:tab w:val="clear" w:pos="680"/>
          <w:tab w:val="num" w:pos="737"/>
        </w:tabs>
        <w:ind w:left="737"/>
      </w:pPr>
      <w:r>
        <w:t>Στην κατάσταση Γ το αέριο έχει μεγαλύτερη εσωτερική ενέργεια από ότι στην κατάσταση Β.</w:t>
      </w:r>
    </w:p>
    <w:p w:rsidR="00A44A33" w:rsidRDefault="00A44A33" w:rsidP="00A44A33">
      <w:pPr>
        <w:pStyle w:val="10"/>
        <w:widowControl w:val="0"/>
        <w:tabs>
          <w:tab w:val="clear" w:pos="680"/>
          <w:tab w:val="num" w:pos="737"/>
        </w:tabs>
        <w:ind w:left="737"/>
      </w:pPr>
      <w:r>
        <w:t>Το έργο κατά την μεταβολή ΑΒ είναι μηδέν.</w:t>
      </w:r>
      <w:r>
        <w:tab/>
      </w:r>
    </w:p>
    <w:p w:rsidR="00A44A33" w:rsidRDefault="00A44A33" w:rsidP="00A44A33">
      <w:pPr>
        <w:pStyle w:val="10"/>
        <w:widowControl w:val="0"/>
        <w:tabs>
          <w:tab w:val="clear" w:pos="680"/>
          <w:tab w:val="num" w:pos="737"/>
        </w:tabs>
        <w:ind w:left="737"/>
      </w:pPr>
      <w:r>
        <w:t>Το αέριο αυτό λειτουργεί σαν θερμική μηχανή.</w:t>
      </w:r>
      <w:r>
        <w:tab/>
      </w:r>
    </w:p>
    <w:p w:rsidR="00A44A33" w:rsidRDefault="00A44A33" w:rsidP="00A44A33">
      <w:pPr>
        <w:pStyle w:val="10"/>
        <w:widowControl w:val="0"/>
        <w:tabs>
          <w:tab w:val="clear" w:pos="680"/>
          <w:tab w:val="num" w:pos="737"/>
        </w:tabs>
        <w:ind w:left="737"/>
      </w:pPr>
      <w:r>
        <w:t>Η θερμότητα που παίρνει στην μεταβολή ΒΓ είναι μεγαλύτερη από αυτήν που αποβάλλει κατά την μεταβολή ΓΑ.</w:t>
      </w:r>
      <w:r>
        <w:tab/>
      </w:r>
    </w:p>
    <w:p w:rsidR="00A44A33" w:rsidRDefault="00A44A33" w:rsidP="00A44A33">
      <w:pPr>
        <w:pStyle w:val="a6"/>
        <w:widowControl w:val="0"/>
        <w:tabs>
          <w:tab w:val="clear" w:pos="340"/>
          <w:tab w:val="num" w:pos="397"/>
        </w:tabs>
        <w:spacing w:before="160"/>
        <w:ind w:left="397" w:hanging="397"/>
      </w:pPr>
      <w:r>
        <w:t>Σε δοχείο που κλείνεται με</w:t>
      </w:r>
      <w:r w:rsidR="00DD53C1">
        <w:rPr>
          <w:noProof/>
          <w:shd w:val="clear" w:color="auto" w:fill="FFFFFF"/>
        </w:rPr>
        <w:drawing>
          <wp:anchor distT="0" distB="0" distL="114300" distR="114300" simplePos="0" relativeHeight="251755520" behindDoc="1" locked="1" layoutInCell="1" allowOverlap="1">
            <wp:simplePos x="0" y="0"/>
            <wp:positionH relativeFrom="page">
              <wp:align>right</wp:align>
            </wp:positionH>
            <wp:positionV relativeFrom="paragraph">
              <wp:posOffset>71755</wp:posOffset>
            </wp:positionV>
            <wp:extent cx="1501140" cy="1304290"/>
            <wp:effectExtent l="0" t="0" r="0" b="0"/>
            <wp:wrapNone/>
            <wp:docPr id="68" name="Εικόνα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pic:cNvPicPr>
                      <a:picLocks noChangeAspect="1" noChangeArrowheads="1"/>
                    </pic:cNvPicPr>
                  </pic:nvPicPr>
                  <pic:blipFill>
                    <a:blip r:embed="rId105">
                      <a:extLst>
                        <a:ext uri="{28A0092B-C50C-407E-A947-70E740481C1C}">
                          <a14:useLocalDpi xmlns:a14="http://schemas.microsoft.com/office/drawing/2010/main" val="0"/>
                        </a:ext>
                      </a:extLst>
                    </a:blip>
                    <a:srcRect l="-8044"/>
                    <a:stretch>
                      <a:fillRect/>
                    </a:stretch>
                  </pic:blipFill>
                  <pic:spPr bwMode="auto">
                    <a:xfrm>
                      <a:off x="0" y="0"/>
                      <a:ext cx="1501140" cy="1304290"/>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r>
        <w:t xml:space="preserve"> έμβολο περιέχονται 2g Ηe στην κατάσταση Α. Το αέριο διαγράφει την κυκλική μεταβολή που φαίνεται στο σχήμα, όπου η μεταβολή ΓΑ πραγματοποιείται υπό σταθερή θερμοκρασία.</w:t>
      </w:r>
    </w:p>
    <w:p w:rsidR="00A44A33" w:rsidRDefault="00A44A33" w:rsidP="00A44A33">
      <w:pPr>
        <w:pStyle w:val="10"/>
        <w:widowControl w:val="0"/>
        <w:tabs>
          <w:tab w:val="clear" w:pos="680"/>
          <w:tab w:val="num" w:pos="737"/>
        </w:tabs>
        <w:ind w:left="737"/>
      </w:pPr>
      <w:r>
        <w:t>Να βρείτε την θερμοκρασία στην κατάσταση Α.</w:t>
      </w:r>
    </w:p>
    <w:p w:rsidR="00A44A33" w:rsidRDefault="00A44A33" w:rsidP="00A44A33">
      <w:pPr>
        <w:pStyle w:val="10"/>
        <w:widowControl w:val="0"/>
        <w:tabs>
          <w:tab w:val="clear" w:pos="680"/>
          <w:tab w:val="num" w:pos="737"/>
        </w:tabs>
        <w:ind w:left="737"/>
      </w:pPr>
      <w:r>
        <w:t>Αν η θερμοκρασία στην κατάσταση Β είναι Τ</w:t>
      </w:r>
      <w:r>
        <w:rPr>
          <w:vertAlign w:val="subscript"/>
        </w:rPr>
        <w:t>Β</w:t>
      </w:r>
      <w:r>
        <w:t xml:space="preserve">=3000Κ, να βρείτε τον όγκο και την πίεση στην κατάσταση Γ. </w:t>
      </w:r>
    </w:p>
    <w:p w:rsidR="00A44A33" w:rsidRDefault="00A44A33" w:rsidP="00A44A33">
      <w:pPr>
        <w:pStyle w:val="10"/>
        <w:widowControl w:val="0"/>
        <w:tabs>
          <w:tab w:val="clear" w:pos="680"/>
          <w:tab w:val="num" w:pos="737"/>
        </w:tabs>
        <w:ind w:left="737"/>
      </w:pPr>
      <w:r>
        <w:t>Βρείτε την ενεργό ταχύτητα στην κατάσταση Β.</w:t>
      </w:r>
    </w:p>
    <w:p w:rsidR="00A44A33" w:rsidRDefault="00A44A33" w:rsidP="00A44A33">
      <w:pPr>
        <w:pStyle w:val="10"/>
        <w:widowControl w:val="0"/>
        <w:tabs>
          <w:tab w:val="clear" w:pos="680"/>
          <w:tab w:val="num" w:pos="737"/>
        </w:tabs>
        <w:ind w:left="737"/>
      </w:pPr>
      <w:r>
        <w:t>Ποια η μεταβολή της εσωτερικής ενέργειας στην μεταβολή ΒΓ.</w:t>
      </w:r>
    </w:p>
    <w:p w:rsidR="00A44A33" w:rsidRDefault="00A44A33" w:rsidP="00A44A33">
      <w:pPr>
        <w:pStyle w:val="10"/>
        <w:widowControl w:val="0"/>
        <w:tabs>
          <w:tab w:val="clear" w:pos="680"/>
          <w:tab w:val="num" w:pos="737"/>
        </w:tabs>
        <w:ind w:left="737"/>
      </w:pPr>
      <w:r>
        <w:t>Πόση θερμότητα απορροφά το αέριο στη μεταβολή ΑΒ;</w:t>
      </w:r>
    </w:p>
    <w:p w:rsidR="00A44A33" w:rsidRPr="000230EB" w:rsidRDefault="00A44A33" w:rsidP="00A44A33">
      <w:pPr>
        <w:ind w:left="397"/>
      </w:pPr>
      <w:r>
        <w:t>Δίνονται:</w:t>
      </w:r>
      <w:r>
        <w:tab/>
        <w:t xml:space="preserve"> 1αtm=10</w:t>
      </w:r>
      <w:r>
        <w:rPr>
          <w:vertAlign w:val="superscript"/>
        </w:rPr>
        <w:t>5</w:t>
      </w:r>
      <w:r>
        <w:t xml:space="preserve"> Ν/m</w:t>
      </w:r>
      <w:r>
        <w:rPr>
          <w:vertAlign w:val="superscript"/>
        </w:rPr>
        <w:t>2</w:t>
      </w:r>
      <w:r>
        <w:t xml:space="preserve"> και R=0,082 αtm</w:t>
      </w:r>
      <w:r w:rsidR="00F760C4">
        <w:t>∙</w:t>
      </w:r>
      <w:r>
        <w:t>l/</w:t>
      </w:r>
      <w:r>
        <w:rPr>
          <w:position w:val="-6"/>
        </w:rPr>
        <w:t>mοl</w:t>
      </w:r>
      <w:r w:rsidR="00F760C4">
        <w:rPr>
          <w:position w:val="-6"/>
        </w:rPr>
        <w:t>∙</w:t>
      </w:r>
      <w:r>
        <w:rPr>
          <w:position w:val="-6"/>
        </w:rPr>
        <w:t>Κ</w:t>
      </w:r>
      <w:r>
        <w:t>.=8,3J/</w:t>
      </w:r>
      <w:r w:rsidRPr="00D37740">
        <w:rPr>
          <w:position w:val="-6"/>
        </w:rPr>
        <w:t>mο</w:t>
      </w:r>
      <w:r w:rsidRPr="00D37740">
        <w:rPr>
          <w:position w:val="-6"/>
        </w:rPr>
        <w:sym w:font="Sak" w:char="F03B"/>
      </w:r>
      <w:r>
        <w:rPr>
          <w:position w:val="-6"/>
        </w:rPr>
        <w:t>L</w:t>
      </w:r>
      <w:r w:rsidRPr="00D37740">
        <w:rPr>
          <w:position w:val="-6"/>
        </w:rPr>
        <w:t>Κ</w:t>
      </w:r>
      <w:r w:rsidRPr="007126CE">
        <w:rPr>
          <w:position w:val="-6"/>
        </w:rPr>
        <w:tab/>
      </w:r>
      <w:r w:rsidRPr="007126CE">
        <w:rPr>
          <w:position w:val="-6"/>
        </w:rPr>
        <w:br/>
        <w:t xml:space="preserve"> </w:t>
      </w:r>
      <w:r>
        <w:t>ενώ για το Ήλιο Μ</w:t>
      </w:r>
      <w:r>
        <w:rPr>
          <w:vertAlign w:val="subscript"/>
          <w:lang w:val="en-US"/>
        </w:rPr>
        <w:t>r</w:t>
      </w:r>
      <w:r>
        <w:t xml:space="preserve">=4. </w:t>
      </w:r>
    </w:p>
    <w:p w:rsidR="00A44A33" w:rsidRDefault="00DD53C1" w:rsidP="00A44A33">
      <w:pPr>
        <w:pStyle w:val="a6"/>
        <w:widowControl w:val="0"/>
        <w:tabs>
          <w:tab w:val="clear" w:pos="340"/>
          <w:tab w:val="num" w:pos="397"/>
        </w:tabs>
        <w:spacing w:before="160"/>
        <w:ind w:left="397" w:hanging="397"/>
      </w:pPr>
      <w:r>
        <w:rPr>
          <w:noProof/>
          <w:shd w:val="clear" w:color="auto" w:fill="FFFFFF"/>
        </w:rPr>
        <w:drawing>
          <wp:anchor distT="0" distB="0" distL="114300" distR="114300" simplePos="0" relativeHeight="251756544" behindDoc="1" locked="1" layoutInCell="1" allowOverlap="1">
            <wp:simplePos x="0" y="0"/>
            <wp:positionH relativeFrom="page">
              <wp:align>right</wp:align>
            </wp:positionH>
            <wp:positionV relativeFrom="paragraph">
              <wp:posOffset>71755</wp:posOffset>
            </wp:positionV>
            <wp:extent cx="1470025" cy="1071245"/>
            <wp:effectExtent l="0" t="0" r="0" b="0"/>
            <wp:wrapNone/>
            <wp:docPr id="69" name="Εικόνα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pic:cNvPicPr>
                      <a:picLocks noChangeAspect="1" noChangeArrowheads="1"/>
                    </pic:cNvPicPr>
                  </pic:nvPicPr>
                  <pic:blipFill>
                    <a:blip r:embed="rId106">
                      <a:extLst>
                        <a:ext uri="{28A0092B-C50C-407E-A947-70E740481C1C}">
                          <a14:useLocalDpi xmlns:a14="http://schemas.microsoft.com/office/drawing/2010/main" val="0"/>
                        </a:ext>
                      </a:extLst>
                    </a:blip>
                    <a:srcRect l="-12325"/>
                    <a:stretch>
                      <a:fillRect/>
                    </a:stretch>
                  </pic:blipFill>
                  <pic:spPr bwMode="auto">
                    <a:xfrm>
                      <a:off x="0" y="0"/>
                      <a:ext cx="1470025" cy="1071245"/>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r w:rsidR="00A44A33">
        <w:t>Για τη μεταβολή του σχήματος δίνονται Ρ</w:t>
      </w:r>
      <w:r w:rsidR="00A44A33">
        <w:rPr>
          <w:vertAlign w:val="subscript"/>
        </w:rPr>
        <w:t>Α</w:t>
      </w:r>
      <w:r w:rsidR="00A44A33">
        <w:t>=</w:t>
      </w:r>
      <w:r w:rsidR="00A44A33" w:rsidRPr="005F669E">
        <w:t>2</w:t>
      </w:r>
      <w:r w:rsidR="003B5F70">
        <w:rPr>
          <w:rFonts w:ascii="1Sak" w:hAnsi="1Sak"/>
        </w:rPr>
        <w:t>∙</w:t>
      </w:r>
      <w:r w:rsidR="00A44A33">
        <w:t>10</w:t>
      </w:r>
      <w:r w:rsidR="00A44A33">
        <w:rPr>
          <w:vertAlign w:val="superscript"/>
        </w:rPr>
        <w:t>5</w:t>
      </w:r>
      <w:r w:rsidR="00A44A33">
        <w:t>Ν/m</w:t>
      </w:r>
      <w:r w:rsidR="00A44A33" w:rsidRPr="00C5417C">
        <w:rPr>
          <w:vertAlign w:val="superscript"/>
        </w:rPr>
        <w:t>2</w:t>
      </w:r>
      <w:r w:rsidR="00A44A33" w:rsidRPr="00C5417C">
        <w:t xml:space="preserve">, </w:t>
      </w:r>
      <w:r w:rsidR="00A44A33">
        <w:rPr>
          <w:lang w:val="en-US"/>
        </w:rPr>
        <w:t>V</w:t>
      </w:r>
      <w:r w:rsidR="00A44A33">
        <w:rPr>
          <w:vertAlign w:val="subscript"/>
          <w:lang w:val="en-US"/>
        </w:rPr>
        <w:t>A</w:t>
      </w:r>
      <w:r w:rsidR="00A44A33" w:rsidRPr="00C5417C">
        <w:t>=1</w:t>
      </w:r>
      <w:r w:rsidR="00A44A33">
        <w:t>L, Ρ</w:t>
      </w:r>
      <w:r w:rsidR="00A44A33">
        <w:rPr>
          <w:vertAlign w:val="subscript"/>
        </w:rPr>
        <w:t>Β</w:t>
      </w:r>
      <w:r w:rsidR="00A44A33">
        <w:t>=</w:t>
      </w:r>
      <w:r w:rsidR="00A44A33" w:rsidRPr="005F669E">
        <w:t>4</w:t>
      </w:r>
      <w:r w:rsidR="003B5F70">
        <w:rPr>
          <w:rFonts w:ascii="1Sak" w:hAnsi="1Sak"/>
        </w:rPr>
        <w:t>∙</w:t>
      </w:r>
      <w:r w:rsidR="00A44A33">
        <w:t>10</w:t>
      </w:r>
      <w:r w:rsidR="00A44A33">
        <w:rPr>
          <w:vertAlign w:val="superscript"/>
        </w:rPr>
        <w:t>5</w:t>
      </w:r>
      <w:r w:rsidR="00A44A33">
        <w:t>Ν/m</w:t>
      </w:r>
      <w:r w:rsidR="00A44A33">
        <w:rPr>
          <w:vertAlign w:val="superscript"/>
        </w:rPr>
        <w:t>2</w:t>
      </w:r>
      <w:r w:rsidR="00A44A33">
        <w:t xml:space="preserve"> και V</w:t>
      </w:r>
      <w:r w:rsidR="00A44A33">
        <w:rPr>
          <w:vertAlign w:val="subscript"/>
        </w:rPr>
        <w:t>Γ</w:t>
      </w:r>
      <w:r w:rsidR="00A44A33">
        <w:t>=</w:t>
      </w:r>
      <w:r w:rsidR="00A44A33" w:rsidRPr="005F669E">
        <w:t>4</w:t>
      </w:r>
      <w:r w:rsidR="00A44A33">
        <w:t xml:space="preserve">L και η μεταβολή ΒΓ είναι ευθύγραμμη. Αν για το αέριο γ= </w:t>
      </w:r>
      <w:r w:rsidR="007B593A">
        <w:rPr>
          <w:lang w:val="en-US"/>
        </w:rPr>
        <w:t>7/5</w:t>
      </w:r>
      <w:r w:rsidR="00A44A33">
        <w:t>, να υπολογίσετε:</w:t>
      </w:r>
    </w:p>
    <w:p w:rsidR="00A44A33" w:rsidRDefault="00A44A33" w:rsidP="00A44A33">
      <w:pPr>
        <w:pStyle w:val="10"/>
        <w:widowControl w:val="0"/>
        <w:tabs>
          <w:tab w:val="clear" w:pos="680"/>
          <w:tab w:val="num" w:pos="737"/>
        </w:tabs>
        <w:ind w:left="737"/>
      </w:pPr>
      <w:r>
        <w:t>Το ολικό έργο που παράγεται από την κυκλική μεταβολή.</w:t>
      </w:r>
    </w:p>
    <w:p w:rsidR="00A44A33" w:rsidRDefault="00A44A33" w:rsidP="00A44A33">
      <w:pPr>
        <w:pStyle w:val="10"/>
        <w:widowControl w:val="0"/>
        <w:tabs>
          <w:tab w:val="clear" w:pos="680"/>
          <w:tab w:val="num" w:pos="737"/>
        </w:tabs>
        <w:ind w:left="737"/>
      </w:pPr>
      <w:r>
        <w:t>Την ολική θερμότητα που ανταλλάσσει το αέριο κατά τη διάρκεια του κύκλου.</w:t>
      </w:r>
    </w:p>
    <w:p w:rsidR="00A44A33" w:rsidRDefault="00A44A33" w:rsidP="00A44A33">
      <w:pPr>
        <w:pStyle w:val="10"/>
        <w:widowControl w:val="0"/>
        <w:tabs>
          <w:tab w:val="clear" w:pos="680"/>
          <w:tab w:val="num" w:pos="737"/>
        </w:tabs>
        <w:ind w:left="737"/>
      </w:pPr>
      <w:r>
        <w:t>Τη θερμότητα κατά τη μεταβολή ΒΓ.</w:t>
      </w:r>
      <w:r>
        <w:tab/>
      </w:r>
    </w:p>
    <w:p w:rsidR="00A44A33" w:rsidRDefault="00A44A33" w:rsidP="00A44A33">
      <w:pPr>
        <w:pStyle w:val="a6"/>
        <w:widowControl w:val="0"/>
        <w:tabs>
          <w:tab w:val="clear" w:pos="340"/>
          <w:tab w:val="num" w:pos="397"/>
        </w:tabs>
        <w:spacing w:before="160"/>
        <w:ind w:left="397" w:hanging="397"/>
      </w:pPr>
      <w:r>
        <w:t xml:space="preserve">Μια ποσότητα αερίου βρίσκεται σε δοχείο που κλείνεται με έμβολο και βρίσκεται σε κατάσταση Α κατέχοντας όγκο 5L σε πίεση </w:t>
      </w:r>
      <w:r>
        <w:lastRenderedPageBreak/>
        <w:t>16.000Ν/m</w:t>
      </w:r>
      <w:r>
        <w:rPr>
          <w:vertAlign w:val="superscript"/>
        </w:rPr>
        <w:t>2</w:t>
      </w:r>
      <w:r>
        <w:t xml:space="preserve"> και έχοντας θερμοκρασία 300Κ. Απορροφώντας θερμότητα 600J σε σταθερό όγκο έρχεται σε κατάσταση Β, από όπου εκτονώνεται αδιαβατικά, ερχόμενο σε κατάσταση Γ, όπου η θερμοκρασία ξαναγίνεται 300Κ. Τέλος ισόθερμα επιστρέφει στην αρχική του κατάσταση Α.</w:t>
      </w:r>
    </w:p>
    <w:p w:rsidR="00A44A33" w:rsidRDefault="00A44A33" w:rsidP="00A44A33">
      <w:pPr>
        <w:pStyle w:val="10"/>
        <w:widowControl w:val="0"/>
        <w:tabs>
          <w:tab w:val="clear" w:pos="680"/>
          <w:tab w:val="num" w:pos="737"/>
        </w:tabs>
        <w:ind w:left="737"/>
      </w:pPr>
      <w:r>
        <w:t>Υπολογίστε τις τιμές p-V-Τ για τις καταστάσεις Β και Γ.</w:t>
      </w:r>
    </w:p>
    <w:p w:rsidR="00A44A33" w:rsidRDefault="00A44A33" w:rsidP="00A44A33">
      <w:pPr>
        <w:pStyle w:val="10"/>
        <w:widowControl w:val="0"/>
        <w:tabs>
          <w:tab w:val="clear" w:pos="680"/>
          <w:tab w:val="num" w:pos="737"/>
        </w:tabs>
        <w:ind w:left="737"/>
      </w:pPr>
      <w:r>
        <w:t>Να παραστήσετε τις μεταβολές σε άξονες p-V.</w:t>
      </w:r>
    </w:p>
    <w:p w:rsidR="00A44A33" w:rsidRDefault="00A44A33" w:rsidP="00A44A33">
      <w:pPr>
        <w:pStyle w:val="10"/>
        <w:widowControl w:val="0"/>
        <w:tabs>
          <w:tab w:val="clear" w:pos="680"/>
          <w:tab w:val="num" w:pos="737"/>
        </w:tabs>
        <w:ind w:left="737"/>
      </w:pPr>
      <w:r>
        <w:t>Βρείτε το συνολικό έργο που παράγεται στη διάρκεια του κύκλου.</w:t>
      </w:r>
    </w:p>
    <w:p w:rsidR="00A44A33" w:rsidRDefault="00A44A33" w:rsidP="00A44A33">
      <w:pPr>
        <w:pStyle w:val="10"/>
        <w:widowControl w:val="0"/>
        <w:tabs>
          <w:tab w:val="clear" w:pos="680"/>
          <w:tab w:val="num" w:pos="737"/>
        </w:tabs>
        <w:ind w:left="737"/>
      </w:pPr>
      <w:r>
        <w:t>Ποια η απόδοση του κύκλου;</w:t>
      </w:r>
    </w:p>
    <w:p w:rsidR="00A44A33" w:rsidRDefault="00A44A33" w:rsidP="00A44A33">
      <w:pPr>
        <w:pStyle w:val="10"/>
        <w:widowControl w:val="0"/>
        <w:tabs>
          <w:tab w:val="clear" w:pos="680"/>
          <w:tab w:val="num" w:pos="737"/>
        </w:tabs>
        <w:ind w:left="737"/>
      </w:pPr>
      <w:r>
        <w:t>Αν το αέριο από την κατάσταση Γ επέστρεφε στην κατάσταση Α ευθύγραμμα, πόση θερμότητα θα απέβαλλε το αέριο;</w:t>
      </w:r>
    </w:p>
    <w:p w:rsidR="00A44A33" w:rsidRPr="00C5417C" w:rsidRDefault="00A44A33" w:rsidP="00A44A33">
      <w:pPr>
        <w:pStyle w:val="ad"/>
      </w:pPr>
      <w:r>
        <w:t xml:space="preserve">Δίνεται για το αέριο γ=1,4 και </w:t>
      </w:r>
      <w:r>
        <w:sym w:font="Sak" w:char="F03B"/>
      </w:r>
      <w:r>
        <w:t>n2≈0,7.</w:t>
      </w:r>
    </w:p>
    <w:p w:rsidR="00A44A33" w:rsidRDefault="00DD53C1" w:rsidP="00A44A33">
      <w:pPr>
        <w:pStyle w:val="a6"/>
        <w:widowControl w:val="0"/>
        <w:tabs>
          <w:tab w:val="clear" w:pos="340"/>
          <w:tab w:val="num" w:pos="397"/>
        </w:tabs>
        <w:spacing w:before="160"/>
        <w:ind w:left="397" w:hanging="397"/>
      </w:pPr>
      <w:r>
        <w:rPr>
          <w:noProof/>
          <w:shd w:val="clear" w:color="auto" w:fill="FFFFFF"/>
        </w:rPr>
        <w:drawing>
          <wp:anchor distT="0" distB="0" distL="114300" distR="114300" simplePos="0" relativeHeight="251757568" behindDoc="1" locked="1" layoutInCell="1" allowOverlap="1">
            <wp:simplePos x="0" y="0"/>
            <wp:positionH relativeFrom="page">
              <wp:align>right</wp:align>
            </wp:positionH>
            <wp:positionV relativeFrom="paragraph">
              <wp:posOffset>71755</wp:posOffset>
            </wp:positionV>
            <wp:extent cx="1429385" cy="1174115"/>
            <wp:effectExtent l="0" t="0" r="0" b="0"/>
            <wp:wrapNone/>
            <wp:docPr id="70" name="Εικόνα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pic:cNvPicPr>
                      <a:picLocks noChangeAspect="1" noChangeArrowheads="1"/>
                    </pic:cNvPicPr>
                  </pic:nvPicPr>
                  <pic:blipFill>
                    <a:blip r:embed="rId107">
                      <a:extLst>
                        <a:ext uri="{28A0092B-C50C-407E-A947-70E740481C1C}">
                          <a14:useLocalDpi xmlns:a14="http://schemas.microsoft.com/office/drawing/2010/main" val="0"/>
                        </a:ext>
                      </a:extLst>
                    </a:blip>
                    <a:srcRect l="-9219"/>
                    <a:stretch>
                      <a:fillRect/>
                    </a:stretch>
                  </pic:blipFill>
                  <pic:spPr bwMode="auto">
                    <a:xfrm>
                      <a:off x="0" y="0"/>
                      <a:ext cx="1429385" cy="1174115"/>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r w:rsidR="00A44A33">
        <w:t>Μια ποσότητα αερίου μεταβαίνει από την κατάσταση Α στην κατάσταση Γ, είτε μέσω της διαδρομής ΑΒΓ είτε αδιαβατικά ΑΓ.</w:t>
      </w:r>
      <w:r w:rsidR="00A44A33" w:rsidRPr="00745ACF">
        <w:t xml:space="preserve"> </w:t>
      </w:r>
      <w:r w:rsidR="00A44A33">
        <w:t>Αν κατά τη μεταβολή ΑΓ παράγεται έργο 300J, τότε:</w:t>
      </w:r>
    </w:p>
    <w:p w:rsidR="00A44A33" w:rsidRDefault="00A44A33" w:rsidP="00A44A33">
      <w:pPr>
        <w:pStyle w:val="10"/>
        <w:widowControl w:val="0"/>
        <w:tabs>
          <w:tab w:val="clear" w:pos="680"/>
          <w:tab w:val="num" w:pos="737"/>
        </w:tabs>
        <w:ind w:left="737"/>
      </w:pPr>
      <w:r>
        <w:t>Κατά την ΑΒ  παράγεται έργο:</w:t>
      </w:r>
      <w:r>
        <w:tab/>
      </w:r>
      <w:r>
        <w:br/>
        <w:t xml:space="preserve">  α)  250J, </w:t>
      </w:r>
      <w:r>
        <w:tab/>
        <w:t>β) 300J</w:t>
      </w:r>
      <w:r>
        <w:tab/>
      </w:r>
      <w:r>
        <w:tab/>
        <w:t>γ) 550J.</w:t>
      </w:r>
    </w:p>
    <w:p w:rsidR="00A44A33" w:rsidRDefault="00A44A33" w:rsidP="00A44A33">
      <w:pPr>
        <w:pStyle w:val="10"/>
        <w:widowControl w:val="0"/>
        <w:tabs>
          <w:tab w:val="clear" w:pos="680"/>
          <w:tab w:val="num" w:pos="737"/>
        </w:tabs>
        <w:ind w:left="737"/>
      </w:pPr>
      <w:r>
        <w:t>Η θερμότητα που αποβάλλει το αέριο κατά την ΒΓ μπορεί να είναι:</w:t>
      </w:r>
      <w:r>
        <w:tab/>
      </w:r>
      <w:r>
        <w:br/>
        <w:t xml:space="preserve">  α) 250J</w:t>
      </w:r>
      <w:r>
        <w:tab/>
        <w:t>β) 300J</w:t>
      </w:r>
      <w:r>
        <w:tab/>
      </w:r>
      <w:r>
        <w:tab/>
        <w:t>γ) 500J</w:t>
      </w:r>
    </w:p>
    <w:p w:rsidR="00A44A33" w:rsidRDefault="00A44A33" w:rsidP="00A44A33">
      <w:pPr>
        <w:pStyle w:val="10"/>
        <w:widowControl w:val="0"/>
        <w:tabs>
          <w:tab w:val="clear" w:pos="680"/>
          <w:tab w:val="num" w:pos="737"/>
        </w:tabs>
        <w:ind w:left="737"/>
      </w:pPr>
      <w:r>
        <w:t>Η μεταβολή της εσωτερικής ενέργειας κατά την μεταβολή ΑΒ μπορεί να είναι:</w:t>
      </w:r>
      <w:r>
        <w:tab/>
      </w:r>
      <w:r>
        <w:br/>
        <w:t xml:space="preserve">  α) 200J.</w:t>
      </w:r>
      <w:r>
        <w:tab/>
        <w:t>β) 300J</w:t>
      </w:r>
      <w:r>
        <w:tab/>
      </w:r>
      <w:r>
        <w:tab/>
        <w:t>γ) 500J.</w:t>
      </w:r>
    </w:p>
    <w:p w:rsidR="00A44A33" w:rsidRDefault="00A44A33" w:rsidP="00A44A33">
      <w:pPr>
        <w:pStyle w:val="a6"/>
        <w:widowControl w:val="0"/>
        <w:tabs>
          <w:tab w:val="clear" w:pos="340"/>
          <w:tab w:val="num" w:pos="397"/>
        </w:tabs>
        <w:spacing w:before="160"/>
        <w:ind w:left="397" w:hanging="397"/>
      </w:pPr>
      <w:r>
        <w:t>Μια ποσότητα μονοατομικού αερίου βρίσκεται σε κατάσταση Α με πίεση 2</w:t>
      </w:r>
      <w:r w:rsidR="003B5F70">
        <w:rPr>
          <w:rFonts w:ascii="1Sak" w:hAnsi="1Sak"/>
        </w:rPr>
        <w:t>∙</w:t>
      </w:r>
      <w:r>
        <w:t>10</w:t>
      </w:r>
      <w:r>
        <w:rPr>
          <w:vertAlign w:val="superscript"/>
        </w:rPr>
        <w:t>5</w:t>
      </w:r>
      <w:r>
        <w:t>Ν/m</w:t>
      </w:r>
      <w:r>
        <w:rPr>
          <w:vertAlign w:val="superscript"/>
        </w:rPr>
        <w:t>2</w:t>
      </w:r>
      <w:r>
        <w:t xml:space="preserve"> και όγκο 1m</w:t>
      </w:r>
      <w:r>
        <w:rPr>
          <w:vertAlign w:val="superscript"/>
        </w:rPr>
        <w:t>3</w:t>
      </w:r>
      <w:r>
        <w:t xml:space="preserve"> και εκτελεί κυκλική μεταβολή που αποτελείται από τις παρακάτω μεταβολές:</w:t>
      </w:r>
    </w:p>
    <w:p w:rsidR="00A44A33" w:rsidRDefault="00A44A33" w:rsidP="00A44A33">
      <w:pPr>
        <w:pStyle w:val="ad"/>
      </w:pPr>
      <w:r>
        <w:t>α) Ισόχωρη θέρμανση σε πίεση 4</w:t>
      </w:r>
      <w:r w:rsidR="003B5F70">
        <w:rPr>
          <w:rFonts w:ascii="1Sak" w:hAnsi="1Sak"/>
        </w:rPr>
        <w:t>∙</w:t>
      </w:r>
      <w:r>
        <w:t>10</w:t>
      </w:r>
      <w:r>
        <w:rPr>
          <w:vertAlign w:val="superscript"/>
        </w:rPr>
        <w:t>5</w:t>
      </w:r>
      <w:r>
        <w:t xml:space="preserve"> Ν/m</w:t>
      </w:r>
      <w:r>
        <w:rPr>
          <w:vertAlign w:val="superscript"/>
        </w:rPr>
        <w:t>2</w:t>
      </w:r>
      <w:r>
        <w:t>.</w:t>
      </w:r>
    </w:p>
    <w:p w:rsidR="00A44A33" w:rsidRDefault="00A44A33" w:rsidP="00A44A33">
      <w:pPr>
        <w:pStyle w:val="ad"/>
      </w:pPr>
      <w:r>
        <w:t>β) Ισοβαρής θέρμανση σε όγκο 2m</w:t>
      </w:r>
      <w:r>
        <w:rPr>
          <w:vertAlign w:val="superscript"/>
        </w:rPr>
        <w:t>3</w:t>
      </w:r>
      <w:r>
        <w:t>.</w:t>
      </w:r>
    </w:p>
    <w:p w:rsidR="00A44A33" w:rsidRDefault="00A44A33" w:rsidP="00A44A33">
      <w:pPr>
        <w:pStyle w:val="ad"/>
      </w:pPr>
      <w:r>
        <w:t>γ) Ισόθερμη εκτόνωση σε όγκο 4m</w:t>
      </w:r>
      <w:r>
        <w:rPr>
          <w:vertAlign w:val="superscript"/>
        </w:rPr>
        <w:t>3</w:t>
      </w:r>
      <w:r>
        <w:t>.</w:t>
      </w:r>
    </w:p>
    <w:p w:rsidR="00A44A33" w:rsidRDefault="00A44A33" w:rsidP="00A44A33">
      <w:pPr>
        <w:pStyle w:val="ad"/>
      </w:pPr>
      <w:r>
        <w:t>δ) Ισοβαρής ψύξη μέχρι όγκου 1m</w:t>
      </w:r>
      <w:r>
        <w:rPr>
          <w:vertAlign w:val="superscript"/>
        </w:rPr>
        <w:t>3</w:t>
      </w:r>
      <w:r>
        <w:t>.</w:t>
      </w:r>
    </w:p>
    <w:p w:rsidR="00A44A33" w:rsidRDefault="00A44A33" w:rsidP="00A44A33">
      <w:pPr>
        <w:pStyle w:val="10"/>
        <w:widowControl w:val="0"/>
        <w:tabs>
          <w:tab w:val="clear" w:pos="680"/>
          <w:tab w:val="num" w:pos="737"/>
        </w:tabs>
        <w:ind w:left="737"/>
      </w:pPr>
      <w:r>
        <w:t>Να παρασταθούν οι παραπάνω μεταβολές σε άξονες p-V.</w:t>
      </w:r>
    </w:p>
    <w:p w:rsidR="00A44A33" w:rsidRPr="004000F8" w:rsidRDefault="00A44A33" w:rsidP="00A44A33">
      <w:pPr>
        <w:pStyle w:val="10"/>
        <w:widowControl w:val="0"/>
        <w:tabs>
          <w:tab w:val="clear" w:pos="680"/>
          <w:tab w:val="num" w:pos="737"/>
        </w:tabs>
        <w:ind w:left="737"/>
      </w:pPr>
      <w:r>
        <w:t>Να βρεθούν η μεταβολή της εσωτερικής ενέργειας, το έργο που παράγεται και η θερμότητα που απορροφά ή αποβάλλει το αέριο σε κάθε μεταβολή.</w:t>
      </w:r>
    </w:p>
    <w:p w:rsidR="00A44A33" w:rsidRDefault="00A44A33" w:rsidP="00A44A33">
      <w:pPr>
        <w:pStyle w:val="10"/>
        <w:widowControl w:val="0"/>
        <w:tabs>
          <w:tab w:val="clear" w:pos="680"/>
          <w:tab w:val="num" w:pos="737"/>
        </w:tabs>
        <w:ind w:left="737"/>
      </w:pPr>
      <w:r>
        <w:t>Βρείτε την απόδοση του κύκλου.</w:t>
      </w:r>
    </w:p>
    <w:p w:rsidR="00A44A33" w:rsidRDefault="00DD53C1" w:rsidP="00A44A33">
      <w:pPr>
        <w:pStyle w:val="a6"/>
        <w:widowControl w:val="0"/>
        <w:tabs>
          <w:tab w:val="clear" w:pos="340"/>
          <w:tab w:val="num" w:pos="397"/>
        </w:tabs>
        <w:spacing w:before="160"/>
        <w:ind w:left="397" w:hanging="397"/>
      </w:pPr>
      <w:r>
        <w:rPr>
          <w:noProof/>
          <w:shd w:val="clear" w:color="auto" w:fill="FFFFFF"/>
        </w:rPr>
        <w:drawing>
          <wp:anchor distT="0" distB="0" distL="114300" distR="114300" simplePos="0" relativeHeight="251758592" behindDoc="1" locked="1" layoutInCell="1" allowOverlap="1">
            <wp:simplePos x="0" y="0"/>
            <wp:positionH relativeFrom="page">
              <wp:align>right</wp:align>
            </wp:positionH>
            <wp:positionV relativeFrom="paragraph">
              <wp:posOffset>71755</wp:posOffset>
            </wp:positionV>
            <wp:extent cx="1465580" cy="1393825"/>
            <wp:effectExtent l="0" t="0" r="0" b="0"/>
            <wp:wrapNone/>
            <wp:docPr id="71" name="Εικόνα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pic:cNvPicPr>
                      <a:picLocks noChangeAspect="1" noChangeArrowheads="1"/>
                    </pic:cNvPicPr>
                  </pic:nvPicPr>
                  <pic:blipFill>
                    <a:blip r:embed="rId108">
                      <a:extLst>
                        <a:ext uri="{28A0092B-C50C-407E-A947-70E740481C1C}">
                          <a14:useLocalDpi xmlns:a14="http://schemas.microsoft.com/office/drawing/2010/main" val="0"/>
                        </a:ext>
                      </a:extLst>
                    </a:blip>
                    <a:srcRect l="-11229"/>
                    <a:stretch>
                      <a:fillRect/>
                    </a:stretch>
                  </pic:blipFill>
                  <pic:spPr bwMode="auto">
                    <a:xfrm>
                      <a:off x="0" y="0"/>
                      <a:ext cx="1465580" cy="1393825"/>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r w:rsidR="00A44A33">
        <w:t>Θερ</w:t>
      </w:r>
      <w:r w:rsidR="00A44A33">
        <w:softHyphen/>
        <w:t>μι</w:t>
      </w:r>
      <w:r w:rsidR="00A44A33">
        <w:softHyphen/>
        <w:t>κή μη</w:t>
      </w:r>
      <w:r w:rsidR="00A44A33">
        <w:softHyphen/>
        <w:t>χα</w:t>
      </w:r>
      <w:r w:rsidR="00A44A33">
        <w:softHyphen/>
        <w:t>νή λει</w:t>
      </w:r>
      <w:r w:rsidR="00A44A33">
        <w:softHyphen/>
        <w:t>τουρ</w:t>
      </w:r>
      <w:r w:rsidR="00A44A33">
        <w:softHyphen/>
        <w:t>γεί με βά</w:t>
      </w:r>
      <w:r w:rsidR="00A44A33">
        <w:softHyphen/>
        <w:t>ση τον κύ</w:t>
      </w:r>
      <w:r w:rsidR="00A44A33">
        <w:softHyphen/>
        <w:t>κλο του σχή</w:t>
      </w:r>
      <w:r w:rsidR="00A44A33">
        <w:softHyphen/>
        <w:t>μα</w:t>
      </w:r>
      <w:r w:rsidR="00A44A33">
        <w:softHyphen/>
        <w:t>τος, όπου V</w:t>
      </w:r>
      <w:r w:rsidR="00A44A33">
        <w:rPr>
          <w:vertAlign w:val="subscript"/>
        </w:rPr>
        <w:t>Α</w:t>
      </w:r>
      <w:r w:rsidR="00A44A33">
        <w:t>=20L. Αν C</w:t>
      </w:r>
      <w:r w:rsidR="00A44A33">
        <w:rPr>
          <w:vertAlign w:val="subscript"/>
        </w:rPr>
        <w:t>v</w:t>
      </w:r>
      <w:r w:rsidR="00A44A33">
        <w:t>=</w:t>
      </w:r>
      <w:r w:rsidR="007B593A">
        <w:rPr>
          <w:lang w:val="en-US"/>
        </w:rPr>
        <w:t>3/2</w:t>
      </w:r>
      <w:r w:rsidR="00A44A33">
        <w:t xml:space="preserve"> R και</w:t>
      </w:r>
      <w:r w:rsidR="007B593A">
        <w:rPr>
          <w:lang w:val="en-US"/>
        </w:rPr>
        <w:t xml:space="preserve"> l</w:t>
      </w:r>
      <w:r w:rsidR="00A44A33">
        <w:t xml:space="preserve">n2≈0,7 , ζητούνται:  </w:t>
      </w:r>
      <w:r w:rsidR="00A44A33">
        <w:tab/>
      </w:r>
    </w:p>
    <w:p w:rsidR="00A44A33" w:rsidRDefault="00A44A33" w:rsidP="00A44A33">
      <w:pPr>
        <w:pStyle w:val="10"/>
        <w:widowControl w:val="0"/>
        <w:tabs>
          <w:tab w:val="clear" w:pos="680"/>
          <w:tab w:val="num" w:pos="737"/>
        </w:tabs>
        <w:ind w:left="737"/>
      </w:pPr>
      <w:r>
        <w:t>Να γίνει  για τον κύ</w:t>
      </w:r>
      <w:r>
        <w:softHyphen/>
        <w:t>κλο το διά</w:t>
      </w:r>
      <w:r>
        <w:softHyphen/>
        <w:t>γραμ</w:t>
      </w:r>
      <w:r>
        <w:softHyphen/>
        <w:t xml:space="preserve">μα PV. </w:t>
      </w:r>
    </w:p>
    <w:p w:rsidR="00A44A33" w:rsidRDefault="00A44A33" w:rsidP="00A44A33">
      <w:pPr>
        <w:pStyle w:val="10"/>
        <w:widowControl w:val="0"/>
        <w:tabs>
          <w:tab w:val="clear" w:pos="680"/>
          <w:tab w:val="num" w:pos="737"/>
        </w:tabs>
        <w:ind w:left="737"/>
      </w:pPr>
      <w:r>
        <w:t>Το έρ</w:t>
      </w:r>
      <w:r>
        <w:softHyphen/>
        <w:t>γο στη διάρ</w:t>
      </w:r>
      <w:r>
        <w:softHyphen/>
        <w:t>κει</w:t>
      </w:r>
      <w:r>
        <w:softHyphen/>
        <w:t>α του κύ</w:t>
      </w:r>
      <w:r>
        <w:softHyphen/>
        <w:t>κλου.</w:t>
      </w:r>
    </w:p>
    <w:p w:rsidR="00A44A33" w:rsidRDefault="00A44A33" w:rsidP="00A44A33">
      <w:pPr>
        <w:pStyle w:val="10"/>
        <w:widowControl w:val="0"/>
        <w:tabs>
          <w:tab w:val="clear" w:pos="680"/>
          <w:tab w:val="num" w:pos="737"/>
        </w:tabs>
        <w:ind w:left="737"/>
      </w:pPr>
      <w:r>
        <w:t>Ο θερ</w:t>
      </w:r>
      <w:r>
        <w:softHyphen/>
        <w:t>μο</w:t>
      </w:r>
      <w:r>
        <w:softHyphen/>
        <w:t>δυ</w:t>
      </w:r>
      <w:r>
        <w:softHyphen/>
        <w:t>να</w:t>
      </w:r>
      <w:r>
        <w:softHyphen/>
        <w:t>μι</w:t>
      </w:r>
      <w:r>
        <w:softHyphen/>
        <w:t>κός  συ</w:t>
      </w:r>
      <w:r>
        <w:softHyphen/>
        <w:t>ντε</w:t>
      </w:r>
      <w:r>
        <w:softHyphen/>
        <w:t>λε</w:t>
      </w:r>
      <w:r>
        <w:softHyphen/>
        <w:t>στής α</w:t>
      </w:r>
      <w:r>
        <w:softHyphen/>
        <w:t>πό</w:t>
      </w:r>
      <w:r>
        <w:softHyphen/>
        <w:t>δο</w:t>
      </w:r>
      <w:r>
        <w:softHyphen/>
        <w:t>σης της μη</w:t>
      </w:r>
      <w:r>
        <w:softHyphen/>
        <w:t>χα</w:t>
      </w:r>
      <w:r>
        <w:softHyphen/>
        <w:t xml:space="preserve">νής. </w:t>
      </w:r>
      <w:r>
        <w:tab/>
      </w:r>
    </w:p>
    <w:p w:rsidR="00A44A33" w:rsidRPr="00C5417C" w:rsidRDefault="00A44A33" w:rsidP="00A44A33">
      <w:pPr>
        <w:pStyle w:val="10"/>
        <w:widowControl w:val="0"/>
        <w:tabs>
          <w:tab w:val="clear" w:pos="680"/>
          <w:tab w:val="num" w:pos="737"/>
        </w:tabs>
        <w:ind w:left="737"/>
      </w:pPr>
      <w:r>
        <w:t>Αν ο κά</w:t>
      </w:r>
      <w:r>
        <w:softHyphen/>
        <w:t>θε κύ</w:t>
      </w:r>
      <w:r>
        <w:softHyphen/>
        <w:t>κλος διαρ</w:t>
      </w:r>
      <w:r>
        <w:softHyphen/>
        <w:t>κεί 0,05s, ποι</w:t>
      </w:r>
      <w:r>
        <w:softHyphen/>
        <w:t>α η ι</w:t>
      </w:r>
      <w:r>
        <w:softHyphen/>
        <w:t>σχύς της μη</w:t>
      </w:r>
      <w:r>
        <w:softHyphen/>
        <w:t>χα</w:t>
      </w:r>
      <w:r>
        <w:softHyphen/>
        <w:t xml:space="preserve">νής; </w:t>
      </w:r>
    </w:p>
    <w:p w:rsidR="00A44A33" w:rsidRDefault="00A44A33" w:rsidP="00A44A33">
      <w:pPr>
        <w:pStyle w:val="a6"/>
        <w:widowControl w:val="0"/>
        <w:tabs>
          <w:tab w:val="clear" w:pos="340"/>
          <w:tab w:val="num" w:pos="397"/>
        </w:tabs>
        <w:spacing w:before="160"/>
        <w:ind w:left="397" w:hanging="397"/>
      </w:pPr>
      <w:r>
        <w:t>Οριζόντιος κυλινδρικ</w:t>
      </w:r>
      <w:r w:rsidRPr="00FD2DC9">
        <w:t>ό</w:t>
      </w:r>
      <w:r>
        <w:t>ς σωλήνας κλειστός στα δύο άκρα του, χωρίζεται σε δύο διαμερίσματα με αγώγιμο έμβολο. Στο ένα διαμέρισμα περιέχεται Ήλιο και στο άλλο υδρογόνο. Αν για το Η</w:t>
      </w:r>
      <w:r>
        <w:rPr>
          <w:lang w:val="en-US"/>
        </w:rPr>
        <w:t>e</w:t>
      </w:r>
      <w:r>
        <w:t xml:space="preserve"> υ</w:t>
      </w:r>
      <w:r>
        <w:rPr>
          <w:vertAlign w:val="subscript"/>
        </w:rPr>
        <w:t>εν</w:t>
      </w:r>
      <w:r>
        <w:t>=1000m/s να βρείτε την ενεργό ταχύτητα των μορίων του Η</w:t>
      </w:r>
      <w:r>
        <w:rPr>
          <w:vertAlign w:val="subscript"/>
        </w:rPr>
        <w:t>2</w:t>
      </w:r>
      <w:r>
        <w:t>. Δίνονται τα Α.Β. Η=1, Η</w:t>
      </w:r>
      <w:r>
        <w:rPr>
          <w:lang w:val="en-US"/>
        </w:rPr>
        <w:t>e</w:t>
      </w:r>
      <w:r>
        <w:t>=</w:t>
      </w:r>
      <w:r>
        <w:rPr>
          <w:lang w:val="en-US"/>
        </w:rPr>
        <w:t>4</w:t>
      </w:r>
      <w:r>
        <w:t>.</w:t>
      </w:r>
    </w:p>
    <w:p w:rsidR="00A44A33" w:rsidRDefault="00A44A33" w:rsidP="00A44A33">
      <w:pPr>
        <w:pStyle w:val="a6"/>
        <w:widowControl w:val="0"/>
        <w:tabs>
          <w:tab w:val="clear" w:pos="340"/>
          <w:tab w:val="num" w:pos="397"/>
        </w:tabs>
        <w:spacing w:before="160"/>
        <w:ind w:left="397" w:hanging="397"/>
      </w:pPr>
      <w:r>
        <w:t>Σε δο</w:t>
      </w:r>
      <w:r>
        <w:softHyphen/>
        <w:t>χεί</w:t>
      </w:r>
      <w:r>
        <w:softHyphen/>
        <w:t>ο στα</w:t>
      </w:r>
      <w:r>
        <w:softHyphen/>
        <w:t>θε</w:t>
      </w:r>
      <w:r>
        <w:softHyphen/>
        <w:t>ρού ό</w:t>
      </w:r>
      <w:r>
        <w:softHyphen/>
        <w:t>γκου με θερ</w:t>
      </w:r>
      <w:r>
        <w:softHyphen/>
        <w:t>μο</w:t>
      </w:r>
      <w:r>
        <w:softHyphen/>
        <w:t>μο</w:t>
      </w:r>
      <w:r>
        <w:softHyphen/>
        <w:t>νω</w:t>
      </w:r>
      <w:r>
        <w:softHyphen/>
        <w:t>τι</w:t>
      </w:r>
      <w:r>
        <w:softHyphen/>
        <w:t>κά τοι</w:t>
      </w:r>
      <w:r>
        <w:softHyphen/>
        <w:t>χώ</w:t>
      </w:r>
      <w:r>
        <w:softHyphen/>
        <w:t>μα</w:t>
      </w:r>
      <w:r>
        <w:softHyphen/>
        <w:t>τα που η</w:t>
      </w:r>
      <w:r>
        <w:softHyphen/>
        <w:t>ρε</w:t>
      </w:r>
      <w:r>
        <w:softHyphen/>
        <w:t xml:space="preserve">μεί </w:t>
      </w:r>
      <w:r>
        <w:lastRenderedPageBreak/>
        <w:t>σε λεί</w:t>
      </w:r>
      <w:r>
        <w:softHyphen/>
        <w:t>ο ο</w:t>
      </w:r>
      <w:r>
        <w:softHyphen/>
        <w:t>ρι</w:t>
      </w:r>
      <w:r>
        <w:softHyphen/>
        <w:t>ζό</w:t>
      </w:r>
      <w:r>
        <w:softHyphen/>
        <w:t>ντιο ε</w:t>
      </w:r>
      <w:r>
        <w:softHyphen/>
        <w:t>πί</w:t>
      </w:r>
      <w:r>
        <w:softHyphen/>
        <w:t>πε</w:t>
      </w:r>
      <w:r>
        <w:softHyphen/>
        <w:t>δο, πε</w:t>
      </w:r>
      <w:r>
        <w:softHyphen/>
        <w:t>ριέ</w:t>
      </w:r>
      <w:r>
        <w:softHyphen/>
        <w:t>χε</w:t>
      </w:r>
      <w:r>
        <w:softHyphen/>
        <w:t>ται  1mol He με ε</w:t>
      </w:r>
      <w:r>
        <w:softHyphen/>
        <w:t>σω</w:t>
      </w:r>
      <w:r>
        <w:softHyphen/>
        <w:t>τε</w:t>
      </w:r>
      <w:r>
        <w:softHyphen/>
        <w:t>ρι</w:t>
      </w:r>
      <w:r>
        <w:softHyphen/>
        <w:t>κή ε</w:t>
      </w:r>
      <w:r>
        <w:softHyphen/>
        <w:t>νέρ</w:t>
      </w:r>
      <w:r>
        <w:softHyphen/>
        <w:t>γει</w:t>
      </w:r>
      <w:r>
        <w:softHyphen/>
        <w:t>α 3000J. Α</w:t>
      </w:r>
      <w:r>
        <w:softHyphen/>
        <w:t>σκώ</w:t>
      </w:r>
      <w:r>
        <w:softHyphen/>
        <w:t>ντας στο δο</w:t>
      </w:r>
      <w:r>
        <w:softHyphen/>
        <w:t>χεί</w:t>
      </w:r>
      <w:r>
        <w:softHyphen/>
        <w:t>ο ο</w:t>
      </w:r>
      <w:r>
        <w:softHyphen/>
        <w:t>ρι</w:t>
      </w:r>
      <w:r>
        <w:softHyphen/>
        <w:t>ζό</w:t>
      </w:r>
      <w:r>
        <w:softHyphen/>
        <w:t>ντια δύ</w:t>
      </w:r>
      <w:r>
        <w:softHyphen/>
        <w:t>να</w:t>
      </w:r>
      <w:r>
        <w:softHyphen/>
        <w:t>μη F, α</w:t>
      </w:r>
      <w:r>
        <w:softHyphen/>
        <w:t>πο</w:t>
      </w:r>
      <w:r>
        <w:softHyphen/>
        <w:t>κτά τα</w:t>
      </w:r>
      <w:r>
        <w:softHyphen/>
        <w:t>χύ</w:t>
      </w:r>
      <w:r>
        <w:softHyphen/>
        <w:t>τη</w:t>
      </w:r>
      <w:r>
        <w:softHyphen/>
        <w:t xml:space="preserve">τα 100m/s. </w:t>
      </w:r>
      <w:r w:rsidRPr="00C5417C">
        <w:tab/>
      </w:r>
    </w:p>
    <w:p w:rsidR="00A44A33" w:rsidRDefault="00A44A33" w:rsidP="00A44A33">
      <w:pPr>
        <w:pStyle w:val="10"/>
        <w:widowControl w:val="0"/>
        <w:tabs>
          <w:tab w:val="clear" w:pos="680"/>
          <w:tab w:val="num" w:pos="737"/>
        </w:tabs>
        <w:ind w:left="737"/>
      </w:pPr>
      <w:r>
        <w:t>Έχει με</w:t>
      </w:r>
      <w:r>
        <w:softHyphen/>
        <w:t>τα</w:t>
      </w:r>
      <w:r>
        <w:softHyphen/>
        <w:t>βλη</w:t>
      </w:r>
      <w:r>
        <w:softHyphen/>
        <w:t>θεί η κί</w:t>
      </w:r>
      <w:r>
        <w:softHyphen/>
        <w:t>νη</w:t>
      </w:r>
      <w:r>
        <w:softHyphen/>
        <w:t>ση των μο</w:t>
      </w:r>
      <w:r>
        <w:softHyphen/>
        <w:t>ρί</w:t>
      </w:r>
      <w:r>
        <w:softHyphen/>
        <w:t>ων του α</w:t>
      </w:r>
      <w:r>
        <w:softHyphen/>
        <w:t>ε</w:t>
      </w:r>
      <w:r>
        <w:softHyphen/>
        <w:t>ρί</w:t>
      </w:r>
      <w:r>
        <w:softHyphen/>
        <w:t>ου και αν ναι με ποι</w:t>
      </w:r>
      <w:r>
        <w:softHyphen/>
        <w:t>ο τρό</w:t>
      </w:r>
      <w:r>
        <w:softHyphen/>
        <w:t xml:space="preserve">πο; </w:t>
      </w:r>
      <w:r w:rsidRPr="00C5417C">
        <w:tab/>
      </w:r>
    </w:p>
    <w:p w:rsidR="00A44A33" w:rsidRDefault="00A44A33" w:rsidP="00A44A33">
      <w:pPr>
        <w:pStyle w:val="10"/>
        <w:widowControl w:val="0"/>
        <w:tabs>
          <w:tab w:val="clear" w:pos="680"/>
          <w:tab w:val="num" w:pos="737"/>
        </w:tabs>
        <w:ind w:left="737"/>
      </w:pPr>
      <w:r>
        <w:t>Πό</w:t>
      </w:r>
      <w:r>
        <w:softHyphen/>
        <w:t>ση ε</w:t>
      </w:r>
      <w:r>
        <w:softHyphen/>
        <w:t>νέρ</w:t>
      </w:r>
      <w:r>
        <w:softHyphen/>
        <w:t>γει</w:t>
      </w:r>
      <w:r>
        <w:softHyphen/>
        <w:t>α έ</w:t>
      </w:r>
      <w:r>
        <w:softHyphen/>
        <w:t>χει τώ</w:t>
      </w:r>
      <w:r>
        <w:softHyphen/>
        <w:t>ρα το α</w:t>
      </w:r>
      <w:r>
        <w:softHyphen/>
        <w:t>έ</w:t>
      </w:r>
      <w:r>
        <w:softHyphen/>
        <w:t>ριο; Έχει αλ</w:t>
      </w:r>
      <w:r>
        <w:softHyphen/>
        <w:t>λά</w:t>
      </w:r>
      <w:r>
        <w:softHyphen/>
        <w:t>ξει η ε</w:t>
      </w:r>
      <w:r>
        <w:softHyphen/>
        <w:t>σω</w:t>
      </w:r>
      <w:r>
        <w:softHyphen/>
        <w:t>τε</w:t>
      </w:r>
      <w:r>
        <w:softHyphen/>
        <w:t>ρι</w:t>
      </w:r>
      <w:r>
        <w:softHyphen/>
        <w:t>κή του ε</w:t>
      </w:r>
      <w:r>
        <w:softHyphen/>
        <w:t>νέρ</w:t>
      </w:r>
      <w:r>
        <w:softHyphen/>
        <w:t>γει</w:t>
      </w:r>
      <w:r>
        <w:softHyphen/>
        <w:t>α; Η τε</w:t>
      </w:r>
      <w:r>
        <w:softHyphen/>
        <w:t>τρα</w:t>
      </w:r>
      <w:r>
        <w:softHyphen/>
        <w:t>γω</w:t>
      </w:r>
      <w:r>
        <w:softHyphen/>
        <w:t>νι</w:t>
      </w:r>
      <w:r>
        <w:softHyphen/>
        <w:t>κή ρί</w:t>
      </w:r>
      <w:r>
        <w:softHyphen/>
        <w:t>ζα της μέ</w:t>
      </w:r>
      <w:r>
        <w:softHyphen/>
        <w:t>σης τι</w:t>
      </w:r>
      <w:r>
        <w:softHyphen/>
        <w:t>μής των τε</w:t>
      </w:r>
      <w:r>
        <w:softHyphen/>
        <w:t>τρα</w:t>
      </w:r>
      <w:r>
        <w:softHyphen/>
        <w:t>γώ</w:t>
      </w:r>
      <w:r>
        <w:softHyphen/>
        <w:t>νων των τα</w:t>
      </w:r>
      <w:r>
        <w:softHyphen/>
        <w:t>χυ</w:t>
      </w:r>
      <w:r>
        <w:softHyphen/>
        <w:t>τή</w:t>
      </w:r>
      <w:r>
        <w:softHyphen/>
        <w:t>των; Η ε</w:t>
      </w:r>
      <w:r>
        <w:softHyphen/>
        <w:t>ντρο</w:t>
      </w:r>
      <w:r>
        <w:softHyphen/>
        <w:t>πί</w:t>
      </w:r>
      <w:r>
        <w:softHyphen/>
        <w:t>α του;</w:t>
      </w:r>
    </w:p>
    <w:p w:rsidR="00A44A33" w:rsidRDefault="00A44A33" w:rsidP="00A44A33">
      <w:pPr>
        <w:pStyle w:val="a6"/>
        <w:widowControl w:val="0"/>
        <w:tabs>
          <w:tab w:val="clear" w:pos="340"/>
          <w:tab w:val="num" w:pos="397"/>
        </w:tabs>
        <w:spacing w:before="160"/>
        <w:ind w:left="397" w:hanging="397"/>
      </w:pPr>
      <w:r>
        <w:t>Για μια ποσότητα μονοατομικού αερίου σε θερμοκρασία 400Κ η πίεσή του είναι 2</w:t>
      </w:r>
      <w:r w:rsidR="003B5F70">
        <w:rPr>
          <w:rFonts w:ascii="1Sak" w:hAnsi="1Sak"/>
        </w:rPr>
        <w:t>∙</w:t>
      </w:r>
      <w:r>
        <w:t>10</w:t>
      </w:r>
      <w:r>
        <w:rPr>
          <w:vertAlign w:val="superscript"/>
        </w:rPr>
        <w:t>5</w:t>
      </w:r>
      <w:r>
        <w:t>Ν/m</w:t>
      </w:r>
      <w:r>
        <w:rPr>
          <w:vertAlign w:val="superscript"/>
        </w:rPr>
        <w:t>2</w:t>
      </w:r>
      <w:r>
        <w:t xml:space="preserve"> και η πυκνότητά του 2,4</w:t>
      </w:r>
      <w:r w:rsidR="003B5F70">
        <w:t>∙</w:t>
      </w:r>
      <w:r>
        <w:t>g/m</w:t>
      </w:r>
      <w:r>
        <w:rPr>
          <w:vertAlign w:val="superscript"/>
        </w:rPr>
        <w:t>3</w:t>
      </w:r>
      <w:r>
        <w:t>. Να βρεθεί η ενεργός ταχύτητα των μορίων σε θερμοκρασία:</w:t>
      </w:r>
    </w:p>
    <w:p w:rsidR="00A44A33" w:rsidRDefault="00A44A33" w:rsidP="00A44A33">
      <w:pPr>
        <w:pStyle w:val="10"/>
        <w:widowControl w:val="0"/>
        <w:tabs>
          <w:tab w:val="clear" w:pos="680"/>
          <w:tab w:val="num" w:pos="737"/>
        </w:tabs>
        <w:ind w:left="737"/>
      </w:pPr>
      <w:r>
        <w:t>Τ</w:t>
      </w:r>
      <w:r>
        <w:rPr>
          <w:vertAlign w:val="subscript"/>
        </w:rPr>
        <w:t>1</w:t>
      </w:r>
      <w:r>
        <w:t xml:space="preserve"> =400Κ και </w:t>
      </w:r>
    </w:p>
    <w:p w:rsidR="00A44A33" w:rsidRDefault="00A44A33" w:rsidP="00A44A33">
      <w:pPr>
        <w:pStyle w:val="10"/>
        <w:widowControl w:val="0"/>
        <w:tabs>
          <w:tab w:val="clear" w:pos="680"/>
          <w:tab w:val="num" w:pos="737"/>
        </w:tabs>
        <w:ind w:left="737"/>
      </w:pPr>
      <w:r>
        <w:t>Τ</w:t>
      </w:r>
      <w:r>
        <w:rPr>
          <w:vertAlign w:val="subscript"/>
        </w:rPr>
        <w:t>2</w:t>
      </w:r>
      <w:r>
        <w:t>=800Κ.</w:t>
      </w:r>
    </w:p>
    <w:p w:rsidR="00A44A33" w:rsidRDefault="00A44A33" w:rsidP="00A44A33">
      <w:pPr>
        <w:pStyle w:val="a6"/>
        <w:widowControl w:val="0"/>
        <w:tabs>
          <w:tab w:val="clear" w:pos="340"/>
          <w:tab w:val="num" w:pos="397"/>
        </w:tabs>
        <w:spacing w:before="160"/>
        <w:ind w:left="397" w:hanging="397"/>
      </w:pPr>
      <w:r>
        <w:t>Υπολογίστε την ενεργό ταχύτητα υ</w:t>
      </w:r>
      <w:r>
        <w:rPr>
          <w:vertAlign w:val="subscript"/>
          <w:lang w:val="en-US"/>
        </w:rPr>
        <w:t>rms</w:t>
      </w:r>
      <w:r>
        <w:t xml:space="preserve"> των μορίων του Ο</w:t>
      </w:r>
      <w:r>
        <w:rPr>
          <w:vertAlign w:val="subscript"/>
        </w:rPr>
        <w:t>2</w:t>
      </w:r>
      <w:r>
        <w:t xml:space="preserve">  σε θερμοκρασία Τ=</w:t>
      </w:r>
      <w:r w:rsidR="007B593A" w:rsidRPr="007B593A">
        <w:t xml:space="preserve"> 960/</w:t>
      </w:r>
      <w:r w:rsidR="007B593A">
        <w:rPr>
          <w:lang w:val="en-US"/>
        </w:rPr>
        <w:t>R</w:t>
      </w:r>
      <w:r w:rsidR="007B593A" w:rsidRPr="007B593A">
        <w:t xml:space="preserve"> </w:t>
      </w:r>
      <w:r>
        <w:t>Κ. Δίνεται η σχετική μοριακή μάζα του Ο</w:t>
      </w:r>
      <w:r>
        <w:rPr>
          <w:vertAlign w:val="subscript"/>
        </w:rPr>
        <w:t>2</w:t>
      </w:r>
      <w:r>
        <w:t>: 32.</w:t>
      </w:r>
    </w:p>
    <w:p w:rsidR="00A44A33" w:rsidRPr="00D52EB6" w:rsidRDefault="00DD53C1" w:rsidP="00A44A33">
      <w:pPr>
        <w:pStyle w:val="a6"/>
        <w:widowControl w:val="0"/>
        <w:tabs>
          <w:tab w:val="clear" w:pos="340"/>
          <w:tab w:val="num" w:pos="397"/>
        </w:tabs>
        <w:spacing w:before="160"/>
        <w:ind w:left="397" w:hanging="397"/>
      </w:pPr>
      <w:r>
        <w:rPr>
          <w:noProof/>
          <w:shd w:val="clear" w:color="auto" w:fill="FFFFFF"/>
        </w:rPr>
        <w:drawing>
          <wp:anchor distT="0" distB="0" distL="114300" distR="114300" simplePos="0" relativeHeight="251759616" behindDoc="1" locked="1" layoutInCell="1" allowOverlap="1">
            <wp:simplePos x="0" y="0"/>
            <wp:positionH relativeFrom="page">
              <wp:align>right</wp:align>
            </wp:positionH>
            <wp:positionV relativeFrom="paragraph">
              <wp:posOffset>71755</wp:posOffset>
            </wp:positionV>
            <wp:extent cx="1335405" cy="1188085"/>
            <wp:effectExtent l="0" t="0" r="0" b="0"/>
            <wp:wrapNone/>
            <wp:docPr id="72" name="Εικόνα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pic:cNvPicPr>
                      <a:picLocks noChangeAspect="1" noChangeArrowheads="1"/>
                    </pic:cNvPicPr>
                  </pic:nvPicPr>
                  <pic:blipFill>
                    <a:blip r:embed="rId109">
                      <a:extLst>
                        <a:ext uri="{28A0092B-C50C-407E-A947-70E740481C1C}">
                          <a14:useLocalDpi xmlns:a14="http://schemas.microsoft.com/office/drawing/2010/main" val="0"/>
                        </a:ext>
                      </a:extLst>
                    </a:blip>
                    <a:srcRect l="-7957"/>
                    <a:stretch>
                      <a:fillRect/>
                    </a:stretch>
                  </pic:blipFill>
                  <pic:spPr bwMode="auto">
                    <a:xfrm>
                      <a:off x="0" y="0"/>
                      <a:ext cx="1335405" cy="1188085"/>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r w:rsidR="00A44A33">
        <w:t>Στο διά</w:t>
      </w:r>
      <w:r w:rsidR="00A44A33">
        <w:softHyphen/>
        <w:t>γραμ</w:t>
      </w:r>
      <w:r w:rsidR="00A44A33">
        <w:softHyphen/>
        <w:t>μα φαί</w:t>
      </w:r>
      <w:r w:rsidR="00A44A33">
        <w:softHyphen/>
        <w:t>νε</w:t>
      </w:r>
      <w:r w:rsidR="00A44A33">
        <w:softHyphen/>
        <w:t>ται η με</w:t>
      </w:r>
      <w:r w:rsidR="00A44A33">
        <w:softHyphen/>
        <w:t>τα</w:t>
      </w:r>
      <w:r w:rsidR="00A44A33">
        <w:softHyphen/>
        <w:t>βο</w:t>
      </w:r>
      <w:r w:rsidR="00A44A33">
        <w:softHyphen/>
        <w:t>λή της ε</w:t>
      </w:r>
      <w:r w:rsidR="00A44A33">
        <w:softHyphen/>
        <w:t>σω</w:t>
      </w:r>
      <w:r w:rsidR="00A44A33">
        <w:softHyphen/>
        <w:t>τε</w:t>
      </w:r>
      <w:r w:rsidR="00A44A33">
        <w:softHyphen/>
        <w:t>ρι</w:t>
      </w:r>
      <w:r w:rsidR="00A44A33">
        <w:softHyphen/>
        <w:t>κής ε</w:t>
      </w:r>
      <w:r w:rsidR="00A44A33">
        <w:softHyphen/>
        <w:t>νέρ</w:t>
      </w:r>
      <w:r w:rsidR="00A44A33">
        <w:softHyphen/>
        <w:t>γει</w:t>
      </w:r>
      <w:r w:rsidR="00A44A33">
        <w:softHyphen/>
        <w:t>ας ε</w:t>
      </w:r>
      <w:r w:rsidR="00A44A33">
        <w:softHyphen/>
        <w:t>νός μο</w:t>
      </w:r>
      <w:r w:rsidR="00A44A33">
        <w:softHyphen/>
        <w:t>νο</w:t>
      </w:r>
      <w:r w:rsidR="00A44A33">
        <w:softHyphen/>
        <w:t>α</w:t>
      </w:r>
      <w:r w:rsidR="00A44A33">
        <w:softHyphen/>
        <w:t>το</w:t>
      </w:r>
      <w:r w:rsidR="00A44A33">
        <w:softHyphen/>
        <w:t>μι</w:t>
      </w:r>
      <w:r w:rsidR="00A44A33">
        <w:softHyphen/>
        <w:t>κού α</w:t>
      </w:r>
      <w:r w:rsidR="00A44A33">
        <w:softHyphen/>
        <w:t>ε</w:t>
      </w:r>
      <w:r w:rsidR="00A44A33">
        <w:softHyphen/>
        <w:t>ρί</w:t>
      </w:r>
      <w:r w:rsidR="00A44A33">
        <w:softHyphen/>
        <w:t>ου, σε συ</w:t>
      </w:r>
      <w:r w:rsidR="00A44A33">
        <w:softHyphen/>
        <w:t>νάρ</w:t>
      </w:r>
      <w:r w:rsidR="00A44A33">
        <w:softHyphen/>
        <w:t>τη</w:t>
      </w:r>
      <w:r w:rsidR="00A44A33">
        <w:softHyphen/>
        <w:t>ση με τον ό</w:t>
      </w:r>
      <w:r w:rsidR="00A44A33">
        <w:softHyphen/>
        <w:t xml:space="preserve">γκο του. </w:t>
      </w:r>
      <w:r w:rsidR="00A44A33" w:rsidRPr="00D52EB6">
        <w:t>Αν V</w:t>
      </w:r>
      <w:r w:rsidR="00A44A33" w:rsidRPr="00D52EB6">
        <w:rPr>
          <w:vertAlign w:val="subscript"/>
        </w:rPr>
        <w:t>A</w:t>
      </w:r>
      <w:r w:rsidR="00A44A33" w:rsidRPr="00D52EB6">
        <w:t>=2m</w:t>
      </w:r>
      <w:r w:rsidR="00A44A33" w:rsidRPr="00D52EB6">
        <w:rPr>
          <w:vertAlign w:val="superscript"/>
        </w:rPr>
        <w:t>3</w:t>
      </w:r>
      <w:r w:rsidR="00A44A33" w:rsidRPr="00D52EB6">
        <w:t>, V</w:t>
      </w:r>
      <w:r w:rsidR="00A44A33" w:rsidRPr="00D52EB6">
        <w:rPr>
          <w:vertAlign w:val="subscript"/>
        </w:rPr>
        <w:t>B</w:t>
      </w:r>
      <w:r w:rsidR="00A44A33" w:rsidRPr="00D52EB6">
        <w:t>=V</w:t>
      </w:r>
      <w:r w:rsidR="00A44A33" w:rsidRPr="00D52EB6">
        <w:rPr>
          <w:vertAlign w:val="subscript"/>
        </w:rPr>
        <w:t>Γ</w:t>
      </w:r>
      <w:r w:rsidR="00A44A33" w:rsidRPr="00D52EB6">
        <w:t>=4m</w:t>
      </w:r>
      <w:r w:rsidR="00A44A33" w:rsidRPr="00D52EB6">
        <w:rPr>
          <w:vertAlign w:val="superscript"/>
        </w:rPr>
        <w:t>3</w:t>
      </w:r>
      <w:r w:rsidR="00A44A33" w:rsidRPr="00D52EB6">
        <w:t>, U</w:t>
      </w:r>
      <w:r w:rsidR="00A44A33" w:rsidRPr="00D52EB6">
        <w:rPr>
          <w:vertAlign w:val="subscript"/>
        </w:rPr>
        <w:t>A</w:t>
      </w:r>
      <w:r w:rsidR="00A44A33" w:rsidRPr="00D52EB6">
        <w:t>=U</w:t>
      </w:r>
      <w:r w:rsidR="00A44A33" w:rsidRPr="00D52EB6">
        <w:rPr>
          <w:vertAlign w:val="subscript"/>
        </w:rPr>
        <w:t>B</w:t>
      </w:r>
      <w:r w:rsidR="00A44A33" w:rsidRPr="00D52EB6">
        <w:t>=6</w:t>
      </w:r>
      <w:r w:rsidR="003B5F70">
        <w:rPr>
          <w:rFonts w:ascii="1Sak" w:hAnsi="1Sak"/>
        </w:rPr>
        <w:t>∙</w:t>
      </w:r>
      <w:r w:rsidR="00A44A33" w:rsidRPr="00D52EB6">
        <w:t>10</w:t>
      </w:r>
      <w:r w:rsidR="00A44A33" w:rsidRPr="00D52EB6">
        <w:rPr>
          <w:vertAlign w:val="superscript"/>
        </w:rPr>
        <w:t>5</w:t>
      </w:r>
      <w:r w:rsidR="00A44A33" w:rsidRPr="00D52EB6">
        <w:t>J και U</w:t>
      </w:r>
      <w:r w:rsidR="00A44A33" w:rsidRPr="00D52EB6">
        <w:rPr>
          <w:vertAlign w:val="subscript"/>
        </w:rPr>
        <w:t>Γ</w:t>
      </w:r>
      <w:r w:rsidR="00A44A33" w:rsidRPr="00D52EB6">
        <w:t>=12</w:t>
      </w:r>
      <w:r w:rsidR="003B5F70">
        <w:rPr>
          <w:rFonts w:ascii="1Sak" w:hAnsi="1Sak"/>
        </w:rPr>
        <w:t>∙</w:t>
      </w:r>
      <w:r w:rsidR="00A44A33" w:rsidRPr="00D52EB6">
        <w:t>10</w:t>
      </w:r>
      <w:r w:rsidR="00A44A33" w:rsidRPr="0065088F">
        <w:rPr>
          <w:vertAlign w:val="superscript"/>
        </w:rPr>
        <w:t>5</w:t>
      </w:r>
      <w:r w:rsidR="00A44A33" w:rsidRPr="00D52EB6">
        <w:t>J να βρεί</w:t>
      </w:r>
      <w:r w:rsidR="00A44A33" w:rsidRPr="00D52EB6">
        <w:softHyphen/>
        <w:t>τε τα ΔΡ, ΔU, W και Q για κά</w:t>
      </w:r>
      <w:r w:rsidR="00A44A33" w:rsidRPr="00D52EB6">
        <w:softHyphen/>
        <w:t>θε με</w:t>
      </w:r>
      <w:r w:rsidR="00A44A33" w:rsidRPr="00D52EB6">
        <w:softHyphen/>
        <w:t>τα</w:t>
      </w:r>
      <w:r w:rsidR="00A44A33" w:rsidRPr="00D52EB6">
        <w:softHyphen/>
        <w:t>βο</w:t>
      </w:r>
      <w:r w:rsidR="00A44A33" w:rsidRPr="00D52EB6">
        <w:softHyphen/>
        <w:t>λή.</w:t>
      </w:r>
      <w:r w:rsidR="00A44A33" w:rsidRPr="00D52EB6">
        <w:tab/>
      </w:r>
      <w:r w:rsidR="00A44A33" w:rsidRPr="00D52EB6">
        <w:tab/>
      </w:r>
    </w:p>
    <w:p w:rsidR="00A44A33" w:rsidRDefault="00A44A33" w:rsidP="00A44A33">
      <w:pPr>
        <w:pStyle w:val="a6"/>
        <w:widowControl w:val="0"/>
        <w:tabs>
          <w:tab w:val="clear" w:pos="340"/>
          <w:tab w:val="num" w:pos="397"/>
        </w:tabs>
        <w:spacing w:before="160"/>
        <w:ind w:left="397" w:hanging="397"/>
      </w:pPr>
      <w:r>
        <w:t>Μέσα σε δοχείο σταθερού όγκου  υπάρχει Η</w:t>
      </w:r>
      <w:r>
        <w:rPr>
          <w:lang w:val="en-US"/>
        </w:rPr>
        <w:t>e</w:t>
      </w:r>
      <w:r>
        <w:t xml:space="preserve"> που απορροφά θερμότητα Q=100J, οπότε μεταβάλλει τη θερμοκρασία του από Τ</w:t>
      </w:r>
      <w:r>
        <w:rPr>
          <w:vertAlign w:val="subscript"/>
        </w:rPr>
        <w:t>1</w:t>
      </w:r>
      <w:r>
        <w:t>=250Κ σε Τ</w:t>
      </w:r>
      <w:r>
        <w:rPr>
          <w:vertAlign w:val="subscript"/>
        </w:rPr>
        <w:t>2</w:t>
      </w:r>
      <w:r>
        <w:t>=1000Κ.</w:t>
      </w:r>
    </w:p>
    <w:p w:rsidR="00A44A33" w:rsidRDefault="00A44A33" w:rsidP="00A44A33">
      <w:pPr>
        <w:pStyle w:val="10"/>
        <w:widowControl w:val="0"/>
        <w:tabs>
          <w:tab w:val="clear" w:pos="680"/>
          <w:tab w:val="num" w:pos="737"/>
        </w:tabs>
        <w:ind w:left="737"/>
      </w:pPr>
      <w:r>
        <w:t>Ποια η μεταβολή της εσωτερικής ενέργειας του αερίου.</w:t>
      </w:r>
    </w:p>
    <w:p w:rsidR="00A44A33" w:rsidRDefault="00A44A33" w:rsidP="00A44A33">
      <w:pPr>
        <w:pStyle w:val="10"/>
        <w:widowControl w:val="0"/>
        <w:tabs>
          <w:tab w:val="clear" w:pos="680"/>
          <w:tab w:val="num" w:pos="737"/>
        </w:tabs>
        <w:ind w:left="737"/>
      </w:pPr>
      <w:r>
        <w:t>Ποιος ο λόγος της ενεργού ταχύτητας των μορίων μετά την θέρμανση προς την ενεργό ταχύτητα πριν την θέρμανση.</w:t>
      </w:r>
    </w:p>
    <w:p w:rsidR="00A44A33" w:rsidRDefault="00A44A33" w:rsidP="00A44A33">
      <w:pPr>
        <w:pStyle w:val="a6"/>
        <w:widowControl w:val="0"/>
        <w:tabs>
          <w:tab w:val="clear" w:pos="340"/>
          <w:tab w:val="num" w:pos="397"/>
        </w:tabs>
        <w:spacing w:before="160"/>
        <w:ind w:left="397" w:hanging="397"/>
      </w:pPr>
      <w:r>
        <w:t>Ποσότητα ιδανικού αερίου καταλαμβάνει όγκο V</w:t>
      </w:r>
      <w:r>
        <w:rPr>
          <w:vertAlign w:val="subscript"/>
        </w:rPr>
        <w:t>1</w:t>
      </w:r>
      <w:r>
        <w:t>=5m</w:t>
      </w:r>
      <w:r>
        <w:rPr>
          <w:vertAlign w:val="superscript"/>
        </w:rPr>
        <w:t>3</w:t>
      </w:r>
      <w:r>
        <w:t xml:space="preserve"> σε πίεση p</w:t>
      </w:r>
      <w:r>
        <w:rPr>
          <w:vertAlign w:val="subscript"/>
        </w:rPr>
        <w:t>1</w:t>
      </w:r>
      <w:r>
        <w:t>=3</w:t>
      </w:r>
      <w:r w:rsidR="003B5F70">
        <w:rPr>
          <w:rFonts w:ascii="1Sak" w:hAnsi="1Sak"/>
        </w:rPr>
        <w:t>∙</w:t>
      </w:r>
      <w:r>
        <w:t>10</w:t>
      </w:r>
      <w:r>
        <w:rPr>
          <w:vertAlign w:val="superscript"/>
        </w:rPr>
        <w:t>5</w:t>
      </w:r>
      <w:r>
        <w:t>Ν/m</w:t>
      </w:r>
      <w:r>
        <w:rPr>
          <w:vertAlign w:val="superscript"/>
        </w:rPr>
        <w:t>2</w:t>
      </w:r>
      <w:r>
        <w:t>. Προσφέρουμε στο αέριο:</w:t>
      </w:r>
      <w:r>
        <w:tab/>
      </w:r>
      <w:r>
        <w:br/>
        <w:t>α) θερμότητα Q</w:t>
      </w:r>
      <w:r>
        <w:rPr>
          <w:vertAlign w:val="subscript"/>
        </w:rPr>
        <w:t>1</w:t>
      </w:r>
      <w:r>
        <w:t xml:space="preserve"> με σταθερό όγκο, μέχρι p</w:t>
      </w:r>
      <w:r>
        <w:rPr>
          <w:vertAlign w:val="subscript"/>
        </w:rPr>
        <w:t>2</w:t>
      </w:r>
      <w:r>
        <w:t>=5</w:t>
      </w:r>
      <w:r w:rsidR="003B5F70">
        <w:rPr>
          <w:rFonts w:ascii="1Sak" w:hAnsi="1Sak"/>
        </w:rPr>
        <w:t>∙</w:t>
      </w:r>
      <w:r>
        <w:t>10</w:t>
      </w:r>
      <w:r>
        <w:rPr>
          <w:vertAlign w:val="superscript"/>
        </w:rPr>
        <w:t>5</w:t>
      </w:r>
      <w:r>
        <w:t>Ν/m</w:t>
      </w:r>
      <w:r>
        <w:rPr>
          <w:vertAlign w:val="superscript"/>
        </w:rPr>
        <w:t>2</w:t>
      </w:r>
      <w:r>
        <w:t xml:space="preserve"> και </w:t>
      </w:r>
      <w:r>
        <w:tab/>
      </w:r>
      <w:r>
        <w:br/>
        <w:t>β) θερμότητα Q</w:t>
      </w:r>
      <w:r>
        <w:rPr>
          <w:vertAlign w:val="subscript"/>
        </w:rPr>
        <w:t>2</w:t>
      </w:r>
      <w:r>
        <w:t>=Q</w:t>
      </w:r>
      <w:r>
        <w:rPr>
          <w:vertAlign w:val="subscript"/>
        </w:rPr>
        <w:t>1</w:t>
      </w:r>
      <w:r>
        <w:t xml:space="preserve"> με σταθερή πίεση p</w:t>
      </w:r>
      <w:r>
        <w:rPr>
          <w:vertAlign w:val="subscript"/>
        </w:rPr>
        <w:t>1</w:t>
      </w:r>
      <w:r>
        <w:t xml:space="preserve"> μέχρι V</w:t>
      </w:r>
      <w:r>
        <w:rPr>
          <w:vertAlign w:val="subscript"/>
        </w:rPr>
        <w:t>2</w:t>
      </w:r>
      <w:r>
        <w:t>=7m</w:t>
      </w:r>
      <w:r>
        <w:rPr>
          <w:vertAlign w:val="superscript"/>
        </w:rPr>
        <w:t>3</w:t>
      </w:r>
      <w:r>
        <w:t xml:space="preserve">. </w:t>
      </w:r>
      <w:r>
        <w:tab/>
      </w:r>
      <w:r>
        <w:br/>
        <w:t>Να υπολογίσετε:</w:t>
      </w:r>
    </w:p>
    <w:p w:rsidR="00A44A33" w:rsidRDefault="00A44A33" w:rsidP="00A44A33">
      <w:pPr>
        <w:pStyle w:val="10"/>
        <w:widowControl w:val="0"/>
        <w:tabs>
          <w:tab w:val="clear" w:pos="680"/>
          <w:tab w:val="num" w:pos="737"/>
        </w:tabs>
        <w:ind w:left="737"/>
      </w:pPr>
      <w:r>
        <w:t>Το κλάσμα C</w:t>
      </w:r>
      <w:r>
        <w:rPr>
          <w:vertAlign w:val="subscript"/>
        </w:rPr>
        <w:t>p</w:t>
      </w:r>
      <w:r>
        <w:t>/C</w:t>
      </w:r>
      <w:r>
        <w:rPr>
          <w:vertAlign w:val="subscript"/>
        </w:rPr>
        <w:t>v</w:t>
      </w:r>
      <w:r>
        <w:t>.</w:t>
      </w:r>
    </w:p>
    <w:p w:rsidR="00A44A33" w:rsidRDefault="00A44A33" w:rsidP="00A44A33">
      <w:pPr>
        <w:pStyle w:val="10"/>
        <w:widowControl w:val="0"/>
        <w:tabs>
          <w:tab w:val="clear" w:pos="680"/>
          <w:tab w:val="num" w:pos="737"/>
        </w:tabs>
        <w:ind w:left="737"/>
      </w:pPr>
      <w:r>
        <w:t>Τη μεταβολή της εσωτερικής ενέργειας σε κάθε μεταβολή.</w:t>
      </w:r>
    </w:p>
    <w:p w:rsidR="00A44A33" w:rsidRDefault="00A44A33" w:rsidP="00A44A33">
      <w:pPr>
        <w:pStyle w:val="a6"/>
        <w:widowControl w:val="0"/>
        <w:tabs>
          <w:tab w:val="clear" w:pos="340"/>
          <w:tab w:val="num" w:pos="397"/>
        </w:tabs>
        <w:spacing w:before="160"/>
        <w:ind w:left="397" w:hanging="397"/>
      </w:pPr>
      <w:r>
        <w:t>Δοχείο όγκου V=3m</w:t>
      </w:r>
      <w:r>
        <w:rPr>
          <w:vertAlign w:val="superscript"/>
        </w:rPr>
        <w:t>3</w:t>
      </w:r>
      <w:r>
        <w:t xml:space="preserve"> περιέχει υδρογόνο σε θερμοκρασία Τ=</w:t>
      </w:r>
      <w:r w:rsidR="007B593A" w:rsidRPr="007B593A">
        <w:t xml:space="preserve"> 6.000/</w:t>
      </w:r>
      <w:r w:rsidR="007B593A">
        <w:rPr>
          <w:lang w:val="en-US"/>
        </w:rPr>
        <w:t>R</w:t>
      </w:r>
      <w:r w:rsidR="007B593A" w:rsidRPr="007B593A">
        <w:t xml:space="preserve"> </w:t>
      </w:r>
      <w:r>
        <w:t>Κ και πίεση p=2</w:t>
      </w:r>
      <w:r w:rsidR="003B5F70">
        <w:rPr>
          <w:rFonts w:ascii="1Sak" w:hAnsi="1Sak"/>
        </w:rPr>
        <w:t>∙</w:t>
      </w:r>
      <w:r>
        <w:t>10</w:t>
      </w:r>
      <w:r>
        <w:rPr>
          <w:vertAlign w:val="superscript"/>
        </w:rPr>
        <w:t>5</w:t>
      </w:r>
      <w:r>
        <w:t>Ν/m</w:t>
      </w:r>
      <w:r>
        <w:rPr>
          <w:vertAlign w:val="superscript"/>
        </w:rPr>
        <w:t>2</w:t>
      </w:r>
      <w:r>
        <w:t>. Να υπολογίστε:</w:t>
      </w:r>
    </w:p>
    <w:p w:rsidR="00A44A33" w:rsidRDefault="00A44A33" w:rsidP="00A44A33">
      <w:pPr>
        <w:pStyle w:val="10"/>
        <w:widowControl w:val="0"/>
        <w:tabs>
          <w:tab w:val="clear" w:pos="680"/>
          <w:tab w:val="num" w:pos="737"/>
        </w:tabs>
        <w:ind w:left="737"/>
      </w:pPr>
      <w:r>
        <w:t>Τον αριθμό των μορίων μέσα στο δοχείο.</w:t>
      </w:r>
    </w:p>
    <w:p w:rsidR="00A44A33" w:rsidRDefault="00A44A33" w:rsidP="00A44A33">
      <w:pPr>
        <w:pStyle w:val="10"/>
        <w:widowControl w:val="0"/>
        <w:tabs>
          <w:tab w:val="clear" w:pos="680"/>
          <w:tab w:val="num" w:pos="737"/>
        </w:tabs>
        <w:ind w:left="737"/>
      </w:pPr>
      <w:r>
        <w:t xml:space="preserve">Την τετραγωνική ρίζα της μέσης τιμής των τετραγώνων των ταχυτήτων των μορίων του αερίου. </w:t>
      </w:r>
      <w:r>
        <w:tab/>
      </w:r>
      <w:r>
        <w:br/>
        <w:t>Δίνονται Μ</w:t>
      </w:r>
      <w:r>
        <w:rPr>
          <w:vertAlign w:val="subscript"/>
          <w:lang w:val="en-US"/>
        </w:rPr>
        <w:t>r</w:t>
      </w:r>
      <w:r>
        <w:t>=2, Ν</w:t>
      </w:r>
      <w:r>
        <w:rPr>
          <w:vertAlign w:val="subscript"/>
        </w:rPr>
        <w:t>Α</w:t>
      </w:r>
      <w:r>
        <w:t>=6</w:t>
      </w:r>
      <w:r w:rsidR="003B5F70">
        <w:rPr>
          <w:rFonts w:ascii="1Sak" w:hAnsi="1Sak"/>
        </w:rPr>
        <w:t>∙</w:t>
      </w:r>
      <w:r>
        <w:t>10</w:t>
      </w:r>
      <w:r>
        <w:rPr>
          <w:vertAlign w:val="superscript"/>
        </w:rPr>
        <w:t>23</w:t>
      </w:r>
      <w:r>
        <w:t xml:space="preserve"> μόρια / mο</w:t>
      </w:r>
      <w:r w:rsidR="007B593A">
        <w:rPr>
          <w:lang w:val="en-US"/>
        </w:rPr>
        <w:t>l</w:t>
      </w:r>
      <w:r>
        <w:t>.</w:t>
      </w:r>
    </w:p>
    <w:p w:rsidR="00A44A33" w:rsidRDefault="00A44A33" w:rsidP="00A44A33">
      <w:pPr>
        <w:pStyle w:val="a6"/>
        <w:widowControl w:val="0"/>
        <w:tabs>
          <w:tab w:val="clear" w:pos="340"/>
          <w:tab w:val="num" w:pos="397"/>
        </w:tabs>
        <w:spacing w:before="160"/>
        <w:ind w:left="397" w:hanging="397"/>
      </w:pPr>
      <w:r>
        <w:t>Δοχείο σταθερού όγκου V=8L περιέχει μονοατομικό αέριο που έχει θερμοκρασία Τ</w:t>
      </w:r>
      <w:r>
        <w:rPr>
          <w:vertAlign w:val="subscript"/>
        </w:rPr>
        <w:t>1</w:t>
      </w:r>
      <w:r>
        <w:t>=300Κ. Όταν το αέριο απορροφήσει θερμότητα Q=1200J, η θερμοκρασία του αερίου γίνεται Τ</w:t>
      </w:r>
      <w:r>
        <w:rPr>
          <w:vertAlign w:val="subscript"/>
        </w:rPr>
        <w:t>2</w:t>
      </w:r>
      <w:r>
        <w:t>=400Κ. Να βρεθεί η αρχική πίεση του αερίου.</w:t>
      </w:r>
    </w:p>
    <w:p w:rsidR="00A44A33" w:rsidRDefault="00A44A33" w:rsidP="00A44A33">
      <w:pPr>
        <w:pStyle w:val="a6"/>
        <w:widowControl w:val="0"/>
        <w:tabs>
          <w:tab w:val="clear" w:pos="340"/>
          <w:tab w:val="num" w:pos="397"/>
        </w:tabs>
        <w:spacing w:before="160"/>
        <w:ind w:left="397" w:hanging="397"/>
      </w:pPr>
      <w:r>
        <w:t>Κατά την αδιαβατική συμπίεση μιας ποσότητας ιδανικού αερίου ο όγκος του αερίου ελαττώθηκε στο</w:t>
      </w:r>
      <w:r w:rsidR="0058310F" w:rsidRPr="0058310F">
        <w:t xml:space="preserve"> 1/8</w:t>
      </w:r>
      <w:r>
        <w:t xml:space="preserve"> της αρχικής του τιμής και η </w:t>
      </w:r>
      <w:r>
        <w:lastRenderedPageBreak/>
        <w:t>ενεργός ταχύτητα των μορίων του αυξήθηκε κατά 100%. Να βρεθεί για το αέριο ο λόγος C</w:t>
      </w:r>
      <w:r>
        <w:rPr>
          <w:vertAlign w:val="subscript"/>
        </w:rPr>
        <w:t>p</w:t>
      </w:r>
      <w:r>
        <w:t>/C</w:t>
      </w:r>
      <w:r>
        <w:rPr>
          <w:vertAlign w:val="subscript"/>
        </w:rPr>
        <w:t>v</w:t>
      </w:r>
      <w:r>
        <w:t>.</w:t>
      </w:r>
    </w:p>
    <w:p w:rsidR="00A44A33" w:rsidRDefault="00DD53C1" w:rsidP="00A44A33">
      <w:pPr>
        <w:pStyle w:val="a6"/>
        <w:widowControl w:val="0"/>
        <w:tabs>
          <w:tab w:val="clear" w:pos="340"/>
          <w:tab w:val="num" w:pos="397"/>
        </w:tabs>
        <w:spacing w:before="160"/>
        <w:ind w:left="397" w:hanging="397"/>
      </w:pPr>
      <w:r>
        <w:rPr>
          <w:noProof/>
          <w:shd w:val="clear" w:color="auto" w:fill="FFFFFF"/>
        </w:rPr>
        <w:drawing>
          <wp:anchor distT="0" distB="0" distL="114300" distR="114300" simplePos="0" relativeHeight="251760640" behindDoc="1" locked="1" layoutInCell="1" allowOverlap="1">
            <wp:simplePos x="0" y="0"/>
            <wp:positionH relativeFrom="page">
              <wp:align>right</wp:align>
            </wp:positionH>
            <wp:positionV relativeFrom="paragraph">
              <wp:posOffset>71755</wp:posOffset>
            </wp:positionV>
            <wp:extent cx="1393825" cy="1236980"/>
            <wp:effectExtent l="0" t="0" r="0" b="0"/>
            <wp:wrapNone/>
            <wp:docPr id="73" name="Εικόνα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pic:cNvPicPr>
                      <a:picLocks noChangeAspect="1" noChangeArrowheads="1"/>
                    </pic:cNvPicPr>
                  </pic:nvPicPr>
                  <pic:blipFill>
                    <a:blip r:embed="rId110">
                      <a:extLst>
                        <a:ext uri="{28A0092B-C50C-407E-A947-70E740481C1C}">
                          <a14:useLocalDpi xmlns:a14="http://schemas.microsoft.com/office/drawing/2010/main" val="0"/>
                        </a:ext>
                      </a:extLst>
                    </a:blip>
                    <a:srcRect l="-11082"/>
                    <a:stretch>
                      <a:fillRect/>
                    </a:stretch>
                  </pic:blipFill>
                  <pic:spPr bwMode="auto">
                    <a:xfrm>
                      <a:off x="0" y="0"/>
                      <a:ext cx="1393825" cy="1236980"/>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r w:rsidR="00A44A33">
        <w:t>Ορισμένη ποσότητα ιδανικού αερίου διαγράφει την κυκλική μεταβολή του διπλανού σχήματος. Να υπολογιστεί η θερμότητα που απορροφά το αέριο κατά την μεταβολή ΑΒ, σε συνάρτηση με τα p</w:t>
      </w:r>
      <w:r w:rsidR="00A44A33">
        <w:rPr>
          <w:vertAlign w:val="subscript"/>
        </w:rPr>
        <w:t>0</w:t>
      </w:r>
      <w:r w:rsidR="00A44A33">
        <w:t xml:space="preserve"> και V</w:t>
      </w:r>
      <w:r w:rsidR="00A44A33">
        <w:rPr>
          <w:vertAlign w:val="subscript"/>
        </w:rPr>
        <w:t>0</w:t>
      </w:r>
      <w:r w:rsidR="00A44A33">
        <w:t>.</w:t>
      </w:r>
      <w:r w:rsidR="00A44A33">
        <w:tab/>
      </w:r>
      <w:r w:rsidR="00A44A33">
        <w:br/>
        <w:t xml:space="preserve"> Δίνεται C</w:t>
      </w:r>
      <w:r w:rsidR="00A44A33">
        <w:rPr>
          <w:vertAlign w:val="subscript"/>
        </w:rPr>
        <w:t>v</w:t>
      </w:r>
      <w:r w:rsidR="00A44A33">
        <w:t>=</w:t>
      </w:r>
      <w:r w:rsidR="0058310F">
        <w:rPr>
          <w:lang w:val="en-US"/>
        </w:rPr>
        <w:t xml:space="preserve"> 3/2 </w:t>
      </w:r>
      <w:r w:rsidR="00A44A33">
        <w:t xml:space="preserve"> R.</w:t>
      </w:r>
    </w:p>
    <w:p w:rsidR="00A44A33" w:rsidRDefault="00A44A33" w:rsidP="00A44A33">
      <w:pPr>
        <w:pStyle w:val="a6"/>
        <w:widowControl w:val="0"/>
        <w:tabs>
          <w:tab w:val="clear" w:pos="340"/>
          <w:tab w:val="num" w:pos="397"/>
        </w:tabs>
        <w:spacing w:before="160"/>
        <w:ind w:left="397" w:hanging="397"/>
      </w:pPr>
      <w:r>
        <w:t>Ένα ιδανικό αέριο που έχει όγκο V</w:t>
      </w:r>
      <w:r>
        <w:rPr>
          <w:vertAlign w:val="subscript"/>
        </w:rPr>
        <w:t>1</w:t>
      </w:r>
      <w:r>
        <w:t>=2L υπό πίεση p</w:t>
      </w:r>
      <w:r>
        <w:rPr>
          <w:vertAlign w:val="subscript"/>
        </w:rPr>
        <w:t>1</w:t>
      </w:r>
      <w:r>
        <w:t>=5</w:t>
      </w:r>
      <w:r w:rsidR="003B5F70">
        <w:rPr>
          <w:rFonts w:ascii="1Sak" w:hAnsi="1Sak"/>
        </w:rPr>
        <w:t>∙</w:t>
      </w:r>
      <w:r>
        <w:t>10</w:t>
      </w:r>
      <w:r>
        <w:rPr>
          <w:vertAlign w:val="superscript"/>
        </w:rPr>
        <w:t>5</w:t>
      </w:r>
      <w:r>
        <w:t>Ν/m</w:t>
      </w:r>
      <w:r>
        <w:rPr>
          <w:vertAlign w:val="superscript"/>
        </w:rPr>
        <w:t>2</w:t>
      </w:r>
      <w:r>
        <w:t xml:space="preserve"> παθαίνει τις εξής μεταβολές: α) εκτονώνεται αδιαβατικά, μέχρι να αποκτήσει πίεση p</w:t>
      </w:r>
      <w:r>
        <w:rPr>
          <w:vertAlign w:val="subscript"/>
        </w:rPr>
        <w:t>2</w:t>
      </w:r>
      <w:r>
        <w:t>=10</w:t>
      </w:r>
      <w:r>
        <w:rPr>
          <w:vertAlign w:val="superscript"/>
        </w:rPr>
        <w:t>5</w:t>
      </w:r>
      <w:r>
        <w:t>Ν/m</w:t>
      </w:r>
      <w:r>
        <w:rPr>
          <w:vertAlign w:val="superscript"/>
        </w:rPr>
        <w:t>2</w:t>
      </w:r>
      <w:r>
        <w:t>. β) Συμπιέζεται ισοβαρώς, μέχρι να αποκτήσει τον αρχικό του όγκο V</w:t>
      </w:r>
      <w:r>
        <w:rPr>
          <w:vertAlign w:val="subscript"/>
        </w:rPr>
        <w:t>1</w:t>
      </w:r>
      <w:r>
        <w:t>. Ζητείται:</w:t>
      </w:r>
    </w:p>
    <w:p w:rsidR="00A44A33" w:rsidRDefault="00A44A33" w:rsidP="00A44A33">
      <w:pPr>
        <w:pStyle w:val="10"/>
        <w:widowControl w:val="0"/>
        <w:tabs>
          <w:tab w:val="clear" w:pos="680"/>
          <w:tab w:val="num" w:pos="737"/>
        </w:tabs>
        <w:ind w:left="737"/>
      </w:pPr>
      <w:r>
        <w:t>Να γίνει η γραφική παράσταση των μεταβολών σε διάγραμμα p-V ποιοτικά.</w:t>
      </w:r>
    </w:p>
    <w:p w:rsidR="00A44A33" w:rsidRDefault="00A44A33" w:rsidP="00A44A33">
      <w:pPr>
        <w:pStyle w:val="10"/>
        <w:widowControl w:val="0"/>
        <w:tabs>
          <w:tab w:val="clear" w:pos="680"/>
          <w:tab w:val="num" w:pos="737"/>
        </w:tabs>
        <w:ind w:left="737"/>
      </w:pPr>
      <w:r>
        <w:t>Να βρεθεί η συνολική μεταβολή της εσωτερικής ενέργειας του αερίου. Δίνεται γ=1,4.</w:t>
      </w:r>
    </w:p>
    <w:p w:rsidR="00A44A33" w:rsidRDefault="00DD53C1" w:rsidP="00A44A33">
      <w:pPr>
        <w:pStyle w:val="a6"/>
        <w:widowControl w:val="0"/>
        <w:tabs>
          <w:tab w:val="clear" w:pos="340"/>
          <w:tab w:val="num" w:pos="397"/>
        </w:tabs>
        <w:spacing w:before="160"/>
        <w:ind w:left="397" w:hanging="397"/>
      </w:pPr>
      <w:r>
        <w:rPr>
          <w:noProof/>
          <w:shd w:val="clear" w:color="auto" w:fill="FFFFFF"/>
        </w:rPr>
        <w:drawing>
          <wp:anchor distT="0" distB="0" distL="114300" distR="114300" simplePos="0" relativeHeight="251761664" behindDoc="1" locked="1" layoutInCell="1" allowOverlap="1">
            <wp:simplePos x="0" y="0"/>
            <wp:positionH relativeFrom="page">
              <wp:align>right</wp:align>
            </wp:positionH>
            <wp:positionV relativeFrom="paragraph">
              <wp:posOffset>71755</wp:posOffset>
            </wp:positionV>
            <wp:extent cx="1461135" cy="1205865"/>
            <wp:effectExtent l="0" t="0" r="0" b="0"/>
            <wp:wrapNone/>
            <wp:docPr id="74" name="Εικόνα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pic:cNvPicPr>
                      <a:picLocks noChangeAspect="1" noChangeArrowheads="1"/>
                    </pic:cNvPicPr>
                  </pic:nvPicPr>
                  <pic:blipFill>
                    <a:blip r:embed="rId111">
                      <a:extLst>
                        <a:ext uri="{28A0092B-C50C-407E-A947-70E740481C1C}">
                          <a14:useLocalDpi xmlns:a14="http://schemas.microsoft.com/office/drawing/2010/main" val="0"/>
                        </a:ext>
                      </a:extLst>
                    </a:blip>
                    <a:srcRect l="-9363"/>
                    <a:stretch>
                      <a:fillRect/>
                    </a:stretch>
                  </pic:blipFill>
                  <pic:spPr bwMode="auto">
                    <a:xfrm>
                      <a:off x="0" y="0"/>
                      <a:ext cx="1461135" cy="1205865"/>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r>
        <w:rPr>
          <w:noProof/>
          <w:shd w:val="clear" w:color="auto" w:fill="FFFFFF"/>
        </w:rPr>
        <mc:AlternateContent>
          <mc:Choice Requires="wps">
            <w:drawing>
              <wp:anchor distT="0" distB="0" distL="114300" distR="114300" simplePos="0" relativeHeight="251762688" behindDoc="0" locked="1" layoutInCell="1" allowOverlap="1">
                <wp:simplePos x="0" y="0"/>
                <wp:positionH relativeFrom="column">
                  <wp:posOffset>10057765</wp:posOffset>
                </wp:positionH>
                <wp:positionV relativeFrom="paragraph">
                  <wp:posOffset>5283835</wp:posOffset>
                </wp:positionV>
                <wp:extent cx="380365" cy="0"/>
                <wp:effectExtent l="8255" t="5715" r="11430" b="13335"/>
                <wp:wrapNone/>
                <wp:docPr id="5" name="Lin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80365" cy="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D63BD6B" id="Line 21" o:spid="_x0000_s1026" style="position:absolute;flip:x;z-index:25176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91.95pt,416.05pt" to="821.9pt,41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">
                <v:stroke dashstyle="dash"/>
                <w10:anchorlock/>
              </v:line>
            </w:pict>
          </mc:Fallback>
        </mc:AlternateContent>
      </w:r>
      <w:r w:rsidR="00A44A33">
        <w:t>Μια ποσότητα ιδανικού αερίου υπόκειται στην κυκλική μεταβολή του διπλανού σχήματος. Αν W</w:t>
      </w:r>
      <w:r w:rsidR="00A44A33">
        <w:rPr>
          <w:vertAlign w:val="subscript"/>
        </w:rPr>
        <w:t>ΓΑ</w:t>
      </w:r>
      <w:r w:rsidR="00A44A33">
        <w:t>= - 200J και γ=</w:t>
      </w:r>
      <w:r w:rsidR="0058310F" w:rsidRPr="0058310F">
        <w:t xml:space="preserve"> 5/3</w:t>
      </w:r>
      <w:r w:rsidR="00A44A33">
        <w:t xml:space="preserve"> να βρείτε τη θερμότητα κατά την μεταβολή ΑΓ και το έργο στη μεταβολή ΒΓ.       </w:t>
      </w:r>
    </w:p>
    <w:p w:rsidR="00A44A33" w:rsidRDefault="00A44A33" w:rsidP="00A44A33">
      <w:pPr>
        <w:pStyle w:val="a6"/>
        <w:widowControl w:val="0"/>
        <w:tabs>
          <w:tab w:val="clear" w:pos="340"/>
          <w:tab w:val="num" w:pos="397"/>
        </w:tabs>
        <w:spacing w:before="160"/>
        <w:ind w:left="397" w:hanging="397"/>
      </w:pPr>
      <w:r>
        <w:t>Στο διάγραμμα p-V ενός κύκλου C</w:t>
      </w:r>
      <w:r>
        <w:rPr>
          <w:lang w:val="en-US"/>
        </w:rPr>
        <w:t>arnot</w:t>
      </w:r>
      <w:r>
        <w:t xml:space="preserve">  τα εμβαδά για κάθε μεταβολή μας δίνουν τα αντίστοιχα έργα:</w:t>
      </w:r>
    </w:p>
    <w:p w:rsidR="00A44A33" w:rsidRDefault="00A44A33" w:rsidP="00A44A33">
      <w:pPr>
        <w:pStyle w:val="ad"/>
      </w:pPr>
      <w:r>
        <w:t>α) Ισόθερμη εκτόνωση: W</w:t>
      </w:r>
      <w:r>
        <w:rPr>
          <w:vertAlign w:val="subscript"/>
        </w:rPr>
        <w:t>1</w:t>
      </w:r>
      <w:r>
        <w:t xml:space="preserve"> =30.000J.</w:t>
      </w:r>
      <w:r>
        <w:tab/>
      </w:r>
    </w:p>
    <w:p w:rsidR="00A44A33" w:rsidRDefault="00A44A33" w:rsidP="00A44A33">
      <w:pPr>
        <w:pStyle w:val="ad"/>
      </w:pPr>
      <w:r>
        <w:t>β) Αδιαβατική εκτόνωση: W</w:t>
      </w:r>
      <w:r>
        <w:rPr>
          <w:vertAlign w:val="subscript"/>
        </w:rPr>
        <w:t>2</w:t>
      </w:r>
      <w:r>
        <w:t>=20.000J.</w:t>
      </w:r>
    </w:p>
    <w:p w:rsidR="00A44A33" w:rsidRDefault="00A44A33" w:rsidP="00A44A33">
      <w:pPr>
        <w:pStyle w:val="ad"/>
      </w:pPr>
      <w:r>
        <w:t>γ) Ισόθερμη συμπίεση: W</w:t>
      </w:r>
      <w:r>
        <w:rPr>
          <w:vertAlign w:val="subscript"/>
        </w:rPr>
        <w:t>3</w:t>
      </w:r>
      <w:r>
        <w:t xml:space="preserve"> = 25.000 J.</w:t>
      </w:r>
    </w:p>
    <w:p w:rsidR="00A44A33" w:rsidRDefault="00A44A33" w:rsidP="00A44A33">
      <w:pPr>
        <w:pStyle w:val="ad"/>
      </w:pPr>
      <w:r>
        <w:t>δ) Αδιαβατική συμπίεση: W</w:t>
      </w:r>
      <w:r>
        <w:rPr>
          <w:vertAlign w:val="subscript"/>
        </w:rPr>
        <w:t>4</w:t>
      </w:r>
      <w:r>
        <w:t>=20.000J.</w:t>
      </w:r>
    </w:p>
    <w:p w:rsidR="00A44A33" w:rsidRDefault="00A44A33" w:rsidP="00A44A33">
      <w:pPr>
        <w:pStyle w:val="ad"/>
      </w:pPr>
      <w:r>
        <w:t>Να βρεθούν:</w:t>
      </w:r>
    </w:p>
    <w:p w:rsidR="00A44A33" w:rsidRDefault="00A44A33" w:rsidP="00A44A33">
      <w:pPr>
        <w:pStyle w:val="10"/>
        <w:widowControl w:val="0"/>
        <w:tabs>
          <w:tab w:val="clear" w:pos="680"/>
          <w:tab w:val="num" w:pos="737"/>
        </w:tabs>
        <w:ind w:left="737"/>
      </w:pPr>
      <w:r>
        <w:t>Την θερμότητα που απορροφά το αέριο από την θερμή δεξαμενή, καθώς και την θερμότητα που αποβάλλει στην ψυχρή δεξαμενή.</w:t>
      </w:r>
    </w:p>
    <w:p w:rsidR="00A44A33" w:rsidRDefault="00A44A33" w:rsidP="00A44A33">
      <w:pPr>
        <w:pStyle w:val="10"/>
        <w:widowControl w:val="0"/>
        <w:tabs>
          <w:tab w:val="clear" w:pos="680"/>
          <w:tab w:val="num" w:pos="737"/>
        </w:tabs>
        <w:ind w:left="737"/>
      </w:pPr>
      <w:r>
        <w:t>Τον συντελεστή απόδοσης της μηχανής.</w:t>
      </w:r>
    </w:p>
    <w:p w:rsidR="00A44A33" w:rsidRDefault="00A44A33" w:rsidP="00A44A33">
      <w:pPr>
        <w:pStyle w:val="a6"/>
        <w:widowControl w:val="0"/>
        <w:tabs>
          <w:tab w:val="clear" w:pos="340"/>
          <w:tab w:val="num" w:pos="397"/>
        </w:tabs>
        <w:spacing w:before="160"/>
        <w:ind w:left="397" w:hanging="397"/>
      </w:pPr>
      <w:r>
        <w:t xml:space="preserve">Σε έναν κύκλο </w:t>
      </w:r>
      <w:r w:rsidRPr="00FD7232">
        <w:t xml:space="preserve"> </w:t>
      </w:r>
      <w:r>
        <w:rPr>
          <w:lang w:val="en-US"/>
        </w:rPr>
        <w:t>Carnot</w:t>
      </w:r>
      <w:r>
        <w:t xml:space="preserve"> η ισόθερμη εκτόνωση του αερίου γίνεται σε θερμοκρασία Τ</w:t>
      </w:r>
      <w:r>
        <w:rPr>
          <w:vertAlign w:val="subscript"/>
        </w:rPr>
        <w:t>1</w:t>
      </w:r>
      <w:r>
        <w:t>=500Κ και η ισόθερμη συμπίεση σε θερμοκρασία Τ</w:t>
      </w:r>
      <w:r>
        <w:rPr>
          <w:vertAlign w:val="subscript"/>
        </w:rPr>
        <w:t>2</w:t>
      </w:r>
      <w:r>
        <w:t>=300Κ. Στη διάρκεια της ισόθερμης εκτόνωσης το αέριο απορροφά θερμότητα Q=1000J. Να βρείτε:</w:t>
      </w:r>
    </w:p>
    <w:p w:rsidR="00A44A33" w:rsidRDefault="00A44A33" w:rsidP="00A44A33">
      <w:pPr>
        <w:pStyle w:val="10"/>
        <w:widowControl w:val="0"/>
        <w:tabs>
          <w:tab w:val="clear" w:pos="680"/>
          <w:tab w:val="num" w:pos="737"/>
        </w:tabs>
        <w:ind w:left="737"/>
      </w:pPr>
      <w:r>
        <w:t>Το έργο που παράγει το αέριο κατά την ισόθερμη εκτόνωση.</w:t>
      </w:r>
    </w:p>
    <w:p w:rsidR="00A44A33" w:rsidRDefault="00A44A33" w:rsidP="00A44A33">
      <w:pPr>
        <w:pStyle w:val="10"/>
        <w:widowControl w:val="0"/>
        <w:tabs>
          <w:tab w:val="clear" w:pos="680"/>
          <w:tab w:val="num" w:pos="737"/>
        </w:tabs>
        <w:ind w:left="737"/>
      </w:pPr>
      <w:r>
        <w:t>Το έργο που προσφέρεται το αέριο στη διάρκεια της ισόθερμης συμπίεσης.</w:t>
      </w:r>
    </w:p>
    <w:p w:rsidR="00A44A33" w:rsidRPr="00717C17" w:rsidRDefault="00A44A33" w:rsidP="00A44A33">
      <w:pPr>
        <w:pStyle w:val="10"/>
        <w:widowControl w:val="0"/>
        <w:tabs>
          <w:tab w:val="clear" w:pos="680"/>
          <w:tab w:val="num" w:pos="737"/>
        </w:tabs>
        <w:ind w:left="737"/>
      </w:pPr>
      <w:r>
        <w:t>Το συνολικό έργο στη διάρκεια του κύκλου.</w:t>
      </w:r>
    </w:p>
    <w:p w:rsidR="00A44A33" w:rsidRDefault="00A44A33" w:rsidP="00A44A33">
      <w:pPr>
        <w:pStyle w:val="a6"/>
        <w:widowControl w:val="0"/>
        <w:tabs>
          <w:tab w:val="clear" w:pos="340"/>
          <w:tab w:val="num" w:pos="397"/>
        </w:tabs>
        <w:spacing w:before="160"/>
        <w:ind w:left="397" w:hanging="397"/>
      </w:pPr>
      <w:r>
        <w:t>Ι</w:t>
      </w:r>
      <w:r>
        <w:softHyphen/>
        <w:t>δα</w:t>
      </w:r>
      <w:r>
        <w:softHyphen/>
        <w:t>νι</w:t>
      </w:r>
      <w:r>
        <w:softHyphen/>
        <w:t>κό α</w:t>
      </w:r>
      <w:r>
        <w:softHyphen/>
        <w:t>έ</w:t>
      </w:r>
      <w:r>
        <w:softHyphen/>
        <w:t>ριο ε</w:t>
      </w:r>
      <w:r>
        <w:softHyphen/>
        <w:t>κτε</w:t>
      </w:r>
      <w:r>
        <w:softHyphen/>
        <w:t>λεί την ε</w:t>
      </w:r>
      <w:r>
        <w:softHyphen/>
        <w:t>ξής κυ</w:t>
      </w:r>
      <w:r>
        <w:softHyphen/>
        <w:t>κλι</w:t>
      </w:r>
      <w:r>
        <w:softHyphen/>
        <w:t>κή με</w:t>
      </w:r>
      <w:r>
        <w:softHyphen/>
        <w:t>ταβο</w:t>
      </w:r>
      <w:r>
        <w:softHyphen/>
        <w:t>λή: 1) Ι</w:t>
      </w:r>
      <w:r>
        <w:softHyphen/>
        <w:t>σο</w:t>
      </w:r>
      <w:r>
        <w:softHyphen/>
        <w:t>βα</w:t>
      </w:r>
      <w:r>
        <w:softHyphen/>
        <w:t>ρή  θέρ</w:t>
      </w:r>
      <w:r>
        <w:softHyphen/>
        <w:t>μαν</w:t>
      </w:r>
      <w:r>
        <w:softHyphen/>
        <w:t>ση ΑΒ. 2) Α</w:t>
      </w:r>
      <w:r>
        <w:softHyphen/>
        <w:t>δια</w:t>
      </w:r>
      <w:r>
        <w:softHyphen/>
        <w:t>βα</w:t>
      </w:r>
      <w:r>
        <w:softHyphen/>
        <w:t>τι</w:t>
      </w:r>
      <w:r>
        <w:softHyphen/>
        <w:t>κή ε</w:t>
      </w:r>
      <w:r>
        <w:softHyphen/>
        <w:t>κτό</w:t>
      </w:r>
      <w:r>
        <w:softHyphen/>
        <w:t>νω</w:t>
      </w:r>
      <w:r>
        <w:softHyphen/>
        <w:t>ση ΒΓ που ε</w:t>
      </w:r>
      <w:r>
        <w:softHyphen/>
        <w:t>πα</w:t>
      </w:r>
      <w:r>
        <w:softHyphen/>
        <w:t>να</w:t>
      </w:r>
      <w:r>
        <w:softHyphen/>
        <w:t>φέ</w:t>
      </w:r>
      <w:r>
        <w:softHyphen/>
        <w:t>ρει το α</w:t>
      </w:r>
      <w:r>
        <w:softHyphen/>
        <w:t>έ</w:t>
      </w:r>
      <w:r>
        <w:softHyphen/>
        <w:t>ριο στην αρ</w:t>
      </w:r>
      <w:r>
        <w:softHyphen/>
        <w:t>χι</w:t>
      </w:r>
      <w:r>
        <w:softHyphen/>
        <w:t>κή θερ</w:t>
      </w:r>
      <w:r>
        <w:softHyphen/>
        <w:t>μο</w:t>
      </w:r>
      <w:r>
        <w:softHyphen/>
        <w:t>κρα</w:t>
      </w:r>
      <w:r>
        <w:softHyphen/>
        <w:t>σί</w:t>
      </w:r>
      <w:r>
        <w:softHyphen/>
        <w:t>α. 3) Μια ι</w:t>
      </w:r>
      <w:r>
        <w:softHyphen/>
        <w:t>σό</w:t>
      </w:r>
      <w:r>
        <w:softHyphen/>
        <w:t>θερ</w:t>
      </w:r>
      <w:r>
        <w:softHyphen/>
        <w:t>μη συ</w:t>
      </w:r>
      <w:r>
        <w:softHyphen/>
        <w:t>μπί</w:t>
      </w:r>
      <w:r>
        <w:softHyphen/>
        <w:t>ε</w:t>
      </w:r>
      <w:r>
        <w:softHyphen/>
        <w:t>ση ΓΑ μέ</w:t>
      </w:r>
      <w:r>
        <w:softHyphen/>
        <w:t>χρι την αρ</w:t>
      </w:r>
      <w:r>
        <w:softHyphen/>
        <w:t>χι</w:t>
      </w:r>
      <w:r>
        <w:softHyphen/>
        <w:t>κή του κα</w:t>
      </w:r>
      <w:r>
        <w:softHyphen/>
        <w:t>τά</w:t>
      </w:r>
      <w:r>
        <w:softHyphen/>
        <w:t>στα</w:t>
      </w:r>
      <w:r>
        <w:softHyphen/>
        <w:t>ση Α. Αν κα</w:t>
      </w:r>
      <w:r>
        <w:softHyphen/>
        <w:t>τά την ι</w:t>
      </w:r>
      <w:r>
        <w:softHyphen/>
        <w:t>σο</w:t>
      </w:r>
      <w:r>
        <w:softHyphen/>
        <w:t>βα</w:t>
      </w:r>
      <w:r>
        <w:softHyphen/>
        <w:t>ρή θέρ</w:t>
      </w:r>
      <w:r>
        <w:softHyphen/>
        <w:t>μαν</w:t>
      </w:r>
      <w:r>
        <w:softHyphen/>
        <w:t>ση α</w:t>
      </w:r>
      <w:r>
        <w:softHyphen/>
        <w:t>πορ</w:t>
      </w:r>
      <w:r>
        <w:softHyphen/>
        <w:t>ρο</w:t>
      </w:r>
      <w:r>
        <w:softHyphen/>
        <w:t>φά θερ</w:t>
      </w:r>
      <w:r>
        <w:softHyphen/>
        <w:t>μό</w:t>
      </w:r>
      <w:r>
        <w:softHyphen/>
        <w:t>τη</w:t>
      </w:r>
      <w:r>
        <w:softHyphen/>
        <w:t>τα 500J και κα</w:t>
      </w:r>
      <w:r>
        <w:softHyphen/>
        <w:t>τά την α</w:t>
      </w:r>
      <w:r>
        <w:softHyphen/>
        <w:t>δια</w:t>
      </w:r>
      <w:r>
        <w:softHyphen/>
        <w:t>βα</w:t>
      </w:r>
      <w:r>
        <w:softHyphen/>
        <w:t>τι</w:t>
      </w:r>
      <w:r>
        <w:softHyphen/>
        <w:t>κή με</w:t>
      </w:r>
      <w:r>
        <w:softHyphen/>
        <w:t>τα</w:t>
      </w:r>
      <w:r>
        <w:softHyphen/>
        <w:t>βο</w:t>
      </w:r>
      <w:r>
        <w:softHyphen/>
        <w:t>λή πα</w:t>
      </w:r>
      <w:r>
        <w:softHyphen/>
        <w:t>ρά</w:t>
      </w:r>
      <w:r>
        <w:softHyphen/>
        <w:t>γει έρ</w:t>
      </w:r>
      <w:r>
        <w:softHyphen/>
        <w:t>γο 300J, να βρε</w:t>
      </w:r>
      <w:r>
        <w:softHyphen/>
        <w:t>θεί ο ο λόγος γ=C</w:t>
      </w:r>
      <w:r>
        <w:rPr>
          <w:vertAlign w:val="subscript"/>
        </w:rPr>
        <w:t>p</w:t>
      </w:r>
      <w:r>
        <w:t>/C</w:t>
      </w:r>
      <w:r>
        <w:rPr>
          <w:vertAlign w:val="subscript"/>
        </w:rPr>
        <w:t>v</w:t>
      </w:r>
      <w:r>
        <w:t xml:space="preserve"> για το αέριο.</w:t>
      </w:r>
    </w:p>
    <w:p w:rsidR="00A44A33" w:rsidRDefault="00DD53C1" w:rsidP="00A44A33">
      <w:pPr>
        <w:pStyle w:val="a6"/>
        <w:widowControl w:val="0"/>
        <w:tabs>
          <w:tab w:val="clear" w:pos="340"/>
          <w:tab w:val="num" w:pos="397"/>
        </w:tabs>
        <w:spacing w:before="160"/>
        <w:ind w:left="397" w:hanging="397"/>
      </w:pPr>
      <w:r>
        <w:rPr>
          <w:noProof/>
          <w:shd w:val="clear" w:color="auto" w:fill="FFFFFF"/>
        </w:rPr>
        <w:drawing>
          <wp:anchor distT="0" distB="0" distL="114300" distR="114300" simplePos="0" relativeHeight="251763712" behindDoc="1" locked="1" layoutInCell="1" allowOverlap="1">
            <wp:simplePos x="0" y="0"/>
            <wp:positionH relativeFrom="page">
              <wp:align>right</wp:align>
            </wp:positionH>
            <wp:positionV relativeFrom="paragraph">
              <wp:posOffset>71755</wp:posOffset>
            </wp:positionV>
            <wp:extent cx="1362075" cy="1053465"/>
            <wp:effectExtent l="0" t="0" r="0" b="0"/>
            <wp:wrapNone/>
            <wp:docPr id="75" name="Εικόνα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pic:cNvPicPr>
                      <a:picLocks noChangeAspect="1" noChangeArrowheads="1"/>
                    </pic:cNvPicPr>
                  </pic:nvPicPr>
                  <pic:blipFill>
                    <a:blip r:embed="rId112">
                      <a:extLst>
                        <a:ext uri="{28A0092B-C50C-407E-A947-70E740481C1C}">
                          <a14:useLocalDpi xmlns:a14="http://schemas.microsoft.com/office/drawing/2010/main" val="0"/>
                        </a:ext>
                      </a:extLst>
                    </a:blip>
                    <a:srcRect l="-10114"/>
                    <a:stretch>
                      <a:fillRect/>
                    </a:stretch>
                  </pic:blipFill>
                  <pic:spPr bwMode="auto">
                    <a:xfrm>
                      <a:off x="0" y="0"/>
                      <a:ext cx="1362075" cy="1053465"/>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r w:rsidR="00A44A33">
        <w:t>Το αέριο μιας θερμικής μηχανής διαγράφει τη μεταβολή του διπλανού σχήματος, για την οποία P</w:t>
      </w:r>
      <w:r w:rsidR="00A44A33">
        <w:rPr>
          <w:vertAlign w:val="subscript"/>
        </w:rPr>
        <w:t>Β</w:t>
      </w:r>
      <w:r w:rsidR="00A44A33">
        <w:t>=3Ρ</w:t>
      </w:r>
      <w:r w:rsidR="00A44A33">
        <w:rPr>
          <w:vertAlign w:val="subscript"/>
        </w:rPr>
        <w:t>Γ</w:t>
      </w:r>
      <w:r w:rsidR="00A44A33">
        <w:t xml:space="preserve"> =3</w:t>
      </w:r>
      <w:r w:rsidR="003B5F70">
        <w:rPr>
          <w:rFonts w:ascii="1Sak" w:hAnsi="1Sak"/>
        </w:rPr>
        <w:t>∙</w:t>
      </w:r>
      <w:r w:rsidR="00A44A33">
        <w:t>10</w:t>
      </w:r>
      <w:r w:rsidR="00A44A33">
        <w:rPr>
          <w:vertAlign w:val="superscript"/>
        </w:rPr>
        <w:t>5</w:t>
      </w:r>
      <w:r w:rsidR="00A44A33">
        <w:t>Ν/m</w:t>
      </w:r>
      <w:r w:rsidR="00A44A33">
        <w:rPr>
          <w:vertAlign w:val="superscript"/>
        </w:rPr>
        <w:t>2</w:t>
      </w:r>
      <w:r w:rsidR="00A44A33">
        <w:t>, V</w:t>
      </w:r>
      <w:r w:rsidR="00A44A33">
        <w:rPr>
          <w:vertAlign w:val="subscript"/>
        </w:rPr>
        <w:t>Β</w:t>
      </w:r>
      <w:r w:rsidR="00A44A33">
        <w:t>=2V</w:t>
      </w:r>
      <w:r w:rsidR="00A44A33">
        <w:rPr>
          <w:vertAlign w:val="subscript"/>
        </w:rPr>
        <w:t>Α</w:t>
      </w:r>
      <w:r w:rsidR="00A44A33">
        <w:t xml:space="preserve">=20L  </w:t>
      </w:r>
    </w:p>
    <w:p w:rsidR="00A44A33" w:rsidRDefault="00A44A33" w:rsidP="00A44A33">
      <w:pPr>
        <w:pStyle w:val="10"/>
        <w:widowControl w:val="0"/>
        <w:tabs>
          <w:tab w:val="clear" w:pos="680"/>
          <w:tab w:val="num" w:pos="737"/>
        </w:tabs>
        <w:ind w:left="737"/>
      </w:pPr>
      <w:r>
        <w:t>Σε ποια μεταβολή το αέριο απορροφά θερμότητα Q</w:t>
      </w:r>
      <w:r>
        <w:rPr>
          <w:vertAlign w:val="subscript"/>
        </w:rPr>
        <w:t>h</w:t>
      </w:r>
      <w:r>
        <w:t xml:space="preserve"> και πόση είναι αυτή;</w:t>
      </w:r>
    </w:p>
    <w:p w:rsidR="00A44A33" w:rsidRDefault="00A44A33" w:rsidP="00A44A33">
      <w:pPr>
        <w:pStyle w:val="10"/>
        <w:widowControl w:val="0"/>
        <w:tabs>
          <w:tab w:val="clear" w:pos="680"/>
          <w:tab w:val="num" w:pos="737"/>
        </w:tabs>
        <w:ind w:left="737"/>
      </w:pPr>
      <w:r>
        <w:lastRenderedPageBreak/>
        <w:t>Πόσο είναι το έργο που παράγει η μηχανή σε κάθε κύκλο;</w:t>
      </w:r>
    </w:p>
    <w:p w:rsidR="00A44A33" w:rsidRDefault="00A44A33" w:rsidP="00A44A33">
      <w:pPr>
        <w:pStyle w:val="10"/>
        <w:widowControl w:val="0"/>
        <w:tabs>
          <w:tab w:val="clear" w:pos="680"/>
          <w:tab w:val="num" w:pos="737"/>
        </w:tabs>
        <w:ind w:left="737"/>
      </w:pPr>
      <w:r>
        <w:t>Ποια η απόδοση της μηχανής;</w:t>
      </w:r>
    </w:p>
    <w:p w:rsidR="00A44A33" w:rsidRDefault="00A44A33" w:rsidP="00A44A33">
      <w:pPr>
        <w:pStyle w:val="10"/>
        <w:widowControl w:val="0"/>
        <w:tabs>
          <w:tab w:val="clear" w:pos="680"/>
          <w:tab w:val="num" w:pos="737"/>
        </w:tabs>
        <w:ind w:left="737"/>
      </w:pPr>
      <w:r>
        <w:t>Σε ποια ή ποιες μεταβολές το αέριο αποδίδει θερμότητα και πόση είναι η θερμότητα Q</w:t>
      </w:r>
      <w:r>
        <w:rPr>
          <w:vertAlign w:val="subscript"/>
        </w:rPr>
        <w:t>c</w:t>
      </w:r>
      <w:r>
        <w:t>;</w:t>
      </w:r>
    </w:p>
    <w:p w:rsidR="00A44A33" w:rsidRDefault="00A44A33" w:rsidP="00A44A33">
      <w:pPr>
        <w:pStyle w:val="10"/>
        <w:widowControl w:val="0"/>
        <w:tabs>
          <w:tab w:val="clear" w:pos="680"/>
          <w:tab w:val="num" w:pos="737"/>
        </w:tabs>
        <w:ind w:left="737"/>
      </w:pPr>
      <w:r>
        <w:t xml:space="preserve">Αν η διάρκεια του κύκλου είναι 0,04s, πόση ισχύ αποδίδει η μηχανή; </w:t>
      </w:r>
      <w:r>
        <w:tab/>
        <w:t>Δίνεται C</w:t>
      </w:r>
      <w:r>
        <w:rPr>
          <w:vertAlign w:val="subscript"/>
        </w:rPr>
        <w:t>v</w:t>
      </w:r>
      <w:r>
        <w:t>=</w:t>
      </w:r>
      <w:r w:rsidR="0058310F">
        <w:rPr>
          <w:lang w:val="en-US"/>
        </w:rPr>
        <w:t xml:space="preserve"> 3/2</w:t>
      </w:r>
      <w:r>
        <w:t xml:space="preserve"> R.</w:t>
      </w:r>
    </w:p>
    <w:p w:rsidR="00A44A33" w:rsidRDefault="00A44A33" w:rsidP="00A44A33">
      <w:pPr>
        <w:pStyle w:val="a6"/>
        <w:widowControl w:val="0"/>
        <w:tabs>
          <w:tab w:val="clear" w:pos="340"/>
          <w:tab w:val="num" w:pos="397"/>
        </w:tabs>
        <w:spacing w:before="160"/>
        <w:ind w:left="397" w:hanging="397"/>
      </w:pPr>
      <w:r>
        <w:t>Σε δο</w:t>
      </w:r>
      <w:r>
        <w:softHyphen/>
        <w:t>χεί</w:t>
      </w:r>
      <w:r>
        <w:softHyphen/>
        <w:t>ο ό</w:t>
      </w:r>
      <w:r>
        <w:softHyphen/>
        <w:t>γκου V πε</w:t>
      </w:r>
      <w:r>
        <w:softHyphen/>
        <w:t>ριέ</w:t>
      </w:r>
      <w:r>
        <w:softHyphen/>
        <w:t>χο</w:t>
      </w:r>
      <w:r>
        <w:softHyphen/>
        <w:t>νται 3g Η</w:t>
      </w:r>
      <w:r w:rsidRPr="00C5417C">
        <w:rPr>
          <w:vertAlign w:val="subscript"/>
        </w:rPr>
        <w:t>2</w:t>
      </w:r>
      <w:r>
        <w:t xml:space="preserve"> σε θερ</w:t>
      </w:r>
      <w:r>
        <w:softHyphen/>
        <w:t>μο</w:t>
      </w:r>
      <w:r>
        <w:softHyphen/>
        <w:t>κρα</w:t>
      </w:r>
      <w:r>
        <w:softHyphen/>
        <w:t>σί</w:t>
      </w:r>
      <w:r>
        <w:softHyphen/>
        <w:t>α 500Κ. Έ</w:t>
      </w:r>
      <w:r>
        <w:softHyphen/>
        <w:t>να άλ</w:t>
      </w:r>
      <w:r>
        <w:softHyphen/>
        <w:t>λο δο</w:t>
      </w:r>
      <w:r>
        <w:softHyphen/>
        <w:t>χεί</w:t>
      </w:r>
      <w:r>
        <w:softHyphen/>
        <w:t>ο ί</w:t>
      </w:r>
      <w:r>
        <w:softHyphen/>
        <w:t>διο</w:t>
      </w:r>
      <w:r>
        <w:softHyphen/>
        <w:t>υ ό</w:t>
      </w:r>
      <w:r>
        <w:softHyphen/>
        <w:t>γκου, πε</w:t>
      </w:r>
      <w:r>
        <w:softHyphen/>
        <w:t>ριέ</w:t>
      </w:r>
      <w:r>
        <w:softHyphen/>
        <w:t>χει 3g Ο</w:t>
      </w:r>
      <w:r w:rsidRPr="00C5417C">
        <w:rPr>
          <w:vertAlign w:val="subscript"/>
        </w:rPr>
        <w:t>2</w:t>
      </w:r>
      <w:r>
        <w:t xml:space="preserve"> στην ί</w:t>
      </w:r>
      <w:r>
        <w:softHyphen/>
        <w:t>δια θερ</w:t>
      </w:r>
      <w:r>
        <w:softHyphen/>
        <w:t>μο</w:t>
      </w:r>
      <w:r>
        <w:softHyphen/>
        <w:t>κρα</w:t>
      </w:r>
      <w:r>
        <w:softHyphen/>
        <w:t>σί</w:t>
      </w:r>
      <w:r>
        <w:softHyphen/>
        <w:t>α. Τί</w:t>
      </w:r>
      <w:r>
        <w:softHyphen/>
        <w:t>νος α</w:t>
      </w:r>
      <w:r>
        <w:softHyphen/>
        <w:t>ε</w:t>
      </w:r>
      <w:r>
        <w:softHyphen/>
        <w:t>ρί</w:t>
      </w:r>
      <w:r>
        <w:softHyphen/>
        <w:t>ου τα μό</w:t>
      </w:r>
      <w:r>
        <w:softHyphen/>
        <w:t>ρια έ</w:t>
      </w:r>
      <w:r>
        <w:softHyphen/>
        <w:t>χουν με</w:t>
      </w:r>
      <w:r>
        <w:softHyphen/>
        <w:t>γα</w:t>
      </w:r>
      <w:r>
        <w:softHyphen/>
        <w:t>λύ</w:t>
      </w:r>
      <w:r>
        <w:softHyphen/>
        <w:t>τε</w:t>
      </w:r>
      <w:r>
        <w:softHyphen/>
        <w:t>ρη μέ</w:t>
      </w:r>
      <w:r>
        <w:softHyphen/>
        <w:t>ση ε</w:t>
      </w:r>
      <w:r>
        <w:softHyphen/>
        <w:t>νέρ</w:t>
      </w:r>
      <w:r>
        <w:softHyphen/>
        <w:t>γει</w:t>
      </w:r>
      <w:r>
        <w:softHyphen/>
        <w:t>α α</w:t>
      </w:r>
      <w:r>
        <w:softHyphen/>
        <w:t>νά μό</w:t>
      </w:r>
      <w:r>
        <w:softHyphen/>
        <w:t>ριο και ποίου με</w:t>
      </w:r>
      <w:r>
        <w:softHyphen/>
        <w:t>γα</w:t>
      </w:r>
      <w:r>
        <w:softHyphen/>
        <w:t>λύ</w:t>
      </w:r>
      <w:r>
        <w:softHyphen/>
        <w:t>τε</w:t>
      </w:r>
      <w:r>
        <w:softHyphen/>
        <w:t>ρη τε</w:t>
      </w:r>
      <w:r>
        <w:softHyphen/>
        <w:t>τρα</w:t>
      </w:r>
      <w:r>
        <w:softHyphen/>
        <w:t>γω</w:t>
      </w:r>
      <w:r>
        <w:softHyphen/>
        <w:t>νι</w:t>
      </w:r>
      <w:r>
        <w:softHyphen/>
        <w:t>κή ρί</w:t>
      </w:r>
      <w:r>
        <w:softHyphen/>
        <w:t>ζα της μέ</w:t>
      </w:r>
      <w:r>
        <w:softHyphen/>
        <w:t>σης τι</w:t>
      </w:r>
      <w:r>
        <w:softHyphen/>
        <w:t>μής των τε</w:t>
      </w:r>
      <w:r>
        <w:softHyphen/>
        <w:t>τρα</w:t>
      </w:r>
      <w:r>
        <w:softHyphen/>
        <w:t>γώ</w:t>
      </w:r>
      <w:r>
        <w:softHyphen/>
        <w:t>νων των τα</w:t>
      </w:r>
      <w:r>
        <w:softHyphen/>
        <w:t>χυ</w:t>
      </w:r>
      <w:r>
        <w:softHyphen/>
        <w:t>τή</w:t>
      </w:r>
      <w:r>
        <w:softHyphen/>
        <w:t>των; Ποι</w:t>
      </w:r>
      <w:r>
        <w:softHyphen/>
        <w:t>ο α</w:t>
      </w:r>
      <w:r>
        <w:softHyphen/>
        <w:t>έ</w:t>
      </w:r>
      <w:r>
        <w:softHyphen/>
        <w:t>ριο έ</w:t>
      </w:r>
      <w:r>
        <w:softHyphen/>
        <w:t>χει με</w:t>
      </w:r>
      <w:r>
        <w:softHyphen/>
        <w:t>γα</w:t>
      </w:r>
      <w:r>
        <w:softHyphen/>
        <w:t>λύ</w:t>
      </w:r>
      <w:r>
        <w:softHyphen/>
        <w:t>τε</w:t>
      </w:r>
      <w:r>
        <w:softHyphen/>
        <w:t>ρη ε</w:t>
      </w:r>
      <w:r>
        <w:softHyphen/>
        <w:t>σω</w:t>
      </w:r>
      <w:r>
        <w:softHyphen/>
        <w:t>τε</w:t>
      </w:r>
      <w:r>
        <w:softHyphen/>
        <w:t>ρι</w:t>
      </w:r>
      <w:r>
        <w:softHyphen/>
        <w:t>κή ε</w:t>
      </w:r>
      <w:r>
        <w:softHyphen/>
        <w:t>νέρ</w:t>
      </w:r>
      <w:r>
        <w:softHyphen/>
        <w:t>γει</w:t>
      </w:r>
      <w:r>
        <w:softHyphen/>
        <w:t>α και ποι</w:t>
      </w:r>
      <w:r>
        <w:softHyphen/>
        <w:t>ο α</w:t>
      </w:r>
      <w:r>
        <w:softHyphen/>
        <w:t>σκεί με</w:t>
      </w:r>
      <w:r>
        <w:softHyphen/>
        <w:t>γα</w:t>
      </w:r>
      <w:r>
        <w:softHyphen/>
        <w:t>λύ</w:t>
      </w:r>
      <w:r>
        <w:softHyphen/>
        <w:t>τε</w:t>
      </w:r>
      <w:r>
        <w:softHyphen/>
        <w:t>ρη πί</w:t>
      </w:r>
      <w:r>
        <w:softHyphen/>
        <w:t>ε</w:t>
      </w:r>
      <w:r>
        <w:softHyphen/>
        <w:t>ση;</w:t>
      </w:r>
    </w:p>
    <w:p w:rsidR="00A44A33" w:rsidRDefault="00A44A33" w:rsidP="00A44A33">
      <w:pPr>
        <w:pStyle w:val="a6"/>
        <w:widowControl w:val="0"/>
        <w:tabs>
          <w:tab w:val="clear" w:pos="340"/>
          <w:tab w:val="num" w:pos="397"/>
        </w:tabs>
        <w:spacing w:before="160"/>
        <w:ind w:left="397" w:hanging="397"/>
      </w:pPr>
      <w:r>
        <w:t>Σε ο</w:t>
      </w:r>
      <w:r>
        <w:softHyphen/>
        <w:t>ρι</w:t>
      </w:r>
      <w:r>
        <w:softHyphen/>
        <w:t>σμέ</w:t>
      </w:r>
      <w:r>
        <w:softHyphen/>
        <w:t>νη πο</w:t>
      </w:r>
      <w:r>
        <w:softHyphen/>
        <w:t>σό</w:t>
      </w:r>
      <w:r>
        <w:softHyphen/>
        <w:t>τη</w:t>
      </w:r>
      <w:r>
        <w:softHyphen/>
        <w:t>τα ι</w:t>
      </w:r>
      <w:r>
        <w:softHyphen/>
        <w:t>δα</w:t>
      </w:r>
      <w:r>
        <w:softHyphen/>
        <w:t>νι</w:t>
      </w:r>
      <w:r>
        <w:softHyphen/>
        <w:t>κού α</w:t>
      </w:r>
      <w:r>
        <w:softHyphen/>
        <w:t>ε</w:t>
      </w:r>
      <w:r>
        <w:softHyphen/>
        <w:t>ρί</w:t>
      </w:r>
      <w:r>
        <w:softHyphen/>
        <w:t>ου ό</w:t>
      </w:r>
      <w:r>
        <w:softHyphen/>
        <w:t>γκου 5L και πί</w:t>
      </w:r>
      <w:r>
        <w:softHyphen/>
        <w:t>ε</w:t>
      </w:r>
      <w:r>
        <w:softHyphen/>
        <w:t>σης 3</w:t>
      </w:r>
      <w:r w:rsidR="003B5F70">
        <w:rPr>
          <w:rFonts w:ascii="1Sak" w:hAnsi="1Sak"/>
        </w:rPr>
        <w:t>∙</w:t>
      </w:r>
      <w:r>
        <w:t>10</w:t>
      </w:r>
      <w:r w:rsidRPr="00C5417C">
        <w:rPr>
          <w:vertAlign w:val="superscript"/>
        </w:rPr>
        <w:t>5</w:t>
      </w:r>
      <w:r>
        <w:t xml:space="preserve"> N/m</w:t>
      </w:r>
      <w:r w:rsidRPr="00C5417C">
        <w:rPr>
          <w:vertAlign w:val="superscript"/>
        </w:rPr>
        <w:t>2</w:t>
      </w:r>
      <w:r>
        <w:t>, προ</w:t>
      </w:r>
      <w:r>
        <w:softHyphen/>
        <w:t>σφέ</w:t>
      </w:r>
      <w:r>
        <w:softHyphen/>
        <w:t>ρε</w:t>
      </w:r>
      <w:r>
        <w:softHyphen/>
        <w:t>ται το ί</w:t>
      </w:r>
      <w:r>
        <w:softHyphen/>
        <w:t>διο πο</w:t>
      </w:r>
      <w:r>
        <w:softHyphen/>
        <w:t>σό θερ</w:t>
      </w:r>
      <w:r>
        <w:softHyphen/>
        <w:t>μό</w:t>
      </w:r>
      <w:r>
        <w:softHyphen/>
        <w:t>τη</w:t>
      </w:r>
      <w:r>
        <w:softHyphen/>
        <w:t>τας κα</w:t>
      </w:r>
      <w:r>
        <w:softHyphen/>
        <w:t>τά 2 τρό</w:t>
      </w:r>
      <w:r>
        <w:softHyphen/>
        <w:t xml:space="preserve">πους </w:t>
      </w:r>
      <w:r>
        <w:rPr>
          <w:lang w:val="en-US"/>
        </w:rPr>
        <w:t>i</w:t>
      </w:r>
      <w:r>
        <w:t>) ι</w:t>
      </w:r>
      <w:r>
        <w:softHyphen/>
        <w:t>σο</w:t>
      </w:r>
      <w:r>
        <w:softHyphen/>
        <w:t>βα</w:t>
      </w:r>
      <w:r>
        <w:softHyphen/>
        <w:t>ρώς, ο</w:t>
      </w:r>
      <w:r>
        <w:softHyphen/>
        <w:t>πό</w:t>
      </w:r>
      <w:r>
        <w:softHyphen/>
        <w:t>τε ο ό</w:t>
      </w:r>
      <w:r>
        <w:softHyphen/>
        <w:t>γκος του γί</w:t>
      </w:r>
      <w:r>
        <w:softHyphen/>
        <w:t>νε</w:t>
      </w:r>
      <w:r>
        <w:softHyphen/>
        <w:t xml:space="preserve">ται 7L </w:t>
      </w:r>
      <w:r>
        <w:rPr>
          <w:lang w:val="en-US"/>
        </w:rPr>
        <w:t>ii</w:t>
      </w:r>
      <w:r>
        <w:t>) Ι</w:t>
      </w:r>
      <w:r>
        <w:softHyphen/>
        <w:t>σό</w:t>
      </w:r>
      <w:r>
        <w:softHyphen/>
        <w:t>χω</w:t>
      </w:r>
      <w:r>
        <w:softHyphen/>
        <w:t>ρα, ο</w:t>
      </w:r>
      <w:r>
        <w:softHyphen/>
        <w:t>πό</w:t>
      </w:r>
      <w:r>
        <w:softHyphen/>
        <w:t>τε η πί</w:t>
      </w:r>
      <w:r>
        <w:softHyphen/>
        <w:t>ε</w:t>
      </w:r>
      <w:r>
        <w:softHyphen/>
        <w:t>ση γί</w:t>
      </w:r>
      <w:r>
        <w:softHyphen/>
        <w:t>νε</w:t>
      </w:r>
      <w:r>
        <w:softHyphen/>
        <w:t>ται 5</w:t>
      </w:r>
      <w:r w:rsidR="003B5F70">
        <w:rPr>
          <w:rFonts w:ascii="1Sak" w:hAnsi="1Sak"/>
        </w:rPr>
        <w:t>∙</w:t>
      </w:r>
      <w:r>
        <w:t>10</w:t>
      </w:r>
      <w:r w:rsidRPr="00C5417C">
        <w:rPr>
          <w:vertAlign w:val="superscript"/>
        </w:rPr>
        <w:t xml:space="preserve">5 </w:t>
      </w:r>
      <w:r>
        <w:t>N/m</w:t>
      </w:r>
      <w:r w:rsidRPr="00C5417C">
        <w:rPr>
          <w:vertAlign w:val="superscript"/>
        </w:rPr>
        <w:t>2</w:t>
      </w:r>
      <w:r>
        <w:t>. Να βρε</w:t>
      </w:r>
      <w:r>
        <w:softHyphen/>
        <w:t>θεί  για το αέρι</w:t>
      </w:r>
      <w:r>
        <w:softHyphen/>
        <w:t>ο ο λόγος γ=C</w:t>
      </w:r>
      <w:r>
        <w:rPr>
          <w:vertAlign w:val="subscript"/>
        </w:rPr>
        <w:t>p</w:t>
      </w:r>
      <w:r>
        <w:t>/C</w:t>
      </w:r>
      <w:r>
        <w:rPr>
          <w:vertAlign w:val="subscript"/>
        </w:rPr>
        <w:t>v</w:t>
      </w:r>
      <w:r>
        <w:t>.</w:t>
      </w:r>
    </w:p>
    <w:p w:rsidR="00A44A33" w:rsidRDefault="00A44A33" w:rsidP="00A44A33">
      <w:pPr>
        <w:pStyle w:val="a6"/>
        <w:widowControl w:val="0"/>
        <w:tabs>
          <w:tab w:val="clear" w:pos="340"/>
          <w:tab w:val="num" w:pos="397"/>
        </w:tabs>
        <w:spacing w:before="160"/>
        <w:ind w:left="397" w:hanging="397"/>
      </w:pPr>
      <w:r>
        <w:t>Ι</w:t>
      </w:r>
      <w:r>
        <w:softHyphen/>
        <w:t>δα</w:t>
      </w:r>
      <w:r>
        <w:softHyphen/>
        <w:t>νι</w:t>
      </w:r>
      <w:r>
        <w:softHyphen/>
        <w:t>κό α</w:t>
      </w:r>
      <w:r>
        <w:softHyphen/>
        <w:t>έ</w:t>
      </w:r>
      <w:r>
        <w:softHyphen/>
        <w:t>ριο ε</w:t>
      </w:r>
      <w:r>
        <w:softHyphen/>
        <w:t>κτε</w:t>
      </w:r>
      <w:r>
        <w:softHyphen/>
        <w:t>λεί την ε</w:t>
      </w:r>
      <w:r>
        <w:softHyphen/>
        <w:t>ξής κυ</w:t>
      </w:r>
      <w:r>
        <w:softHyphen/>
        <w:t>κλι</w:t>
      </w:r>
      <w:r>
        <w:softHyphen/>
        <w:t>κή με</w:t>
      </w:r>
      <w:r>
        <w:softHyphen/>
        <w:t>ταβο</w:t>
      </w:r>
      <w:r>
        <w:softHyphen/>
        <w:t>λή: 1) Ι</w:t>
      </w:r>
      <w:r>
        <w:softHyphen/>
        <w:t>σο</w:t>
      </w:r>
      <w:r>
        <w:softHyphen/>
        <w:t>βα</w:t>
      </w:r>
      <w:r>
        <w:softHyphen/>
        <w:t>ρή  θέρ</w:t>
      </w:r>
      <w:r>
        <w:softHyphen/>
        <w:t>μαν</w:t>
      </w:r>
      <w:r>
        <w:softHyphen/>
        <w:t>ση ΑΒ. 2) Α</w:t>
      </w:r>
      <w:r>
        <w:softHyphen/>
        <w:t>δια</w:t>
      </w:r>
      <w:r>
        <w:softHyphen/>
        <w:t>βα</w:t>
      </w:r>
      <w:r>
        <w:softHyphen/>
        <w:t>τι</w:t>
      </w:r>
      <w:r>
        <w:softHyphen/>
        <w:t>κή ε</w:t>
      </w:r>
      <w:r>
        <w:softHyphen/>
        <w:t>κτό</w:t>
      </w:r>
      <w:r>
        <w:softHyphen/>
        <w:t>νω</w:t>
      </w:r>
      <w:r>
        <w:softHyphen/>
        <w:t>ση ΒΓ που ε</w:t>
      </w:r>
      <w:r>
        <w:softHyphen/>
        <w:t>πα</w:t>
      </w:r>
      <w:r>
        <w:softHyphen/>
        <w:t>να</w:t>
      </w:r>
      <w:r>
        <w:softHyphen/>
        <w:t>φέ</w:t>
      </w:r>
      <w:r>
        <w:softHyphen/>
        <w:t>ρει το α</w:t>
      </w:r>
      <w:r>
        <w:softHyphen/>
        <w:t>έ</w:t>
      </w:r>
      <w:r>
        <w:softHyphen/>
        <w:t>ριο στην αρ</w:t>
      </w:r>
      <w:r>
        <w:softHyphen/>
        <w:t>χι</w:t>
      </w:r>
      <w:r>
        <w:softHyphen/>
        <w:t>κή θερ</w:t>
      </w:r>
      <w:r>
        <w:softHyphen/>
        <w:t>μο</w:t>
      </w:r>
      <w:r>
        <w:softHyphen/>
        <w:t>κρα</w:t>
      </w:r>
      <w:r>
        <w:softHyphen/>
        <w:t>σί</w:t>
      </w:r>
      <w:r>
        <w:softHyphen/>
        <w:t>α. 3) Μια ι</w:t>
      </w:r>
      <w:r>
        <w:softHyphen/>
        <w:t>σό</w:t>
      </w:r>
      <w:r>
        <w:softHyphen/>
        <w:t>θερ</w:t>
      </w:r>
      <w:r>
        <w:softHyphen/>
        <w:t>μη συ</w:t>
      </w:r>
      <w:r>
        <w:softHyphen/>
        <w:t>μπί</w:t>
      </w:r>
      <w:r>
        <w:softHyphen/>
        <w:t>ε</w:t>
      </w:r>
      <w:r>
        <w:softHyphen/>
        <w:t>ση ΓΑ μέ</w:t>
      </w:r>
      <w:r>
        <w:softHyphen/>
        <w:t>χρι την αρ</w:t>
      </w:r>
      <w:r>
        <w:softHyphen/>
        <w:t>χι</w:t>
      </w:r>
      <w:r>
        <w:softHyphen/>
        <w:t>κή του κα</w:t>
      </w:r>
      <w:r>
        <w:softHyphen/>
        <w:t>τά</w:t>
      </w:r>
      <w:r>
        <w:softHyphen/>
        <w:t>στα</w:t>
      </w:r>
      <w:r>
        <w:softHyphen/>
        <w:t>ση Α. Αν κα</w:t>
      </w:r>
      <w:r>
        <w:softHyphen/>
        <w:t>τά την ι</w:t>
      </w:r>
      <w:r>
        <w:softHyphen/>
        <w:t>σο</w:t>
      </w:r>
      <w:r>
        <w:softHyphen/>
        <w:t>βα</w:t>
      </w:r>
      <w:r>
        <w:softHyphen/>
        <w:t>ρή θέρ</w:t>
      </w:r>
      <w:r>
        <w:softHyphen/>
        <w:t>μαν</w:t>
      </w:r>
      <w:r>
        <w:softHyphen/>
        <w:t>ση α</w:t>
      </w:r>
      <w:r>
        <w:softHyphen/>
        <w:t>πορ</w:t>
      </w:r>
      <w:r>
        <w:softHyphen/>
        <w:t>ρο</w:t>
      </w:r>
      <w:r>
        <w:softHyphen/>
        <w:t>φά θερ</w:t>
      </w:r>
      <w:r>
        <w:softHyphen/>
        <w:t>μό</w:t>
      </w:r>
      <w:r>
        <w:softHyphen/>
        <w:t>τη</w:t>
      </w:r>
      <w:r>
        <w:softHyphen/>
        <w:t>τα 500J και κα</w:t>
      </w:r>
      <w:r>
        <w:softHyphen/>
        <w:t>τά την α</w:t>
      </w:r>
      <w:r>
        <w:softHyphen/>
        <w:t>δια</w:t>
      </w:r>
      <w:r>
        <w:softHyphen/>
        <w:t>βα</w:t>
      </w:r>
      <w:r>
        <w:softHyphen/>
        <w:t>τι</w:t>
      </w:r>
      <w:r>
        <w:softHyphen/>
        <w:t>κή με</w:t>
      </w:r>
      <w:r>
        <w:softHyphen/>
        <w:t>τα</w:t>
      </w:r>
      <w:r>
        <w:softHyphen/>
        <w:t>βο</w:t>
      </w:r>
      <w:r>
        <w:softHyphen/>
        <w:t>λή πα</w:t>
      </w:r>
      <w:r>
        <w:softHyphen/>
        <w:t>ρά</w:t>
      </w:r>
      <w:r>
        <w:softHyphen/>
        <w:t>γει έρ</w:t>
      </w:r>
      <w:r>
        <w:softHyphen/>
        <w:t>γο 300J, να βρε</w:t>
      </w:r>
      <w:r>
        <w:softHyphen/>
        <w:t>θεί ο ο λόγος γ=C</w:t>
      </w:r>
      <w:r>
        <w:rPr>
          <w:vertAlign w:val="subscript"/>
        </w:rPr>
        <w:t>p</w:t>
      </w:r>
      <w:r>
        <w:t>/C</w:t>
      </w:r>
      <w:r>
        <w:rPr>
          <w:vertAlign w:val="subscript"/>
        </w:rPr>
        <w:t>v</w:t>
      </w:r>
      <w:r>
        <w:t xml:space="preserve"> για το αέριο.</w:t>
      </w:r>
    </w:p>
    <w:p w:rsidR="00A44A33" w:rsidRDefault="00DD53C1" w:rsidP="00A44A33">
      <w:pPr>
        <w:pStyle w:val="a6"/>
        <w:widowControl w:val="0"/>
        <w:tabs>
          <w:tab w:val="clear" w:pos="340"/>
          <w:tab w:val="num" w:pos="397"/>
        </w:tabs>
        <w:spacing w:before="160"/>
        <w:ind w:left="397" w:hanging="397"/>
      </w:pPr>
      <w:r>
        <w:rPr>
          <w:noProof/>
          <w:shd w:val="clear" w:color="auto" w:fill="FFFFFF"/>
        </w:rPr>
        <w:drawing>
          <wp:anchor distT="0" distB="0" distL="114300" distR="114300" simplePos="0" relativeHeight="251764736" behindDoc="1" locked="1" layoutInCell="1" allowOverlap="1">
            <wp:simplePos x="0" y="0"/>
            <wp:positionH relativeFrom="page">
              <wp:align>right</wp:align>
            </wp:positionH>
            <wp:positionV relativeFrom="paragraph">
              <wp:posOffset>71755</wp:posOffset>
            </wp:positionV>
            <wp:extent cx="1362075" cy="1012825"/>
            <wp:effectExtent l="0" t="0" r="0" b="0"/>
            <wp:wrapNone/>
            <wp:docPr id="76" name="Εικόνα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pic:cNvPicPr>
                      <a:picLocks noChangeAspect="1" noChangeArrowheads="1"/>
                    </pic:cNvPicPr>
                  </pic:nvPicPr>
                  <pic:blipFill>
                    <a:blip r:embed="rId113">
                      <a:extLst>
                        <a:ext uri="{28A0092B-C50C-407E-A947-70E740481C1C}">
                          <a14:useLocalDpi xmlns:a14="http://schemas.microsoft.com/office/drawing/2010/main" val="0"/>
                        </a:ext>
                      </a:extLst>
                    </a:blip>
                    <a:srcRect l="-10114"/>
                    <a:stretch>
                      <a:fillRect/>
                    </a:stretch>
                  </pic:blipFill>
                  <pic:spPr bwMode="auto">
                    <a:xfrm>
                      <a:off x="0" y="0"/>
                      <a:ext cx="1362075" cy="1012825"/>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r w:rsidR="00A44A33">
        <w:t xml:space="preserve">Δίνεται η κυκλική μεταβολή του σχήματος, όπου η ΔΑ είναι αδιαβατική, ενώ η ΒΓ ισόθερμη. </w:t>
      </w:r>
      <w:r w:rsidR="00A44A33">
        <w:tab/>
      </w:r>
      <w:r w:rsidR="00A44A33">
        <w:br/>
        <w:t xml:space="preserve"> Ποιες προτάσεις είναι σωστές και ποιες λάθος.</w:t>
      </w:r>
      <w:r w:rsidR="00A44A33">
        <w:tab/>
      </w:r>
    </w:p>
    <w:p w:rsidR="00A44A33" w:rsidRDefault="00A44A33" w:rsidP="00A44A33">
      <w:pPr>
        <w:pStyle w:val="10"/>
        <w:widowControl w:val="0"/>
        <w:tabs>
          <w:tab w:val="clear" w:pos="680"/>
          <w:tab w:val="num" w:pos="737"/>
        </w:tabs>
        <w:ind w:left="737"/>
      </w:pPr>
      <w:r>
        <w:t>Η μεταβολή ΑΒ είναι ισόχωρη θέρμανση.</w:t>
      </w:r>
      <w:r>
        <w:tab/>
      </w:r>
    </w:p>
    <w:p w:rsidR="00A44A33" w:rsidRDefault="00A44A33" w:rsidP="00A44A33">
      <w:pPr>
        <w:pStyle w:val="10"/>
        <w:widowControl w:val="0"/>
        <w:tabs>
          <w:tab w:val="clear" w:pos="680"/>
          <w:tab w:val="num" w:pos="737"/>
        </w:tabs>
        <w:ind w:left="737"/>
      </w:pPr>
      <w:r>
        <w:t>Η θερμοκρασία στο Γ είναι μεγαλύτερη από τη θερμοκρασία στο Δ.</w:t>
      </w:r>
    </w:p>
    <w:p w:rsidR="00A44A33" w:rsidRDefault="00A44A33" w:rsidP="00A44A33">
      <w:pPr>
        <w:pStyle w:val="10"/>
        <w:widowControl w:val="0"/>
        <w:tabs>
          <w:tab w:val="clear" w:pos="680"/>
          <w:tab w:val="num" w:pos="737"/>
        </w:tabs>
        <w:ind w:left="737"/>
      </w:pPr>
      <w:r>
        <w:t>Το αέριο έχει μεγαλύτερη θερμοκρασία στο Α παρά στο Δ.</w:t>
      </w:r>
      <w:r>
        <w:tab/>
      </w:r>
    </w:p>
    <w:p w:rsidR="00A44A33" w:rsidRDefault="00A44A33" w:rsidP="00A44A33">
      <w:pPr>
        <w:pStyle w:val="10"/>
        <w:widowControl w:val="0"/>
        <w:tabs>
          <w:tab w:val="clear" w:pos="680"/>
          <w:tab w:val="num" w:pos="737"/>
        </w:tabs>
        <w:ind w:left="737"/>
      </w:pPr>
      <w:r>
        <w:t xml:space="preserve">Στην μεταβολή ΔΑ αυξάνεται η εσωτερική ενέργεια του αερίου, επειδή παίρνει ενέργεια μέσω έργου. </w:t>
      </w:r>
    </w:p>
    <w:p w:rsidR="00A44A33" w:rsidRDefault="00A44A33" w:rsidP="00A44A33">
      <w:pPr>
        <w:pStyle w:val="10"/>
        <w:widowControl w:val="0"/>
        <w:tabs>
          <w:tab w:val="clear" w:pos="680"/>
          <w:tab w:val="num" w:pos="737"/>
        </w:tabs>
        <w:ind w:left="737"/>
      </w:pPr>
      <w:r>
        <w:t>Στην ΒΓ το αέριο παίρνει ενέργεια μέσω έργου.</w:t>
      </w:r>
      <w:r>
        <w:tab/>
      </w:r>
    </w:p>
    <w:p w:rsidR="00A44A33" w:rsidRDefault="00A44A33" w:rsidP="00A44A33">
      <w:pPr>
        <w:pStyle w:val="10"/>
        <w:widowControl w:val="0"/>
        <w:tabs>
          <w:tab w:val="clear" w:pos="680"/>
          <w:tab w:val="num" w:pos="737"/>
        </w:tabs>
        <w:ind w:left="737"/>
      </w:pPr>
      <w:r>
        <w:t>Στην ΓΔ το αέριο αυξάνει την εσωτερική του ενέργεια.</w:t>
      </w:r>
    </w:p>
    <w:p w:rsidR="00A44A33" w:rsidRDefault="00A44A33" w:rsidP="00A44A33">
      <w:pPr>
        <w:pStyle w:val="10"/>
        <w:widowControl w:val="0"/>
        <w:tabs>
          <w:tab w:val="clear" w:pos="680"/>
          <w:tab w:val="num" w:pos="737"/>
        </w:tabs>
        <w:ind w:left="737"/>
      </w:pPr>
      <w:r>
        <w:t>Το αέριο έχει μεγαλύτερη εσωτερική ενέργεια στην κατάσταση Γ παρά στην Α.</w:t>
      </w:r>
      <w:r>
        <w:tab/>
      </w:r>
    </w:p>
    <w:p w:rsidR="00A44A33" w:rsidRDefault="00A44A33" w:rsidP="00A44A33">
      <w:pPr>
        <w:pStyle w:val="10"/>
        <w:widowControl w:val="0"/>
        <w:tabs>
          <w:tab w:val="clear" w:pos="680"/>
          <w:tab w:val="num" w:pos="737"/>
        </w:tabs>
        <w:ind w:left="737"/>
      </w:pPr>
      <w:r>
        <w:t>Στην μεταβολή ΔΑ το αέριο παίρνει ενέργεια μέσω έργου και γι’ αυτό ζεσταίνεται.</w:t>
      </w:r>
      <w:r>
        <w:tab/>
      </w:r>
    </w:p>
    <w:p w:rsidR="00A44A33" w:rsidRDefault="00A44A33" w:rsidP="00A44A33">
      <w:pPr>
        <w:pStyle w:val="10"/>
        <w:widowControl w:val="0"/>
        <w:tabs>
          <w:tab w:val="clear" w:pos="680"/>
          <w:tab w:val="num" w:pos="737"/>
        </w:tabs>
        <w:ind w:left="737"/>
      </w:pPr>
      <w:r>
        <w:t>Η μηχανή που διαγράφει την παραπάνω μεταβολή είναι ψυκτική.</w:t>
      </w:r>
    </w:p>
    <w:p w:rsidR="00A44A33" w:rsidRDefault="00DD53C1" w:rsidP="00A44A33">
      <w:pPr>
        <w:pStyle w:val="a6"/>
        <w:widowControl w:val="0"/>
        <w:tabs>
          <w:tab w:val="clear" w:pos="340"/>
          <w:tab w:val="num" w:pos="397"/>
        </w:tabs>
        <w:spacing w:before="160"/>
        <w:ind w:left="397" w:hanging="397"/>
      </w:pPr>
      <w:r>
        <w:rPr>
          <w:noProof/>
          <w:shd w:val="clear" w:color="auto" w:fill="FFFFFF"/>
        </w:rPr>
        <w:drawing>
          <wp:anchor distT="0" distB="0" distL="114300" distR="114300" simplePos="0" relativeHeight="251765760" behindDoc="1" locked="1" layoutInCell="1" allowOverlap="1">
            <wp:simplePos x="0" y="0"/>
            <wp:positionH relativeFrom="page">
              <wp:align>right</wp:align>
            </wp:positionH>
            <wp:positionV relativeFrom="paragraph">
              <wp:posOffset>71755</wp:posOffset>
            </wp:positionV>
            <wp:extent cx="1379855" cy="1026160"/>
            <wp:effectExtent l="0" t="0" r="0" b="0"/>
            <wp:wrapNone/>
            <wp:docPr id="77" name="Εικόνα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pic:cNvPicPr>
                      <a:picLocks noChangeAspect="1" noChangeArrowheads="1"/>
                    </pic:cNvPicPr>
                  </pic:nvPicPr>
                  <pic:blipFill>
                    <a:blip r:embed="rId114">
                      <a:extLst>
                        <a:ext uri="{28A0092B-C50C-407E-A947-70E740481C1C}">
                          <a14:useLocalDpi xmlns:a14="http://schemas.microsoft.com/office/drawing/2010/main" val="0"/>
                        </a:ext>
                      </a:extLst>
                    </a:blip>
                    <a:srcRect l="-10361"/>
                    <a:stretch>
                      <a:fillRect/>
                    </a:stretch>
                  </pic:blipFill>
                  <pic:spPr bwMode="auto">
                    <a:xfrm>
                      <a:off x="0" y="0"/>
                      <a:ext cx="1379855" cy="1026160"/>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r w:rsidR="00A44A33">
        <w:t>Ένα αέριο εκτελεί τον κύκλο το σχήματος, όπου υπάρχει μια ισόθερμη και μια αδιαβατική μεταβολή.</w:t>
      </w:r>
      <w:r w:rsidR="00A44A33">
        <w:tab/>
        <w:t xml:space="preserve">  </w:t>
      </w:r>
    </w:p>
    <w:p w:rsidR="00A44A33" w:rsidRDefault="00A44A33" w:rsidP="00A44A33">
      <w:pPr>
        <w:pStyle w:val="22"/>
        <w:keepNext/>
        <w:keepLines/>
      </w:pPr>
      <w:r>
        <w:t>Ποιες προτάσεις είναι σωστές και ποιες λάθος.</w:t>
      </w:r>
    </w:p>
    <w:p w:rsidR="00A44A33" w:rsidRDefault="00A44A33" w:rsidP="00A44A33">
      <w:pPr>
        <w:pStyle w:val="10"/>
        <w:widowControl w:val="0"/>
        <w:tabs>
          <w:tab w:val="clear" w:pos="680"/>
          <w:tab w:val="num" w:pos="737"/>
        </w:tabs>
        <w:ind w:left="737"/>
      </w:pPr>
      <w:r>
        <w:t>Η ΒΓ είναι αδιαβατική εκτόνωση, ενώ η ΓΑ είναι ισόθερμη συμπίεση.</w:t>
      </w:r>
    </w:p>
    <w:p w:rsidR="00A44A33" w:rsidRDefault="00A44A33" w:rsidP="00A44A33">
      <w:pPr>
        <w:pStyle w:val="10"/>
        <w:widowControl w:val="0"/>
        <w:tabs>
          <w:tab w:val="clear" w:pos="680"/>
          <w:tab w:val="num" w:pos="737"/>
        </w:tabs>
        <w:ind w:left="737"/>
      </w:pPr>
      <w:r>
        <w:t>Το αέριο λειτουργεί σαν θερμική μηχανή.</w:t>
      </w:r>
      <w:r>
        <w:tab/>
      </w:r>
      <w:r>
        <w:tab/>
      </w:r>
    </w:p>
    <w:p w:rsidR="00A44A33" w:rsidRDefault="00A44A33" w:rsidP="00A44A33">
      <w:pPr>
        <w:pStyle w:val="10"/>
        <w:widowControl w:val="0"/>
        <w:tabs>
          <w:tab w:val="clear" w:pos="680"/>
          <w:tab w:val="num" w:pos="737"/>
        </w:tabs>
        <w:ind w:left="737"/>
      </w:pPr>
      <w:r>
        <w:t>Η εσωτερική ενέργεια στο Γ είναι ίδια με την εσωτερική ενέργεια στο Β.</w:t>
      </w:r>
      <w:r>
        <w:tab/>
      </w:r>
    </w:p>
    <w:p w:rsidR="00A44A33" w:rsidRDefault="00A44A33" w:rsidP="00A44A33">
      <w:pPr>
        <w:pStyle w:val="10"/>
        <w:widowControl w:val="0"/>
        <w:tabs>
          <w:tab w:val="clear" w:pos="680"/>
          <w:tab w:val="num" w:pos="737"/>
        </w:tabs>
        <w:ind w:left="737"/>
      </w:pPr>
      <w:r>
        <w:t xml:space="preserve">Το εμβαδόν του χωρίου ΑΒΓ είναι αριθμητικά ίσο με την </w:t>
      </w:r>
      <w:r>
        <w:lastRenderedPageBreak/>
        <w:t>συνολική θερμότητα που ανταλλάσσει το αέριο με το περιβάλλον.</w:t>
      </w:r>
      <w:r>
        <w:tab/>
      </w:r>
      <w:r>
        <w:br/>
        <w:t>Να δικαιολογήσετε τις απαντήσεις σας.</w:t>
      </w:r>
      <w:r>
        <w:tab/>
      </w:r>
    </w:p>
    <w:p w:rsidR="00A44A33" w:rsidRDefault="00DD53C1" w:rsidP="00A44A33">
      <w:pPr>
        <w:pStyle w:val="a6"/>
        <w:widowControl w:val="0"/>
        <w:tabs>
          <w:tab w:val="clear" w:pos="340"/>
          <w:tab w:val="num" w:pos="397"/>
        </w:tabs>
        <w:spacing w:before="160"/>
        <w:ind w:left="397" w:hanging="397"/>
      </w:pPr>
      <w:r>
        <w:rPr>
          <w:noProof/>
          <w:shd w:val="clear" w:color="auto" w:fill="FFFFFF"/>
        </w:rPr>
        <w:drawing>
          <wp:anchor distT="0" distB="0" distL="114300" distR="114300" simplePos="0" relativeHeight="251766784" behindDoc="1" locked="1" layoutInCell="1" allowOverlap="1">
            <wp:simplePos x="0" y="0"/>
            <wp:positionH relativeFrom="page">
              <wp:align>right</wp:align>
            </wp:positionH>
            <wp:positionV relativeFrom="paragraph">
              <wp:posOffset>71755</wp:posOffset>
            </wp:positionV>
            <wp:extent cx="1348740" cy="1053465"/>
            <wp:effectExtent l="0" t="0" r="0" b="0"/>
            <wp:wrapNone/>
            <wp:docPr id="78" name="Εικόνα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pic:cNvPicPr>
                      <a:picLocks noChangeAspect="1" noChangeArrowheads="1"/>
                    </pic:cNvPicPr>
                  </pic:nvPicPr>
                  <pic:blipFill>
                    <a:blip r:embed="rId115">
                      <a:extLst>
                        <a:ext uri="{28A0092B-C50C-407E-A947-70E740481C1C}">
                          <a14:useLocalDpi xmlns:a14="http://schemas.microsoft.com/office/drawing/2010/main" val="0"/>
                        </a:ext>
                      </a:extLst>
                    </a:blip>
                    <a:srcRect l="-9035"/>
                    <a:stretch>
                      <a:fillRect/>
                    </a:stretch>
                  </pic:blipFill>
                  <pic:spPr bwMode="auto">
                    <a:xfrm>
                      <a:off x="0" y="0"/>
                      <a:ext cx="1348740" cy="1053465"/>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r w:rsidR="00A44A33">
        <w:t>Το αέριο μιας θερμικής μηχανής διαγράφει τη μεταβολή του διπλανού σχήματος, για την οποία P</w:t>
      </w:r>
      <w:r w:rsidR="00A44A33">
        <w:rPr>
          <w:vertAlign w:val="subscript"/>
        </w:rPr>
        <w:t>Β</w:t>
      </w:r>
      <w:r w:rsidR="00A44A33">
        <w:t>=3Ρ</w:t>
      </w:r>
      <w:r w:rsidR="00A44A33">
        <w:rPr>
          <w:vertAlign w:val="subscript"/>
        </w:rPr>
        <w:t>Γ</w:t>
      </w:r>
      <w:r w:rsidR="00A44A33">
        <w:t xml:space="preserve"> =3</w:t>
      </w:r>
      <w:r w:rsidR="003B5F70">
        <w:rPr>
          <w:rFonts w:ascii="1Sak" w:hAnsi="1Sak"/>
        </w:rPr>
        <w:t>∙</w:t>
      </w:r>
      <w:r w:rsidR="00A44A33">
        <w:t>10</w:t>
      </w:r>
      <w:r w:rsidR="00A44A33">
        <w:rPr>
          <w:vertAlign w:val="superscript"/>
        </w:rPr>
        <w:t>5</w:t>
      </w:r>
      <w:r w:rsidR="00A44A33">
        <w:t>Ν/m</w:t>
      </w:r>
      <w:r w:rsidR="00A44A33">
        <w:rPr>
          <w:vertAlign w:val="superscript"/>
        </w:rPr>
        <w:t>2</w:t>
      </w:r>
      <w:r w:rsidR="00A44A33">
        <w:t>, V</w:t>
      </w:r>
      <w:r w:rsidR="00A44A33">
        <w:rPr>
          <w:vertAlign w:val="subscript"/>
        </w:rPr>
        <w:t>Β</w:t>
      </w:r>
      <w:r w:rsidR="00A44A33">
        <w:t>=2V</w:t>
      </w:r>
      <w:r w:rsidR="00A44A33">
        <w:rPr>
          <w:vertAlign w:val="subscript"/>
        </w:rPr>
        <w:t>Α</w:t>
      </w:r>
      <w:r w:rsidR="00A44A33">
        <w:t xml:space="preserve">=20L  </w:t>
      </w:r>
    </w:p>
    <w:p w:rsidR="00A44A33" w:rsidRDefault="00A44A33" w:rsidP="00A44A33">
      <w:pPr>
        <w:pStyle w:val="10"/>
        <w:widowControl w:val="0"/>
        <w:tabs>
          <w:tab w:val="clear" w:pos="680"/>
          <w:tab w:val="num" w:pos="737"/>
        </w:tabs>
        <w:ind w:left="737"/>
      </w:pPr>
      <w:r>
        <w:t>Σε ποια μεταβολή το αέριο απορροφά θερμότητα Q</w:t>
      </w:r>
      <w:r>
        <w:rPr>
          <w:vertAlign w:val="subscript"/>
        </w:rPr>
        <w:t>h</w:t>
      </w:r>
      <w:r>
        <w:t xml:space="preserve"> και πόση είναι αυτή;</w:t>
      </w:r>
    </w:p>
    <w:p w:rsidR="00A44A33" w:rsidRDefault="00A44A33" w:rsidP="00A44A33">
      <w:pPr>
        <w:pStyle w:val="10"/>
        <w:widowControl w:val="0"/>
        <w:tabs>
          <w:tab w:val="clear" w:pos="680"/>
          <w:tab w:val="num" w:pos="737"/>
        </w:tabs>
        <w:ind w:left="737"/>
      </w:pPr>
      <w:r>
        <w:t>Πόσο είναι το έργο που παράγει η μηχανή σε κάθε κύκλο;</w:t>
      </w:r>
    </w:p>
    <w:p w:rsidR="00A44A33" w:rsidRDefault="00A44A33" w:rsidP="00A44A33">
      <w:pPr>
        <w:pStyle w:val="10"/>
        <w:widowControl w:val="0"/>
        <w:tabs>
          <w:tab w:val="clear" w:pos="680"/>
          <w:tab w:val="num" w:pos="737"/>
        </w:tabs>
        <w:ind w:left="737"/>
      </w:pPr>
      <w:r>
        <w:t>Ποια η απόδοση της μηχανής;</w:t>
      </w:r>
    </w:p>
    <w:p w:rsidR="00A44A33" w:rsidRDefault="00A44A33" w:rsidP="00A44A33">
      <w:pPr>
        <w:pStyle w:val="10"/>
        <w:widowControl w:val="0"/>
        <w:tabs>
          <w:tab w:val="clear" w:pos="680"/>
          <w:tab w:val="num" w:pos="737"/>
        </w:tabs>
        <w:ind w:left="737"/>
      </w:pPr>
      <w:r>
        <w:t>Σε ποια ή ποιες μεταβολές το αέριο αποδίδει θερμότητα και πόση είναι η θερμότητα Q</w:t>
      </w:r>
      <w:r>
        <w:rPr>
          <w:vertAlign w:val="subscript"/>
        </w:rPr>
        <w:t>c</w:t>
      </w:r>
      <w:r>
        <w:t>;</w:t>
      </w:r>
    </w:p>
    <w:p w:rsidR="00A44A33" w:rsidRDefault="00A44A33" w:rsidP="00A44A33">
      <w:pPr>
        <w:pStyle w:val="10"/>
        <w:widowControl w:val="0"/>
        <w:tabs>
          <w:tab w:val="clear" w:pos="680"/>
          <w:tab w:val="num" w:pos="737"/>
        </w:tabs>
        <w:ind w:left="737"/>
      </w:pPr>
      <w:r>
        <w:t>Αν η διάρκεια του κύκλου είναι 0,04s, πόση ισχύ αποδίδει η μηχανή;</w:t>
      </w:r>
    </w:p>
    <w:p w:rsidR="00A44A33" w:rsidRDefault="00A44A33" w:rsidP="00A44A33">
      <w:r>
        <w:tab/>
      </w:r>
      <w:r>
        <w:tab/>
        <w:t>Δίνεται C</w:t>
      </w:r>
      <w:r>
        <w:rPr>
          <w:vertAlign w:val="subscript"/>
        </w:rPr>
        <w:t>v</w:t>
      </w:r>
      <w:r>
        <w:t>=</w:t>
      </w:r>
      <w:r w:rsidR="0058310F">
        <w:rPr>
          <w:lang w:val="en-US"/>
        </w:rPr>
        <w:t xml:space="preserve"> 3/2 </w:t>
      </w:r>
      <w:r>
        <w:t xml:space="preserve"> R.</w:t>
      </w:r>
    </w:p>
    <w:p w:rsidR="00A44A33" w:rsidRDefault="00DD53C1" w:rsidP="00A44A33">
      <w:pPr>
        <w:pStyle w:val="a6"/>
        <w:widowControl w:val="0"/>
        <w:tabs>
          <w:tab w:val="clear" w:pos="340"/>
          <w:tab w:val="num" w:pos="397"/>
        </w:tabs>
        <w:spacing w:before="160"/>
        <w:ind w:left="397" w:hanging="397"/>
      </w:pPr>
      <w:r>
        <w:rPr>
          <w:noProof/>
          <w:shd w:val="clear" w:color="auto" w:fill="FFFFFF"/>
        </w:rPr>
        <w:drawing>
          <wp:anchor distT="0" distB="0" distL="114300" distR="114300" simplePos="0" relativeHeight="251767808" behindDoc="1" locked="1" layoutInCell="1" allowOverlap="1">
            <wp:simplePos x="0" y="0"/>
            <wp:positionH relativeFrom="page">
              <wp:align>right</wp:align>
            </wp:positionH>
            <wp:positionV relativeFrom="paragraph">
              <wp:posOffset>71755</wp:posOffset>
            </wp:positionV>
            <wp:extent cx="1376045" cy="1205865"/>
            <wp:effectExtent l="0" t="0" r="0" b="0"/>
            <wp:wrapNone/>
            <wp:docPr id="79" name="Εικόνα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pic:cNvPicPr>
                      <a:picLocks noChangeAspect="1" noChangeArrowheads="1"/>
                    </pic:cNvPicPr>
                  </pic:nvPicPr>
                  <pic:blipFill>
                    <a:blip r:embed="rId116">
                      <a:extLst>
                        <a:ext uri="{28A0092B-C50C-407E-A947-70E740481C1C}">
                          <a14:useLocalDpi xmlns:a14="http://schemas.microsoft.com/office/drawing/2010/main" val="0"/>
                        </a:ext>
                      </a:extLst>
                    </a:blip>
                    <a:srcRect l="-11243"/>
                    <a:stretch>
                      <a:fillRect/>
                    </a:stretch>
                  </pic:blipFill>
                  <pic:spPr bwMode="auto">
                    <a:xfrm>
                      <a:off x="0" y="0"/>
                      <a:ext cx="1376045" cy="1205865"/>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r w:rsidR="00A44A33">
        <w:t>Το αέριο μιας θερμικής μηχανής διαγράφει τη μεταβολή του διπλανού σχήματος. Δίνεται Ρ</w:t>
      </w:r>
      <w:r w:rsidR="00A44A33">
        <w:rPr>
          <w:vertAlign w:val="subscript"/>
        </w:rPr>
        <w:t>Α</w:t>
      </w:r>
      <w:r w:rsidR="00A44A33">
        <w:t>=3Ρ</w:t>
      </w:r>
      <w:r w:rsidR="00A44A33">
        <w:rPr>
          <w:vertAlign w:val="subscript"/>
        </w:rPr>
        <w:t>Γ</w:t>
      </w:r>
      <w:r w:rsidR="00A44A33">
        <w:t>=6</w:t>
      </w:r>
      <w:r w:rsidR="003B5F70">
        <w:rPr>
          <w:rFonts w:ascii="1Sak" w:hAnsi="1Sak"/>
        </w:rPr>
        <w:t>∙</w:t>
      </w:r>
      <w:r w:rsidR="00A44A33">
        <w:t>10</w:t>
      </w:r>
      <w:r w:rsidR="00A44A33">
        <w:rPr>
          <w:vertAlign w:val="superscript"/>
        </w:rPr>
        <w:t>5</w:t>
      </w:r>
      <w:r w:rsidR="00A44A33">
        <w:t>Ν/m</w:t>
      </w:r>
      <w:r w:rsidR="00A44A33">
        <w:rPr>
          <w:vertAlign w:val="superscript"/>
        </w:rPr>
        <w:t>2</w:t>
      </w:r>
      <w:r w:rsidR="00A44A33">
        <w:t>, V</w:t>
      </w:r>
      <w:r w:rsidR="00A44A33">
        <w:rPr>
          <w:vertAlign w:val="subscript"/>
        </w:rPr>
        <w:t>Β</w:t>
      </w:r>
      <w:r w:rsidR="00A44A33">
        <w:t>=2V</w:t>
      </w:r>
      <w:r w:rsidR="00A44A33">
        <w:rPr>
          <w:vertAlign w:val="subscript"/>
        </w:rPr>
        <w:t>Γ</w:t>
      </w:r>
      <w:r w:rsidR="00A44A33">
        <w:t>=2L, ενώ η μεταβολή ΑΒ είναι αδιαβατική. Να βρεθούν:</w:t>
      </w:r>
    </w:p>
    <w:p w:rsidR="00A44A33" w:rsidRDefault="00A44A33" w:rsidP="00A44A33">
      <w:pPr>
        <w:pStyle w:val="10"/>
        <w:widowControl w:val="0"/>
        <w:tabs>
          <w:tab w:val="clear" w:pos="680"/>
          <w:tab w:val="num" w:pos="737"/>
        </w:tabs>
        <w:ind w:left="737"/>
      </w:pPr>
      <w:r>
        <w:t>Το πηλίκο γ=C</w:t>
      </w:r>
      <w:r>
        <w:rPr>
          <w:vertAlign w:val="subscript"/>
        </w:rPr>
        <w:t>p</w:t>
      </w:r>
      <w:r>
        <w:t>/</w:t>
      </w:r>
      <w:r>
        <w:rPr>
          <w:vertAlign w:val="subscript"/>
        </w:rPr>
        <w:t xml:space="preserve"> </w:t>
      </w:r>
      <w:r>
        <w:t>C</w:t>
      </w:r>
      <w:r>
        <w:rPr>
          <w:vertAlign w:val="subscript"/>
        </w:rPr>
        <w:t>v</w:t>
      </w:r>
      <w:r>
        <w:t>.</w:t>
      </w:r>
    </w:p>
    <w:p w:rsidR="00A44A33" w:rsidRDefault="00A44A33" w:rsidP="00A44A33">
      <w:pPr>
        <w:pStyle w:val="10"/>
        <w:widowControl w:val="0"/>
        <w:tabs>
          <w:tab w:val="clear" w:pos="680"/>
          <w:tab w:val="num" w:pos="737"/>
        </w:tabs>
        <w:ind w:left="737"/>
      </w:pPr>
      <w:r>
        <w:t>Η μεταβολή της εσωτερικής ενέργειας κατά την μεταβολή ΑΒ.</w:t>
      </w:r>
    </w:p>
    <w:p w:rsidR="00A44A33" w:rsidRDefault="00A44A33" w:rsidP="00A44A33">
      <w:pPr>
        <w:pStyle w:val="10"/>
        <w:widowControl w:val="0"/>
        <w:tabs>
          <w:tab w:val="clear" w:pos="680"/>
          <w:tab w:val="num" w:pos="737"/>
        </w:tabs>
        <w:ind w:left="737"/>
      </w:pPr>
      <w:r>
        <w:t>Η θερμότητα Q</w:t>
      </w:r>
      <w:r>
        <w:rPr>
          <w:vertAlign w:val="subscript"/>
        </w:rPr>
        <w:t>h</w:t>
      </w:r>
      <w:r>
        <w:t xml:space="preserve"> που απορροφά το αέριο.</w:t>
      </w:r>
    </w:p>
    <w:p w:rsidR="00A44A33" w:rsidRDefault="00A44A33" w:rsidP="00A44A33">
      <w:pPr>
        <w:pStyle w:val="10"/>
        <w:widowControl w:val="0"/>
        <w:tabs>
          <w:tab w:val="clear" w:pos="680"/>
          <w:tab w:val="num" w:pos="737"/>
        </w:tabs>
        <w:ind w:left="737"/>
      </w:pPr>
      <w:r>
        <w:t>Η απόδοση του κύκλου.</w:t>
      </w:r>
    </w:p>
    <w:p w:rsidR="00A44A33" w:rsidRDefault="00A44A33" w:rsidP="00A44A33">
      <w:pPr>
        <w:pStyle w:val="a6"/>
        <w:widowControl w:val="0"/>
        <w:tabs>
          <w:tab w:val="clear" w:pos="340"/>
          <w:tab w:val="num" w:pos="397"/>
        </w:tabs>
        <w:spacing w:before="160"/>
        <w:ind w:left="397" w:hanging="397"/>
      </w:pPr>
      <w:r>
        <w:t>Ο</w:t>
      </w:r>
      <w:r>
        <w:softHyphen/>
        <w:t>ρι</w:t>
      </w:r>
      <w:r>
        <w:softHyphen/>
        <w:t>σμέ</w:t>
      </w:r>
      <w:r>
        <w:softHyphen/>
        <w:t>νη πο</w:t>
      </w:r>
      <w:r>
        <w:softHyphen/>
        <w:t>σό</w:t>
      </w:r>
      <w:r>
        <w:softHyphen/>
        <w:t>τη</w:t>
      </w:r>
      <w:r>
        <w:softHyphen/>
        <w:t>τα  με α</w:t>
      </w:r>
      <w:r>
        <w:softHyphen/>
        <w:t>ριθ</w:t>
      </w:r>
      <w:r>
        <w:softHyphen/>
        <w:t>μό  mol n=</w:t>
      </w:r>
      <w:r w:rsidR="0058310F" w:rsidRPr="0058310F">
        <w:t xml:space="preserve"> 4/</w:t>
      </w:r>
      <w:r w:rsidR="0058310F">
        <w:rPr>
          <w:lang w:val="en-US"/>
        </w:rPr>
        <w:t>R</w:t>
      </w:r>
      <w:r w:rsidRPr="00C5417C">
        <w:t xml:space="preserve"> </w:t>
      </w:r>
      <w:r>
        <w:t xml:space="preserve"> α</w:t>
      </w:r>
      <w:r>
        <w:softHyphen/>
        <w:t>ε</w:t>
      </w:r>
      <w:r>
        <w:softHyphen/>
        <w:t>ρί</w:t>
      </w:r>
      <w:r>
        <w:softHyphen/>
        <w:t>ου με γ=5/3 έ</w:t>
      </w:r>
      <w:r>
        <w:softHyphen/>
        <w:t>χει θερ</w:t>
      </w:r>
      <w:r>
        <w:softHyphen/>
        <w:t>μο</w:t>
      </w:r>
      <w:r>
        <w:softHyphen/>
        <w:t>κρα</w:t>
      </w:r>
      <w:r>
        <w:softHyphen/>
        <w:t>σί</w:t>
      </w:r>
      <w:r>
        <w:softHyphen/>
        <w:t>α 250Κ. Θερ</w:t>
      </w:r>
      <w:r>
        <w:softHyphen/>
        <w:t>μαί</w:t>
      </w:r>
      <w:r>
        <w:softHyphen/>
        <w:t>νου</w:t>
      </w:r>
      <w:r>
        <w:softHyphen/>
        <w:t>με το α</w:t>
      </w:r>
      <w:r>
        <w:softHyphen/>
        <w:t>έ</w:t>
      </w:r>
      <w:r>
        <w:softHyphen/>
        <w:t>ριο ι</w:t>
      </w:r>
      <w:r>
        <w:softHyphen/>
        <w:t>σό</w:t>
      </w:r>
      <w:r>
        <w:softHyphen/>
        <w:t>χω</w:t>
      </w:r>
      <w:r>
        <w:softHyphen/>
        <w:t>ρα, μέ</w:t>
      </w:r>
      <w:r>
        <w:softHyphen/>
        <w:t xml:space="preserve">χρι τα 500Κ. </w:t>
      </w:r>
    </w:p>
    <w:p w:rsidR="00A44A33" w:rsidRDefault="00A44A33" w:rsidP="00A44A33">
      <w:pPr>
        <w:pStyle w:val="ad"/>
      </w:pPr>
      <w:r>
        <w:t>Ζη</w:t>
      </w:r>
      <w:r>
        <w:softHyphen/>
        <w:t>τεί</w:t>
      </w:r>
      <w:r>
        <w:softHyphen/>
        <w:t xml:space="preserve">ται: </w:t>
      </w:r>
    </w:p>
    <w:p w:rsidR="00A44A33" w:rsidRDefault="00A44A33" w:rsidP="00A44A33">
      <w:pPr>
        <w:pStyle w:val="10"/>
        <w:widowControl w:val="0"/>
        <w:tabs>
          <w:tab w:val="clear" w:pos="680"/>
          <w:tab w:val="num" w:pos="737"/>
        </w:tabs>
        <w:ind w:left="737"/>
      </w:pPr>
      <w:r>
        <w:t>Να βρε</w:t>
      </w:r>
      <w:r>
        <w:softHyphen/>
        <w:t>θεί η θερ</w:t>
      </w:r>
      <w:r>
        <w:softHyphen/>
        <w:t>μό</w:t>
      </w:r>
      <w:r>
        <w:softHyphen/>
        <w:t>τη</w:t>
      </w:r>
      <w:r>
        <w:softHyphen/>
        <w:t>τα που προ</w:t>
      </w:r>
      <w:r>
        <w:softHyphen/>
        <w:t>σφέ</w:t>
      </w:r>
      <w:r>
        <w:softHyphen/>
        <w:t>ρα</w:t>
      </w:r>
      <w:r>
        <w:softHyphen/>
        <w:t>με στο α</w:t>
      </w:r>
      <w:r>
        <w:softHyphen/>
        <w:t>έ</w:t>
      </w:r>
      <w:r>
        <w:softHyphen/>
        <w:t xml:space="preserve">ριο. </w:t>
      </w:r>
      <w:r>
        <w:tab/>
      </w:r>
    </w:p>
    <w:p w:rsidR="00A44A33" w:rsidRDefault="00A44A33" w:rsidP="00A44A33">
      <w:pPr>
        <w:pStyle w:val="10"/>
        <w:widowControl w:val="0"/>
        <w:tabs>
          <w:tab w:val="clear" w:pos="680"/>
          <w:tab w:val="num" w:pos="737"/>
        </w:tabs>
        <w:ind w:left="737"/>
      </w:pPr>
      <w:r>
        <w:t>Να πα</w:t>
      </w:r>
      <w:r>
        <w:softHyphen/>
        <w:t>ρα</w:t>
      </w:r>
      <w:r>
        <w:softHyphen/>
        <w:t>στα</w:t>
      </w:r>
      <w:r>
        <w:softHyphen/>
        <w:t>θεί γρα</w:t>
      </w:r>
      <w:r>
        <w:softHyphen/>
        <w:t>φι</w:t>
      </w:r>
      <w:r>
        <w:softHyphen/>
        <w:t>κά η ε</w:t>
      </w:r>
      <w:r>
        <w:softHyphen/>
        <w:t>σω</w:t>
      </w:r>
      <w:r>
        <w:softHyphen/>
        <w:t>τε</w:t>
      </w:r>
      <w:r>
        <w:softHyphen/>
        <w:t>ρι</w:t>
      </w:r>
      <w:r>
        <w:softHyphen/>
        <w:t>κή ε</w:t>
      </w:r>
      <w:r>
        <w:softHyphen/>
        <w:t>νέρ</w:t>
      </w:r>
      <w:r>
        <w:softHyphen/>
        <w:t>γει</w:t>
      </w:r>
      <w:r>
        <w:softHyphen/>
        <w:t>α του α</w:t>
      </w:r>
      <w:r>
        <w:softHyphen/>
        <w:t>ε</w:t>
      </w:r>
      <w:r>
        <w:softHyphen/>
        <w:t>ρί</w:t>
      </w:r>
      <w:r>
        <w:softHyphen/>
        <w:t>ου σε συ</w:t>
      </w:r>
      <w:r>
        <w:softHyphen/>
        <w:t>νάρ</w:t>
      </w:r>
      <w:r>
        <w:softHyphen/>
        <w:t>τη</w:t>
      </w:r>
      <w:r>
        <w:softHyphen/>
        <w:t>ση με τη θερ</w:t>
      </w:r>
      <w:r>
        <w:softHyphen/>
        <w:t>μο</w:t>
      </w:r>
      <w:r>
        <w:softHyphen/>
        <w:t>κρα</w:t>
      </w:r>
      <w:r>
        <w:softHyphen/>
        <w:t>σί</w:t>
      </w:r>
      <w:r>
        <w:softHyphen/>
        <w:t>α, για την ι</w:t>
      </w:r>
      <w:r>
        <w:softHyphen/>
        <w:t>σό</w:t>
      </w:r>
      <w:r>
        <w:softHyphen/>
        <w:t>χω</w:t>
      </w:r>
      <w:r>
        <w:softHyphen/>
        <w:t>ρη με</w:t>
      </w:r>
      <w:r>
        <w:softHyphen/>
        <w:t>τα</w:t>
      </w:r>
      <w:r>
        <w:softHyphen/>
        <w:t>βο</w:t>
      </w:r>
      <w:r>
        <w:softHyphen/>
        <w:t>λή του.</w:t>
      </w:r>
    </w:p>
    <w:p w:rsidR="00A44A33" w:rsidRDefault="00A44A33" w:rsidP="00A44A33">
      <w:pPr>
        <w:pStyle w:val="a6"/>
        <w:widowControl w:val="0"/>
        <w:tabs>
          <w:tab w:val="clear" w:pos="340"/>
          <w:tab w:val="num" w:pos="397"/>
        </w:tabs>
        <w:spacing w:before="160"/>
        <w:ind w:left="397" w:hanging="397"/>
      </w:pPr>
      <w:r>
        <w:t>Ι</w:t>
      </w:r>
      <w:r>
        <w:softHyphen/>
        <w:t>δα</w:t>
      </w:r>
      <w:r>
        <w:softHyphen/>
        <w:t>νι</w:t>
      </w:r>
      <w:r>
        <w:softHyphen/>
        <w:t>κό α</w:t>
      </w:r>
      <w:r>
        <w:softHyphen/>
        <w:t>έ</w:t>
      </w:r>
      <w:r>
        <w:softHyphen/>
        <w:t>ριο με αρ</w:t>
      </w:r>
      <w:r>
        <w:softHyphen/>
        <w:t>χι</w:t>
      </w:r>
      <w:r>
        <w:softHyphen/>
        <w:t>κή πί</w:t>
      </w:r>
      <w:r>
        <w:softHyphen/>
        <w:t>ε</w:t>
      </w:r>
      <w:r>
        <w:softHyphen/>
        <w:t>ση 1atm, ό</w:t>
      </w:r>
      <w:r>
        <w:softHyphen/>
        <w:t>γκο 2</w:t>
      </w:r>
      <w:r>
        <w:rPr>
          <w:lang w:val="en-US"/>
        </w:rPr>
        <w:t>L</w:t>
      </w:r>
      <w:r>
        <w:t xml:space="preserve"> και  α</w:t>
      </w:r>
      <w:r>
        <w:softHyphen/>
        <w:t>πό</w:t>
      </w:r>
      <w:r>
        <w:softHyphen/>
        <w:t>λυ</w:t>
      </w:r>
      <w:r>
        <w:softHyphen/>
        <w:t>τη θερ</w:t>
      </w:r>
      <w:r>
        <w:softHyphen/>
        <w:t>μο</w:t>
      </w:r>
      <w:r>
        <w:softHyphen/>
        <w:t>κρα</w:t>
      </w:r>
      <w:r>
        <w:softHyphen/>
        <w:t>σί</w:t>
      </w:r>
      <w:r>
        <w:softHyphen/>
        <w:t>α 300Κ, ε</w:t>
      </w:r>
      <w:r>
        <w:softHyphen/>
        <w:t>κτε</w:t>
      </w:r>
      <w:r>
        <w:softHyphen/>
        <w:t>λεί τις ε</w:t>
      </w:r>
      <w:r>
        <w:softHyphen/>
        <w:t>ξής με</w:t>
      </w:r>
      <w:r>
        <w:softHyphen/>
        <w:t>τα</w:t>
      </w:r>
      <w:r>
        <w:softHyphen/>
        <w:t>βο</w:t>
      </w:r>
      <w:r>
        <w:softHyphen/>
        <w:t>λές: α)Ι</w:t>
      </w:r>
      <w:r>
        <w:softHyphen/>
        <w:t>σο</w:t>
      </w:r>
      <w:r>
        <w:softHyphen/>
        <w:t>βα</w:t>
      </w:r>
      <w:r>
        <w:softHyphen/>
        <w:t>ρή θέρ</w:t>
      </w:r>
      <w:r>
        <w:softHyphen/>
        <w:t>μαν</w:t>
      </w:r>
      <w:r>
        <w:softHyphen/>
        <w:t>ση πα</w:t>
      </w:r>
      <w:r>
        <w:softHyphen/>
        <w:t>ρά</w:t>
      </w:r>
      <w:r>
        <w:softHyphen/>
        <w:t>γο</w:t>
      </w:r>
      <w:r>
        <w:softHyphen/>
        <w:t>ντας έρ</w:t>
      </w:r>
      <w:r>
        <w:softHyphen/>
        <w:t>γο 200 J. β) Ι</w:t>
      </w:r>
      <w:r>
        <w:softHyphen/>
        <w:t>σό</w:t>
      </w:r>
      <w:r>
        <w:softHyphen/>
        <w:t>χω</w:t>
      </w:r>
      <w:r>
        <w:softHyphen/>
        <w:t>ρη ψύ</w:t>
      </w:r>
      <w:r>
        <w:softHyphen/>
        <w:t>ξη μέ</w:t>
      </w:r>
      <w:r>
        <w:softHyphen/>
        <w:t>χρι την αρ</w:t>
      </w:r>
      <w:r>
        <w:softHyphen/>
        <w:t>χι</w:t>
      </w:r>
      <w:r>
        <w:softHyphen/>
        <w:t>κή θερ</w:t>
      </w:r>
      <w:r>
        <w:softHyphen/>
        <w:t>μο</w:t>
      </w:r>
      <w:r>
        <w:softHyphen/>
        <w:t>κρα</w:t>
      </w:r>
      <w:r>
        <w:softHyphen/>
        <w:t>σί</w:t>
      </w:r>
      <w:r>
        <w:softHyphen/>
        <w:t xml:space="preserve">α. </w:t>
      </w:r>
      <w:r>
        <w:br/>
        <w:t>γ)Ι</w:t>
      </w:r>
      <w:r>
        <w:softHyphen/>
        <w:t>σό</w:t>
      </w:r>
      <w:r>
        <w:softHyphen/>
        <w:t>θερ</w:t>
      </w:r>
      <w:r>
        <w:softHyphen/>
        <w:t>μη συ</w:t>
      </w:r>
      <w:r>
        <w:softHyphen/>
        <w:t>μπί</w:t>
      </w:r>
      <w:r>
        <w:softHyphen/>
        <w:t>ε</w:t>
      </w:r>
      <w:r>
        <w:softHyphen/>
        <w:t>ση μέ</w:t>
      </w:r>
      <w:r>
        <w:softHyphen/>
        <w:t>χρι την αρ</w:t>
      </w:r>
      <w:r>
        <w:softHyphen/>
        <w:t>χι</w:t>
      </w:r>
      <w:r>
        <w:softHyphen/>
        <w:t>κή του κα</w:t>
      </w:r>
      <w:r>
        <w:softHyphen/>
        <w:t>τά</w:t>
      </w:r>
      <w:r>
        <w:softHyphen/>
        <w:t>στα</w:t>
      </w:r>
      <w:r>
        <w:softHyphen/>
        <w:t xml:space="preserve">ση. </w:t>
      </w:r>
      <w:r>
        <w:tab/>
      </w:r>
    </w:p>
    <w:p w:rsidR="00A44A33" w:rsidRDefault="00A44A33" w:rsidP="00A44A33">
      <w:pPr>
        <w:pStyle w:val="10"/>
        <w:widowControl w:val="0"/>
        <w:tabs>
          <w:tab w:val="clear" w:pos="680"/>
          <w:tab w:val="num" w:pos="737"/>
        </w:tabs>
        <w:ind w:left="737"/>
      </w:pPr>
      <w:r>
        <w:t>Να πα</w:t>
      </w:r>
      <w:r>
        <w:softHyphen/>
        <w:t>ρα</w:t>
      </w:r>
      <w:r>
        <w:softHyphen/>
        <w:t>στα</w:t>
      </w:r>
      <w:r>
        <w:softHyphen/>
        <w:t>θεί η με</w:t>
      </w:r>
      <w:r>
        <w:softHyphen/>
        <w:t>τα</w:t>
      </w:r>
      <w:r>
        <w:softHyphen/>
        <w:t>βο</w:t>
      </w:r>
      <w:r>
        <w:softHyphen/>
        <w:t>λή σε ά</w:t>
      </w:r>
      <w:r>
        <w:softHyphen/>
        <w:t>ξο</w:t>
      </w:r>
      <w:r>
        <w:softHyphen/>
        <w:t xml:space="preserve">νες P-V, P-T, V-T. </w:t>
      </w:r>
      <w:r>
        <w:tab/>
      </w:r>
    </w:p>
    <w:p w:rsidR="00A44A33" w:rsidRDefault="00A44A33" w:rsidP="00A44A33">
      <w:pPr>
        <w:pStyle w:val="10"/>
        <w:widowControl w:val="0"/>
        <w:tabs>
          <w:tab w:val="clear" w:pos="680"/>
          <w:tab w:val="num" w:pos="737"/>
        </w:tabs>
        <w:ind w:left="737"/>
      </w:pPr>
      <w:r>
        <w:t>Να βρε</w:t>
      </w:r>
      <w:r>
        <w:softHyphen/>
        <w:t>θούν το έρ</w:t>
      </w:r>
      <w:r>
        <w:softHyphen/>
        <w:t>γο, η θερ</w:t>
      </w:r>
      <w:r>
        <w:softHyphen/>
        <w:t>μό</w:t>
      </w:r>
      <w:r>
        <w:softHyphen/>
        <w:t>τη</w:t>
      </w:r>
      <w:r>
        <w:softHyphen/>
        <w:t>τα και η με</w:t>
      </w:r>
      <w:r>
        <w:softHyphen/>
        <w:t>τα</w:t>
      </w:r>
      <w:r>
        <w:softHyphen/>
        <w:t>βο</w:t>
      </w:r>
      <w:r>
        <w:softHyphen/>
        <w:t>λή της ε</w:t>
      </w:r>
      <w:r>
        <w:softHyphen/>
        <w:t>σω</w:t>
      </w:r>
      <w:r>
        <w:softHyphen/>
        <w:t>τε</w:t>
      </w:r>
      <w:r>
        <w:softHyphen/>
        <w:t>ρι</w:t>
      </w:r>
      <w:r>
        <w:softHyphen/>
        <w:t>κής του ε</w:t>
      </w:r>
      <w:r>
        <w:softHyphen/>
        <w:t>νέρ</w:t>
      </w:r>
      <w:r>
        <w:softHyphen/>
        <w:t>γει</w:t>
      </w:r>
      <w:r>
        <w:softHyphen/>
        <w:t>ας για κά</w:t>
      </w:r>
      <w:r>
        <w:softHyphen/>
        <w:t>θε με</w:t>
      </w:r>
      <w:r>
        <w:softHyphen/>
        <w:t>τα</w:t>
      </w:r>
      <w:r>
        <w:softHyphen/>
        <w:t>βο</w:t>
      </w:r>
      <w:r>
        <w:softHyphen/>
        <w:t>λή και για την κυ</w:t>
      </w:r>
      <w:r>
        <w:softHyphen/>
        <w:t>κλι</w:t>
      </w:r>
      <w:r>
        <w:softHyphen/>
        <w:t>κή με</w:t>
      </w:r>
      <w:r>
        <w:softHyphen/>
        <w:t>τα</w:t>
      </w:r>
      <w:r>
        <w:softHyphen/>
        <w:t>βο</w:t>
      </w:r>
      <w:r>
        <w:softHyphen/>
        <w:t>λή.</w:t>
      </w:r>
      <w:r>
        <w:tab/>
      </w:r>
    </w:p>
    <w:p w:rsidR="00A44A33" w:rsidRDefault="00A44A33" w:rsidP="00A44A33">
      <w:pPr>
        <w:pStyle w:val="ad"/>
      </w:pPr>
      <w:r>
        <w:tab/>
        <w:t>Δί</w:t>
      </w:r>
      <w:r>
        <w:softHyphen/>
        <w:t>νο</w:t>
      </w:r>
      <w:r>
        <w:softHyphen/>
        <w:t xml:space="preserve">νται:  </w:t>
      </w:r>
      <w:r>
        <w:tab/>
        <w:t>1atm=10</w:t>
      </w:r>
      <w:r>
        <w:rPr>
          <w:vertAlign w:val="superscript"/>
        </w:rPr>
        <w:t xml:space="preserve">5 </w:t>
      </w:r>
      <w:r>
        <w:t>N/m</w:t>
      </w:r>
      <w:r>
        <w:rPr>
          <w:vertAlign w:val="superscript"/>
        </w:rPr>
        <w:t>2</w:t>
      </w:r>
      <w:r>
        <w:t>,</w:t>
      </w:r>
      <w:r w:rsidRPr="00C5417C">
        <w:t xml:space="preserve"> </w:t>
      </w:r>
      <w:r>
        <w:t>C</w:t>
      </w:r>
      <w:r>
        <w:rPr>
          <w:vertAlign w:val="subscript"/>
        </w:rPr>
        <w:t>v</w:t>
      </w:r>
      <w:r>
        <w:t>=</w:t>
      </w:r>
      <w:r w:rsidR="0058310F" w:rsidRPr="0058310F">
        <w:t xml:space="preserve"> 3/2</w:t>
      </w:r>
      <w:r>
        <w:t xml:space="preserve"> R.  </w:t>
      </w:r>
    </w:p>
    <w:p w:rsidR="00A44A33" w:rsidRDefault="00A44A33" w:rsidP="00A44A33">
      <w:pPr>
        <w:pStyle w:val="a6"/>
        <w:widowControl w:val="0"/>
        <w:tabs>
          <w:tab w:val="clear" w:pos="340"/>
          <w:tab w:val="num" w:pos="397"/>
        </w:tabs>
        <w:spacing w:before="160"/>
        <w:ind w:left="397" w:hanging="397"/>
      </w:pPr>
      <w:r>
        <w:t>Μια ποσότητα μονοατομικού αερίου βρίσκεται σε κατάσταση Α(Ρ,V,Τ). Θερμαίνεται ισόχωρα μέχρι να διπλασιαστεί η πίεσή του, ερχόμενο σε κατάσταση Β. Κατόπιν θερμαίνεται υπό σταθερή πίεση, μέχρι να διπλασιαστεί ο όγκος του αερίου. Στη συνέχεια ψύχεται υπό σταθερό όγκο επανερχόμενο στην αρχική πίεση, ενώ τέλος ψύχεται ισοβαρώς επιστρέφοντας στην αρχική του κατάσταση Α.</w:t>
      </w:r>
    </w:p>
    <w:p w:rsidR="00A44A33" w:rsidRDefault="00A44A33" w:rsidP="00A44A33">
      <w:pPr>
        <w:pStyle w:val="10"/>
        <w:widowControl w:val="0"/>
        <w:tabs>
          <w:tab w:val="clear" w:pos="680"/>
          <w:tab w:val="num" w:pos="737"/>
        </w:tabs>
        <w:ind w:left="737"/>
      </w:pPr>
      <w:r>
        <w:t>Να παραστήσετε τις μεταβολές σε άξονες Ρ-V.</w:t>
      </w:r>
      <w:r>
        <w:tab/>
      </w:r>
    </w:p>
    <w:p w:rsidR="00A44A33" w:rsidRDefault="00A44A33" w:rsidP="00A44A33">
      <w:pPr>
        <w:pStyle w:val="10"/>
        <w:widowControl w:val="0"/>
        <w:tabs>
          <w:tab w:val="clear" w:pos="680"/>
          <w:tab w:val="num" w:pos="737"/>
        </w:tabs>
        <w:ind w:left="737"/>
      </w:pPr>
      <w:r>
        <w:t>Σε ποιες μεταβολές το αέριο απορροφά θερμότητα και σε ποιες αποβάλλει;</w:t>
      </w:r>
      <w:r>
        <w:tab/>
      </w:r>
    </w:p>
    <w:p w:rsidR="00A44A33" w:rsidRDefault="00A44A33" w:rsidP="00A44A33">
      <w:pPr>
        <w:pStyle w:val="10"/>
        <w:widowControl w:val="0"/>
        <w:tabs>
          <w:tab w:val="clear" w:pos="680"/>
          <w:tab w:val="num" w:pos="737"/>
        </w:tabs>
        <w:ind w:left="737"/>
      </w:pPr>
      <w:r>
        <w:t>Να αποδείξτε ότι το αέριο έχει διπλάσια εσωτερική ενέργεια στην κατάσταση Β από ότι στην κατάσταση Α. Σε ποια κατάσταση το αέριο έχει την μεγαλύτερη εσωτερική ενέργεια;</w:t>
      </w:r>
      <w:r>
        <w:tab/>
      </w:r>
    </w:p>
    <w:p w:rsidR="00A44A33" w:rsidRDefault="00A44A33" w:rsidP="00A44A33">
      <w:pPr>
        <w:pStyle w:val="10"/>
        <w:widowControl w:val="0"/>
        <w:tabs>
          <w:tab w:val="clear" w:pos="680"/>
          <w:tab w:val="num" w:pos="737"/>
        </w:tabs>
        <w:ind w:left="737"/>
      </w:pPr>
      <w:r>
        <w:lastRenderedPageBreak/>
        <w:t>Να υπολογίσετε την απόδοση του κύκλου.</w:t>
      </w:r>
    </w:p>
    <w:p w:rsidR="00A44A33" w:rsidRDefault="00A44A33" w:rsidP="00A44A33">
      <w:pPr>
        <w:pStyle w:val="a6"/>
        <w:widowControl w:val="0"/>
        <w:tabs>
          <w:tab w:val="clear" w:pos="340"/>
          <w:tab w:val="num" w:pos="397"/>
        </w:tabs>
        <w:spacing w:before="160"/>
        <w:ind w:left="397" w:hanging="397"/>
      </w:pPr>
      <w:r>
        <w:t>Μια δέσμη ηλεκτρονίων εισέρχεται σε φορτισμένο πυκνωτή με ταχύτητα παράλληλη προς τους οπλισμούς. Επειδή στο χώρο υπάρχει ταυτόχρονα και ομογενές μαγνητικό πεδίο, τα ηλεκτρόνια εξέρχονται χωρίς εκτροπή από τα πεδία. Τότε:</w:t>
      </w:r>
      <w:r>
        <w:tab/>
      </w:r>
    </w:p>
    <w:p w:rsidR="00A44A33" w:rsidRDefault="00A44A33" w:rsidP="00A44A33">
      <w:pPr>
        <w:pStyle w:val="10"/>
        <w:widowControl w:val="0"/>
        <w:tabs>
          <w:tab w:val="clear" w:pos="680"/>
          <w:tab w:val="num" w:pos="737"/>
        </w:tabs>
        <w:ind w:left="737"/>
      </w:pPr>
      <w:r>
        <w:t>Η δύναμη που δέχονται τα ηλεκτρόνια από το μαγνητικό πεδίο είναι: F=euΒ=</w:t>
      </w:r>
      <w:r w:rsidR="0058310F" w:rsidRPr="0058310F">
        <w:t xml:space="preserve"> </w:t>
      </w:r>
      <w:r w:rsidR="0058310F">
        <w:rPr>
          <w:lang w:val="en-US"/>
        </w:rPr>
        <w:t>V</w:t>
      </w:r>
      <w:r w:rsidR="0058310F" w:rsidRPr="0058310F">
        <w:t>/</w:t>
      </w:r>
      <w:r w:rsidR="0058310F">
        <w:rPr>
          <w:lang w:val="en-US"/>
        </w:rPr>
        <w:t>l</w:t>
      </w:r>
      <w:r>
        <w:t>, όπου V η τάση μεταξύ των οπλισμών του πυκνωτή και L η απόσταση μεταξύ τους.</w:t>
      </w:r>
    </w:p>
    <w:p w:rsidR="00A44A33" w:rsidRDefault="00A44A33" w:rsidP="00A44A33">
      <w:pPr>
        <w:pStyle w:val="10"/>
        <w:widowControl w:val="0"/>
        <w:tabs>
          <w:tab w:val="clear" w:pos="680"/>
          <w:tab w:val="num" w:pos="737"/>
        </w:tabs>
        <w:ind w:left="737"/>
      </w:pPr>
      <w:r>
        <w:t xml:space="preserve">Η ταχύτητα με την οποία βγαίνουν τα ηλεκτρόνια από το σύνθετο πεδίο είναι u= </w:t>
      </w:r>
      <w:r w:rsidR="00742043">
        <w:rPr>
          <w:lang w:val="en-US"/>
        </w:rPr>
        <w:t>E</w:t>
      </w:r>
      <w:r w:rsidR="00742043" w:rsidRPr="00742043">
        <w:t>/</w:t>
      </w:r>
      <w:r w:rsidR="00742043">
        <w:rPr>
          <w:lang w:val="en-US"/>
        </w:rPr>
        <w:t>Bl</w:t>
      </w:r>
      <w:r w:rsidRPr="00C5417C">
        <w:t>.</w:t>
      </w:r>
      <w:r>
        <w:t xml:space="preserve"> </w:t>
      </w:r>
      <w:r>
        <w:tab/>
      </w:r>
    </w:p>
    <w:p w:rsidR="00A44A33" w:rsidRDefault="00A44A33" w:rsidP="00A44A33">
      <w:pPr>
        <w:pStyle w:val="10"/>
        <w:widowControl w:val="0"/>
        <w:tabs>
          <w:tab w:val="clear" w:pos="680"/>
          <w:tab w:val="num" w:pos="737"/>
        </w:tabs>
        <w:ind w:left="737"/>
      </w:pPr>
      <w:r>
        <w:t>Η ενέργεια που κερδίζουν τα ηλεκτρόνια από το ηλεκτρικό Πεδίο είναι ίση με αυτήν που χάνουν από το μαγνητικό πεδίο.</w:t>
      </w:r>
      <w:r>
        <w:tab/>
      </w:r>
      <w:r>
        <w:br/>
      </w:r>
      <w:r>
        <w:tab/>
        <w:t>Να δικαιολογήσετε τις απαντήσεις σας.</w:t>
      </w:r>
    </w:p>
    <w:p w:rsidR="00A44A33" w:rsidRDefault="00A44A33" w:rsidP="00A44A33">
      <w:pPr>
        <w:pStyle w:val="a6"/>
        <w:widowControl w:val="0"/>
        <w:tabs>
          <w:tab w:val="clear" w:pos="340"/>
          <w:tab w:val="num" w:pos="397"/>
        </w:tabs>
        <w:spacing w:before="160"/>
        <w:ind w:left="397" w:hanging="397"/>
      </w:pPr>
      <w:r>
        <w:t>Δύ</w:t>
      </w:r>
      <w:r>
        <w:softHyphen/>
        <w:t>ο ση</w:t>
      </w:r>
      <w:r>
        <w:softHyphen/>
        <w:t>μει</w:t>
      </w:r>
      <w:r>
        <w:softHyphen/>
        <w:t>α</w:t>
      </w:r>
      <w:r>
        <w:softHyphen/>
        <w:t>κά  φορ</w:t>
      </w:r>
      <w:r>
        <w:softHyphen/>
        <w:t>τί</w:t>
      </w:r>
      <w:r>
        <w:softHyphen/>
        <w:t xml:space="preserve">α +Q και </w:t>
      </w:r>
      <w:r>
        <w:rPr>
          <w:b/>
        </w:rPr>
        <w:t>-</w:t>
      </w:r>
      <w:r>
        <w:t>Q εί</w:t>
      </w:r>
      <w:r>
        <w:softHyphen/>
        <w:t>ναι α</w:t>
      </w:r>
      <w:r>
        <w:softHyphen/>
        <w:t>κί</w:t>
      </w:r>
      <w:r>
        <w:softHyphen/>
        <w:t>νη</w:t>
      </w:r>
      <w:r>
        <w:softHyphen/>
        <w:t>τα και η με</w:t>
      </w:r>
      <w:r>
        <w:softHyphen/>
        <w:t>τα</w:t>
      </w:r>
      <w:r>
        <w:softHyphen/>
        <w:t>ξύ τους α</w:t>
      </w:r>
      <w:r>
        <w:softHyphen/>
        <w:t>πό</w:t>
      </w:r>
      <w:r>
        <w:softHyphen/>
        <w:t>στα</w:t>
      </w:r>
      <w:r>
        <w:softHyphen/>
        <w:t>ση εί</w:t>
      </w:r>
      <w:r>
        <w:softHyphen/>
        <w:t>ναι στα</w:t>
      </w:r>
      <w:r>
        <w:softHyphen/>
        <w:t>θε</w:t>
      </w:r>
      <w:r>
        <w:softHyphen/>
        <w:t>ρή και ί</w:t>
      </w:r>
      <w:r>
        <w:softHyphen/>
        <w:t>ση με α.</w:t>
      </w:r>
      <w:r>
        <w:tab/>
      </w:r>
    </w:p>
    <w:p w:rsidR="00A44A33" w:rsidRDefault="00A44A33" w:rsidP="00A44A33">
      <w:pPr>
        <w:pStyle w:val="10"/>
        <w:widowControl w:val="0"/>
        <w:tabs>
          <w:tab w:val="clear" w:pos="680"/>
          <w:tab w:val="num" w:pos="737"/>
        </w:tabs>
        <w:ind w:left="737"/>
      </w:pPr>
      <w:r>
        <w:t>Να υ</w:t>
      </w:r>
      <w:r>
        <w:softHyphen/>
        <w:t>πο</w:t>
      </w:r>
      <w:r>
        <w:softHyphen/>
        <w:t>λο</w:t>
      </w:r>
      <w:r>
        <w:softHyphen/>
        <w:t>γι</w:t>
      </w:r>
      <w:r>
        <w:softHyphen/>
        <w:t>στεί η δυ</w:t>
      </w:r>
      <w:r>
        <w:softHyphen/>
        <w:t>να</w:t>
      </w:r>
      <w:r>
        <w:softHyphen/>
        <w:t>μι</w:t>
      </w:r>
      <w:r>
        <w:softHyphen/>
        <w:t>κή ε</w:t>
      </w:r>
      <w:r>
        <w:softHyphen/>
        <w:t>νέρ</w:t>
      </w:r>
      <w:r>
        <w:softHyphen/>
        <w:t>γει</w:t>
      </w:r>
      <w:r>
        <w:softHyphen/>
        <w:t>α του συ</w:t>
      </w:r>
      <w:r>
        <w:softHyphen/>
        <w:t>στή</w:t>
      </w:r>
      <w:r>
        <w:softHyphen/>
        <w:t>μα</w:t>
      </w:r>
      <w:r>
        <w:softHyphen/>
        <w:t>τος .</w:t>
      </w:r>
      <w:r>
        <w:tab/>
      </w:r>
    </w:p>
    <w:p w:rsidR="00A44A33" w:rsidRDefault="00A44A33" w:rsidP="00A44A33">
      <w:pPr>
        <w:pStyle w:val="10"/>
        <w:widowControl w:val="0"/>
        <w:tabs>
          <w:tab w:val="clear" w:pos="680"/>
          <w:tab w:val="num" w:pos="737"/>
        </w:tabs>
        <w:ind w:left="737"/>
      </w:pPr>
      <w:r>
        <w:t>Να βρεί</w:t>
      </w:r>
      <w:r>
        <w:softHyphen/>
        <w:t>τε ποι</w:t>
      </w:r>
      <w:r>
        <w:softHyphen/>
        <w:t>α ση</w:t>
      </w:r>
      <w:r>
        <w:softHyphen/>
        <w:t>μεί</w:t>
      </w:r>
      <w:r>
        <w:softHyphen/>
        <w:t>α του χώ</w:t>
      </w:r>
      <w:r>
        <w:softHyphen/>
        <w:t>ρου έ</w:t>
      </w:r>
      <w:r>
        <w:softHyphen/>
        <w:t>χουν δυ</w:t>
      </w:r>
      <w:r>
        <w:softHyphen/>
        <w:t>να</w:t>
      </w:r>
      <w:r>
        <w:softHyphen/>
        <w:t>μι</w:t>
      </w:r>
      <w:r>
        <w:softHyphen/>
        <w:t>κό μη</w:t>
      </w:r>
      <w:r>
        <w:softHyphen/>
        <w:t>δέν.</w:t>
      </w:r>
      <w:r>
        <w:tab/>
      </w:r>
    </w:p>
    <w:p w:rsidR="00A44A33" w:rsidRDefault="00A44A33" w:rsidP="00A44A33">
      <w:pPr>
        <w:pStyle w:val="10"/>
        <w:widowControl w:val="0"/>
        <w:tabs>
          <w:tab w:val="clear" w:pos="680"/>
          <w:tab w:val="num" w:pos="737"/>
        </w:tabs>
        <w:ind w:left="737"/>
      </w:pPr>
      <w:r>
        <w:t>Αν έ</w:t>
      </w:r>
      <w:r>
        <w:softHyphen/>
        <w:t>να τρί</w:t>
      </w:r>
      <w:r>
        <w:softHyphen/>
        <w:t>το ση</w:t>
      </w:r>
      <w:r>
        <w:softHyphen/>
        <w:t>μει</w:t>
      </w:r>
      <w:r>
        <w:softHyphen/>
        <w:t>α</w:t>
      </w:r>
      <w:r>
        <w:softHyphen/>
        <w:t>κό φορ</w:t>
      </w:r>
      <w:r>
        <w:softHyphen/>
        <w:t>τί</w:t>
      </w:r>
      <w:r>
        <w:softHyphen/>
        <w:t>ο  +2Q α</w:t>
      </w:r>
      <w:r>
        <w:softHyphen/>
        <w:t>φε</w:t>
      </w:r>
      <w:r>
        <w:softHyphen/>
        <w:t>θεί ε</w:t>
      </w:r>
      <w:r>
        <w:softHyphen/>
        <w:t>λεύ</w:t>
      </w:r>
      <w:r>
        <w:softHyphen/>
        <w:t>θε</w:t>
      </w:r>
      <w:r>
        <w:softHyphen/>
        <w:t>ρο σε έ</w:t>
      </w:r>
      <w:r>
        <w:softHyphen/>
        <w:t>να σημείο όπου το δυναμικό είναι μηδέν, πό</w:t>
      </w:r>
      <w:r>
        <w:softHyphen/>
        <w:t>ση ε</w:t>
      </w:r>
      <w:r>
        <w:softHyphen/>
        <w:t>νέρ</w:t>
      </w:r>
      <w:r>
        <w:softHyphen/>
        <w:t>γει</w:t>
      </w:r>
      <w:r>
        <w:softHyphen/>
        <w:t>α θα α</w:t>
      </w:r>
      <w:r>
        <w:softHyphen/>
        <w:t>πο</w:t>
      </w:r>
      <w:r>
        <w:softHyphen/>
        <w:t>κτή</w:t>
      </w:r>
      <w:r>
        <w:softHyphen/>
        <w:t>σει; Θα πα</w:t>
      </w:r>
      <w:r>
        <w:softHyphen/>
        <w:t>ρα</w:t>
      </w:r>
      <w:r>
        <w:softHyphen/>
        <w:t>μεί</w:t>
      </w:r>
      <w:r>
        <w:softHyphen/>
        <w:t>νει α</w:t>
      </w:r>
      <w:r>
        <w:softHyphen/>
        <w:t>κί</w:t>
      </w:r>
      <w:r>
        <w:softHyphen/>
        <w:t>νη</w:t>
      </w:r>
      <w:r>
        <w:softHyphen/>
        <w:t>το ή θα κι</w:t>
      </w:r>
      <w:r>
        <w:softHyphen/>
        <w:t>νη</w:t>
      </w:r>
      <w:r>
        <w:softHyphen/>
        <w:t>θεί;</w:t>
      </w:r>
    </w:p>
    <w:p w:rsidR="00A44A33" w:rsidRDefault="00A44A33" w:rsidP="00A44A33">
      <w:pPr>
        <w:pStyle w:val="a6"/>
        <w:widowControl w:val="0"/>
        <w:tabs>
          <w:tab w:val="clear" w:pos="340"/>
          <w:tab w:val="num" w:pos="397"/>
        </w:tabs>
        <w:spacing w:before="160"/>
        <w:ind w:left="397" w:hanging="397"/>
      </w:pPr>
      <w:r>
        <w:t>Στις κο</w:t>
      </w:r>
      <w:r>
        <w:softHyphen/>
        <w:t>ρυ</w:t>
      </w:r>
      <w:r>
        <w:softHyphen/>
        <w:t>φές Α, Β, Γ ι</w:t>
      </w:r>
      <w:r>
        <w:softHyphen/>
        <w:t>σο</w:t>
      </w:r>
      <w:r>
        <w:softHyphen/>
        <w:t>πλεύ</w:t>
      </w:r>
      <w:r>
        <w:softHyphen/>
        <w:t>ρου τρι</w:t>
      </w:r>
      <w:r>
        <w:softHyphen/>
        <w:t>γώ</w:t>
      </w:r>
      <w:r>
        <w:softHyphen/>
        <w:t>νου Α</w:t>
      </w:r>
      <w:r>
        <w:softHyphen/>
        <w:t>ΒΓ πλευ</w:t>
      </w:r>
      <w:r>
        <w:softHyphen/>
        <w:t>ράς 6cm, συ</w:t>
      </w:r>
      <w:r>
        <w:softHyphen/>
        <w:t>γκρα</w:t>
      </w:r>
      <w:r>
        <w:softHyphen/>
        <w:t>τού</w:t>
      </w:r>
      <w:r>
        <w:softHyphen/>
        <w:t>νται 3 ση</w:t>
      </w:r>
      <w:r>
        <w:softHyphen/>
        <w:t>μει</w:t>
      </w:r>
      <w:r>
        <w:softHyphen/>
        <w:t>α</w:t>
      </w:r>
      <w:r>
        <w:softHyphen/>
        <w:t>κά φορ</w:t>
      </w:r>
      <w:r>
        <w:softHyphen/>
        <w:t>τί</w:t>
      </w:r>
      <w:r>
        <w:softHyphen/>
        <w:t>α q</w:t>
      </w:r>
      <w:r>
        <w:rPr>
          <w:vertAlign w:val="subscript"/>
        </w:rPr>
        <w:t>1</w:t>
      </w:r>
      <w:r>
        <w:t>=</w:t>
      </w:r>
      <w:r>
        <w:rPr>
          <w:b/>
        </w:rPr>
        <w:t xml:space="preserve"> -</w:t>
      </w:r>
      <w:r>
        <w:t xml:space="preserve"> 2μC, q</w:t>
      </w:r>
      <w:r>
        <w:rPr>
          <w:vertAlign w:val="subscript"/>
        </w:rPr>
        <w:t>2</w:t>
      </w:r>
      <w:r>
        <w:t>= +1μC και q</w:t>
      </w:r>
      <w:r>
        <w:rPr>
          <w:vertAlign w:val="subscript"/>
        </w:rPr>
        <w:t>3</w:t>
      </w:r>
      <w:r>
        <w:t>=+1μC α</w:t>
      </w:r>
      <w:r>
        <w:softHyphen/>
        <w:t>ντί</w:t>
      </w:r>
      <w:r>
        <w:softHyphen/>
        <w:t>στοι</w:t>
      </w:r>
      <w:r>
        <w:softHyphen/>
        <w:t>χα. Αν α</w:t>
      </w:r>
      <w:r>
        <w:softHyphen/>
        <w:t>φή</w:t>
      </w:r>
      <w:r>
        <w:softHyphen/>
        <w:t>σου</w:t>
      </w:r>
      <w:r>
        <w:softHyphen/>
        <w:t>με το q</w:t>
      </w:r>
      <w:r>
        <w:rPr>
          <w:vertAlign w:val="subscript"/>
        </w:rPr>
        <w:t>1</w:t>
      </w:r>
      <w:r>
        <w:t xml:space="preserve"> ε</w:t>
      </w:r>
      <w:r>
        <w:softHyphen/>
        <w:t>λεύ</w:t>
      </w:r>
      <w:r>
        <w:softHyphen/>
        <w:t>θε</w:t>
      </w:r>
      <w:r>
        <w:softHyphen/>
        <w:t>ρο να κι</w:t>
      </w:r>
      <w:r>
        <w:softHyphen/>
        <w:t>νη</w:t>
      </w:r>
      <w:r>
        <w:softHyphen/>
        <w:t>θεί, ποι</w:t>
      </w:r>
      <w:r>
        <w:softHyphen/>
        <w:t>α εί</w:t>
      </w:r>
      <w:r>
        <w:softHyphen/>
        <w:t>ναι η μέ</w:t>
      </w:r>
      <w:r>
        <w:softHyphen/>
        <w:t>γι</w:t>
      </w:r>
      <w:r>
        <w:softHyphen/>
        <w:t>στη κι</w:t>
      </w:r>
      <w:r>
        <w:softHyphen/>
        <w:t>νη</w:t>
      </w:r>
      <w:r>
        <w:softHyphen/>
        <w:t>τι</w:t>
      </w:r>
      <w:r>
        <w:softHyphen/>
        <w:t>κή ε</w:t>
      </w:r>
      <w:r>
        <w:softHyphen/>
        <w:t>νέρ</w:t>
      </w:r>
      <w:r>
        <w:softHyphen/>
        <w:t>γει</w:t>
      </w:r>
      <w:r>
        <w:softHyphen/>
        <w:t>α που θα α</w:t>
      </w:r>
      <w:r>
        <w:softHyphen/>
        <w:t>πο</w:t>
      </w:r>
      <w:r>
        <w:softHyphen/>
        <w:t>κτή</w:t>
      </w:r>
      <w:r>
        <w:softHyphen/>
        <w:t xml:space="preserve">σει . </w:t>
      </w:r>
      <w:r w:rsidR="00742043">
        <w:rPr>
          <w:lang w:val="en-US"/>
        </w:rPr>
        <w:t>k</w:t>
      </w:r>
      <w:r>
        <w:t>c=9</w:t>
      </w:r>
      <w:r w:rsidR="003B5F70">
        <w:rPr>
          <w:rFonts w:ascii="1Sak" w:hAnsi="1Sak"/>
        </w:rPr>
        <w:t>∙</w:t>
      </w:r>
      <w:r>
        <w:t>10</w:t>
      </w:r>
      <w:r>
        <w:rPr>
          <w:vertAlign w:val="superscript"/>
        </w:rPr>
        <w:t>9</w:t>
      </w:r>
      <w:r>
        <w:t>Nm</w:t>
      </w:r>
      <w:r>
        <w:rPr>
          <w:vertAlign w:val="superscript"/>
        </w:rPr>
        <w:t>2</w:t>
      </w:r>
      <w:r>
        <w:t>/C</w:t>
      </w:r>
      <w:r>
        <w:rPr>
          <w:vertAlign w:val="superscript"/>
        </w:rPr>
        <w:t>2</w:t>
      </w:r>
      <w:r>
        <w:t>.</w:t>
      </w:r>
    </w:p>
    <w:p w:rsidR="00A44A33" w:rsidRDefault="00DD53C1" w:rsidP="00A44A33">
      <w:pPr>
        <w:pStyle w:val="a6"/>
        <w:widowControl w:val="0"/>
        <w:tabs>
          <w:tab w:val="clear" w:pos="340"/>
          <w:tab w:val="num" w:pos="397"/>
        </w:tabs>
        <w:spacing w:before="160"/>
        <w:ind w:left="397" w:hanging="397"/>
      </w:pPr>
      <w:r>
        <w:rPr>
          <w:noProof/>
          <w:shd w:val="clear" w:color="auto" w:fill="FFFFFF"/>
        </w:rPr>
        <w:drawing>
          <wp:anchor distT="0" distB="0" distL="114300" distR="114300" simplePos="0" relativeHeight="251768832" behindDoc="1" locked="1" layoutInCell="1" allowOverlap="1">
            <wp:simplePos x="0" y="0"/>
            <wp:positionH relativeFrom="page">
              <wp:align>right</wp:align>
            </wp:positionH>
            <wp:positionV relativeFrom="paragraph">
              <wp:posOffset>71755</wp:posOffset>
            </wp:positionV>
            <wp:extent cx="1464945" cy="945515"/>
            <wp:effectExtent l="0" t="0" r="0" b="0"/>
            <wp:wrapNone/>
            <wp:docPr id="80" name="Εικόνα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pic:cNvPicPr>
                      <a:picLocks noChangeAspect="1" noChangeArrowheads="1"/>
                    </pic:cNvPicPr>
                  </pic:nvPicPr>
                  <pic:blipFill>
                    <a:blip r:embed="rId117">
                      <a:extLst>
                        <a:ext uri="{28A0092B-C50C-407E-A947-70E740481C1C}">
                          <a14:useLocalDpi xmlns:a14="http://schemas.microsoft.com/office/drawing/2010/main" val="0"/>
                        </a:ext>
                      </a:extLst>
                    </a:blip>
                    <a:srcRect l="-10066"/>
                    <a:stretch>
                      <a:fillRect/>
                    </a:stretch>
                  </pic:blipFill>
                  <pic:spPr bwMode="auto">
                    <a:xfrm>
                      <a:off x="0" y="0"/>
                      <a:ext cx="1464945" cy="945515"/>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r w:rsidR="00A44A33">
        <w:t>Για το ομογενές ηλεκτρικό πεδίο του σχήματος:</w:t>
      </w:r>
      <w:r w:rsidR="00A44A33">
        <w:tab/>
      </w:r>
    </w:p>
    <w:p w:rsidR="00A44A33" w:rsidRDefault="00A44A33" w:rsidP="00A44A33">
      <w:pPr>
        <w:pStyle w:val="10"/>
        <w:widowControl w:val="0"/>
        <w:tabs>
          <w:tab w:val="clear" w:pos="680"/>
          <w:tab w:val="num" w:pos="737"/>
        </w:tabs>
        <w:ind w:left="737"/>
      </w:pPr>
      <w:r>
        <w:t>Να συγκρίνετε τις εντάσεις του πεδίου στα σημεία Α, Β, Γ .</w:t>
      </w:r>
      <w:r>
        <w:tab/>
      </w:r>
    </w:p>
    <w:p w:rsidR="00A44A33" w:rsidRDefault="00A44A33" w:rsidP="00A44A33">
      <w:pPr>
        <w:pStyle w:val="10"/>
        <w:widowControl w:val="0"/>
        <w:tabs>
          <w:tab w:val="clear" w:pos="680"/>
          <w:tab w:val="num" w:pos="737"/>
        </w:tabs>
        <w:ind w:left="737"/>
      </w:pPr>
      <w:r>
        <w:t>Αν αφήσουμε ένα θετικό φορτίο +q στο Α, θα κινηθεί και μετά από λίγο θα φτάσει στο Β. Πού θα έχει μεγαλύτερη δυναμική ενέργεια στο σημείο Α  ή στο  Β;</w:t>
      </w:r>
      <w:r>
        <w:tab/>
      </w:r>
    </w:p>
    <w:p w:rsidR="00A44A33" w:rsidRDefault="00A44A33" w:rsidP="00A44A33">
      <w:pPr>
        <w:pStyle w:val="10"/>
        <w:widowControl w:val="0"/>
        <w:tabs>
          <w:tab w:val="clear" w:pos="680"/>
          <w:tab w:val="num" w:pos="737"/>
        </w:tabs>
        <w:ind w:left="737"/>
      </w:pPr>
      <w:r>
        <w:t>Να συγκρίνετε τα δυναμικά στα σημεία Α, Β και Γ, όπου η ΑΓ είναι κάθετη στις δυναμικές γραμμές. Να δικαιολογείστε την απάντησή σας.</w:t>
      </w:r>
      <w:r>
        <w:tab/>
      </w:r>
    </w:p>
    <w:p w:rsidR="00A44A33" w:rsidRDefault="00A44A33" w:rsidP="00A44A33">
      <w:pPr>
        <w:pStyle w:val="10"/>
        <w:widowControl w:val="0"/>
        <w:tabs>
          <w:tab w:val="clear" w:pos="680"/>
          <w:tab w:val="num" w:pos="737"/>
        </w:tabs>
        <w:ind w:left="737"/>
      </w:pPr>
      <w:r>
        <w:t>Αν  Ε=1000Ν/C, (ΑΒ)=2cm και το δυναμικό στο Α είναι 50V, ποια η δυναμική ενέργεια του φορτίου  q=20μC στο σημείο Β;</w:t>
      </w:r>
      <w:r>
        <w:tab/>
      </w:r>
    </w:p>
    <w:p w:rsidR="00A44A33" w:rsidRDefault="00A44A33" w:rsidP="00A44A33">
      <w:pPr>
        <w:pStyle w:val="a6"/>
        <w:widowControl w:val="0"/>
        <w:tabs>
          <w:tab w:val="clear" w:pos="340"/>
          <w:tab w:val="num" w:pos="397"/>
        </w:tabs>
        <w:spacing w:before="160"/>
        <w:ind w:left="397" w:hanging="397"/>
      </w:pPr>
      <w:r>
        <w:t>Δύο φορτία q</w:t>
      </w:r>
      <w:r>
        <w:rPr>
          <w:vertAlign w:val="subscript"/>
        </w:rPr>
        <w:t>1</w:t>
      </w:r>
      <w:r>
        <w:t>=+2μC και q</w:t>
      </w:r>
      <w:r>
        <w:rPr>
          <w:vertAlign w:val="subscript"/>
        </w:rPr>
        <w:t>2</w:t>
      </w:r>
      <w:r>
        <w:t xml:space="preserve">= </w:t>
      </w:r>
      <w:r>
        <w:rPr>
          <w:b/>
        </w:rPr>
        <w:t>-</w:t>
      </w:r>
      <w:r>
        <w:t xml:space="preserve"> 3μC συγκρατούνται σε δύο σημεία Α και Β, ευθείας ε, όπου (ΑΒ)=2,7cm. </w:t>
      </w:r>
      <w:r>
        <w:tab/>
      </w:r>
    </w:p>
    <w:p w:rsidR="00A44A33" w:rsidRDefault="00A44A33" w:rsidP="00A44A33">
      <w:pPr>
        <w:pStyle w:val="10"/>
        <w:widowControl w:val="0"/>
        <w:tabs>
          <w:tab w:val="clear" w:pos="680"/>
          <w:tab w:val="num" w:pos="737"/>
        </w:tabs>
        <w:ind w:left="737"/>
      </w:pPr>
      <w:r>
        <w:t>Πόση είναι η δυναμική ενέργεια του συστήματος.</w:t>
      </w:r>
      <w:r>
        <w:tab/>
      </w:r>
    </w:p>
    <w:p w:rsidR="00A44A33" w:rsidRDefault="00A44A33" w:rsidP="00A44A33">
      <w:pPr>
        <w:pStyle w:val="10"/>
        <w:widowControl w:val="0"/>
        <w:tabs>
          <w:tab w:val="clear" w:pos="680"/>
          <w:tab w:val="num" w:pos="737"/>
        </w:tabs>
        <w:ind w:left="737"/>
      </w:pPr>
      <w:r>
        <w:t>Ασκώντας σταθερή δύναμη F=200Ν στο q</w:t>
      </w:r>
      <w:r>
        <w:rPr>
          <w:sz w:val="28"/>
          <w:vertAlign w:val="subscript"/>
        </w:rPr>
        <w:t>2</w:t>
      </w:r>
      <w:r>
        <w:t xml:space="preserve"> το μεταφέρουμε και μετά από λίγο φτάνει σε σημείο Γ της ευθείας ε, όπου (ΒΓ)=0,3cm. Να εξηγείστε ποιες προτάσεις είναι σωστές:</w:t>
      </w:r>
      <w:r>
        <w:tab/>
      </w:r>
    </w:p>
    <w:p w:rsidR="00A44A33" w:rsidRDefault="00A44A33" w:rsidP="00A44A33">
      <w:pPr>
        <w:pStyle w:val="abc"/>
        <w:widowControl w:val="0"/>
        <w:tabs>
          <w:tab w:val="clear" w:pos="1021"/>
          <w:tab w:val="num" w:pos="794"/>
          <w:tab w:val="left" w:pos="1191"/>
        </w:tabs>
        <w:ind w:left="794" w:firstLine="0"/>
      </w:pPr>
      <w:r>
        <w:t>Στο σώμα δόθηκε ενέργεια 0,6J.</w:t>
      </w:r>
      <w:r>
        <w:tab/>
      </w:r>
    </w:p>
    <w:p w:rsidR="00A44A33" w:rsidRDefault="00A44A33" w:rsidP="00A44A33">
      <w:pPr>
        <w:pStyle w:val="abc"/>
        <w:widowControl w:val="0"/>
        <w:tabs>
          <w:tab w:val="clear" w:pos="1021"/>
          <w:tab w:val="num" w:pos="794"/>
          <w:tab w:val="left" w:pos="1191"/>
        </w:tabs>
        <w:ind w:left="794" w:firstLine="0"/>
      </w:pPr>
      <w:r>
        <w:t>Η δυναμική ενέργεια του φορτίου αυξήθηκε κατά 0,6J.</w:t>
      </w:r>
      <w:r>
        <w:tab/>
      </w:r>
    </w:p>
    <w:p w:rsidR="00A44A33" w:rsidRDefault="00A44A33" w:rsidP="00A44A33">
      <w:pPr>
        <w:pStyle w:val="abc"/>
        <w:widowControl w:val="0"/>
        <w:tabs>
          <w:tab w:val="clear" w:pos="1021"/>
          <w:tab w:val="num" w:pos="794"/>
          <w:tab w:val="left" w:pos="1191"/>
        </w:tabs>
        <w:ind w:left="794" w:firstLine="0"/>
      </w:pPr>
      <w:r>
        <w:t>Το σώμα κινήθηκε με σταθερή επιτάχυνση.</w:t>
      </w:r>
      <w:r>
        <w:tab/>
      </w:r>
    </w:p>
    <w:p w:rsidR="00A44A33" w:rsidRDefault="00A44A33" w:rsidP="00A44A33">
      <w:pPr>
        <w:pStyle w:val="abc"/>
        <w:widowControl w:val="0"/>
        <w:tabs>
          <w:tab w:val="clear" w:pos="1021"/>
          <w:tab w:val="num" w:pos="794"/>
          <w:tab w:val="left" w:pos="1191"/>
        </w:tabs>
        <w:ind w:left="794" w:firstLine="0"/>
      </w:pPr>
      <w:r>
        <w:t xml:space="preserve">Το έργο της δύναμης </w:t>
      </w:r>
      <w:r>
        <w:rPr>
          <w:lang w:val="en-US"/>
        </w:rPr>
        <w:t>Coulomb</w:t>
      </w:r>
      <w:r>
        <w:t xml:space="preserve"> από το Β στο Γ είναι ίσο με </w:t>
      </w:r>
      <w:r>
        <w:br/>
      </w:r>
      <w:r>
        <w:rPr>
          <w:b/>
        </w:rPr>
        <w:t>-</w:t>
      </w:r>
      <w:r>
        <w:t xml:space="preserve"> 0,6J.</w:t>
      </w:r>
    </w:p>
    <w:p w:rsidR="00A44A33" w:rsidRDefault="00A44A33" w:rsidP="00A44A33">
      <w:pPr>
        <w:pStyle w:val="abc"/>
        <w:widowControl w:val="0"/>
        <w:tabs>
          <w:tab w:val="clear" w:pos="1021"/>
          <w:tab w:val="num" w:pos="794"/>
          <w:tab w:val="left" w:pos="1191"/>
        </w:tabs>
        <w:ind w:left="794" w:firstLine="0"/>
      </w:pPr>
      <w:r>
        <w:t>Το φορτίο στο Γ έχει κινητική ενέργεια ίση με 0,4J.</w:t>
      </w:r>
    </w:p>
    <w:p w:rsidR="00A44A33" w:rsidRDefault="00A44A33" w:rsidP="00A44A33">
      <w:pPr>
        <w:pStyle w:val="a6"/>
        <w:widowControl w:val="0"/>
        <w:tabs>
          <w:tab w:val="clear" w:pos="340"/>
          <w:tab w:val="num" w:pos="397"/>
        </w:tabs>
        <w:spacing w:before="160"/>
        <w:ind w:left="397" w:hanging="397"/>
      </w:pPr>
      <w:r>
        <w:lastRenderedPageBreak/>
        <w:t>Στις κο</w:t>
      </w:r>
      <w:r>
        <w:softHyphen/>
        <w:t>ρυ</w:t>
      </w:r>
      <w:r>
        <w:softHyphen/>
        <w:t>φές Β και Γ ε</w:t>
      </w:r>
      <w:r>
        <w:softHyphen/>
        <w:t>νός  ι</w:t>
      </w:r>
      <w:r>
        <w:softHyphen/>
        <w:t>σο</w:t>
      </w:r>
      <w:r>
        <w:softHyphen/>
        <w:t>πλεύ</w:t>
      </w:r>
      <w:r>
        <w:softHyphen/>
        <w:t>ρου τρι</w:t>
      </w:r>
      <w:r>
        <w:softHyphen/>
        <w:t>γώ</w:t>
      </w:r>
      <w:r>
        <w:softHyphen/>
        <w:t>νου Α</w:t>
      </w:r>
      <w:r>
        <w:softHyphen/>
        <w:t>ΒΓ πλευ</w:t>
      </w:r>
      <w:r>
        <w:softHyphen/>
        <w:t>ράς α βρί</w:t>
      </w:r>
      <w:r>
        <w:softHyphen/>
        <w:t>σκο</w:t>
      </w:r>
      <w:r>
        <w:softHyphen/>
        <w:t>νται δύ</w:t>
      </w:r>
      <w:r>
        <w:softHyphen/>
        <w:t>ο ση</w:t>
      </w:r>
      <w:r>
        <w:softHyphen/>
        <w:t>μει</w:t>
      </w:r>
      <w:r>
        <w:softHyphen/>
        <w:t>α</w:t>
      </w:r>
      <w:r>
        <w:softHyphen/>
        <w:t>κά η</w:t>
      </w:r>
      <w:r>
        <w:softHyphen/>
        <w:t>λε</w:t>
      </w:r>
      <w:r>
        <w:softHyphen/>
        <w:t>κτρι</w:t>
      </w:r>
      <w:r>
        <w:softHyphen/>
        <w:t>κά φορ</w:t>
      </w:r>
      <w:r>
        <w:softHyphen/>
        <w:t>τί</w:t>
      </w:r>
      <w:r>
        <w:softHyphen/>
        <w:t>α +Q  και -Q. Ένα τρί</w:t>
      </w:r>
      <w:r>
        <w:softHyphen/>
        <w:t>το φορ</w:t>
      </w:r>
      <w:r>
        <w:softHyphen/>
        <w:t>τί</w:t>
      </w:r>
      <w:r>
        <w:softHyphen/>
        <w:t>ο +Q φέ</w:t>
      </w:r>
      <w:r>
        <w:softHyphen/>
        <w:t>ρε</w:t>
      </w:r>
      <w:r>
        <w:softHyphen/>
        <w:t>ται α</w:t>
      </w:r>
      <w:r>
        <w:softHyphen/>
        <w:t>πό με</w:t>
      </w:r>
      <w:r>
        <w:softHyphen/>
        <w:t>γά</w:t>
      </w:r>
      <w:r>
        <w:softHyphen/>
        <w:t>λη α</w:t>
      </w:r>
      <w:r>
        <w:softHyphen/>
        <w:t>πό</w:t>
      </w:r>
      <w:r>
        <w:softHyphen/>
        <w:t>στα</w:t>
      </w:r>
      <w:r>
        <w:softHyphen/>
        <w:t>ση στην κο</w:t>
      </w:r>
      <w:r>
        <w:softHyphen/>
        <w:t>ρυ</w:t>
      </w:r>
      <w:r>
        <w:softHyphen/>
        <w:t>φή Α του τρι</w:t>
      </w:r>
      <w:r>
        <w:softHyphen/>
        <w:t>γώ</w:t>
      </w:r>
      <w:r>
        <w:softHyphen/>
        <w:t>νου. Α</w:t>
      </w:r>
      <w:r>
        <w:softHyphen/>
        <w:t>πο</w:t>
      </w:r>
      <w:r>
        <w:softHyphen/>
        <w:t>δεί</w:t>
      </w:r>
      <w:r>
        <w:softHyphen/>
        <w:t>ξε</w:t>
      </w:r>
      <w:r>
        <w:softHyphen/>
        <w:t>τε ό</w:t>
      </w:r>
      <w:r>
        <w:softHyphen/>
        <w:t>τι η πα</w:t>
      </w:r>
      <w:r>
        <w:softHyphen/>
        <w:t>ρου</w:t>
      </w:r>
      <w:r>
        <w:softHyphen/>
        <w:t>σί</w:t>
      </w:r>
      <w:r>
        <w:softHyphen/>
        <w:t>α του τρί</w:t>
      </w:r>
      <w:r>
        <w:softHyphen/>
        <w:t>του αυ</w:t>
      </w:r>
      <w:r>
        <w:softHyphen/>
        <w:t>τού φορ</w:t>
      </w:r>
      <w:r>
        <w:softHyphen/>
        <w:t>τί</w:t>
      </w:r>
      <w:r>
        <w:softHyphen/>
        <w:t>ου, δε με</w:t>
      </w:r>
      <w:r>
        <w:softHyphen/>
        <w:t>τα</w:t>
      </w:r>
      <w:r>
        <w:softHyphen/>
        <w:t>βάλ</w:t>
      </w:r>
      <w:r>
        <w:softHyphen/>
        <w:t>λει τη συ</w:t>
      </w:r>
      <w:r>
        <w:softHyphen/>
        <w:t>νο</w:t>
      </w:r>
      <w:r>
        <w:softHyphen/>
        <w:t>λι</w:t>
      </w:r>
      <w:r>
        <w:softHyphen/>
        <w:t>κή δυ</w:t>
      </w:r>
      <w:r>
        <w:softHyphen/>
        <w:t>να</w:t>
      </w:r>
      <w:r>
        <w:softHyphen/>
        <w:t>μι</w:t>
      </w:r>
      <w:r>
        <w:softHyphen/>
        <w:t>κή ε</w:t>
      </w:r>
      <w:r>
        <w:softHyphen/>
        <w:t>νέρ</w:t>
      </w:r>
      <w:r>
        <w:softHyphen/>
        <w:t>γει</w:t>
      </w:r>
      <w:r>
        <w:softHyphen/>
        <w:t>α του συ</w:t>
      </w:r>
      <w:r>
        <w:softHyphen/>
        <w:t>στή</w:t>
      </w:r>
      <w:r>
        <w:softHyphen/>
        <w:t>μα</w:t>
      </w:r>
      <w:r>
        <w:softHyphen/>
        <w:t>τος.</w:t>
      </w:r>
    </w:p>
    <w:p w:rsidR="00A44A33" w:rsidRDefault="00A44A33" w:rsidP="00A44A33">
      <w:pPr>
        <w:pStyle w:val="a6"/>
        <w:widowControl w:val="0"/>
        <w:tabs>
          <w:tab w:val="clear" w:pos="340"/>
          <w:tab w:val="num" w:pos="397"/>
        </w:tabs>
        <w:spacing w:before="160"/>
        <w:ind w:left="397" w:hanging="397"/>
      </w:pPr>
      <w:r>
        <w:t>Δύ</w:t>
      </w:r>
      <w:r>
        <w:softHyphen/>
        <w:t>ο α</w:t>
      </w:r>
      <w:r>
        <w:softHyphen/>
        <w:t>κί</w:t>
      </w:r>
      <w:r>
        <w:softHyphen/>
        <w:t>νη</w:t>
      </w:r>
      <w:r>
        <w:softHyphen/>
        <w:t>τα ση</w:t>
      </w:r>
      <w:r>
        <w:softHyphen/>
        <w:t>μει</w:t>
      </w:r>
      <w:r>
        <w:softHyphen/>
        <w:t>α</w:t>
      </w:r>
      <w:r>
        <w:softHyphen/>
        <w:t>κά φορ</w:t>
      </w:r>
      <w:r>
        <w:softHyphen/>
        <w:t>τί</w:t>
      </w:r>
      <w:r>
        <w:softHyphen/>
        <w:t>α Q και 4Q  α</w:t>
      </w:r>
      <w:r>
        <w:softHyphen/>
        <w:t>πέ</w:t>
      </w:r>
      <w:r>
        <w:softHyphen/>
        <w:t>χουν α</w:t>
      </w:r>
      <w:r>
        <w:softHyphen/>
        <w:t>πό</w:t>
      </w:r>
      <w:r>
        <w:softHyphen/>
        <w:t>στα</w:t>
      </w:r>
      <w:r>
        <w:softHyphen/>
        <w:t xml:space="preserve">ση R. </w:t>
      </w:r>
      <w:r>
        <w:tab/>
      </w:r>
    </w:p>
    <w:p w:rsidR="00A44A33" w:rsidRDefault="00A44A33" w:rsidP="00A44A33">
      <w:pPr>
        <w:pStyle w:val="10"/>
        <w:widowControl w:val="0"/>
        <w:tabs>
          <w:tab w:val="clear" w:pos="680"/>
          <w:tab w:val="num" w:pos="737"/>
        </w:tabs>
        <w:ind w:left="737"/>
      </w:pPr>
      <w:r>
        <w:t>Να βρε</w:t>
      </w:r>
      <w:r>
        <w:softHyphen/>
        <w:t>θεί το δυ</w:t>
      </w:r>
      <w:r>
        <w:softHyphen/>
        <w:t>να</w:t>
      </w:r>
      <w:r>
        <w:softHyphen/>
        <w:t>μι</w:t>
      </w:r>
      <w:r>
        <w:softHyphen/>
        <w:t>κό του η</w:t>
      </w:r>
      <w:r>
        <w:softHyphen/>
        <w:t>λε</w:t>
      </w:r>
      <w:r>
        <w:softHyphen/>
        <w:t>κτρο</w:t>
      </w:r>
      <w:r>
        <w:softHyphen/>
        <w:t>στα</w:t>
      </w:r>
      <w:r>
        <w:softHyphen/>
        <w:t>τι</w:t>
      </w:r>
      <w:r>
        <w:softHyphen/>
        <w:t>κού πε</w:t>
      </w:r>
      <w:r>
        <w:softHyphen/>
        <w:t>δί</w:t>
      </w:r>
      <w:r>
        <w:softHyphen/>
        <w:t>ου στο ση</w:t>
      </w:r>
      <w:r>
        <w:softHyphen/>
        <w:t>μεί</w:t>
      </w:r>
      <w:r>
        <w:softHyphen/>
        <w:t>ο που η έ</w:t>
      </w:r>
      <w:r>
        <w:softHyphen/>
        <w:t>ντα</w:t>
      </w:r>
      <w:r>
        <w:softHyphen/>
        <w:t>ση εί</w:t>
      </w:r>
      <w:r>
        <w:softHyphen/>
        <w:t>ναι μη</w:t>
      </w:r>
      <w:r>
        <w:softHyphen/>
        <w:t>δέν.</w:t>
      </w:r>
      <w:r>
        <w:tab/>
      </w:r>
    </w:p>
    <w:p w:rsidR="00A44A33" w:rsidRDefault="00A44A33" w:rsidP="00A44A33">
      <w:pPr>
        <w:pStyle w:val="10"/>
        <w:widowControl w:val="0"/>
        <w:tabs>
          <w:tab w:val="clear" w:pos="680"/>
          <w:tab w:val="num" w:pos="737"/>
        </w:tabs>
        <w:ind w:left="737"/>
      </w:pPr>
      <w:r>
        <w:t>Πού πρέ</w:t>
      </w:r>
      <w:r>
        <w:softHyphen/>
        <w:t>πει να το</w:t>
      </w:r>
      <w:r>
        <w:softHyphen/>
        <w:t>πο</w:t>
      </w:r>
      <w:r>
        <w:softHyphen/>
        <w:t>θε</w:t>
      </w:r>
      <w:r>
        <w:softHyphen/>
        <w:t>τη</w:t>
      </w:r>
      <w:r>
        <w:softHyphen/>
        <w:t>θεί έ</w:t>
      </w:r>
      <w:r>
        <w:softHyphen/>
        <w:t>να τρί</w:t>
      </w:r>
      <w:r>
        <w:softHyphen/>
        <w:t>το φορ</w:t>
      </w:r>
      <w:r>
        <w:softHyphen/>
        <w:t>τί</w:t>
      </w:r>
      <w:r>
        <w:softHyphen/>
        <w:t>ο q ώ</w:t>
      </w:r>
      <w:r>
        <w:softHyphen/>
        <w:t>στε να ι</w:t>
      </w:r>
      <w:r>
        <w:softHyphen/>
        <w:t>σορ</w:t>
      </w:r>
      <w:r>
        <w:softHyphen/>
        <w:t>ρο</w:t>
      </w:r>
      <w:r>
        <w:softHyphen/>
        <w:t xml:space="preserve">πεί. </w:t>
      </w:r>
    </w:p>
    <w:p w:rsidR="00A44A33" w:rsidRDefault="00A44A33" w:rsidP="00A44A33">
      <w:pPr>
        <w:pStyle w:val="10"/>
        <w:widowControl w:val="0"/>
        <w:tabs>
          <w:tab w:val="clear" w:pos="680"/>
          <w:tab w:val="num" w:pos="737"/>
        </w:tabs>
        <w:ind w:left="737"/>
      </w:pPr>
      <w:r>
        <w:t>Πό</w:t>
      </w:r>
      <w:r>
        <w:softHyphen/>
        <w:t>ση εί</w:t>
      </w:r>
      <w:r>
        <w:softHyphen/>
        <w:t>ναι η δυ</w:t>
      </w:r>
      <w:r>
        <w:softHyphen/>
        <w:t>να</w:t>
      </w:r>
      <w:r>
        <w:softHyphen/>
        <w:t>μι</w:t>
      </w:r>
      <w:r>
        <w:softHyphen/>
        <w:t>κή ε</w:t>
      </w:r>
      <w:r>
        <w:softHyphen/>
        <w:t>νέρ</w:t>
      </w:r>
      <w:r>
        <w:softHyphen/>
        <w:t>γει</w:t>
      </w:r>
      <w:r>
        <w:softHyphen/>
        <w:t>α των τριών φορ</w:t>
      </w:r>
      <w:r>
        <w:softHyphen/>
        <w:t>τί</w:t>
      </w:r>
      <w:r>
        <w:softHyphen/>
        <w:t xml:space="preserve">ων. </w:t>
      </w:r>
      <w:r>
        <w:tab/>
      </w:r>
    </w:p>
    <w:p w:rsidR="00A44A33" w:rsidRDefault="00A44A33" w:rsidP="00A44A33">
      <w:pPr>
        <w:pStyle w:val="10"/>
        <w:widowControl w:val="0"/>
        <w:tabs>
          <w:tab w:val="clear" w:pos="680"/>
          <w:tab w:val="num" w:pos="737"/>
        </w:tabs>
        <w:ind w:left="737"/>
      </w:pPr>
      <w:r>
        <w:t>Τι τι</w:t>
      </w:r>
      <w:r>
        <w:softHyphen/>
        <w:t>μή έ</w:t>
      </w:r>
      <w:r>
        <w:softHyphen/>
        <w:t>πρε</w:t>
      </w:r>
      <w:r>
        <w:softHyphen/>
        <w:t>πε να εί</w:t>
      </w:r>
      <w:r>
        <w:softHyphen/>
        <w:t>χε το q ώ</w:t>
      </w:r>
      <w:r>
        <w:softHyphen/>
        <w:t>στε η δυ</w:t>
      </w:r>
      <w:r>
        <w:softHyphen/>
        <w:t>να</w:t>
      </w:r>
      <w:r>
        <w:softHyphen/>
        <w:t>μι</w:t>
      </w:r>
      <w:r>
        <w:softHyphen/>
        <w:t>κή ε</w:t>
      </w:r>
      <w:r>
        <w:softHyphen/>
        <w:t>νέρ</w:t>
      </w:r>
      <w:r>
        <w:softHyphen/>
        <w:t>γει</w:t>
      </w:r>
      <w:r>
        <w:softHyphen/>
        <w:t>α του συ</w:t>
      </w:r>
      <w:r>
        <w:softHyphen/>
        <w:t>στή</w:t>
      </w:r>
      <w:r>
        <w:softHyphen/>
        <w:t>μα</w:t>
      </w:r>
      <w:r>
        <w:softHyphen/>
        <w:t>τος να ή</w:t>
      </w:r>
      <w:r>
        <w:softHyphen/>
        <w:t>ταν μη</w:t>
      </w:r>
      <w:r>
        <w:softHyphen/>
        <w:t xml:space="preserve">δέν. </w:t>
      </w:r>
      <w:r>
        <w:tab/>
      </w:r>
      <w:r>
        <w:br/>
      </w:r>
      <w:r>
        <w:tab/>
      </w:r>
      <w:r>
        <w:tab/>
        <w:t>Δί</w:t>
      </w:r>
      <w:r>
        <w:softHyphen/>
        <w:t>νο</w:t>
      </w:r>
      <w:r>
        <w:softHyphen/>
        <w:t>νται Κ</w:t>
      </w:r>
      <w:r>
        <w:rPr>
          <w:position w:val="-6"/>
        </w:rPr>
        <w:t>c</w:t>
      </w:r>
      <w:r>
        <w:t>, q, Q, R.</w:t>
      </w:r>
    </w:p>
    <w:p w:rsidR="00A44A33" w:rsidRDefault="00A44A33" w:rsidP="00A44A33">
      <w:pPr>
        <w:pStyle w:val="a6"/>
        <w:widowControl w:val="0"/>
        <w:tabs>
          <w:tab w:val="clear" w:pos="340"/>
          <w:tab w:val="num" w:pos="397"/>
        </w:tabs>
        <w:spacing w:before="160"/>
        <w:ind w:left="397" w:hanging="397"/>
      </w:pPr>
      <w:r>
        <w:t>Σε δύο σημεία Α και Β μιας ευθείας ε που απέχουν 3cm βρίσκονται δύο φορτία q</w:t>
      </w:r>
      <w:r>
        <w:rPr>
          <w:vertAlign w:val="subscript"/>
        </w:rPr>
        <w:t>1</w:t>
      </w:r>
      <w:r>
        <w:t>=1μC και q</w:t>
      </w:r>
      <w:r>
        <w:rPr>
          <w:vertAlign w:val="subscript"/>
        </w:rPr>
        <w:t>2</w:t>
      </w:r>
      <w:r>
        <w:t>=4μC. Ένα τρίτο φορτίο q=1μC, τοποθετείται σε σημείο Γ της ευθείας  ε. Υπολογίστε την ενέργειά του και εξετάσετε αν το φορτίο q θα ισορροπήσει, αν το σημείο Γ είναι το σημείο όπου:</w:t>
      </w:r>
      <w:r>
        <w:tab/>
      </w:r>
    </w:p>
    <w:p w:rsidR="00A44A33" w:rsidRDefault="00A44A33" w:rsidP="00A44A33">
      <w:pPr>
        <w:pStyle w:val="10"/>
        <w:widowControl w:val="0"/>
        <w:tabs>
          <w:tab w:val="clear" w:pos="680"/>
          <w:tab w:val="num" w:pos="737"/>
        </w:tabs>
        <w:ind w:left="737"/>
      </w:pPr>
      <w:r>
        <w:t>Η ένταση του πεδίου είναι μηδέν.</w:t>
      </w:r>
      <w:r>
        <w:tab/>
      </w:r>
    </w:p>
    <w:p w:rsidR="00A44A33" w:rsidRDefault="00A44A33" w:rsidP="00A44A33">
      <w:pPr>
        <w:pStyle w:val="10"/>
        <w:widowControl w:val="0"/>
        <w:tabs>
          <w:tab w:val="clear" w:pos="680"/>
          <w:tab w:val="num" w:pos="737"/>
        </w:tabs>
        <w:ind w:left="737"/>
      </w:pPr>
      <w:r>
        <w:t>Το δυναμικό είναι μηδέν.</w:t>
      </w:r>
    </w:p>
    <w:p w:rsidR="00A44A33" w:rsidRDefault="00A44A33" w:rsidP="00A44A33">
      <w:pPr>
        <w:pStyle w:val="a6"/>
        <w:widowControl w:val="0"/>
        <w:tabs>
          <w:tab w:val="clear" w:pos="340"/>
          <w:tab w:val="num" w:pos="397"/>
        </w:tabs>
        <w:spacing w:before="160"/>
        <w:ind w:left="397" w:hanging="397"/>
      </w:pPr>
      <w:r>
        <w:t>Σε δύο σημεία Α και Β μιας ευθείας ε που απέχουν 3cm βρίσκονται δύο φορτία q</w:t>
      </w:r>
      <w:r>
        <w:rPr>
          <w:vertAlign w:val="subscript"/>
        </w:rPr>
        <w:t>1</w:t>
      </w:r>
      <w:r>
        <w:t>=1μC και q</w:t>
      </w:r>
      <w:r>
        <w:rPr>
          <w:vertAlign w:val="subscript"/>
        </w:rPr>
        <w:t>2</w:t>
      </w:r>
      <w:r>
        <w:t>=4μC. Ένα τρίτο φορτίο q=1μC, τοποθετείται σε σημείο Γ της ευθείας  ε. Υπολογίστε την ενέργειά του και εξετάσετε αν το φορτίο q θα ισορροπήσει, αν το σημείο Γ είναι το σημείο όπου:</w:t>
      </w:r>
      <w:r>
        <w:tab/>
      </w:r>
    </w:p>
    <w:p w:rsidR="00A44A33" w:rsidRDefault="00A44A33" w:rsidP="00A44A33">
      <w:pPr>
        <w:pStyle w:val="10"/>
        <w:widowControl w:val="0"/>
        <w:tabs>
          <w:tab w:val="clear" w:pos="680"/>
          <w:tab w:val="num" w:pos="737"/>
        </w:tabs>
        <w:ind w:left="737"/>
      </w:pPr>
      <w:r>
        <w:t>Η ένταση του πεδίου είναι μηδέν.</w:t>
      </w:r>
      <w:r>
        <w:tab/>
      </w:r>
    </w:p>
    <w:p w:rsidR="00A44A33" w:rsidRDefault="00A44A33" w:rsidP="00A44A33">
      <w:pPr>
        <w:pStyle w:val="10"/>
        <w:widowControl w:val="0"/>
        <w:tabs>
          <w:tab w:val="clear" w:pos="680"/>
          <w:tab w:val="num" w:pos="737"/>
        </w:tabs>
        <w:ind w:left="737"/>
      </w:pPr>
      <w:r>
        <w:t>Το δυναμικό είναι μηδέν.</w:t>
      </w:r>
    </w:p>
    <w:p w:rsidR="00A44A33" w:rsidRDefault="00A44A33" w:rsidP="00A44A33">
      <w:pPr>
        <w:pStyle w:val="a6"/>
        <w:widowControl w:val="0"/>
        <w:tabs>
          <w:tab w:val="clear" w:pos="340"/>
          <w:tab w:val="num" w:pos="397"/>
        </w:tabs>
        <w:spacing w:before="160"/>
        <w:ind w:left="397" w:hanging="397"/>
      </w:pPr>
      <w:r>
        <w:t>Έστω δύο σημεία Α και Β πάνω σε μια ευθεία δυναμική γραμμή ε, όπου V</w:t>
      </w:r>
      <w:r>
        <w:rPr>
          <w:vertAlign w:val="subscript"/>
        </w:rPr>
        <w:t>Α</w:t>
      </w:r>
      <w:r>
        <w:t>=50V και V</w:t>
      </w:r>
      <w:r>
        <w:rPr>
          <w:vertAlign w:val="subscript"/>
        </w:rPr>
        <w:t>Β</w:t>
      </w:r>
      <w:r>
        <w:t>=100V. Στο σημείο Α αφήνουμε ένα φορτισμένο σωματίδιο φορτίου q=2μC.</w:t>
      </w:r>
    </w:p>
    <w:p w:rsidR="00A44A33" w:rsidRDefault="00A44A33" w:rsidP="00A44A33">
      <w:pPr>
        <w:pStyle w:val="ad"/>
      </w:pPr>
      <w:r>
        <w:t>Χαρακτηρίστε σαν σωστές ή λαθεμένες τις παρακάτω προτάσεις:</w:t>
      </w:r>
    </w:p>
    <w:p w:rsidR="00A44A33" w:rsidRDefault="00A44A33" w:rsidP="00A44A33">
      <w:pPr>
        <w:pStyle w:val="10"/>
        <w:widowControl w:val="0"/>
        <w:tabs>
          <w:tab w:val="clear" w:pos="680"/>
          <w:tab w:val="num" w:pos="737"/>
        </w:tabs>
        <w:ind w:left="737"/>
      </w:pPr>
      <w:r>
        <w:t>Η δυναμική γραμμή ανήκει οπωσδήποτε σε ομογενές ηλεκτρικό πεδίο.</w:t>
      </w:r>
    </w:p>
    <w:p w:rsidR="00A44A33" w:rsidRDefault="00A44A33" w:rsidP="00A44A33">
      <w:pPr>
        <w:pStyle w:val="10"/>
        <w:widowControl w:val="0"/>
        <w:tabs>
          <w:tab w:val="clear" w:pos="680"/>
          <w:tab w:val="num" w:pos="737"/>
        </w:tabs>
        <w:ind w:left="737"/>
      </w:pPr>
      <w:r>
        <w:t>Η ένταση στο σημείο Α είναι ίση με την ένταση στο Β.</w:t>
      </w:r>
    </w:p>
    <w:p w:rsidR="00A44A33" w:rsidRDefault="00A44A33" w:rsidP="00A44A33">
      <w:pPr>
        <w:pStyle w:val="10"/>
        <w:widowControl w:val="0"/>
        <w:tabs>
          <w:tab w:val="clear" w:pos="680"/>
          <w:tab w:val="num" w:pos="737"/>
        </w:tabs>
        <w:ind w:left="737"/>
      </w:pPr>
      <w:r>
        <w:t>Η ένταση στο Β είναι διπλάσια της έντασης στο Α.</w:t>
      </w:r>
    </w:p>
    <w:p w:rsidR="00A44A33" w:rsidRDefault="00A44A33" w:rsidP="00A44A33">
      <w:pPr>
        <w:pStyle w:val="10"/>
        <w:widowControl w:val="0"/>
        <w:tabs>
          <w:tab w:val="clear" w:pos="680"/>
          <w:tab w:val="num" w:pos="737"/>
        </w:tabs>
        <w:ind w:left="737"/>
      </w:pPr>
      <w:r>
        <w:t>Το σωματίδιο θα κινηθεί με κατεύθυνση προς το σημείο Β.</w:t>
      </w:r>
    </w:p>
    <w:p w:rsidR="00A44A33" w:rsidRDefault="00A44A33" w:rsidP="00A44A33">
      <w:pPr>
        <w:pStyle w:val="10"/>
        <w:widowControl w:val="0"/>
        <w:tabs>
          <w:tab w:val="clear" w:pos="680"/>
          <w:tab w:val="num" w:pos="737"/>
        </w:tabs>
        <w:ind w:left="737"/>
      </w:pPr>
      <w:r>
        <w:t>Υπολογίστε την δυναμική ενέργεια του σωματιδίου στο σημείο Α.</w:t>
      </w:r>
    </w:p>
    <w:p w:rsidR="00A44A33" w:rsidRDefault="00A44A33" w:rsidP="00A44A33">
      <w:pPr>
        <w:pStyle w:val="10"/>
        <w:widowControl w:val="0"/>
        <w:tabs>
          <w:tab w:val="clear" w:pos="680"/>
          <w:tab w:val="num" w:pos="737"/>
        </w:tabs>
        <w:ind w:left="737"/>
      </w:pPr>
      <w:r>
        <w:t>Πόση ενέργεια πρέπει να προσφέρουμε στο σωματίδιο για να φτάσει στο Β;</w:t>
      </w:r>
    </w:p>
    <w:p w:rsidR="00A44A33" w:rsidRDefault="00A44A33" w:rsidP="00A44A33">
      <w:pPr>
        <w:pStyle w:val="a6"/>
        <w:widowControl w:val="0"/>
        <w:tabs>
          <w:tab w:val="clear" w:pos="340"/>
          <w:tab w:val="num" w:pos="397"/>
        </w:tabs>
        <w:spacing w:before="160"/>
        <w:ind w:left="397" w:hanging="397"/>
      </w:pPr>
      <w:r>
        <w:t>Σε κά</w:t>
      </w:r>
      <w:r>
        <w:softHyphen/>
        <w:t>ποι</w:t>
      </w:r>
      <w:r>
        <w:softHyphen/>
        <w:t>ο χώ</w:t>
      </w:r>
      <w:r>
        <w:softHyphen/>
        <w:t>ρο συ</w:t>
      </w:r>
      <w:r>
        <w:softHyphen/>
        <w:t>νυ</w:t>
      </w:r>
      <w:r>
        <w:softHyphen/>
        <w:t>πάρ</w:t>
      </w:r>
      <w:r>
        <w:softHyphen/>
        <w:t>χουν δύ</w:t>
      </w:r>
      <w:r>
        <w:softHyphen/>
        <w:t>ο πε</w:t>
      </w:r>
      <w:r>
        <w:softHyphen/>
        <w:t>δί</w:t>
      </w:r>
      <w:r>
        <w:softHyphen/>
        <w:t>α: έ</w:t>
      </w:r>
      <w:r>
        <w:softHyphen/>
        <w:t>να η</w:t>
      </w:r>
      <w:r>
        <w:softHyphen/>
        <w:t>λε</w:t>
      </w:r>
      <w:r>
        <w:softHyphen/>
        <w:t>κτρι</w:t>
      </w:r>
      <w:r>
        <w:softHyphen/>
        <w:t>κό  έ</w:t>
      </w:r>
      <w:r>
        <w:softHyphen/>
        <w:t>ντα</w:t>
      </w:r>
      <w:r>
        <w:softHyphen/>
        <w:t>σης  μέ</w:t>
      </w:r>
      <w:r>
        <w:softHyphen/>
        <w:t>τρου 0,1Ν και έ</w:t>
      </w:r>
      <w:r>
        <w:softHyphen/>
        <w:t>να μα</w:t>
      </w:r>
      <w:r>
        <w:softHyphen/>
        <w:t>γνη</w:t>
      </w:r>
      <w:r>
        <w:softHyphen/>
        <w:t>τι</w:t>
      </w:r>
      <w:r>
        <w:softHyphen/>
        <w:t>κό, μα</w:t>
      </w:r>
      <w:r>
        <w:softHyphen/>
        <w:t>γνη</w:t>
      </w:r>
      <w:r>
        <w:softHyphen/>
        <w:t>τι</w:t>
      </w:r>
      <w:r>
        <w:softHyphen/>
        <w:t>κής ε</w:t>
      </w:r>
      <w:r>
        <w:softHyphen/>
        <w:t>πα</w:t>
      </w:r>
      <w:r>
        <w:softHyphen/>
        <w:t>γω</w:t>
      </w:r>
      <w:r>
        <w:softHyphen/>
        <w:t>γής Β = π Τ. Οι δυ</w:t>
      </w:r>
      <w:r>
        <w:softHyphen/>
        <w:t>να</w:t>
      </w:r>
      <w:r>
        <w:softHyphen/>
        <w:t>μι</w:t>
      </w:r>
      <w:r>
        <w:softHyphen/>
        <w:t>κές γραμ</w:t>
      </w:r>
      <w:r>
        <w:softHyphen/>
        <w:t>μές των δύ</w:t>
      </w:r>
      <w:r>
        <w:softHyphen/>
        <w:t>ο πε</w:t>
      </w:r>
      <w:r>
        <w:softHyphen/>
        <w:t>δί</w:t>
      </w:r>
      <w:r>
        <w:softHyphen/>
        <w:t>ων εί</w:t>
      </w:r>
      <w:r>
        <w:softHyphen/>
        <w:t>ναι πα</w:t>
      </w:r>
      <w:r>
        <w:softHyphen/>
        <w:t>ράλ</w:t>
      </w:r>
      <w:r>
        <w:softHyphen/>
        <w:t>λη</w:t>
      </w:r>
      <w:r>
        <w:softHyphen/>
        <w:t>λες. Έ</w:t>
      </w:r>
      <w:r>
        <w:softHyphen/>
        <w:t>να φορ</w:t>
      </w:r>
      <w:r>
        <w:softHyphen/>
        <w:t>τι</w:t>
      </w:r>
      <w:r>
        <w:softHyphen/>
        <w:t>σμέ</w:t>
      </w:r>
      <w:r>
        <w:softHyphen/>
        <w:t>νο σω</w:t>
      </w:r>
      <w:r>
        <w:softHyphen/>
        <w:t>μα</w:t>
      </w:r>
      <w:r>
        <w:softHyphen/>
        <w:t>τί</w:t>
      </w:r>
      <w:r>
        <w:softHyphen/>
        <w:t>διο βάλ</w:t>
      </w:r>
      <w:r>
        <w:softHyphen/>
        <w:t>λε</w:t>
      </w:r>
      <w:r>
        <w:softHyphen/>
        <w:t>ται με τα</w:t>
      </w:r>
      <w:r>
        <w:softHyphen/>
        <w:t>χύ</w:t>
      </w:r>
      <w:r>
        <w:softHyphen/>
        <w:t>τη</w:t>
      </w:r>
      <w:r>
        <w:softHyphen/>
        <w:t>τα υ</w:t>
      </w:r>
      <w:r>
        <w:rPr>
          <w:vertAlign w:val="subscript"/>
        </w:rPr>
        <w:t>o</w:t>
      </w:r>
      <w:r>
        <w:t>=15m/s, κά</w:t>
      </w:r>
      <w:r>
        <w:softHyphen/>
        <w:t>θε</w:t>
      </w:r>
      <w:r>
        <w:softHyphen/>
        <w:t>τα στις δυ</w:t>
      </w:r>
      <w:r>
        <w:softHyphen/>
        <w:t>να</w:t>
      </w:r>
      <w:r>
        <w:softHyphen/>
        <w:t>μι</w:t>
      </w:r>
      <w:r>
        <w:softHyphen/>
        <w:t>κές γραμ</w:t>
      </w:r>
      <w:r>
        <w:softHyphen/>
        <w:t>μές των δύ</w:t>
      </w:r>
      <w:r>
        <w:softHyphen/>
        <w:t>ο πε</w:t>
      </w:r>
      <w:r>
        <w:softHyphen/>
        <w:t>δί</w:t>
      </w:r>
      <w:r>
        <w:softHyphen/>
        <w:t>ων. Αν το σω</w:t>
      </w:r>
      <w:r>
        <w:softHyphen/>
        <w:t>μα</w:t>
      </w:r>
      <w:r>
        <w:softHyphen/>
        <w:t>τί</w:t>
      </w:r>
      <w:r>
        <w:softHyphen/>
        <w:t>διο έ</w:t>
      </w:r>
      <w:r>
        <w:softHyphen/>
        <w:t>χει μά</w:t>
      </w:r>
      <w:r>
        <w:softHyphen/>
        <w:t>ζα 10</w:t>
      </w:r>
      <w:r>
        <w:rPr>
          <w:vertAlign w:val="superscript"/>
        </w:rPr>
        <w:t xml:space="preserve">-8 </w:t>
      </w:r>
      <w:r w:rsidR="003B5F70">
        <w:t>∙</w:t>
      </w:r>
      <w:r>
        <w:t>g και φορ</w:t>
      </w:r>
      <w:r>
        <w:softHyphen/>
        <w:t>τί</w:t>
      </w:r>
      <w:r>
        <w:softHyphen/>
        <w:t>ο q=1μC, να βρε</w:t>
      </w:r>
      <w:r>
        <w:softHyphen/>
        <w:t xml:space="preserve">θούν: </w:t>
      </w:r>
      <w:r>
        <w:tab/>
      </w:r>
    </w:p>
    <w:p w:rsidR="00A44A33" w:rsidRDefault="00A44A33" w:rsidP="00A44A33">
      <w:pPr>
        <w:pStyle w:val="10"/>
        <w:widowControl w:val="0"/>
        <w:tabs>
          <w:tab w:val="clear" w:pos="680"/>
          <w:tab w:val="num" w:pos="737"/>
        </w:tabs>
        <w:ind w:left="737"/>
      </w:pPr>
      <w:r>
        <w:t>Με</w:t>
      </w:r>
      <w:r>
        <w:softHyphen/>
        <w:t>τά α</w:t>
      </w:r>
      <w:r>
        <w:softHyphen/>
        <w:t>πό πό</w:t>
      </w:r>
      <w:r>
        <w:softHyphen/>
        <w:t>σο χρό</w:t>
      </w:r>
      <w:r>
        <w:softHyphen/>
        <w:t>νο θα έ</w:t>
      </w:r>
      <w:r>
        <w:softHyphen/>
        <w:t>χει δια</w:t>
      </w:r>
      <w:r>
        <w:softHyphen/>
        <w:t>γρά</w:t>
      </w:r>
      <w:r>
        <w:softHyphen/>
        <w:t>ψει 100 στρο</w:t>
      </w:r>
      <w:r>
        <w:softHyphen/>
        <w:t>φές.</w:t>
      </w:r>
      <w:r>
        <w:tab/>
      </w:r>
    </w:p>
    <w:p w:rsidR="00A44A33" w:rsidRDefault="00A44A33" w:rsidP="00A44A33">
      <w:pPr>
        <w:pStyle w:val="10"/>
        <w:widowControl w:val="0"/>
        <w:tabs>
          <w:tab w:val="clear" w:pos="680"/>
          <w:tab w:val="num" w:pos="737"/>
        </w:tabs>
        <w:ind w:left="737"/>
      </w:pPr>
      <w:r>
        <w:t>σε πό</w:t>
      </w:r>
      <w:r>
        <w:softHyphen/>
        <w:t>ση α</w:t>
      </w:r>
      <w:r>
        <w:softHyphen/>
        <w:t>πό</w:t>
      </w:r>
      <w:r>
        <w:softHyphen/>
        <w:t>στα</w:t>
      </w:r>
      <w:r>
        <w:softHyphen/>
        <w:t>ση α</w:t>
      </w:r>
      <w:r>
        <w:softHyphen/>
        <w:t>πό το ση</w:t>
      </w:r>
      <w:r>
        <w:softHyphen/>
        <w:t>μεί</w:t>
      </w:r>
      <w:r>
        <w:softHyphen/>
        <w:t>ο βο</w:t>
      </w:r>
      <w:r>
        <w:softHyphen/>
        <w:t>λής βρί</w:t>
      </w:r>
      <w:r>
        <w:softHyphen/>
        <w:t>σκε</w:t>
      </w:r>
      <w:r>
        <w:softHyphen/>
        <w:t xml:space="preserve">ται; </w:t>
      </w:r>
      <w:r>
        <w:tab/>
      </w:r>
    </w:p>
    <w:p w:rsidR="00A44A33" w:rsidRDefault="00A44A33" w:rsidP="00A44A33">
      <w:pPr>
        <w:pStyle w:val="10"/>
        <w:widowControl w:val="0"/>
        <w:tabs>
          <w:tab w:val="clear" w:pos="680"/>
          <w:tab w:val="num" w:pos="737"/>
        </w:tabs>
        <w:ind w:left="737"/>
      </w:pPr>
      <w:r>
        <w:lastRenderedPageBreak/>
        <w:t>ποι</w:t>
      </w:r>
      <w:r>
        <w:softHyphen/>
        <w:t>ο το μέ</w:t>
      </w:r>
      <w:r>
        <w:softHyphen/>
        <w:t>τρο της τα</w:t>
      </w:r>
      <w:r>
        <w:softHyphen/>
        <w:t>χύ</w:t>
      </w:r>
      <w:r>
        <w:softHyphen/>
        <w:t>τη</w:t>
      </w:r>
      <w:r>
        <w:softHyphen/>
        <w:t>τάς του ε</w:t>
      </w:r>
      <w:r>
        <w:softHyphen/>
        <w:t>κεί</w:t>
      </w:r>
      <w:r>
        <w:softHyphen/>
        <w:t>νη τη στιγ</w:t>
      </w:r>
      <w:r>
        <w:softHyphen/>
        <w:t>μή;</w:t>
      </w:r>
    </w:p>
    <w:p w:rsidR="00A44A33" w:rsidRDefault="00A44A33" w:rsidP="00A44A33">
      <w:pPr>
        <w:pStyle w:val="a6"/>
        <w:widowControl w:val="0"/>
        <w:tabs>
          <w:tab w:val="clear" w:pos="340"/>
          <w:tab w:val="num" w:pos="397"/>
        </w:tabs>
        <w:spacing w:before="160"/>
        <w:ind w:left="397" w:hanging="397"/>
      </w:pPr>
      <w:r>
        <w:t xml:space="preserve">Ένα σωματίδιο μάζας </w:t>
      </w:r>
      <w:r w:rsidR="00DD53C1">
        <w:rPr>
          <w:noProof/>
          <w:shd w:val="clear" w:color="auto" w:fill="FFFFFF"/>
        </w:rPr>
        <w:drawing>
          <wp:anchor distT="0" distB="0" distL="114300" distR="114300" simplePos="0" relativeHeight="251769856" behindDoc="1" locked="1" layoutInCell="1" allowOverlap="1">
            <wp:simplePos x="0" y="0"/>
            <wp:positionH relativeFrom="page">
              <wp:align>right</wp:align>
            </wp:positionH>
            <wp:positionV relativeFrom="paragraph">
              <wp:posOffset>71755</wp:posOffset>
            </wp:positionV>
            <wp:extent cx="892175" cy="757555"/>
            <wp:effectExtent l="0" t="0" r="0" b="0"/>
            <wp:wrapNone/>
            <wp:docPr id="81" name="Εικόνα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pic:cNvPicPr>
                      <a:picLocks noChangeAspect="1" noChangeArrowheads="1"/>
                    </pic:cNvPicPr>
                  </pic:nvPicPr>
                  <pic:blipFill>
                    <a:blip r:embed="rId118">
                      <a:extLst>
                        <a:ext uri="{28A0092B-C50C-407E-A947-70E740481C1C}">
                          <a14:useLocalDpi xmlns:a14="http://schemas.microsoft.com/office/drawing/2010/main" val="0"/>
                        </a:ext>
                      </a:extLst>
                    </a:blip>
                    <a:srcRect l="-17770"/>
                    <a:stretch>
                      <a:fillRect/>
                    </a:stretch>
                  </pic:blipFill>
                  <pic:spPr bwMode="auto">
                    <a:xfrm>
                      <a:off x="0" y="0"/>
                      <a:ext cx="892175" cy="757555"/>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r>
        <w:t>m=10</w:t>
      </w:r>
      <w:r>
        <w:rPr>
          <w:vertAlign w:val="superscript"/>
        </w:rPr>
        <w:t>-12</w:t>
      </w:r>
      <w:r w:rsidR="003B5F70">
        <w:t>∙</w:t>
      </w:r>
      <w:r>
        <w:t>g και φορτίου q=10</w:t>
      </w:r>
      <w:r>
        <w:rPr>
          <w:vertAlign w:val="superscript"/>
        </w:rPr>
        <w:t>-8</w:t>
      </w:r>
      <w:r>
        <w:t>C αφήνεται στο σημείο Α ενός ομογενούς ηλεκτρικού πεδίο έντασης Ε=10</w:t>
      </w:r>
      <w:r>
        <w:rPr>
          <w:vertAlign w:val="superscript"/>
        </w:rPr>
        <w:t>6</w:t>
      </w:r>
      <w:r>
        <w:t>V/m. Μετά από χρόνο t=0,01s το σωματίδιο φτάνει στο σημείο Β. Για την παραπάνω μετακίνηση να βρεθούν:</w:t>
      </w:r>
    </w:p>
    <w:p w:rsidR="00A44A33" w:rsidRDefault="00A44A33" w:rsidP="00A44A33">
      <w:pPr>
        <w:pStyle w:val="10"/>
        <w:widowControl w:val="0"/>
        <w:tabs>
          <w:tab w:val="clear" w:pos="680"/>
          <w:tab w:val="num" w:pos="737"/>
        </w:tabs>
        <w:ind w:left="737"/>
      </w:pPr>
      <w:r>
        <w:t>Η επιτάχυνση του σωματιδίου.</w:t>
      </w:r>
    </w:p>
    <w:p w:rsidR="00A44A33" w:rsidRDefault="00A44A33" w:rsidP="00A44A33">
      <w:pPr>
        <w:pStyle w:val="10"/>
        <w:widowControl w:val="0"/>
        <w:tabs>
          <w:tab w:val="clear" w:pos="680"/>
          <w:tab w:val="num" w:pos="737"/>
        </w:tabs>
        <w:ind w:left="737"/>
      </w:pPr>
      <w:r>
        <w:t>Η ταχύτητα στο σημείο Β.</w:t>
      </w:r>
    </w:p>
    <w:p w:rsidR="00A44A33" w:rsidRDefault="00A44A33" w:rsidP="00A44A33">
      <w:pPr>
        <w:pStyle w:val="10"/>
        <w:widowControl w:val="0"/>
        <w:tabs>
          <w:tab w:val="clear" w:pos="680"/>
          <w:tab w:val="num" w:pos="737"/>
        </w:tabs>
        <w:ind w:left="737"/>
      </w:pPr>
      <w:r>
        <w:t>Η απόσταση ΑΒ.</w:t>
      </w:r>
    </w:p>
    <w:p w:rsidR="00A44A33" w:rsidRDefault="00A44A33" w:rsidP="00A44A33">
      <w:pPr>
        <w:pStyle w:val="10"/>
        <w:widowControl w:val="0"/>
        <w:tabs>
          <w:tab w:val="clear" w:pos="680"/>
          <w:tab w:val="num" w:pos="737"/>
        </w:tabs>
        <w:ind w:left="737"/>
      </w:pPr>
      <w:r>
        <w:t>Το έργο της δύναμης που ασκήθηκε στο σωματίδιο.</w:t>
      </w:r>
    </w:p>
    <w:p w:rsidR="00A44A33" w:rsidRDefault="00A44A33" w:rsidP="00A44A33">
      <w:pPr>
        <w:pStyle w:val="10"/>
        <w:widowControl w:val="0"/>
        <w:tabs>
          <w:tab w:val="clear" w:pos="680"/>
          <w:tab w:val="num" w:pos="737"/>
        </w:tabs>
        <w:ind w:left="737"/>
      </w:pPr>
      <w:r>
        <w:t>Η διαφορά δυναμικού V</w:t>
      </w:r>
      <w:r>
        <w:rPr>
          <w:vertAlign w:val="subscript"/>
        </w:rPr>
        <w:t>ΑΒ</w:t>
      </w:r>
      <w:r>
        <w:t>.</w:t>
      </w:r>
    </w:p>
    <w:p w:rsidR="00A44A33" w:rsidRDefault="00A44A33" w:rsidP="00A44A33">
      <w:pPr>
        <w:pStyle w:val="10"/>
        <w:widowControl w:val="0"/>
        <w:tabs>
          <w:tab w:val="clear" w:pos="680"/>
          <w:tab w:val="num" w:pos="737"/>
        </w:tabs>
        <w:ind w:left="737"/>
      </w:pPr>
      <w:r>
        <w:t xml:space="preserve">Να σχεδιάστε την ένταση του ηλεκτρικού πεδίου στο σχήμα. </w:t>
      </w:r>
    </w:p>
    <w:p w:rsidR="00A44A33" w:rsidRDefault="00DD53C1" w:rsidP="00A44A33">
      <w:pPr>
        <w:pStyle w:val="a6"/>
        <w:widowControl w:val="0"/>
        <w:tabs>
          <w:tab w:val="clear" w:pos="340"/>
          <w:tab w:val="num" w:pos="397"/>
        </w:tabs>
        <w:spacing w:before="160"/>
        <w:ind w:left="397" w:hanging="397"/>
      </w:pPr>
      <w:r>
        <w:rPr>
          <w:noProof/>
          <w:shd w:val="clear" w:color="auto" w:fill="FFFFFF"/>
        </w:rPr>
        <w:drawing>
          <wp:anchor distT="0" distB="0" distL="114300" distR="114300" simplePos="0" relativeHeight="251770880" behindDoc="1" locked="1" layoutInCell="1" allowOverlap="1">
            <wp:simplePos x="0" y="0"/>
            <wp:positionH relativeFrom="page">
              <wp:align>right</wp:align>
            </wp:positionH>
            <wp:positionV relativeFrom="paragraph">
              <wp:posOffset>71755</wp:posOffset>
            </wp:positionV>
            <wp:extent cx="1653540" cy="896620"/>
            <wp:effectExtent l="0" t="0" r="0" b="0"/>
            <wp:wrapNone/>
            <wp:docPr id="182" name="Εικόνα 1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2"/>
                    <pic:cNvPicPr>
                      <a:picLocks noChangeAspect="1" noChangeArrowheads="1"/>
                    </pic:cNvPicPr>
                  </pic:nvPicPr>
                  <pic:blipFill>
                    <a:blip r:embed="rId119">
                      <a:extLst>
                        <a:ext uri="{28A0092B-C50C-407E-A947-70E740481C1C}">
                          <a14:useLocalDpi xmlns:a14="http://schemas.microsoft.com/office/drawing/2010/main" val="0"/>
                        </a:ext>
                      </a:extLst>
                    </a:blip>
                    <a:srcRect l="-6635"/>
                    <a:stretch>
                      <a:fillRect/>
                    </a:stretch>
                  </pic:blipFill>
                  <pic:spPr bwMode="auto">
                    <a:xfrm>
                      <a:off x="0" y="0"/>
                      <a:ext cx="1653540" cy="896620"/>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r w:rsidR="00A44A33">
        <w:t>Ένα φορτισμένο σωματίδιο με φορτίο q=10</w:t>
      </w:r>
      <w:r w:rsidR="00A44A33">
        <w:rPr>
          <w:vertAlign w:val="superscript"/>
        </w:rPr>
        <w:t>-12</w:t>
      </w:r>
      <w:r w:rsidR="00A44A33">
        <w:t>C εισέρχεται με κινητική ενέργεια Κ=10</w:t>
      </w:r>
      <w:r w:rsidR="00A44A33">
        <w:rPr>
          <w:vertAlign w:val="superscript"/>
        </w:rPr>
        <w:t>-3</w:t>
      </w:r>
      <w:r w:rsidR="00A44A33">
        <w:t>J κάθετα στις δυναμικές γραμμές ενός ομογενούς Ηλεκτρικού πεδίου, που δημιουργείται από δύο οριζόντιες μεταλλικές πλάκες μήκους L=2</w:t>
      </w:r>
      <w:r w:rsidR="00A44A33">
        <w:rPr>
          <w:lang w:val="en-US"/>
        </w:rPr>
        <w:t>cm</w:t>
      </w:r>
      <w:r w:rsidR="00A44A33">
        <w:t>. Αν το σωματίδιο εκτρέπεται κατά γωνία θ=45°, να βρεθούν:</w:t>
      </w:r>
    </w:p>
    <w:p w:rsidR="00A44A33" w:rsidRDefault="00A44A33" w:rsidP="00A44A33">
      <w:pPr>
        <w:pStyle w:val="10"/>
        <w:widowControl w:val="0"/>
        <w:tabs>
          <w:tab w:val="clear" w:pos="680"/>
          <w:tab w:val="num" w:pos="737"/>
        </w:tabs>
        <w:ind w:left="737"/>
      </w:pPr>
      <w:r>
        <w:t>Η ένταση του πεδίου.</w:t>
      </w:r>
    </w:p>
    <w:p w:rsidR="00A44A33" w:rsidRDefault="00A44A33" w:rsidP="00A44A33">
      <w:pPr>
        <w:pStyle w:val="10"/>
        <w:widowControl w:val="0"/>
        <w:tabs>
          <w:tab w:val="clear" w:pos="680"/>
          <w:tab w:val="num" w:pos="737"/>
        </w:tabs>
        <w:ind w:left="737"/>
      </w:pPr>
      <w:r>
        <w:t xml:space="preserve">Η κατακόρυφη εκτροπή </w:t>
      </w:r>
      <w:r>
        <w:rPr>
          <w:lang w:val="en-US"/>
        </w:rPr>
        <w:t>y</w:t>
      </w:r>
      <w:r>
        <w:t xml:space="preserve"> του σωματιδίου.</w:t>
      </w:r>
    </w:p>
    <w:p w:rsidR="00A44A33" w:rsidRDefault="00A44A33" w:rsidP="00A44A33">
      <w:pPr>
        <w:pStyle w:val="10"/>
        <w:widowControl w:val="0"/>
        <w:tabs>
          <w:tab w:val="clear" w:pos="680"/>
          <w:tab w:val="num" w:pos="737"/>
        </w:tabs>
        <w:ind w:left="737"/>
      </w:pPr>
      <w:r>
        <w:t>Η αύξηση της κινητικής ενέργειας του σωματιδίου κατά το πέρασμά του από το πεδίο.</w:t>
      </w:r>
    </w:p>
    <w:p w:rsidR="00A44A33" w:rsidRDefault="00DD53C1" w:rsidP="00A44A33">
      <w:pPr>
        <w:pStyle w:val="a6"/>
        <w:widowControl w:val="0"/>
        <w:tabs>
          <w:tab w:val="clear" w:pos="340"/>
          <w:tab w:val="num" w:pos="397"/>
        </w:tabs>
        <w:spacing w:before="160"/>
        <w:ind w:left="397" w:hanging="397"/>
      </w:pPr>
      <w:r>
        <w:rPr>
          <w:noProof/>
          <w:shd w:val="clear" w:color="auto" w:fill="FFFFFF"/>
        </w:rPr>
        <w:drawing>
          <wp:anchor distT="0" distB="0" distL="114300" distR="114300" simplePos="0" relativeHeight="251771904" behindDoc="1" locked="1" layoutInCell="1" allowOverlap="1">
            <wp:simplePos x="0" y="0"/>
            <wp:positionH relativeFrom="page">
              <wp:align>right</wp:align>
            </wp:positionH>
            <wp:positionV relativeFrom="paragraph">
              <wp:posOffset>71755</wp:posOffset>
            </wp:positionV>
            <wp:extent cx="1487805" cy="775335"/>
            <wp:effectExtent l="0" t="0" r="0" b="0"/>
            <wp:wrapNone/>
            <wp:docPr id="183" name="Εικόνα 1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3"/>
                    <pic:cNvPicPr>
                      <a:picLocks noChangeAspect="1" noChangeArrowheads="1"/>
                    </pic:cNvPicPr>
                  </pic:nvPicPr>
                  <pic:blipFill>
                    <a:blip r:embed="rId120">
                      <a:extLst>
                        <a:ext uri="{28A0092B-C50C-407E-A947-70E740481C1C}">
                          <a14:useLocalDpi xmlns:a14="http://schemas.microsoft.com/office/drawing/2010/main" val="0"/>
                        </a:ext>
                      </a:extLst>
                    </a:blip>
                    <a:srcRect l="-7428"/>
                    <a:stretch>
                      <a:fillRect/>
                    </a:stretch>
                  </pic:blipFill>
                  <pic:spPr bwMode="auto">
                    <a:xfrm>
                      <a:off x="0" y="0"/>
                      <a:ext cx="1487805" cy="775335"/>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r w:rsidR="00A44A33">
        <w:t>Ένα φορτισμένο σωματίδιο μάζας m=10</w:t>
      </w:r>
      <w:r w:rsidR="00A44A33">
        <w:rPr>
          <w:vertAlign w:val="superscript"/>
        </w:rPr>
        <w:t>-14</w:t>
      </w:r>
      <w:r w:rsidR="003B5F70">
        <w:t>∙</w:t>
      </w:r>
      <w:r w:rsidR="00A44A33">
        <w:t>g και φορτίου q=10</w:t>
      </w:r>
      <w:r w:rsidR="00A44A33">
        <w:rPr>
          <w:vertAlign w:val="superscript"/>
        </w:rPr>
        <w:t>-10</w:t>
      </w:r>
      <w:r w:rsidR="00A44A33">
        <w:t>C εισέρχεται στο σημείο Ο με ταχύτητα υ</w:t>
      </w:r>
      <w:r w:rsidR="00A44A33">
        <w:rPr>
          <w:vertAlign w:val="subscript"/>
        </w:rPr>
        <w:t>0</w:t>
      </w:r>
      <w:r w:rsidR="00A44A33">
        <w:t>=10</w:t>
      </w:r>
      <w:r w:rsidR="00A44A33">
        <w:rPr>
          <w:vertAlign w:val="superscript"/>
        </w:rPr>
        <w:t>4</w:t>
      </w:r>
      <w:r w:rsidR="00A44A33">
        <w:t>m/s, κάθετα στις δυναμικές γραμμές ενός ομογενούς ηλεκτρικού πεδίου έντασης Ε=10</w:t>
      </w:r>
      <w:r w:rsidR="00A44A33">
        <w:rPr>
          <w:vertAlign w:val="superscript"/>
        </w:rPr>
        <w:t>5</w:t>
      </w:r>
      <w:r w:rsidR="00A44A33">
        <w:t>V/m. Μετά από λίγο φτάνει στο σημείο Α, όπου η ταχύτητά του σχηματίζει γωνία θ=45° με την αρχική διεύθυνση. Ζητούνται:</w:t>
      </w:r>
    </w:p>
    <w:p w:rsidR="00A44A33" w:rsidRDefault="00A44A33" w:rsidP="00A44A33">
      <w:pPr>
        <w:pStyle w:val="10"/>
        <w:widowControl w:val="0"/>
        <w:tabs>
          <w:tab w:val="clear" w:pos="680"/>
          <w:tab w:val="num" w:pos="737"/>
        </w:tabs>
        <w:ind w:left="737"/>
      </w:pPr>
      <w:r>
        <w:t>Ο χρόνος κίνησης από το Α στο Α.</w:t>
      </w:r>
    </w:p>
    <w:p w:rsidR="00A44A33" w:rsidRPr="00283C78" w:rsidRDefault="00A44A33" w:rsidP="00A44A33">
      <w:pPr>
        <w:pStyle w:val="10"/>
        <w:widowControl w:val="0"/>
        <w:tabs>
          <w:tab w:val="clear" w:pos="680"/>
          <w:tab w:val="num" w:pos="737"/>
        </w:tabs>
        <w:ind w:left="737"/>
      </w:pPr>
      <w:r>
        <w:t xml:space="preserve">Η κατακόρυφη εκτροπή </w:t>
      </w:r>
      <w:r>
        <w:rPr>
          <w:lang w:val="en-US"/>
        </w:rPr>
        <w:t>y.</w:t>
      </w:r>
    </w:p>
    <w:p w:rsidR="00A44A33" w:rsidRDefault="00A44A33" w:rsidP="00A44A33">
      <w:pPr>
        <w:pStyle w:val="10"/>
        <w:widowControl w:val="0"/>
        <w:tabs>
          <w:tab w:val="clear" w:pos="680"/>
          <w:tab w:val="num" w:pos="737"/>
        </w:tabs>
        <w:ind w:left="737"/>
      </w:pPr>
      <w:r>
        <w:t>Το έργο της δύναμης του πεδίου από το Ο στο Α.</w:t>
      </w:r>
    </w:p>
    <w:p w:rsidR="00A44A33" w:rsidRDefault="00A44A33" w:rsidP="00A44A33">
      <w:pPr>
        <w:pStyle w:val="10"/>
        <w:widowControl w:val="0"/>
        <w:tabs>
          <w:tab w:val="clear" w:pos="680"/>
          <w:tab w:val="num" w:pos="737"/>
        </w:tabs>
        <w:ind w:left="737"/>
      </w:pPr>
      <w:r>
        <w:t>Η διαφορά δυναμικού μεταξύ των σημείων Ο και Α.</w:t>
      </w:r>
    </w:p>
    <w:p w:rsidR="00A44A33" w:rsidRDefault="00A44A33" w:rsidP="00A44A33">
      <w:pPr>
        <w:pStyle w:val="a6"/>
        <w:widowControl w:val="0"/>
        <w:tabs>
          <w:tab w:val="clear" w:pos="340"/>
          <w:tab w:val="num" w:pos="397"/>
        </w:tabs>
        <w:spacing w:before="160"/>
        <w:ind w:left="397" w:hanging="397"/>
      </w:pPr>
      <w:r>
        <w:t>Φορ</w:t>
      </w:r>
      <w:r>
        <w:softHyphen/>
        <w:t>τι</w:t>
      </w:r>
      <w:r>
        <w:softHyphen/>
        <w:t>σμέ</w:t>
      </w:r>
      <w:r>
        <w:softHyphen/>
        <w:t>νο σω</w:t>
      </w:r>
      <w:r>
        <w:softHyphen/>
        <w:t>μα</w:t>
      </w:r>
      <w:r>
        <w:softHyphen/>
        <w:t>τί</w:t>
      </w:r>
      <w:r>
        <w:softHyphen/>
        <w:t>διο με φορ</w:t>
      </w:r>
      <w:r>
        <w:softHyphen/>
        <w:t>τί</w:t>
      </w:r>
      <w:r>
        <w:softHyphen/>
        <w:t>ο q=10</w:t>
      </w:r>
      <w:r>
        <w:rPr>
          <w:vertAlign w:val="superscript"/>
        </w:rPr>
        <w:t>-10</w:t>
      </w:r>
      <w:r>
        <w:t>C ε</w:t>
      </w:r>
      <w:r>
        <w:softHyphen/>
        <w:t>πι</w:t>
      </w:r>
      <w:r>
        <w:softHyphen/>
        <w:t>τα</w:t>
      </w:r>
      <w:r>
        <w:softHyphen/>
        <w:t>χύ</w:t>
      </w:r>
      <w:r>
        <w:softHyphen/>
        <w:t>νε</w:t>
      </w:r>
      <w:r>
        <w:softHyphen/>
        <w:t>ται α</w:t>
      </w:r>
      <w:r>
        <w:softHyphen/>
        <w:t>πό τά</w:t>
      </w:r>
      <w:r>
        <w:softHyphen/>
        <w:t>ση V=10.000V. Το σω</w:t>
      </w:r>
      <w:r>
        <w:softHyphen/>
        <w:t>μα</w:t>
      </w:r>
      <w:r>
        <w:softHyphen/>
        <w:t>τί</w:t>
      </w:r>
      <w:r>
        <w:softHyphen/>
        <w:t>διο μπαί</w:t>
      </w:r>
      <w:r>
        <w:softHyphen/>
        <w:t>νει σε χώ</w:t>
      </w:r>
      <w:r>
        <w:softHyphen/>
        <w:t>ρο που υ</w:t>
      </w:r>
      <w:r>
        <w:softHyphen/>
        <w:t>πάρ</w:t>
      </w:r>
      <w:r>
        <w:softHyphen/>
        <w:t>χουν έ</w:t>
      </w:r>
      <w:r>
        <w:softHyphen/>
        <w:t>να Ο.Μ.Π. και έ</w:t>
      </w:r>
      <w:r>
        <w:softHyphen/>
        <w:t>να Ο.Η.Π. των ο</w:t>
      </w:r>
      <w:r>
        <w:softHyphen/>
        <w:t>ποί</w:t>
      </w:r>
      <w:r>
        <w:softHyphen/>
        <w:t>ων οι δυ</w:t>
      </w:r>
      <w:r>
        <w:softHyphen/>
        <w:t>να</w:t>
      </w:r>
      <w:r>
        <w:softHyphen/>
        <w:t>μι</w:t>
      </w:r>
      <w:r>
        <w:softHyphen/>
        <w:t>κές γραμ</w:t>
      </w:r>
      <w:r>
        <w:softHyphen/>
        <w:t>μές εί</w:t>
      </w:r>
      <w:r>
        <w:softHyphen/>
        <w:t>ναι κά</w:t>
      </w:r>
      <w:r>
        <w:softHyphen/>
        <w:t>θε</w:t>
      </w:r>
      <w:r>
        <w:softHyphen/>
        <w:t>τες με</w:t>
      </w:r>
      <w:r>
        <w:softHyphen/>
        <w:t>τα</w:t>
      </w:r>
      <w:r>
        <w:softHyphen/>
        <w:t>ξύ τους. Η διεύ</w:t>
      </w:r>
      <w:r>
        <w:softHyphen/>
        <w:t>θυν</w:t>
      </w:r>
      <w:r>
        <w:softHyphen/>
        <w:t>ση της τα</w:t>
      </w:r>
      <w:r>
        <w:softHyphen/>
        <w:t>χύ</w:t>
      </w:r>
      <w:r>
        <w:softHyphen/>
        <w:t>τη</w:t>
      </w:r>
      <w:r>
        <w:softHyphen/>
        <w:t>τας του σω</w:t>
      </w:r>
      <w:r>
        <w:softHyphen/>
        <w:t>μα</w:t>
      </w:r>
      <w:r>
        <w:softHyphen/>
        <w:t>τι</w:t>
      </w:r>
      <w:r>
        <w:softHyphen/>
        <w:t>δί</w:t>
      </w:r>
      <w:r>
        <w:softHyphen/>
        <w:t>ου εί</w:t>
      </w:r>
      <w:r>
        <w:softHyphen/>
        <w:t>ναι κά</w:t>
      </w:r>
      <w:r>
        <w:softHyphen/>
        <w:t>θε</w:t>
      </w:r>
      <w:r>
        <w:softHyphen/>
        <w:t>τη στις δυ</w:t>
      </w:r>
      <w:r>
        <w:softHyphen/>
        <w:t>να</w:t>
      </w:r>
      <w:r>
        <w:softHyphen/>
        <w:t>μι</w:t>
      </w:r>
      <w:r>
        <w:softHyphen/>
        <w:t>κές γραμ</w:t>
      </w:r>
      <w:r>
        <w:softHyphen/>
        <w:t>μές και των δύ</w:t>
      </w:r>
      <w:r>
        <w:softHyphen/>
        <w:t>ο πε</w:t>
      </w:r>
      <w:r>
        <w:softHyphen/>
        <w:t>δί</w:t>
      </w:r>
      <w:r>
        <w:softHyphen/>
        <w:t>ων και το σω</w:t>
      </w:r>
      <w:r>
        <w:softHyphen/>
        <w:t>μα</w:t>
      </w:r>
      <w:r>
        <w:softHyphen/>
        <w:t>τί</w:t>
      </w:r>
      <w:r>
        <w:softHyphen/>
        <w:t>διο κι</w:t>
      </w:r>
      <w:r>
        <w:softHyphen/>
        <w:t>νεί</w:t>
      </w:r>
      <w:r>
        <w:softHyphen/>
        <w:t>ται ευ</w:t>
      </w:r>
      <w:r>
        <w:softHyphen/>
        <w:t>θύ</w:t>
      </w:r>
      <w:r>
        <w:softHyphen/>
        <w:t>γραμ</w:t>
      </w:r>
      <w:r>
        <w:softHyphen/>
        <w:t>μα ο</w:t>
      </w:r>
      <w:r>
        <w:softHyphen/>
        <w:t>μαλά. Η δύ</w:t>
      </w:r>
      <w:r>
        <w:softHyphen/>
        <w:t>να</w:t>
      </w:r>
      <w:r>
        <w:softHyphen/>
        <w:t>μη που α</w:t>
      </w:r>
      <w:r>
        <w:softHyphen/>
        <w:t>σκεί το μα</w:t>
      </w:r>
      <w:r>
        <w:softHyphen/>
        <w:t>γνη</w:t>
      </w:r>
      <w:r>
        <w:softHyphen/>
        <w:t>τι</w:t>
      </w:r>
      <w:r>
        <w:softHyphen/>
        <w:t>κό πε</w:t>
      </w:r>
      <w:r>
        <w:softHyphen/>
        <w:t>δί</w:t>
      </w:r>
      <w:r>
        <w:softHyphen/>
        <w:t>ο έ</w:t>
      </w:r>
      <w:r>
        <w:softHyphen/>
        <w:t>χει μέ</w:t>
      </w:r>
      <w:r>
        <w:softHyphen/>
        <w:t>τρο F=10</w:t>
      </w:r>
      <w:r>
        <w:rPr>
          <w:vertAlign w:val="superscript"/>
        </w:rPr>
        <w:t>-4</w:t>
      </w:r>
      <w:r>
        <w:t xml:space="preserve">Ν. </w:t>
      </w:r>
      <w:r>
        <w:tab/>
      </w:r>
    </w:p>
    <w:p w:rsidR="00A44A33" w:rsidRDefault="00A44A33" w:rsidP="00A44A33">
      <w:pPr>
        <w:pStyle w:val="10"/>
        <w:widowControl w:val="0"/>
        <w:tabs>
          <w:tab w:val="clear" w:pos="680"/>
          <w:tab w:val="num" w:pos="737"/>
        </w:tabs>
        <w:ind w:left="737"/>
      </w:pPr>
      <w:r>
        <w:t>Να βρε</w:t>
      </w:r>
      <w:r>
        <w:softHyphen/>
        <w:t>θεί η έ</w:t>
      </w:r>
      <w:r>
        <w:softHyphen/>
        <w:t>ντα</w:t>
      </w:r>
      <w:r>
        <w:softHyphen/>
        <w:t>ση του η</w:t>
      </w:r>
      <w:r>
        <w:softHyphen/>
        <w:t>λε</w:t>
      </w:r>
      <w:r>
        <w:softHyphen/>
        <w:t>κτρι</w:t>
      </w:r>
      <w:r>
        <w:softHyphen/>
        <w:t>κού πε</w:t>
      </w:r>
      <w:r>
        <w:softHyphen/>
        <w:t>δί</w:t>
      </w:r>
      <w:r>
        <w:softHyphen/>
        <w:t xml:space="preserve">ου. </w:t>
      </w:r>
    </w:p>
    <w:p w:rsidR="00A44A33" w:rsidRDefault="00A44A33" w:rsidP="00A44A33">
      <w:pPr>
        <w:pStyle w:val="10"/>
        <w:widowControl w:val="0"/>
        <w:tabs>
          <w:tab w:val="clear" w:pos="680"/>
          <w:tab w:val="num" w:pos="737"/>
        </w:tabs>
        <w:ind w:left="737"/>
      </w:pPr>
      <w:r>
        <w:t>Αν κα</w:t>
      </w:r>
      <w:r>
        <w:softHyphen/>
        <w:t>ταρ</w:t>
      </w:r>
      <w:r>
        <w:softHyphen/>
        <w:t>γή</w:t>
      </w:r>
      <w:r>
        <w:softHyphen/>
        <w:t>σου</w:t>
      </w:r>
      <w:r>
        <w:softHyphen/>
        <w:t>με το η</w:t>
      </w:r>
      <w:r>
        <w:softHyphen/>
        <w:t>λε</w:t>
      </w:r>
      <w:r>
        <w:softHyphen/>
        <w:t>κτρι</w:t>
      </w:r>
      <w:r>
        <w:softHyphen/>
        <w:t>κό πε</w:t>
      </w:r>
      <w:r>
        <w:softHyphen/>
        <w:t>δί</w:t>
      </w:r>
      <w:r>
        <w:softHyphen/>
        <w:t>ο, ποι</w:t>
      </w:r>
      <w:r>
        <w:softHyphen/>
        <w:t>α η α</w:t>
      </w:r>
      <w:r>
        <w:softHyphen/>
        <w:t>κτί</w:t>
      </w:r>
      <w:r>
        <w:softHyphen/>
        <w:t>να της τρο</w:t>
      </w:r>
      <w:r>
        <w:softHyphen/>
        <w:t>χιάς που θα δια</w:t>
      </w:r>
      <w:r>
        <w:softHyphen/>
        <w:t>γρά</w:t>
      </w:r>
      <w:r>
        <w:softHyphen/>
        <w:t>ψει το σω</w:t>
      </w:r>
      <w:r>
        <w:softHyphen/>
        <w:t>μα</w:t>
      </w:r>
      <w:r>
        <w:softHyphen/>
        <w:t>τί</w:t>
      </w:r>
      <w:r>
        <w:softHyphen/>
        <w:t xml:space="preserve">διο; </w:t>
      </w:r>
    </w:p>
    <w:p w:rsidR="00A44A33" w:rsidRDefault="00A44A33" w:rsidP="00A44A33">
      <w:pPr>
        <w:pStyle w:val="10"/>
        <w:widowControl w:val="0"/>
        <w:tabs>
          <w:tab w:val="clear" w:pos="680"/>
          <w:tab w:val="num" w:pos="737"/>
        </w:tabs>
        <w:ind w:left="737"/>
      </w:pPr>
      <w:r>
        <w:t>Αν κα</w:t>
      </w:r>
      <w:r>
        <w:softHyphen/>
        <w:t>ταρ</w:t>
      </w:r>
      <w:r>
        <w:softHyphen/>
        <w:t>γη</w:t>
      </w:r>
      <w:r>
        <w:softHyphen/>
        <w:t>θεί το μα</w:t>
      </w:r>
      <w:r>
        <w:softHyphen/>
        <w:t>γνη</w:t>
      </w:r>
      <w:r>
        <w:softHyphen/>
        <w:t>τι</w:t>
      </w:r>
      <w:r>
        <w:softHyphen/>
        <w:t>κό πε</w:t>
      </w:r>
      <w:r>
        <w:softHyphen/>
        <w:t>δί</w:t>
      </w:r>
      <w:r>
        <w:softHyphen/>
        <w:t>ο, τι α</w:t>
      </w:r>
      <w:r>
        <w:softHyphen/>
        <w:t>πό</w:t>
      </w:r>
      <w:r>
        <w:softHyphen/>
        <w:t>κλι</w:t>
      </w:r>
      <w:r>
        <w:softHyphen/>
        <w:t>ση θα πα</w:t>
      </w:r>
      <w:r>
        <w:softHyphen/>
        <w:t>ρου</w:t>
      </w:r>
      <w:r>
        <w:softHyphen/>
        <w:t>σιά</w:t>
      </w:r>
      <w:r>
        <w:softHyphen/>
        <w:t>σει το σω</w:t>
      </w:r>
      <w:r>
        <w:softHyphen/>
        <w:t>μα</w:t>
      </w:r>
      <w:r>
        <w:softHyphen/>
        <w:t>τί</w:t>
      </w:r>
      <w:r>
        <w:softHyphen/>
        <w:t>διο με</w:t>
      </w:r>
      <w:r>
        <w:softHyphen/>
        <w:t>τά α</w:t>
      </w:r>
      <w:r>
        <w:softHyphen/>
        <w:t>πό  α</w:t>
      </w:r>
      <w:r>
        <w:softHyphen/>
        <w:t>πό</w:t>
      </w:r>
      <w:r>
        <w:softHyphen/>
        <w:t>στα</w:t>
      </w:r>
      <w:r>
        <w:softHyphen/>
        <w:t>ση d=10cm στην διε</w:t>
      </w:r>
      <w:r>
        <w:softHyphen/>
        <w:t>ύ</w:t>
      </w:r>
      <w:r>
        <w:softHyphen/>
        <w:t>θυν</w:t>
      </w:r>
      <w:r>
        <w:softHyphen/>
        <w:t>ση της αρ</w:t>
      </w:r>
      <w:r>
        <w:softHyphen/>
        <w:t>χι</w:t>
      </w:r>
      <w:r>
        <w:softHyphen/>
        <w:t>κής του τα</w:t>
      </w:r>
      <w:r>
        <w:softHyphen/>
        <w:t>χύ</w:t>
      </w:r>
      <w:r>
        <w:softHyphen/>
        <w:t>τη</w:t>
      </w:r>
      <w:r>
        <w:softHyphen/>
        <w:t>τας;</w:t>
      </w:r>
    </w:p>
    <w:p w:rsidR="00A44A33" w:rsidRDefault="00DD53C1" w:rsidP="00A44A33">
      <w:pPr>
        <w:pStyle w:val="a6"/>
        <w:widowControl w:val="0"/>
        <w:tabs>
          <w:tab w:val="clear" w:pos="340"/>
          <w:tab w:val="num" w:pos="397"/>
        </w:tabs>
        <w:spacing w:before="160"/>
        <w:ind w:left="397" w:hanging="397"/>
      </w:pPr>
      <w:r>
        <w:rPr>
          <w:noProof/>
          <w:shd w:val="clear" w:color="auto" w:fill="FFFFFF"/>
        </w:rPr>
        <w:drawing>
          <wp:anchor distT="0" distB="0" distL="114300" distR="114300" simplePos="0" relativeHeight="251772928" behindDoc="1" locked="1" layoutInCell="1" allowOverlap="1">
            <wp:simplePos x="0" y="0"/>
            <wp:positionH relativeFrom="page">
              <wp:align>right</wp:align>
            </wp:positionH>
            <wp:positionV relativeFrom="paragraph">
              <wp:posOffset>71755</wp:posOffset>
            </wp:positionV>
            <wp:extent cx="1940560" cy="990600"/>
            <wp:effectExtent l="0" t="0" r="0" b="0"/>
            <wp:wrapNone/>
            <wp:docPr id="184" name="Εικόνα 1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4"/>
                    <pic:cNvPicPr>
                      <a:picLocks noChangeAspect="1" noChangeArrowheads="1"/>
                    </pic:cNvPicPr>
                  </pic:nvPicPr>
                  <pic:blipFill>
                    <a:blip r:embed="rId121">
                      <a:extLst>
                        <a:ext uri="{28A0092B-C50C-407E-A947-70E740481C1C}">
                          <a14:useLocalDpi xmlns:a14="http://schemas.microsoft.com/office/drawing/2010/main" val="0"/>
                        </a:ext>
                      </a:extLst>
                    </a:blip>
                    <a:srcRect l="-6111"/>
                    <a:stretch>
                      <a:fillRect/>
                    </a:stretch>
                  </pic:blipFill>
                  <pic:spPr bwMode="auto">
                    <a:xfrm>
                      <a:off x="0" y="0"/>
                      <a:ext cx="1940560" cy="990600"/>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r w:rsidR="00A44A33">
        <w:t>Τα ομογενή πεδία του σχήματος είναι κάθετα μεταξύ τους. Ένα φορτισμένο σωματίδιο μάζας m=2mg και φορτίου q=4μC μπαίνει από την αρνητική πλάκα με ταχύτητα υ</w:t>
      </w:r>
      <w:r w:rsidR="00A44A33">
        <w:rPr>
          <w:vertAlign w:val="subscript"/>
        </w:rPr>
        <w:t>0</w:t>
      </w:r>
      <w:r w:rsidR="00A44A33">
        <w:t>=100m/s κάθετη στο Β και παράλληλη στο Ε και βγαίνει από τα πεδία, εφαπτομενικά προς την θετική πλάκα. Αν Ε=10</w:t>
      </w:r>
      <w:r w:rsidR="00A44A33">
        <w:rPr>
          <w:vertAlign w:val="superscript"/>
        </w:rPr>
        <w:t>6</w:t>
      </w:r>
      <w:r w:rsidR="00A44A33">
        <w:t xml:space="preserve">V/m και οι οπλισμοί απέχουν d=1cm,  </w:t>
      </w:r>
      <w:r w:rsidR="00A44A33">
        <w:lastRenderedPageBreak/>
        <w:t>ζητούνται:</w:t>
      </w:r>
      <w:r w:rsidR="00A44A33">
        <w:tab/>
      </w:r>
    </w:p>
    <w:p w:rsidR="00A44A33" w:rsidRDefault="00A44A33" w:rsidP="00A44A33">
      <w:pPr>
        <w:pStyle w:val="10"/>
        <w:widowControl w:val="0"/>
        <w:tabs>
          <w:tab w:val="clear" w:pos="680"/>
          <w:tab w:val="num" w:pos="737"/>
        </w:tabs>
        <w:ind w:left="737"/>
      </w:pPr>
      <w:r>
        <w:t xml:space="preserve">Η ταχύτητα εξόδου του σωματιδίου από τα πεδία. </w:t>
      </w:r>
      <w:r>
        <w:tab/>
      </w:r>
    </w:p>
    <w:p w:rsidR="00A44A33" w:rsidRDefault="00A44A33" w:rsidP="00A44A33">
      <w:pPr>
        <w:pStyle w:val="10"/>
        <w:widowControl w:val="0"/>
        <w:tabs>
          <w:tab w:val="clear" w:pos="680"/>
          <w:tab w:val="num" w:pos="737"/>
        </w:tabs>
        <w:ind w:left="737"/>
      </w:pPr>
      <w:r>
        <w:t xml:space="preserve">Γιατί η τροχιά δεν είναι παραβολική; </w:t>
      </w:r>
    </w:p>
    <w:p w:rsidR="00A44A33" w:rsidRDefault="00DD53C1" w:rsidP="00A44A33">
      <w:pPr>
        <w:pStyle w:val="a6"/>
        <w:widowControl w:val="0"/>
        <w:tabs>
          <w:tab w:val="clear" w:pos="340"/>
          <w:tab w:val="num" w:pos="397"/>
        </w:tabs>
        <w:spacing w:before="160"/>
        <w:ind w:left="397" w:hanging="397"/>
      </w:pPr>
      <w:r>
        <w:rPr>
          <w:noProof/>
          <w:shd w:val="clear" w:color="auto" w:fill="FFFFFF"/>
        </w:rPr>
        <w:drawing>
          <wp:anchor distT="0" distB="0" distL="114300" distR="114300" simplePos="0" relativeHeight="251773952" behindDoc="1" locked="1" layoutInCell="1" allowOverlap="1">
            <wp:simplePos x="0" y="0"/>
            <wp:positionH relativeFrom="page">
              <wp:align>right</wp:align>
            </wp:positionH>
            <wp:positionV relativeFrom="paragraph">
              <wp:posOffset>71755</wp:posOffset>
            </wp:positionV>
            <wp:extent cx="1532890" cy="1008380"/>
            <wp:effectExtent l="0" t="0" r="0" b="0"/>
            <wp:wrapNone/>
            <wp:docPr id="185" name="Εικόνα 1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5"/>
                    <pic:cNvPicPr>
                      <a:picLocks noChangeAspect="1" noChangeArrowheads="1"/>
                    </pic:cNvPicPr>
                  </pic:nvPicPr>
                  <pic:blipFill>
                    <a:blip r:embed="rId122">
                      <a:extLst>
                        <a:ext uri="{28A0092B-C50C-407E-A947-70E740481C1C}">
                          <a14:useLocalDpi xmlns:a14="http://schemas.microsoft.com/office/drawing/2010/main" val="0"/>
                        </a:ext>
                      </a:extLst>
                    </a:blip>
                    <a:srcRect l="-8203"/>
                    <a:stretch>
                      <a:fillRect/>
                    </a:stretch>
                  </pic:blipFill>
                  <pic:spPr bwMode="auto">
                    <a:xfrm>
                      <a:off x="0" y="0"/>
                      <a:ext cx="1532890" cy="1008380"/>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r w:rsidR="00A44A33">
        <w:t>Ένα σωματίδιο με φορτίο 1μC εισέρχεται στο σημείο Ο του σχήματος όπου συνυπάρχουν δύο πεδία. Ένα ηλεκτρικό με ένταση Ε=1000V/m και ένα μαγνητικό με Β=2Τ με κάθετες μεταξύ τους δυναμικές γραμμές. Στο σημείο εξόδου Α, το φορτίο έχει μετατοπιστεί κατακόρυφα κατά y=1cm.</w:t>
      </w:r>
    </w:p>
    <w:p w:rsidR="00A44A33" w:rsidRDefault="00A44A33" w:rsidP="00A44A33">
      <w:pPr>
        <w:pStyle w:val="10"/>
        <w:widowControl w:val="0"/>
        <w:tabs>
          <w:tab w:val="clear" w:pos="680"/>
          <w:tab w:val="num" w:pos="737"/>
        </w:tabs>
        <w:ind w:left="737"/>
      </w:pPr>
      <w:r>
        <w:t xml:space="preserve">Η τροχιά του σωματιδίου είναι παραβολική; </w:t>
      </w:r>
      <w:r>
        <w:tab/>
      </w:r>
    </w:p>
    <w:p w:rsidR="00A44A33" w:rsidRPr="00A445D9" w:rsidRDefault="00A44A33" w:rsidP="00A44A33">
      <w:pPr>
        <w:pStyle w:val="10"/>
        <w:widowControl w:val="0"/>
        <w:tabs>
          <w:tab w:val="clear" w:pos="680"/>
          <w:tab w:val="num" w:pos="737"/>
        </w:tabs>
        <w:ind w:left="737"/>
      </w:pPr>
      <w:r>
        <w:t>Πόση είναι η μεταβολή της κινητικής ενέργειας του σωματιδίου κατά το πέρασμά του από τα δύο πεδία;</w:t>
      </w:r>
      <w:r>
        <w:tab/>
      </w:r>
    </w:p>
    <w:p w:rsidR="00A44A33" w:rsidRDefault="00DD53C1" w:rsidP="00A44A33">
      <w:pPr>
        <w:pStyle w:val="a6"/>
        <w:widowControl w:val="0"/>
        <w:tabs>
          <w:tab w:val="clear" w:pos="340"/>
          <w:tab w:val="num" w:pos="397"/>
        </w:tabs>
        <w:spacing w:before="160"/>
        <w:ind w:left="397" w:hanging="397"/>
      </w:pPr>
      <w:r>
        <w:rPr>
          <w:noProof/>
          <w:shd w:val="clear" w:color="auto" w:fill="FFFFFF"/>
        </w:rPr>
        <w:drawing>
          <wp:anchor distT="0" distB="0" distL="36195" distR="0" simplePos="0" relativeHeight="251774976" behindDoc="0" locked="1" layoutInCell="1" allowOverlap="1">
            <wp:simplePos x="0" y="0"/>
            <wp:positionH relativeFrom="page">
              <wp:align>right</wp:align>
            </wp:positionH>
            <wp:positionV relativeFrom="paragraph">
              <wp:posOffset>71755</wp:posOffset>
            </wp:positionV>
            <wp:extent cx="1340485" cy="1143000"/>
            <wp:effectExtent l="0" t="0" r="0" b="0"/>
            <wp:wrapNone/>
            <wp:docPr id="272" name="Εικόνα 2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2"/>
                    <pic:cNvPicPr>
                      <a:picLocks noChangeAspect="1" noChangeArrowheads="1"/>
                    </pic:cNvPicPr>
                  </pic:nvPicPr>
                  <pic:blipFill>
                    <a:blip r:embed="rId123">
                      <a:extLst>
                        <a:ext uri="{28A0092B-C50C-407E-A947-70E740481C1C}">
                          <a14:useLocalDpi xmlns:a14="http://schemas.microsoft.com/office/drawing/2010/main" val="0"/>
                        </a:ext>
                      </a:extLst>
                    </a:blip>
                    <a:srcRect/>
                    <a:stretch>
                      <a:fillRect/>
                    </a:stretch>
                  </pic:blipFill>
                  <pic:spPr bwMode="auto">
                    <a:xfrm>
                      <a:off x="0" y="0"/>
                      <a:ext cx="1340485" cy="1143000"/>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r w:rsidR="00A44A33">
        <w:t>Ένα φορτισμένο σωματίδιο μάζας m=10</w:t>
      </w:r>
      <w:r w:rsidR="00A44A33">
        <w:rPr>
          <w:vertAlign w:val="superscript"/>
        </w:rPr>
        <w:t>-14</w:t>
      </w:r>
      <w:r w:rsidR="003B5F70">
        <w:t>∙</w:t>
      </w:r>
      <w:r w:rsidR="00A44A33">
        <w:t>g και φορτίου |q| = 10</w:t>
      </w:r>
      <w:r w:rsidR="00A44A33">
        <w:rPr>
          <w:vertAlign w:val="superscript"/>
        </w:rPr>
        <w:t>-8</w:t>
      </w:r>
      <w:r w:rsidR="00A44A33">
        <w:t>C αφήνεται στο σημείο Ο, πολύ κοντά στην πλάκα Α και αφού επιταχυνθεί από το ηλεκτρικό πεδίο που υπάρχει μεταξύ των παραλλήλων πλακών Α και Β, όπου η μεταξύ τους απόσταση είναι L=0,5</w:t>
      </w:r>
      <w:r w:rsidR="00A44A33">
        <w:rPr>
          <w:lang w:val="en-US"/>
        </w:rPr>
        <w:t>cm</w:t>
      </w:r>
      <w:r w:rsidR="00A44A33">
        <w:t>. Φτάνοντας στην πλάκα Β, υπάρχει μια μικρή οπή, μέσα από την οποία μπαίνει σε ένα ομογενές μαγνητικό πεδίο, έντασης Β=1Τ, κάθετα στις δυναμικές γραμμές, όπως στο σχήμα, διαγράφοντας τεταρτοκύκλιο ακτίνας R=1</w:t>
      </w:r>
      <w:r w:rsidR="00A44A33">
        <w:rPr>
          <w:lang w:val="en-US"/>
        </w:rPr>
        <w:t>cm</w:t>
      </w:r>
      <w:r w:rsidR="00A44A33">
        <w:t>.</w:t>
      </w:r>
    </w:p>
    <w:p w:rsidR="00A44A33" w:rsidRDefault="00A44A33" w:rsidP="00A44A33">
      <w:pPr>
        <w:pStyle w:val="10"/>
        <w:widowControl w:val="0"/>
        <w:tabs>
          <w:tab w:val="clear" w:pos="680"/>
          <w:tab w:val="num" w:pos="737"/>
        </w:tabs>
        <w:ind w:left="737"/>
      </w:pPr>
      <w:r>
        <w:t>Να σχεδιάστε στο σχήμα την ένταση του ηλεκτρικού πεδίου.</w:t>
      </w:r>
    </w:p>
    <w:p w:rsidR="00A44A33" w:rsidRDefault="00A44A33" w:rsidP="00A44A33">
      <w:pPr>
        <w:pStyle w:val="10"/>
        <w:widowControl w:val="0"/>
        <w:tabs>
          <w:tab w:val="clear" w:pos="680"/>
          <w:tab w:val="num" w:pos="737"/>
        </w:tabs>
        <w:ind w:left="737"/>
      </w:pPr>
      <w:r>
        <w:t>Ποια η διαφορά δυναμικού μεταξύ των πλακών ΑΒ;</w:t>
      </w:r>
    </w:p>
    <w:p w:rsidR="00A44A33" w:rsidRDefault="00A44A33" w:rsidP="00A44A33">
      <w:pPr>
        <w:pStyle w:val="10"/>
        <w:widowControl w:val="0"/>
        <w:tabs>
          <w:tab w:val="clear" w:pos="680"/>
          <w:tab w:val="num" w:pos="737"/>
        </w:tabs>
        <w:ind w:left="737"/>
      </w:pPr>
      <w:r>
        <w:t>Να βρείτε τον λόγο</w:t>
      </w:r>
      <w:r w:rsidR="00742043" w:rsidRPr="00742043">
        <w:t xml:space="preserve"> </w:t>
      </w:r>
      <w:r w:rsidR="00742043">
        <w:t>α</w:t>
      </w:r>
      <w:r w:rsidR="00742043">
        <w:rPr>
          <w:vertAlign w:val="subscript"/>
        </w:rPr>
        <w:t>1</w:t>
      </w:r>
      <w:r w:rsidR="00742043">
        <w:t>/α</w:t>
      </w:r>
      <w:r w:rsidR="00742043">
        <w:rPr>
          <w:vertAlign w:val="subscript"/>
        </w:rPr>
        <w:t>2</w:t>
      </w:r>
      <w:r>
        <w:t xml:space="preserve">  όπου α</w:t>
      </w:r>
      <w:r>
        <w:rPr>
          <w:vertAlign w:val="subscript"/>
        </w:rPr>
        <w:t>1</w:t>
      </w:r>
      <w:r>
        <w:t xml:space="preserve"> η επιτάχυνση του σωματιδίου στο ηλεκτρικό πεδίο και α</w:t>
      </w:r>
      <w:r>
        <w:rPr>
          <w:vertAlign w:val="subscript"/>
        </w:rPr>
        <w:t>2</w:t>
      </w:r>
      <w:r>
        <w:t xml:space="preserve"> η αντίστοιχη στο μαγνητικό πεδίο.</w:t>
      </w:r>
    </w:p>
    <w:p w:rsidR="00A44A33" w:rsidRDefault="00A44A33" w:rsidP="00A44A33">
      <w:pPr>
        <w:pStyle w:val="10"/>
        <w:widowControl w:val="0"/>
        <w:tabs>
          <w:tab w:val="clear" w:pos="680"/>
          <w:tab w:val="num" w:pos="737"/>
        </w:tabs>
        <w:ind w:left="737"/>
      </w:pPr>
      <w:r>
        <w:t>Υπολογίστε τον λόγο</w:t>
      </w:r>
      <w:r w:rsidR="00742043">
        <w:t xml:space="preserve"> t</w:t>
      </w:r>
      <w:r w:rsidR="00742043">
        <w:rPr>
          <w:vertAlign w:val="subscript"/>
        </w:rPr>
        <w:t>1</w:t>
      </w:r>
      <w:r w:rsidR="00742043">
        <w:t>/t</w:t>
      </w:r>
      <w:r w:rsidR="00742043">
        <w:rPr>
          <w:vertAlign w:val="subscript"/>
        </w:rPr>
        <w:t>2</w:t>
      </w:r>
      <w:r w:rsidR="00742043">
        <w:t xml:space="preserve"> </w:t>
      </w:r>
      <w:r>
        <w:t>όπου t</w:t>
      </w:r>
      <w:r>
        <w:rPr>
          <w:vertAlign w:val="subscript"/>
        </w:rPr>
        <w:t>1</w:t>
      </w:r>
      <w:r>
        <w:t xml:space="preserve"> ο χρόνος κίνησης στο ηλεκτρικό και t</w:t>
      </w:r>
      <w:r>
        <w:rPr>
          <w:vertAlign w:val="subscript"/>
        </w:rPr>
        <w:t>2</w:t>
      </w:r>
      <w:r>
        <w:t xml:space="preserve"> ο αντίστοιχος χρόνος κίνησης στο μαγνητικό πεδίο.</w:t>
      </w:r>
      <w:r>
        <w:tab/>
      </w:r>
    </w:p>
    <w:p w:rsidR="00A44A33" w:rsidRDefault="00A44A33" w:rsidP="00A44A33">
      <w:pPr>
        <w:pStyle w:val="a6"/>
        <w:widowControl w:val="0"/>
        <w:tabs>
          <w:tab w:val="clear" w:pos="340"/>
          <w:tab w:val="num" w:pos="397"/>
        </w:tabs>
        <w:spacing w:before="160"/>
        <w:ind w:left="397" w:hanging="397"/>
      </w:pPr>
      <w:r>
        <w:t>Στο ση</w:t>
      </w:r>
      <w:r>
        <w:softHyphen/>
        <w:t>μεί</w:t>
      </w:r>
      <w:r>
        <w:softHyphen/>
        <w:t>ο Ο του</w:t>
      </w:r>
      <w:r w:rsidR="00DD53C1">
        <w:rPr>
          <w:noProof/>
          <w:shd w:val="clear" w:color="auto" w:fill="FFFFFF"/>
        </w:rPr>
        <w:drawing>
          <wp:anchor distT="0" distB="0" distL="114300" distR="114300" simplePos="0" relativeHeight="251776000" behindDoc="1" locked="1" layoutInCell="1" allowOverlap="1">
            <wp:simplePos x="0" y="0"/>
            <wp:positionH relativeFrom="page">
              <wp:align>right</wp:align>
            </wp:positionH>
            <wp:positionV relativeFrom="paragraph">
              <wp:posOffset>71755</wp:posOffset>
            </wp:positionV>
            <wp:extent cx="1891665" cy="873760"/>
            <wp:effectExtent l="0" t="0" r="0" b="0"/>
            <wp:wrapNone/>
            <wp:docPr id="186" name="Εικόνα 1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6"/>
                    <pic:cNvPicPr>
                      <a:picLocks noChangeAspect="1" noChangeArrowheads="1"/>
                    </pic:cNvPicPr>
                  </pic:nvPicPr>
                  <pic:blipFill>
                    <a:blip r:embed="rId124">
                      <a:extLst>
                        <a:ext uri="{28A0092B-C50C-407E-A947-70E740481C1C}">
                          <a14:useLocalDpi xmlns:a14="http://schemas.microsoft.com/office/drawing/2010/main" val="0"/>
                        </a:ext>
                      </a:extLst>
                    </a:blip>
                    <a:srcRect l="-5228"/>
                    <a:stretch>
                      <a:fillRect/>
                    </a:stretch>
                  </pic:blipFill>
                  <pic:spPr bwMode="auto">
                    <a:xfrm>
                      <a:off x="0" y="0"/>
                      <a:ext cx="1891665" cy="873760"/>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r>
        <w:t xml:space="preserve"> σχή</w:t>
      </w:r>
      <w:r>
        <w:softHyphen/>
        <w:t>μα</w:t>
      </w:r>
      <w:r>
        <w:softHyphen/>
        <w:t>τος, που δε</w:t>
      </w:r>
      <w:r>
        <w:softHyphen/>
        <w:t>ξιά υ</w:t>
      </w:r>
      <w:r>
        <w:softHyphen/>
        <w:t>πάρ</w:t>
      </w:r>
      <w:r>
        <w:softHyphen/>
        <w:t>χει Ο.Μ.Π. και α</w:t>
      </w:r>
      <w:r>
        <w:softHyphen/>
        <w:t>ρι</w:t>
      </w:r>
      <w:r>
        <w:softHyphen/>
        <w:t>στε</w:t>
      </w:r>
      <w:r>
        <w:softHyphen/>
        <w:t>ρά ο</w:t>
      </w:r>
      <w:r>
        <w:softHyphen/>
        <w:t>μο</w:t>
      </w:r>
      <w:r>
        <w:softHyphen/>
        <w:t>γε</w:t>
      </w:r>
      <w:r>
        <w:softHyphen/>
        <w:t>νές η</w:t>
      </w:r>
      <w:r>
        <w:softHyphen/>
        <w:t>λε</w:t>
      </w:r>
      <w:r>
        <w:softHyphen/>
        <w:t>κτρι</w:t>
      </w:r>
      <w:r>
        <w:softHyphen/>
        <w:t>κό πε</w:t>
      </w:r>
      <w:r>
        <w:softHyphen/>
        <w:t>δί</w:t>
      </w:r>
      <w:r>
        <w:softHyphen/>
        <w:t>ο, ει</w:t>
      </w:r>
      <w:r>
        <w:softHyphen/>
        <w:t>σέρ</w:t>
      </w:r>
      <w:r>
        <w:softHyphen/>
        <w:t>χε</w:t>
      </w:r>
      <w:r>
        <w:softHyphen/>
        <w:t>ται σω</w:t>
      </w:r>
      <w:r>
        <w:softHyphen/>
        <w:t>μα</w:t>
      </w:r>
      <w:r>
        <w:softHyphen/>
        <w:t>τί</w:t>
      </w:r>
      <w:r>
        <w:softHyphen/>
        <w:t>διο με μά</w:t>
      </w:r>
      <w:r>
        <w:softHyphen/>
        <w:t>ζα m=10</w:t>
      </w:r>
      <w:r>
        <w:rPr>
          <w:vertAlign w:val="superscript"/>
        </w:rPr>
        <w:t>-26</w:t>
      </w:r>
      <w:r w:rsidR="003B5F70">
        <w:t>∙</w:t>
      </w:r>
      <w:r>
        <w:t xml:space="preserve">g και q= </w:t>
      </w:r>
      <w:r>
        <w:rPr>
          <w:b/>
        </w:rPr>
        <w:t>-</w:t>
      </w:r>
      <w:r>
        <w:t>10</w:t>
      </w:r>
      <w:r>
        <w:rPr>
          <w:vertAlign w:val="superscript"/>
        </w:rPr>
        <w:t>-18</w:t>
      </w:r>
      <w:r>
        <w:t>Cb με υ</w:t>
      </w:r>
      <w:r>
        <w:rPr>
          <w:vertAlign w:val="subscript"/>
        </w:rPr>
        <w:t>o</w:t>
      </w:r>
      <w:r>
        <w:t>=1</w:t>
      </w:r>
      <w:r w:rsidR="003B5F70">
        <w:t>∙</w:t>
      </w:r>
      <w:r>
        <w:t>m/s που σχη</w:t>
      </w:r>
      <w:r>
        <w:softHyphen/>
        <w:t>μα</w:t>
      </w:r>
      <w:r>
        <w:softHyphen/>
        <w:t>τί</w:t>
      </w:r>
      <w:r>
        <w:softHyphen/>
        <w:t>ζει γω</w:t>
      </w:r>
      <w:r>
        <w:softHyphen/>
        <w:t>νί</w:t>
      </w:r>
      <w:r>
        <w:softHyphen/>
        <w:t>α φ=60°, με την ο</w:t>
      </w:r>
      <w:r>
        <w:softHyphen/>
        <w:t>ρι</w:t>
      </w:r>
      <w:r>
        <w:softHyphen/>
        <w:t>ζό</w:t>
      </w:r>
      <w:r>
        <w:softHyphen/>
        <w:t>ντια πλά</w:t>
      </w:r>
      <w:r>
        <w:softHyphen/>
        <w:t>κα. Ό</w:t>
      </w:r>
      <w:r>
        <w:softHyphen/>
        <w:t>ταν φθά</w:t>
      </w:r>
      <w:r>
        <w:softHyphen/>
        <w:t>νει στο Ο.Μ.Π., ό</w:t>
      </w:r>
      <w:r>
        <w:softHyphen/>
        <w:t>που Β= 10</w:t>
      </w:r>
      <w:r>
        <w:rPr>
          <w:vertAlign w:val="superscript"/>
        </w:rPr>
        <w:t>-3</w:t>
      </w:r>
      <w:r>
        <w:t>Τ έ</w:t>
      </w:r>
      <w:r>
        <w:softHyphen/>
        <w:t>χει ο</w:t>
      </w:r>
      <w:r>
        <w:softHyphen/>
        <w:t>ρι</w:t>
      </w:r>
      <w:r>
        <w:softHyphen/>
        <w:t>ζό</w:t>
      </w:r>
      <w:r>
        <w:softHyphen/>
        <w:t>ντια τα</w:t>
      </w:r>
      <w:r>
        <w:softHyphen/>
        <w:t>χύ</w:t>
      </w:r>
      <w:r>
        <w:softHyphen/>
        <w:t>τη</w:t>
      </w:r>
      <w:r>
        <w:softHyphen/>
        <w:t>τα. Ζη</w:t>
      </w:r>
      <w:r>
        <w:softHyphen/>
        <w:t>τού</w:t>
      </w:r>
      <w:r>
        <w:softHyphen/>
        <w:t>νται:</w:t>
      </w:r>
      <w:r>
        <w:tab/>
      </w:r>
    </w:p>
    <w:p w:rsidR="00A44A33" w:rsidRPr="004777DB" w:rsidRDefault="00A44A33" w:rsidP="00A44A33">
      <w:pPr>
        <w:pStyle w:val="10"/>
        <w:widowControl w:val="0"/>
        <w:tabs>
          <w:tab w:val="clear" w:pos="680"/>
          <w:tab w:val="num" w:pos="737"/>
        </w:tabs>
        <w:ind w:left="737"/>
      </w:pPr>
      <w:r>
        <w:t>Η έ</w:t>
      </w:r>
      <w:r>
        <w:softHyphen/>
        <w:t>ντα</w:t>
      </w:r>
      <w:r>
        <w:softHyphen/>
        <w:t>ση του η</w:t>
      </w:r>
      <w:r>
        <w:softHyphen/>
        <w:t>λεκτρικού πε</w:t>
      </w:r>
      <w:r>
        <w:softHyphen/>
        <w:t>δί</w:t>
      </w:r>
      <w:r>
        <w:softHyphen/>
        <w:t>ου.</w:t>
      </w:r>
      <w:r>
        <w:tab/>
      </w:r>
    </w:p>
    <w:p w:rsidR="00A44A33" w:rsidRPr="00493E05" w:rsidRDefault="00A44A33" w:rsidP="00A44A33">
      <w:pPr>
        <w:pStyle w:val="10"/>
        <w:widowControl w:val="0"/>
        <w:tabs>
          <w:tab w:val="clear" w:pos="680"/>
          <w:tab w:val="num" w:pos="737"/>
        </w:tabs>
        <w:ind w:left="737"/>
      </w:pPr>
      <w:r>
        <w:t>Ο χρό</w:t>
      </w:r>
      <w:r>
        <w:softHyphen/>
        <w:t>νος που διαρ</w:t>
      </w:r>
      <w:r>
        <w:softHyphen/>
        <w:t>κεί η κί</w:t>
      </w:r>
      <w:r>
        <w:softHyphen/>
        <w:t>νη</w:t>
      </w:r>
      <w:r>
        <w:softHyphen/>
        <w:t>ση του σω</w:t>
      </w:r>
      <w:r>
        <w:softHyphen/>
        <w:t>μα</w:t>
      </w:r>
      <w:r>
        <w:softHyphen/>
        <w:t>τι</w:t>
      </w:r>
      <w:r>
        <w:softHyphen/>
        <w:t>δί</w:t>
      </w:r>
      <w:r>
        <w:softHyphen/>
        <w:t>ου μέ</w:t>
      </w:r>
      <w:r>
        <w:softHyphen/>
        <w:t>σα στο μα</w:t>
      </w:r>
      <w:r>
        <w:softHyphen/>
        <w:t>γνητικό πε</w:t>
      </w:r>
      <w:r>
        <w:softHyphen/>
        <w:t>δί</w:t>
      </w:r>
      <w:r>
        <w:softHyphen/>
        <w:t>ο.</w:t>
      </w:r>
      <w:r>
        <w:tab/>
      </w:r>
      <w:r>
        <w:tab/>
      </w:r>
      <w:r>
        <w:br/>
        <w:t>Δί</w:t>
      </w:r>
      <w:r>
        <w:softHyphen/>
        <w:t>νο</w:t>
      </w:r>
      <w:r>
        <w:softHyphen/>
        <w:t>νται: L=</w:t>
      </w:r>
      <w:r w:rsidR="00742043">
        <w:t>√</w:t>
      </w:r>
      <w:r>
        <w:t xml:space="preserve">3cm, α=2cm.  </w:t>
      </w:r>
      <w:r>
        <w:tab/>
      </w:r>
    </w:p>
    <w:p w:rsidR="00A44A33" w:rsidRDefault="00DD53C1" w:rsidP="00A44A33">
      <w:pPr>
        <w:pStyle w:val="a6"/>
        <w:widowControl w:val="0"/>
        <w:tabs>
          <w:tab w:val="clear" w:pos="340"/>
          <w:tab w:val="num" w:pos="397"/>
        </w:tabs>
        <w:spacing w:before="160"/>
        <w:ind w:left="397" w:hanging="397"/>
      </w:pPr>
      <w:r>
        <w:rPr>
          <w:noProof/>
          <w:shd w:val="clear" w:color="auto" w:fill="FFFFFF"/>
        </w:rPr>
        <w:drawing>
          <wp:anchor distT="0" distB="0" distL="114300" distR="114300" simplePos="0" relativeHeight="251777024" behindDoc="1" locked="1" layoutInCell="1" allowOverlap="1">
            <wp:simplePos x="0" y="0"/>
            <wp:positionH relativeFrom="page">
              <wp:align>right</wp:align>
            </wp:positionH>
            <wp:positionV relativeFrom="paragraph">
              <wp:posOffset>71755</wp:posOffset>
            </wp:positionV>
            <wp:extent cx="855980" cy="972820"/>
            <wp:effectExtent l="0" t="0" r="0" b="0"/>
            <wp:wrapNone/>
            <wp:docPr id="187" name="Εικόνα 1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7"/>
                    <pic:cNvPicPr>
                      <a:picLocks noChangeAspect="1" noChangeArrowheads="1"/>
                    </pic:cNvPicPr>
                  </pic:nvPicPr>
                  <pic:blipFill>
                    <a:blip r:embed="rId125">
                      <a:extLst>
                        <a:ext uri="{28A0092B-C50C-407E-A947-70E740481C1C}">
                          <a14:useLocalDpi xmlns:a14="http://schemas.microsoft.com/office/drawing/2010/main" val="0"/>
                        </a:ext>
                      </a:extLst>
                    </a:blip>
                    <a:srcRect l="-18661"/>
                    <a:stretch>
                      <a:fillRect/>
                    </a:stretch>
                  </pic:blipFill>
                  <pic:spPr bwMode="auto">
                    <a:xfrm>
                      <a:off x="0" y="0"/>
                      <a:ext cx="855980" cy="972820"/>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r w:rsidR="00A44A33">
        <w:t>Δίπλα  σε ένα ευθύγραμμο αγωγό πολύ μεγάλου μήκους που διαρρέεται από ρεύμα Ι, υπάρχει ένα ορθογώνιο πλαίσιο. Ο αγωγός και το πλαίσιο ορίζουν κατακόρυφο επίπεδο.</w:t>
      </w:r>
    </w:p>
    <w:p w:rsidR="00A44A33" w:rsidRDefault="00A44A33" w:rsidP="00A44A33">
      <w:pPr>
        <w:pStyle w:val="10"/>
        <w:widowControl w:val="0"/>
        <w:tabs>
          <w:tab w:val="clear" w:pos="680"/>
          <w:tab w:val="num" w:pos="737"/>
        </w:tabs>
        <w:ind w:left="737"/>
      </w:pPr>
      <w:r>
        <w:t>Να εξετάσετε αν το πλαίσιο διαρρέεται από ηλεκτρικό ρεύμα, όταν  ο ευθύγραμμος αγωγός:</w:t>
      </w:r>
    </w:p>
    <w:p w:rsidR="00A44A33" w:rsidRDefault="00A44A33" w:rsidP="00A44A33">
      <w:pPr>
        <w:pStyle w:val="a2"/>
        <w:tabs>
          <w:tab w:val="clear" w:pos="346"/>
          <w:tab w:val="num" w:pos="700"/>
        </w:tabs>
        <w:spacing w:before="0" w:line="280" w:lineRule="atLeast"/>
        <w:ind w:left="1040" w:hanging="360"/>
        <w:jc w:val="both"/>
      </w:pPr>
      <w:r>
        <w:t>διαρρέεται από ρεύμα Ι=2Α.</w:t>
      </w:r>
    </w:p>
    <w:p w:rsidR="00A44A33" w:rsidRDefault="00A44A33" w:rsidP="00A44A33">
      <w:pPr>
        <w:pStyle w:val="a2"/>
        <w:tabs>
          <w:tab w:val="clear" w:pos="346"/>
          <w:tab w:val="num" w:pos="700"/>
        </w:tabs>
        <w:spacing w:before="0" w:line="280" w:lineRule="atLeast"/>
        <w:ind w:left="1040" w:hanging="360"/>
        <w:jc w:val="both"/>
      </w:pPr>
      <w:r>
        <w:t>διαρρέεται από ρεύμα της μορφής i=2ημ100π</w:t>
      </w:r>
      <w:r>
        <w:rPr>
          <w:lang w:val="en-US"/>
        </w:rPr>
        <w:t>t</w:t>
      </w:r>
      <w:r>
        <w:t>.</w:t>
      </w:r>
    </w:p>
    <w:p w:rsidR="00A44A33" w:rsidRDefault="00A44A33" w:rsidP="00A44A33">
      <w:pPr>
        <w:pStyle w:val="10"/>
        <w:widowControl w:val="0"/>
        <w:tabs>
          <w:tab w:val="clear" w:pos="680"/>
          <w:tab w:val="num" w:pos="737"/>
        </w:tabs>
        <w:ind w:left="737"/>
      </w:pPr>
      <w:r>
        <w:t xml:space="preserve">Ποια είναι η φορά του ρεύματος που διαρρέει το πλαίσιο την χρονική στιγμή </w:t>
      </w:r>
      <w:r>
        <w:rPr>
          <w:lang w:val="en-US"/>
        </w:rPr>
        <w:t>t</w:t>
      </w:r>
      <w:r>
        <w:t>=0,025</w:t>
      </w:r>
      <w:r>
        <w:rPr>
          <w:lang w:val="en-US"/>
        </w:rPr>
        <w:t>s</w:t>
      </w:r>
      <w:r>
        <w:t>;</w:t>
      </w:r>
    </w:p>
    <w:p w:rsidR="00A44A33" w:rsidRDefault="00A44A33" w:rsidP="00A44A33">
      <w:pPr>
        <w:pStyle w:val="10"/>
        <w:widowControl w:val="0"/>
        <w:tabs>
          <w:tab w:val="clear" w:pos="680"/>
          <w:tab w:val="num" w:pos="737"/>
        </w:tabs>
        <w:ind w:left="737"/>
      </w:pPr>
      <w:r>
        <w:t>Αν η πλευρά ΑΕ έχει μήκος 1</w:t>
      </w:r>
      <w:r>
        <w:rPr>
          <w:lang w:val="en-US"/>
        </w:rPr>
        <w:t>m</w:t>
      </w:r>
      <w:r>
        <w:t xml:space="preserve"> και απέχει 10</w:t>
      </w:r>
      <w:r>
        <w:rPr>
          <w:lang w:val="en-US"/>
        </w:rPr>
        <w:t>cm</w:t>
      </w:r>
      <w:r>
        <w:t xml:space="preserve"> από τον ευθύγραμμο αγωγό, να βρείτε την δύναμη που δέχεται από το μαγνητικό πεδίο του ευθύγραμμου αγωγού τη χρονική στιγμή </w:t>
      </w:r>
      <w:r>
        <w:rPr>
          <w:lang w:val="en-US"/>
        </w:rPr>
        <w:t>t</w:t>
      </w:r>
      <w:r>
        <w:t>=0,005</w:t>
      </w:r>
      <w:r>
        <w:rPr>
          <w:lang w:val="en-US"/>
        </w:rPr>
        <w:t>s</w:t>
      </w:r>
      <w:r>
        <w:t>.</w:t>
      </w:r>
    </w:p>
    <w:p w:rsidR="00A44A33" w:rsidRDefault="00DD53C1" w:rsidP="00A44A33">
      <w:pPr>
        <w:pStyle w:val="a6"/>
        <w:widowControl w:val="0"/>
        <w:tabs>
          <w:tab w:val="clear" w:pos="340"/>
          <w:tab w:val="num" w:pos="397"/>
        </w:tabs>
        <w:spacing w:before="160"/>
        <w:ind w:left="397" w:hanging="397"/>
      </w:pPr>
      <w:r>
        <w:rPr>
          <w:noProof/>
          <w:shd w:val="clear" w:color="auto" w:fill="FFFFFF"/>
        </w:rPr>
        <w:lastRenderedPageBreak/>
        <w:drawing>
          <wp:anchor distT="0" distB="0" distL="114300" distR="114300" simplePos="0" relativeHeight="251778048" behindDoc="1" locked="1" layoutInCell="1" allowOverlap="1">
            <wp:simplePos x="0" y="0"/>
            <wp:positionH relativeFrom="page">
              <wp:align>right</wp:align>
            </wp:positionH>
            <wp:positionV relativeFrom="paragraph">
              <wp:posOffset>71755</wp:posOffset>
            </wp:positionV>
            <wp:extent cx="1541780" cy="1151890"/>
            <wp:effectExtent l="0" t="0" r="0" b="0"/>
            <wp:wrapNone/>
            <wp:docPr id="188" name="Εικόνα 1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8"/>
                    <pic:cNvPicPr>
                      <a:picLocks noChangeAspect="1" noChangeArrowheads="1"/>
                    </pic:cNvPicPr>
                  </pic:nvPicPr>
                  <pic:blipFill>
                    <a:blip r:embed="rId126">
                      <a:extLst>
                        <a:ext uri="{28A0092B-C50C-407E-A947-70E740481C1C}">
                          <a14:useLocalDpi xmlns:a14="http://schemas.microsoft.com/office/drawing/2010/main" val="0"/>
                        </a:ext>
                      </a:extLst>
                    </a:blip>
                    <a:srcRect l="-10616"/>
                    <a:stretch>
                      <a:fillRect/>
                    </a:stretch>
                  </pic:blipFill>
                  <pic:spPr bwMode="auto">
                    <a:xfrm>
                      <a:off x="0" y="0"/>
                      <a:ext cx="1541780" cy="1151890"/>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r w:rsidR="00A44A33">
        <w:t>Ο α</w:t>
      </w:r>
      <w:r w:rsidR="00A44A33">
        <w:softHyphen/>
        <w:t>γω</w:t>
      </w:r>
      <w:r w:rsidR="00A44A33">
        <w:softHyphen/>
        <w:t>γός ΑΓ έ</w:t>
      </w:r>
      <w:r w:rsidR="00A44A33">
        <w:softHyphen/>
        <w:t>χει μή</w:t>
      </w:r>
      <w:r w:rsidR="00A44A33">
        <w:softHyphen/>
        <w:t>κος 1m, και α</w:t>
      </w:r>
      <w:r w:rsidR="00A44A33">
        <w:softHyphen/>
        <w:t>ντί</w:t>
      </w:r>
      <w:r w:rsidR="00A44A33">
        <w:softHyphen/>
        <w:t>στα</w:t>
      </w:r>
      <w:r w:rsidR="00A44A33">
        <w:softHyphen/>
        <w:t>ση 1Ω και κι</w:t>
      </w:r>
      <w:r w:rsidR="00A44A33">
        <w:softHyphen/>
        <w:t>νεί</w:t>
      </w:r>
      <w:r w:rsidR="00A44A33">
        <w:softHyphen/>
        <w:t>ται ό</w:t>
      </w:r>
      <w:r w:rsidR="00A44A33">
        <w:softHyphen/>
        <w:t>πως στο σχή</w:t>
      </w:r>
      <w:r w:rsidR="00A44A33">
        <w:softHyphen/>
        <w:t>μα. Αν R=4Ω, Β=2Τ και υ</w:t>
      </w:r>
      <w:r w:rsidR="00A44A33">
        <w:softHyphen/>
        <w:t>πό την ε</w:t>
      </w:r>
      <w:r w:rsidR="00A44A33">
        <w:softHyphen/>
        <w:t>πί</w:t>
      </w:r>
      <w:r w:rsidR="00A44A33">
        <w:softHyphen/>
        <w:t>δρα</w:t>
      </w:r>
      <w:r w:rsidR="00A44A33">
        <w:softHyphen/>
        <w:t>ση της στα</w:t>
      </w:r>
      <w:r w:rsidR="00A44A33">
        <w:softHyphen/>
        <w:t>θε</w:t>
      </w:r>
      <w:r w:rsidR="00A44A33">
        <w:softHyphen/>
        <w:t>ρής δύ</w:t>
      </w:r>
      <w:r w:rsidR="00A44A33">
        <w:softHyphen/>
        <w:t>να</w:t>
      </w:r>
      <w:r w:rsidR="00A44A33">
        <w:softHyphen/>
        <w:t>μης F, ο α</w:t>
      </w:r>
      <w:r w:rsidR="00A44A33">
        <w:softHyphen/>
        <w:t>γω</w:t>
      </w:r>
      <w:r w:rsidR="00A44A33">
        <w:softHyphen/>
        <w:t>γός έ</w:t>
      </w:r>
      <w:r w:rsidR="00A44A33">
        <w:softHyphen/>
        <w:t>χει στα</w:t>
      </w:r>
      <w:r w:rsidR="00A44A33">
        <w:softHyphen/>
        <w:t>θε</w:t>
      </w:r>
      <w:r w:rsidR="00A44A33">
        <w:softHyphen/>
        <w:t>ρή τα</w:t>
      </w:r>
      <w:r w:rsidR="00A44A33">
        <w:softHyphen/>
        <w:t>χύ</w:t>
      </w:r>
      <w:r w:rsidR="00A44A33">
        <w:softHyphen/>
        <w:t>τη</w:t>
      </w:r>
      <w:r w:rsidR="00A44A33">
        <w:softHyphen/>
        <w:t>τα 5m/s, ενώ εμφανίζει τριβή ολίσθησης Τ=1Ν στις επαφές του. Για χρονικό διάστημα Δt=4s να υ</w:t>
      </w:r>
      <w:r w:rsidR="00A44A33">
        <w:softHyphen/>
        <w:t>πο</w:t>
      </w:r>
      <w:r w:rsidR="00A44A33">
        <w:softHyphen/>
        <w:t>λο</w:t>
      </w:r>
      <w:r w:rsidR="00A44A33">
        <w:softHyphen/>
        <w:t>γι</w:t>
      </w:r>
      <w:r w:rsidR="00A44A33">
        <w:softHyphen/>
        <w:t xml:space="preserve">στούν: </w:t>
      </w:r>
      <w:r w:rsidR="00A44A33">
        <w:tab/>
      </w:r>
    </w:p>
    <w:p w:rsidR="00A44A33" w:rsidRDefault="00A44A33" w:rsidP="00A44A33">
      <w:pPr>
        <w:pStyle w:val="10"/>
        <w:widowControl w:val="0"/>
        <w:tabs>
          <w:tab w:val="clear" w:pos="680"/>
          <w:tab w:val="num" w:pos="737"/>
        </w:tabs>
        <w:ind w:left="737"/>
      </w:pPr>
      <w:r>
        <w:t>Η ΗΕΔ που αναπτύσσεται στον αγωγό ΑΓ και η ένταση του ρεύματος που διαρρέει το κύκλωμα.</w:t>
      </w:r>
    </w:p>
    <w:p w:rsidR="00A44A33" w:rsidRDefault="00A44A33" w:rsidP="00A44A33">
      <w:pPr>
        <w:pStyle w:val="10"/>
        <w:widowControl w:val="0"/>
        <w:tabs>
          <w:tab w:val="clear" w:pos="680"/>
          <w:tab w:val="num" w:pos="737"/>
        </w:tabs>
        <w:ind w:left="737"/>
      </w:pPr>
      <w:r>
        <w:t>Η τάση στα άκρα του αγωγού ΑΓ.</w:t>
      </w:r>
    </w:p>
    <w:p w:rsidR="00A44A33" w:rsidRDefault="00A44A33" w:rsidP="00A44A33">
      <w:pPr>
        <w:pStyle w:val="10"/>
        <w:widowControl w:val="0"/>
        <w:tabs>
          <w:tab w:val="clear" w:pos="680"/>
          <w:tab w:val="num" w:pos="737"/>
        </w:tabs>
        <w:ind w:left="737"/>
      </w:pPr>
      <w:r>
        <w:t xml:space="preserve">Το μέτρο της δύναμης </w:t>
      </w:r>
      <w:r>
        <w:rPr>
          <w:lang w:val="en-US"/>
        </w:rPr>
        <w:t>Laplace</w:t>
      </w:r>
      <w:r w:rsidRPr="007C7754">
        <w:t>.</w:t>
      </w:r>
    </w:p>
    <w:p w:rsidR="00A44A33" w:rsidRDefault="00A44A33" w:rsidP="00A44A33">
      <w:pPr>
        <w:pStyle w:val="10"/>
        <w:widowControl w:val="0"/>
        <w:tabs>
          <w:tab w:val="clear" w:pos="680"/>
          <w:tab w:val="num" w:pos="737"/>
        </w:tabs>
        <w:ind w:left="737"/>
      </w:pPr>
      <w:r>
        <w:t>Το μέτρο της δύναμης F.</w:t>
      </w:r>
    </w:p>
    <w:p w:rsidR="00A44A33" w:rsidRDefault="00A44A33" w:rsidP="00A44A33">
      <w:pPr>
        <w:pStyle w:val="10"/>
        <w:widowControl w:val="0"/>
        <w:tabs>
          <w:tab w:val="clear" w:pos="680"/>
          <w:tab w:val="num" w:pos="737"/>
        </w:tabs>
        <w:ind w:left="737"/>
      </w:pPr>
      <w:r>
        <w:t>Τα έργα όλων των δυνάμεων που ασκούνται στον αγωγό.</w:t>
      </w:r>
    </w:p>
    <w:p w:rsidR="00A44A33" w:rsidRDefault="00A44A33" w:rsidP="00A44A33">
      <w:pPr>
        <w:pStyle w:val="10"/>
        <w:widowControl w:val="0"/>
        <w:tabs>
          <w:tab w:val="clear" w:pos="680"/>
          <w:tab w:val="num" w:pos="737"/>
        </w:tabs>
        <w:ind w:left="737"/>
      </w:pPr>
      <w:r>
        <w:t>Την ηλεκτρική ενέργεια που εμφανίζεται στο κύκλωμα.</w:t>
      </w:r>
    </w:p>
    <w:p w:rsidR="00A44A33" w:rsidRDefault="00DD53C1" w:rsidP="00A44A33">
      <w:pPr>
        <w:pStyle w:val="a6"/>
        <w:widowControl w:val="0"/>
        <w:tabs>
          <w:tab w:val="clear" w:pos="340"/>
          <w:tab w:val="num" w:pos="397"/>
        </w:tabs>
        <w:spacing w:before="160"/>
        <w:ind w:left="397" w:hanging="397"/>
      </w:pPr>
      <w:r>
        <w:rPr>
          <w:noProof/>
          <w:shd w:val="clear" w:color="auto" w:fill="FFFFFF"/>
        </w:rPr>
        <w:drawing>
          <wp:anchor distT="0" distB="0" distL="114300" distR="114300" simplePos="0" relativeHeight="251779072" behindDoc="1" locked="1" layoutInCell="1" allowOverlap="1">
            <wp:simplePos x="0" y="0"/>
            <wp:positionH relativeFrom="page">
              <wp:align>right</wp:align>
            </wp:positionH>
            <wp:positionV relativeFrom="paragraph">
              <wp:posOffset>71755</wp:posOffset>
            </wp:positionV>
            <wp:extent cx="1518920" cy="1151890"/>
            <wp:effectExtent l="0" t="0" r="0" b="0"/>
            <wp:wrapNone/>
            <wp:docPr id="189" name="Εικόνα 1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9"/>
                    <pic:cNvPicPr>
                      <a:picLocks noChangeAspect="1" noChangeArrowheads="1"/>
                    </pic:cNvPicPr>
                  </pic:nvPicPr>
                  <pic:blipFill>
                    <a:blip r:embed="rId127">
                      <a:extLst>
                        <a:ext uri="{28A0092B-C50C-407E-A947-70E740481C1C}">
                          <a14:useLocalDpi xmlns:a14="http://schemas.microsoft.com/office/drawing/2010/main" val="0"/>
                        </a:ext>
                      </a:extLst>
                    </a:blip>
                    <a:srcRect l="-8975"/>
                    <a:stretch>
                      <a:fillRect/>
                    </a:stretch>
                  </pic:blipFill>
                  <pic:spPr bwMode="auto">
                    <a:xfrm>
                      <a:off x="0" y="0"/>
                      <a:ext cx="1518920" cy="1151890"/>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r w:rsidR="00A44A33">
        <w:t>Ο α</w:t>
      </w:r>
      <w:r w:rsidR="00A44A33">
        <w:softHyphen/>
        <w:t>γω</w:t>
      </w:r>
      <w:r w:rsidR="00A44A33">
        <w:softHyphen/>
        <w:t>γός ΑΓ έ</w:t>
      </w:r>
      <w:r w:rsidR="00A44A33">
        <w:softHyphen/>
        <w:t>χει μή</w:t>
      </w:r>
      <w:r w:rsidR="00A44A33">
        <w:softHyphen/>
        <w:t>κος 1m, μάζα m=2</w:t>
      </w:r>
      <w:r w:rsidR="00742043">
        <w:t>kg</w:t>
      </w:r>
      <w:r w:rsidR="00A44A33">
        <w:t xml:space="preserve"> και α</w:t>
      </w:r>
      <w:r w:rsidR="00A44A33">
        <w:softHyphen/>
        <w:t>ντί</w:t>
      </w:r>
      <w:r w:rsidR="00A44A33">
        <w:softHyphen/>
        <w:t>στα</w:t>
      </w:r>
      <w:r w:rsidR="00A44A33">
        <w:softHyphen/>
        <w:t>ση 1Ω και αρχίζει να κινείται από την ηρεμία ό</w:t>
      </w:r>
      <w:r w:rsidR="00A44A33">
        <w:softHyphen/>
        <w:t>πως στο σχή</w:t>
      </w:r>
      <w:r w:rsidR="00A44A33">
        <w:softHyphen/>
        <w:t>μα</w:t>
      </w:r>
      <w:r w:rsidR="00A44A33" w:rsidRPr="009B5D93">
        <w:t xml:space="preserve"> </w:t>
      </w:r>
      <w:r w:rsidR="00A44A33">
        <w:t>υ</w:t>
      </w:r>
      <w:r w:rsidR="00A44A33">
        <w:softHyphen/>
        <w:t>πό την ε</w:t>
      </w:r>
      <w:r w:rsidR="00A44A33">
        <w:softHyphen/>
        <w:t>πί</w:t>
      </w:r>
      <w:r w:rsidR="00A44A33">
        <w:softHyphen/>
        <w:t>δρα</w:t>
      </w:r>
      <w:r w:rsidR="00A44A33">
        <w:softHyphen/>
        <w:t>ση της στα</w:t>
      </w:r>
      <w:r w:rsidR="00A44A33">
        <w:softHyphen/>
        <w:t>θε</w:t>
      </w:r>
      <w:r w:rsidR="00A44A33">
        <w:softHyphen/>
        <w:t>ρής δύ</w:t>
      </w:r>
      <w:r w:rsidR="00A44A33">
        <w:softHyphen/>
        <w:t>να</w:t>
      </w:r>
      <w:r w:rsidR="00A44A33">
        <w:softHyphen/>
        <w:t>μης F</w:t>
      </w:r>
      <w:r w:rsidR="00A44A33">
        <w:rPr>
          <w:vertAlign w:val="subscript"/>
        </w:rPr>
        <w:t xml:space="preserve"> </w:t>
      </w:r>
      <w:r w:rsidR="00A44A33">
        <w:t>=4Ν. Αν R=4Ω, Β=2Τ:</w:t>
      </w:r>
    </w:p>
    <w:p w:rsidR="00A44A33" w:rsidRDefault="00A44A33" w:rsidP="00A44A33">
      <w:pPr>
        <w:pStyle w:val="10"/>
        <w:widowControl w:val="0"/>
        <w:tabs>
          <w:tab w:val="clear" w:pos="680"/>
          <w:tab w:val="num" w:pos="737"/>
        </w:tabs>
        <w:ind w:left="737"/>
      </w:pPr>
      <w:r>
        <w:t>Για τη στιγμή που ο αγωγός έχει ταχύτητα υ</w:t>
      </w:r>
      <w:r>
        <w:rPr>
          <w:vertAlign w:val="subscript"/>
        </w:rPr>
        <w:t>1</w:t>
      </w:r>
      <w:r>
        <w:t>=2m/s, να βρεθούν:</w:t>
      </w:r>
    </w:p>
    <w:p w:rsidR="00A44A33" w:rsidRDefault="00A44A33" w:rsidP="00A44A33">
      <w:pPr>
        <w:pStyle w:val="abc"/>
        <w:widowControl w:val="0"/>
        <w:tabs>
          <w:tab w:val="clear" w:pos="1021"/>
          <w:tab w:val="num" w:pos="794"/>
          <w:tab w:val="left" w:pos="1191"/>
        </w:tabs>
        <w:ind w:left="794" w:firstLine="0"/>
      </w:pPr>
      <w:r>
        <w:t>Η ΗΕΔ από επαγωγή που αναπτύσσεται στον αγωγό ΑΓ και η ένταση του ρεύματος που διαρρέει το κύκλωμα.</w:t>
      </w:r>
    </w:p>
    <w:p w:rsidR="00A44A33" w:rsidRDefault="00A44A33" w:rsidP="00A44A33">
      <w:pPr>
        <w:pStyle w:val="abc"/>
        <w:widowControl w:val="0"/>
        <w:tabs>
          <w:tab w:val="clear" w:pos="1021"/>
          <w:tab w:val="num" w:pos="794"/>
          <w:tab w:val="left" w:pos="1191"/>
        </w:tabs>
        <w:ind w:left="794" w:firstLine="0"/>
      </w:pPr>
      <w:r>
        <w:t>Η επιτάχυνση του αγωγού.</w:t>
      </w:r>
    </w:p>
    <w:p w:rsidR="00A44A33" w:rsidRPr="009B5D93" w:rsidRDefault="00A44A33" w:rsidP="00A44A33">
      <w:pPr>
        <w:pStyle w:val="abc"/>
        <w:widowControl w:val="0"/>
        <w:tabs>
          <w:tab w:val="clear" w:pos="1021"/>
          <w:tab w:val="num" w:pos="794"/>
          <w:tab w:val="left" w:pos="1191"/>
        </w:tabs>
        <w:ind w:left="794" w:firstLine="0"/>
      </w:pPr>
      <w:r>
        <w:t xml:space="preserve">Η ισχύς της δύναμης F καθώς και η ισχύς της δύναμης </w:t>
      </w:r>
      <w:r>
        <w:rPr>
          <w:lang w:val="en-US"/>
        </w:rPr>
        <w:t>Laplace</w:t>
      </w:r>
      <w:r w:rsidRPr="009B5D93">
        <w:t>.</w:t>
      </w:r>
    </w:p>
    <w:p w:rsidR="00A44A33" w:rsidRDefault="00A44A33" w:rsidP="00A44A33">
      <w:pPr>
        <w:pStyle w:val="abc"/>
        <w:widowControl w:val="0"/>
        <w:tabs>
          <w:tab w:val="clear" w:pos="1021"/>
          <w:tab w:val="num" w:pos="794"/>
          <w:tab w:val="left" w:pos="1191"/>
        </w:tabs>
        <w:ind w:left="794" w:firstLine="0"/>
      </w:pPr>
      <w:r>
        <w:t>Ο ρυθμός με τον οποίο παράγεται θερμότητα στο κύκλωμα.</w:t>
      </w:r>
    </w:p>
    <w:p w:rsidR="00A44A33" w:rsidRDefault="00A44A33" w:rsidP="00A44A33">
      <w:pPr>
        <w:pStyle w:val="10"/>
        <w:widowControl w:val="0"/>
        <w:tabs>
          <w:tab w:val="clear" w:pos="680"/>
          <w:tab w:val="num" w:pos="737"/>
        </w:tabs>
        <w:ind w:left="737"/>
      </w:pPr>
      <w:r>
        <w:t>Ποια η οριακή ταχύτητα που θα αποκτήσεις ο αγωγός ΑΓ;</w:t>
      </w:r>
      <w:r>
        <w:tab/>
      </w:r>
    </w:p>
    <w:p w:rsidR="00A44A33" w:rsidRDefault="00A44A33" w:rsidP="00A44A33">
      <w:pPr>
        <w:pStyle w:val="a6"/>
        <w:widowControl w:val="0"/>
        <w:tabs>
          <w:tab w:val="clear" w:pos="340"/>
          <w:tab w:val="num" w:pos="397"/>
        </w:tabs>
        <w:spacing w:before="160"/>
        <w:ind w:left="397" w:hanging="397"/>
      </w:pPr>
      <w:r>
        <w:t xml:space="preserve">Ο αγωγός ΑΓ έχει μάζα </w:t>
      </w:r>
      <w:r w:rsidR="00DD53C1">
        <w:rPr>
          <w:noProof/>
          <w:shd w:val="clear" w:color="auto" w:fill="FFFFFF"/>
        </w:rPr>
        <w:drawing>
          <wp:anchor distT="0" distB="0" distL="114300" distR="114300" simplePos="0" relativeHeight="251780096" behindDoc="1" locked="1" layoutInCell="1" allowOverlap="1">
            <wp:simplePos x="0" y="0"/>
            <wp:positionH relativeFrom="page">
              <wp:align>right</wp:align>
            </wp:positionH>
            <wp:positionV relativeFrom="paragraph">
              <wp:posOffset>71755</wp:posOffset>
            </wp:positionV>
            <wp:extent cx="1658620" cy="1097915"/>
            <wp:effectExtent l="0" t="0" r="0" b="0"/>
            <wp:wrapNone/>
            <wp:docPr id="197" name="Εικόνα 1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7"/>
                    <pic:cNvPicPr>
                      <a:picLocks noChangeAspect="1" noChangeArrowheads="1"/>
                    </pic:cNvPicPr>
                  </pic:nvPicPr>
                  <pic:blipFill>
                    <a:blip r:embed="rId128">
                      <a:extLst>
                        <a:ext uri="{28A0092B-C50C-407E-A947-70E740481C1C}">
                          <a14:useLocalDpi xmlns:a14="http://schemas.microsoft.com/office/drawing/2010/main" val="0"/>
                        </a:ext>
                      </a:extLst>
                    </a:blip>
                    <a:srcRect l="-9152"/>
                    <a:stretch>
                      <a:fillRect/>
                    </a:stretch>
                  </pic:blipFill>
                  <pic:spPr bwMode="auto">
                    <a:xfrm>
                      <a:off x="0" y="0"/>
                      <a:ext cx="1658620" cy="1097915"/>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r>
        <w:t>2</w:t>
      </w:r>
      <w:r w:rsidR="00742043">
        <w:rPr>
          <w:lang w:val="en-US"/>
        </w:rPr>
        <w:t>k</w:t>
      </w:r>
      <w:r>
        <w:t xml:space="preserve">g, μήκος </w:t>
      </w:r>
      <w:r w:rsidR="00742043">
        <w:rPr>
          <w:lang w:val="en-US"/>
        </w:rPr>
        <w:t>l</w:t>
      </w:r>
      <w:r>
        <w:t>=1m και εκτοξεύεται όπως στο σχήμα με αρχική ταχύτητα υ</w:t>
      </w:r>
      <w:r>
        <w:rPr>
          <w:vertAlign w:val="subscript"/>
        </w:rPr>
        <w:t>0</w:t>
      </w:r>
      <w:r>
        <w:t>=10m/s, όπου Β=2Τ και R=2Ω. Ζητούνται:</w:t>
      </w:r>
    </w:p>
    <w:p w:rsidR="00A44A33" w:rsidRDefault="00A44A33" w:rsidP="00A44A33">
      <w:pPr>
        <w:pStyle w:val="10"/>
        <w:widowControl w:val="0"/>
        <w:tabs>
          <w:tab w:val="clear" w:pos="680"/>
          <w:tab w:val="num" w:pos="737"/>
        </w:tabs>
        <w:ind w:left="737"/>
      </w:pPr>
      <w:r>
        <w:t>Η αρχική επιβράδυνση του αγωγού.</w:t>
      </w:r>
    </w:p>
    <w:p w:rsidR="00A44A33" w:rsidRDefault="00A44A33" w:rsidP="00A44A33">
      <w:pPr>
        <w:pStyle w:val="10"/>
        <w:widowControl w:val="0"/>
        <w:tabs>
          <w:tab w:val="clear" w:pos="680"/>
          <w:tab w:val="num" w:pos="737"/>
        </w:tabs>
        <w:ind w:left="737"/>
      </w:pPr>
      <w:r>
        <w:t xml:space="preserve">Ποια η ένταση του ρεύματος και ποια η ισχύς της δύναμης </w:t>
      </w:r>
      <w:r>
        <w:rPr>
          <w:lang w:val="en-US"/>
        </w:rPr>
        <w:t>Laplace</w:t>
      </w:r>
      <w:r>
        <w:t xml:space="preserve"> τη στιγμή που η ταχύτητα του αγωγού είναι 4m/s;</w:t>
      </w:r>
    </w:p>
    <w:p w:rsidR="00A44A33" w:rsidRDefault="00A44A33" w:rsidP="00A44A33">
      <w:pPr>
        <w:pStyle w:val="10"/>
        <w:widowControl w:val="0"/>
        <w:tabs>
          <w:tab w:val="clear" w:pos="680"/>
          <w:tab w:val="num" w:pos="737"/>
        </w:tabs>
        <w:ind w:left="737"/>
      </w:pPr>
      <w:r>
        <w:t>Με ποιο ρυθμό παράγεται θερμότητα στον αντιστάτη την παραπάνω χρονική στιγμή.</w:t>
      </w:r>
    </w:p>
    <w:p w:rsidR="00A44A33" w:rsidRDefault="00A44A33" w:rsidP="00A44A33">
      <w:pPr>
        <w:pStyle w:val="10"/>
        <w:widowControl w:val="0"/>
        <w:tabs>
          <w:tab w:val="clear" w:pos="680"/>
          <w:tab w:val="num" w:pos="737"/>
        </w:tabs>
        <w:ind w:left="737"/>
      </w:pPr>
      <w:r>
        <w:t>Η θερμότητα που παράγεται στον αντιστάτη από τη στιγμή της εκτόξευσης μέχρι τη στιγμή που η ταχύτητα του αγωγού έγινε 4m/s.</w:t>
      </w:r>
    </w:p>
    <w:p w:rsidR="00A44A33" w:rsidRDefault="00DD53C1" w:rsidP="00A44A33">
      <w:pPr>
        <w:pStyle w:val="a6"/>
        <w:widowControl w:val="0"/>
        <w:tabs>
          <w:tab w:val="clear" w:pos="340"/>
          <w:tab w:val="num" w:pos="397"/>
        </w:tabs>
        <w:spacing w:before="160"/>
        <w:ind w:left="397" w:hanging="397"/>
      </w:pPr>
      <w:r>
        <w:rPr>
          <w:noProof/>
          <w:shd w:val="clear" w:color="auto" w:fill="FFFFFF"/>
        </w:rPr>
        <w:drawing>
          <wp:anchor distT="0" distB="0" distL="114300" distR="114300" simplePos="0" relativeHeight="251781120" behindDoc="1" locked="1" layoutInCell="1" allowOverlap="1">
            <wp:simplePos x="0" y="0"/>
            <wp:positionH relativeFrom="page">
              <wp:align>right</wp:align>
            </wp:positionH>
            <wp:positionV relativeFrom="paragraph">
              <wp:posOffset>71755</wp:posOffset>
            </wp:positionV>
            <wp:extent cx="1546225" cy="1044575"/>
            <wp:effectExtent l="0" t="0" r="0" b="0"/>
            <wp:wrapNone/>
            <wp:docPr id="198" name="Εικόνα 1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8"/>
                    <pic:cNvPicPr>
                      <a:picLocks noChangeAspect="1" noChangeArrowheads="1"/>
                    </pic:cNvPicPr>
                  </pic:nvPicPr>
                  <pic:blipFill>
                    <a:blip r:embed="rId129">
                      <a:extLst>
                        <a:ext uri="{28A0092B-C50C-407E-A947-70E740481C1C}">
                          <a14:useLocalDpi xmlns:a14="http://schemas.microsoft.com/office/drawing/2010/main" val="0"/>
                        </a:ext>
                      </a:extLst>
                    </a:blip>
                    <a:srcRect l="-10934"/>
                    <a:stretch>
                      <a:fillRect/>
                    </a:stretch>
                  </pic:blipFill>
                  <pic:spPr bwMode="auto">
                    <a:xfrm>
                      <a:off x="0" y="0"/>
                      <a:ext cx="1546225" cy="1044575"/>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r w:rsidR="00A44A33">
        <w:t xml:space="preserve">Ο αγωγός ΑΓ του διπλανού σχήματος έχει μήκος </w:t>
      </w:r>
      <w:r w:rsidR="00742043">
        <w:rPr>
          <w:lang w:val="en-US"/>
        </w:rPr>
        <w:t>l</w:t>
      </w:r>
      <w:r w:rsidR="00A44A33">
        <w:t>=1m, μάζα m=2</w:t>
      </w:r>
      <w:r w:rsidR="00742043">
        <w:rPr>
          <w:lang w:val="en-US"/>
        </w:rPr>
        <w:t>k</w:t>
      </w:r>
      <w:r w:rsidR="00A44A33">
        <w:t xml:space="preserve">g και αντίσταση R=3Ω και για t=0 αφήνεται να κινηθεί οριζόντια από την ηρεμία, ενώ εμφανίζει τριβή στις επαφές Τ=6Ν. Η πηγή έχει ΗΕΔ Ε=40V και εσωτερική αντίσταση </w:t>
      </w:r>
      <w:r w:rsidR="00A44A33">
        <w:rPr>
          <w:lang w:val="en-US"/>
        </w:rPr>
        <w:t>r</w:t>
      </w:r>
      <w:r w:rsidR="00A44A33">
        <w:t>=1Ω, ενώ το ομογενές μαγνητικό πεδίο ένταση Β=2Τ.</w:t>
      </w:r>
    </w:p>
    <w:p w:rsidR="00A44A33" w:rsidRDefault="00A44A33" w:rsidP="00A44A33">
      <w:pPr>
        <w:pStyle w:val="10"/>
        <w:widowControl w:val="0"/>
        <w:tabs>
          <w:tab w:val="clear" w:pos="680"/>
          <w:tab w:val="num" w:pos="737"/>
        </w:tabs>
        <w:ind w:left="737"/>
      </w:pPr>
      <w:r>
        <w:t>Ποια η αρχική επιτάχυνση του αγωγού.</w:t>
      </w:r>
    </w:p>
    <w:p w:rsidR="00A44A33" w:rsidRDefault="00A44A33" w:rsidP="00A44A33">
      <w:pPr>
        <w:pStyle w:val="10"/>
        <w:widowControl w:val="0"/>
        <w:tabs>
          <w:tab w:val="clear" w:pos="680"/>
          <w:tab w:val="num" w:pos="737"/>
        </w:tabs>
        <w:ind w:left="737"/>
      </w:pPr>
      <w:r>
        <w:t>Για τη στιγμή που ο αγωγός έχει ταχύτητα υ</w:t>
      </w:r>
      <w:r>
        <w:rPr>
          <w:vertAlign w:val="subscript"/>
        </w:rPr>
        <w:t>1</w:t>
      </w:r>
      <w:r>
        <w:t>=5m/s:</w:t>
      </w:r>
    </w:p>
    <w:p w:rsidR="00A44A33" w:rsidRDefault="00A44A33" w:rsidP="00A44A33">
      <w:pPr>
        <w:pStyle w:val="abc"/>
        <w:widowControl w:val="0"/>
        <w:tabs>
          <w:tab w:val="clear" w:pos="1021"/>
          <w:tab w:val="num" w:pos="794"/>
          <w:tab w:val="left" w:pos="1191"/>
        </w:tabs>
        <w:ind w:left="794" w:firstLine="0"/>
      </w:pPr>
      <w:r>
        <w:t>Ποια η επιτάχυνση του αγωγού.</w:t>
      </w:r>
    </w:p>
    <w:p w:rsidR="00A44A33" w:rsidRDefault="00A44A33" w:rsidP="00A44A33">
      <w:pPr>
        <w:pStyle w:val="abc"/>
        <w:widowControl w:val="0"/>
        <w:tabs>
          <w:tab w:val="clear" w:pos="1021"/>
          <w:tab w:val="num" w:pos="794"/>
          <w:tab w:val="left" w:pos="1191"/>
        </w:tabs>
        <w:ind w:left="794" w:firstLine="0"/>
      </w:pPr>
      <w:r>
        <w:t>Ποια η ισχύς της πηγής, με ποιο ρυθμό παράγεται θερμότητα στις αντιστάσεις και ποια η ισχύς της ΗΕΔ από επαγωγή;</w:t>
      </w:r>
    </w:p>
    <w:p w:rsidR="00A44A33" w:rsidRDefault="00A44A33" w:rsidP="00A44A33">
      <w:pPr>
        <w:pStyle w:val="abc"/>
        <w:widowControl w:val="0"/>
        <w:tabs>
          <w:tab w:val="clear" w:pos="1021"/>
          <w:tab w:val="num" w:pos="794"/>
          <w:tab w:val="left" w:pos="1191"/>
        </w:tabs>
        <w:ind w:left="794" w:firstLine="0"/>
      </w:pPr>
      <w:r>
        <w:t>Ποιες οι ισχύς των δυνάμεων που ασκούνται στον αγωγό ΑΓ και με ποιο ρυθμό αυξάνεται η κινητική του ενέργεια;</w:t>
      </w:r>
    </w:p>
    <w:p w:rsidR="00A44A33" w:rsidRDefault="00A44A33" w:rsidP="00A44A33">
      <w:pPr>
        <w:pStyle w:val="10"/>
        <w:widowControl w:val="0"/>
        <w:tabs>
          <w:tab w:val="clear" w:pos="680"/>
          <w:tab w:val="num" w:pos="737"/>
        </w:tabs>
        <w:ind w:left="737"/>
      </w:pPr>
      <w:r>
        <w:t>Βρείτε την τελική ταχύτητα του αγωγού ΑΓ.</w:t>
      </w:r>
    </w:p>
    <w:p w:rsidR="00A44A33" w:rsidRDefault="00DD53C1" w:rsidP="00A44A33">
      <w:pPr>
        <w:pStyle w:val="a6"/>
        <w:widowControl w:val="0"/>
        <w:tabs>
          <w:tab w:val="clear" w:pos="340"/>
          <w:tab w:val="num" w:pos="397"/>
        </w:tabs>
        <w:spacing w:before="160"/>
        <w:ind w:left="397" w:hanging="397"/>
      </w:pPr>
      <w:r>
        <w:rPr>
          <w:noProof/>
          <w:shd w:val="clear" w:color="auto" w:fill="FFFFFF"/>
        </w:rPr>
        <w:lastRenderedPageBreak/>
        <w:drawing>
          <wp:anchor distT="0" distB="0" distL="114300" distR="114300" simplePos="0" relativeHeight="251782144" behindDoc="1" locked="1" layoutInCell="1" allowOverlap="1">
            <wp:simplePos x="0" y="0"/>
            <wp:positionH relativeFrom="page">
              <wp:align>right</wp:align>
            </wp:positionH>
            <wp:positionV relativeFrom="paragraph">
              <wp:posOffset>71755</wp:posOffset>
            </wp:positionV>
            <wp:extent cx="1487805" cy="1245870"/>
            <wp:effectExtent l="0" t="0" r="0" b="0"/>
            <wp:wrapNone/>
            <wp:docPr id="199" name="Εικόνα 1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9"/>
                    <pic:cNvPicPr>
                      <a:picLocks noChangeAspect="1" noChangeArrowheads="1"/>
                    </pic:cNvPicPr>
                  </pic:nvPicPr>
                  <pic:blipFill>
                    <a:blip r:embed="rId130">
                      <a:extLst>
                        <a:ext uri="{28A0092B-C50C-407E-A947-70E740481C1C}">
                          <a14:useLocalDpi xmlns:a14="http://schemas.microsoft.com/office/drawing/2010/main" val="0"/>
                        </a:ext>
                      </a:extLst>
                    </a:blip>
                    <a:srcRect l="-6743"/>
                    <a:stretch>
                      <a:fillRect/>
                    </a:stretch>
                  </pic:blipFill>
                  <pic:spPr bwMode="auto">
                    <a:xfrm>
                      <a:off x="0" y="0"/>
                      <a:ext cx="1487805" cy="1245870"/>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r w:rsidR="00A44A33">
        <w:t>Ο αγωγός ΑΓ του σχήματος έχει μάζα 2</w:t>
      </w:r>
      <w:r w:rsidR="00742043">
        <w:rPr>
          <w:lang w:val="en-US"/>
        </w:rPr>
        <w:t>k</w:t>
      </w:r>
      <w:r w:rsidR="00A44A33">
        <w:t>g και μήκος L=1m, εκτοξεύεται δε οριζόντια με αρχική ταχύτητα 10m/s, όπως στο σχήμα, όπου η ένταση του πεδίου, σχηματίζει γωνία θ=60° με την κατακόρυφη στο επίπεδο της τροχιάς και έχει μέτρο Β=2Τ. Αν  R=2Ω και μετά από χρόνο t</w:t>
      </w:r>
      <w:r w:rsidR="00A44A33">
        <w:rPr>
          <w:sz w:val="28"/>
          <w:vertAlign w:val="subscript"/>
        </w:rPr>
        <w:t>1</w:t>
      </w:r>
      <w:r w:rsidR="00A44A33">
        <w:t xml:space="preserve"> η ταχύτητα του αγωγού έχει γίνει 5m/s, ζητούνται:</w:t>
      </w:r>
      <w:r w:rsidR="00A44A33">
        <w:tab/>
      </w:r>
    </w:p>
    <w:p w:rsidR="00A44A33" w:rsidRDefault="00A44A33" w:rsidP="00A44A33">
      <w:pPr>
        <w:pStyle w:val="10"/>
        <w:widowControl w:val="0"/>
        <w:tabs>
          <w:tab w:val="clear" w:pos="680"/>
          <w:tab w:val="num" w:pos="737"/>
        </w:tabs>
        <w:ind w:left="737"/>
      </w:pPr>
      <w:r>
        <w:t>Η θερμότητα που έχει στο μεταξύ παραχθεί στην αντίσταση R.</w:t>
      </w:r>
      <w:r>
        <w:tab/>
      </w:r>
    </w:p>
    <w:p w:rsidR="00A44A33" w:rsidRDefault="00A44A33" w:rsidP="00A44A33">
      <w:pPr>
        <w:pStyle w:val="10"/>
        <w:widowControl w:val="0"/>
        <w:tabs>
          <w:tab w:val="clear" w:pos="680"/>
          <w:tab w:val="num" w:pos="737"/>
        </w:tabs>
        <w:ind w:left="737"/>
      </w:pPr>
      <w:r>
        <w:t>Το μέτρο της δύναμης που δέχεται ο αγωγός ΑΓ από το πεδίο την στιγμή t</w:t>
      </w:r>
      <w:r>
        <w:rPr>
          <w:sz w:val="28"/>
          <w:vertAlign w:val="subscript"/>
        </w:rPr>
        <w:t>1</w:t>
      </w:r>
      <w:r>
        <w:t>.</w:t>
      </w:r>
      <w:r>
        <w:tab/>
      </w:r>
    </w:p>
    <w:p w:rsidR="00A44A33" w:rsidRDefault="00A44A33" w:rsidP="00A44A33">
      <w:pPr>
        <w:pStyle w:val="10"/>
        <w:widowControl w:val="0"/>
        <w:tabs>
          <w:tab w:val="clear" w:pos="680"/>
          <w:tab w:val="num" w:pos="737"/>
        </w:tabs>
        <w:ind w:left="737"/>
      </w:pPr>
      <w:r>
        <w:t>Η επιτάχυνση του αγωγού την στιγμή t</w:t>
      </w:r>
      <w:r>
        <w:rPr>
          <w:sz w:val="28"/>
          <w:vertAlign w:val="subscript"/>
        </w:rPr>
        <w:t>1</w:t>
      </w:r>
      <w:r>
        <w:t>.</w:t>
      </w:r>
    </w:p>
    <w:p w:rsidR="00A44A33" w:rsidRDefault="00DD53C1" w:rsidP="00A44A33">
      <w:pPr>
        <w:pStyle w:val="a6"/>
        <w:widowControl w:val="0"/>
        <w:tabs>
          <w:tab w:val="clear" w:pos="340"/>
          <w:tab w:val="num" w:pos="397"/>
        </w:tabs>
        <w:spacing w:before="160"/>
        <w:ind w:left="397" w:hanging="397"/>
      </w:pPr>
      <w:r>
        <w:rPr>
          <w:noProof/>
          <w:shd w:val="clear" w:color="auto" w:fill="FFFFFF"/>
        </w:rPr>
        <w:drawing>
          <wp:anchor distT="0" distB="0" distL="114300" distR="114300" simplePos="0" relativeHeight="251783168" behindDoc="1" locked="1" layoutInCell="1" allowOverlap="1">
            <wp:simplePos x="0" y="0"/>
            <wp:positionH relativeFrom="page">
              <wp:align>right</wp:align>
            </wp:positionH>
            <wp:positionV relativeFrom="paragraph">
              <wp:posOffset>71755</wp:posOffset>
            </wp:positionV>
            <wp:extent cx="1187450" cy="1434465"/>
            <wp:effectExtent l="0" t="0" r="0" b="0"/>
            <wp:wrapNone/>
            <wp:docPr id="200" name="Εικόνα 2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0"/>
                    <pic:cNvPicPr>
                      <a:picLocks noChangeAspect="1" noChangeArrowheads="1"/>
                    </pic:cNvPicPr>
                  </pic:nvPicPr>
                  <pic:blipFill>
                    <a:blip r:embed="rId131">
                      <a:extLst>
                        <a:ext uri="{28A0092B-C50C-407E-A947-70E740481C1C}">
                          <a14:useLocalDpi xmlns:a14="http://schemas.microsoft.com/office/drawing/2010/main" val="0"/>
                        </a:ext>
                      </a:extLst>
                    </a:blip>
                    <a:srcRect l="-17758"/>
                    <a:stretch>
                      <a:fillRect/>
                    </a:stretch>
                  </pic:blipFill>
                  <pic:spPr bwMode="auto">
                    <a:xfrm>
                      <a:off x="0" y="0"/>
                      <a:ext cx="1187450" cy="1434465"/>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r w:rsidR="00A44A33">
        <w:t xml:space="preserve">Ο αγωγός ΑΓ του διπλανού σχήματος έχει μήκος </w:t>
      </w:r>
      <w:r w:rsidR="00742043">
        <w:rPr>
          <w:lang w:val="en-US"/>
        </w:rPr>
        <w:t>l</w:t>
      </w:r>
      <w:r w:rsidR="00A44A33">
        <w:t>=1m, μάζα m=2</w:t>
      </w:r>
      <w:r w:rsidR="00742043">
        <w:rPr>
          <w:lang w:val="en-US"/>
        </w:rPr>
        <w:t>k</w:t>
      </w:r>
      <w:r w:rsidR="00A44A33">
        <w:t>g και αντίσταση R=3Ω και για t=0 ξεκινά από την ηρεμία με την επίδραση κατάλληλης εξωτερικής δύναμης F</w:t>
      </w:r>
      <w:r w:rsidR="00A44A33">
        <w:rPr>
          <w:vertAlign w:val="subscript"/>
        </w:rPr>
        <w:t>εξ</w:t>
      </w:r>
      <w:r w:rsidR="00A44A33">
        <w:t xml:space="preserve"> και κινείται προς τα άνω με σταθερή επιτάχυνση α=1m/s</w:t>
      </w:r>
      <w:r w:rsidR="00A44A33">
        <w:rPr>
          <w:vertAlign w:val="superscript"/>
        </w:rPr>
        <w:t>2</w:t>
      </w:r>
      <w:r w:rsidR="00A44A33">
        <w:t xml:space="preserve">. Η πηγή έχει ΗΕΔ Ε=40V και εσωτερική αντίσταση </w:t>
      </w:r>
      <w:r w:rsidR="00A44A33">
        <w:rPr>
          <w:lang w:val="en-US"/>
        </w:rPr>
        <w:t>r</w:t>
      </w:r>
      <w:r w:rsidR="00A44A33">
        <w:t>=1Ω, ενώ το ομογενές μαγνητικό πεδίο ένταση Β=2Τ. Για το χρονικό διάστημα από 0-4s, ζητούνται:</w:t>
      </w:r>
    </w:p>
    <w:p w:rsidR="00A44A33" w:rsidRDefault="00A44A33" w:rsidP="00A44A33">
      <w:pPr>
        <w:pStyle w:val="10"/>
        <w:widowControl w:val="0"/>
        <w:tabs>
          <w:tab w:val="clear" w:pos="680"/>
          <w:tab w:val="num" w:pos="737"/>
        </w:tabs>
        <w:ind w:left="737"/>
      </w:pPr>
      <w:r>
        <w:t>Να βρεθεί η εξίσωση της έντασης σε συνάρτηση με το χρόνο και να γίνει η γραφική της παράσταση.</w:t>
      </w:r>
    </w:p>
    <w:p w:rsidR="00A44A33" w:rsidRDefault="00A44A33" w:rsidP="00A44A33">
      <w:pPr>
        <w:pStyle w:val="10"/>
        <w:widowControl w:val="0"/>
        <w:tabs>
          <w:tab w:val="clear" w:pos="680"/>
          <w:tab w:val="num" w:pos="737"/>
        </w:tabs>
        <w:ind w:left="737"/>
      </w:pPr>
      <w:r>
        <w:t>Σχεδιάστε στο σχήμα την δύναμη που δέχεται ο αγωγός από το μαγνητικό πεδίο και χαρακτηρίστε σαν σωστές ή λαθεμένες τις παρακάτω προτάσεις που αναφέρονται σ’ αυτήν :</w:t>
      </w:r>
    </w:p>
    <w:p w:rsidR="00A44A33" w:rsidRDefault="00A44A33" w:rsidP="00A44A33">
      <w:pPr>
        <w:pStyle w:val="abc"/>
        <w:widowControl w:val="0"/>
        <w:tabs>
          <w:tab w:val="clear" w:pos="1021"/>
          <w:tab w:val="num" w:pos="794"/>
          <w:tab w:val="left" w:pos="1191"/>
        </w:tabs>
        <w:ind w:left="794" w:firstLine="0"/>
      </w:pPr>
      <w:r>
        <w:t>Το έργο της είναι θετικό.</w:t>
      </w:r>
    </w:p>
    <w:p w:rsidR="00A44A33" w:rsidRDefault="00A44A33" w:rsidP="00A44A33">
      <w:pPr>
        <w:pStyle w:val="abc"/>
        <w:widowControl w:val="0"/>
        <w:tabs>
          <w:tab w:val="clear" w:pos="1021"/>
          <w:tab w:val="num" w:pos="794"/>
          <w:tab w:val="left" w:pos="1191"/>
        </w:tabs>
        <w:ind w:left="794" w:firstLine="0"/>
      </w:pPr>
      <w:r>
        <w:t>Το έργο της είναι αρνητικό.</w:t>
      </w:r>
    </w:p>
    <w:p w:rsidR="00A44A33" w:rsidRDefault="00A44A33" w:rsidP="00A44A33">
      <w:pPr>
        <w:pStyle w:val="abc"/>
        <w:widowControl w:val="0"/>
        <w:tabs>
          <w:tab w:val="clear" w:pos="1021"/>
          <w:tab w:val="num" w:pos="794"/>
          <w:tab w:val="left" w:pos="1191"/>
        </w:tabs>
        <w:ind w:left="794" w:firstLine="0"/>
      </w:pPr>
      <w:r>
        <w:t>Μέσω του έργου της προσφέρεται μηχανική ενέργεια στον αγωγό ΑΓ.</w:t>
      </w:r>
    </w:p>
    <w:p w:rsidR="00A44A33" w:rsidRDefault="00A44A33" w:rsidP="00A44A33">
      <w:pPr>
        <w:pStyle w:val="abc"/>
        <w:widowControl w:val="0"/>
        <w:tabs>
          <w:tab w:val="clear" w:pos="1021"/>
          <w:tab w:val="num" w:pos="794"/>
          <w:tab w:val="left" w:pos="1191"/>
        </w:tabs>
        <w:ind w:left="794" w:firstLine="0"/>
      </w:pPr>
      <w:r>
        <w:t>Μέσω του έργου της αφαιρείται μηχανική ενέργεια από τον αγωγό ΑΓ και μετατρέπεται σε ηλεκτρική στο κύκλωμα.</w:t>
      </w:r>
    </w:p>
    <w:p w:rsidR="00A44A33" w:rsidRDefault="00A44A33" w:rsidP="00A44A33">
      <w:pPr>
        <w:pStyle w:val="abc"/>
        <w:widowControl w:val="0"/>
        <w:tabs>
          <w:tab w:val="clear" w:pos="1021"/>
          <w:tab w:val="num" w:pos="794"/>
          <w:tab w:val="left" w:pos="1191"/>
        </w:tabs>
        <w:ind w:left="794" w:firstLine="0"/>
      </w:pPr>
      <w:r>
        <w:t>Το έργο της μπορεί να υπολογιστεί από την εξίσωση:</w:t>
      </w:r>
      <w:r>
        <w:tab/>
      </w:r>
      <w:r>
        <w:br/>
        <w:t xml:space="preserve">  W= - FLx.</w:t>
      </w:r>
    </w:p>
    <w:p w:rsidR="00A44A33" w:rsidRDefault="00A44A33" w:rsidP="00A44A33">
      <w:pPr>
        <w:pStyle w:val="10"/>
        <w:widowControl w:val="0"/>
        <w:tabs>
          <w:tab w:val="clear" w:pos="680"/>
          <w:tab w:val="num" w:pos="737"/>
        </w:tabs>
        <w:ind w:left="737"/>
      </w:pPr>
      <w:r>
        <w:t>Πόσο φορτίο πέρασε από την γεννήτρια στο παραπάνω χρονικό διάστημα και πόση ενέργεια έδωσε η γεννήτρια στο κύκλωμα;</w:t>
      </w:r>
    </w:p>
    <w:p w:rsidR="00A44A33" w:rsidRDefault="00A44A33" w:rsidP="00A44A33">
      <w:pPr>
        <w:pStyle w:val="10"/>
        <w:widowControl w:val="0"/>
        <w:tabs>
          <w:tab w:val="clear" w:pos="680"/>
          <w:tab w:val="num" w:pos="737"/>
        </w:tabs>
        <w:ind w:left="737"/>
      </w:pPr>
      <w:r>
        <w:t>Αν η θερμότητα που παρήχθη στο κύκλωμα από 0-4s ήταν 1300J, να βρεθούν:</w:t>
      </w:r>
    </w:p>
    <w:p w:rsidR="00A44A33" w:rsidRDefault="00A44A33" w:rsidP="00A44A33">
      <w:pPr>
        <w:pStyle w:val="abc"/>
        <w:widowControl w:val="0"/>
        <w:tabs>
          <w:tab w:val="clear" w:pos="1021"/>
          <w:tab w:val="num" w:pos="794"/>
          <w:tab w:val="left" w:pos="1191"/>
        </w:tabs>
        <w:ind w:left="794" w:firstLine="0"/>
      </w:pPr>
      <w:r>
        <w:t xml:space="preserve">Το έργο της δύναμης </w:t>
      </w:r>
      <w:r>
        <w:rPr>
          <w:lang w:val="en-US"/>
        </w:rPr>
        <w:t>Laplace</w:t>
      </w:r>
      <w:r>
        <w:t>.</w:t>
      </w:r>
    </w:p>
    <w:p w:rsidR="00A44A33" w:rsidRDefault="00A44A33" w:rsidP="00A44A33">
      <w:pPr>
        <w:pStyle w:val="abc"/>
        <w:widowControl w:val="0"/>
        <w:tabs>
          <w:tab w:val="clear" w:pos="1021"/>
          <w:tab w:val="num" w:pos="794"/>
          <w:tab w:val="left" w:pos="1191"/>
        </w:tabs>
        <w:ind w:left="794" w:firstLine="0"/>
      </w:pPr>
      <w:r>
        <w:t xml:space="preserve">Το έργο της εξωτερικής δύναμης </w:t>
      </w:r>
      <w:r w:rsidRPr="00D4350D">
        <w:rPr>
          <w:rStyle w:val="af"/>
          <w:position w:val="4"/>
        </w:rPr>
        <w:sym w:font="Sak" w:char="F03D"/>
      </w:r>
      <w:r>
        <w:t>F.</w:t>
      </w:r>
    </w:p>
    <w:p w:rsidR="00A44A33" w:rsidRDefault="00DD53C1" w:rsidP="00A44A33">
      <w:pPr>
        <w:pStyle w:val="a6"/>
        <w:widowControl w:val="0"/>
        <w:tabs>
          <w:tab w:val="clear" w:pos="340"/>
          <w:tab w:val="num" w:pos="397"/>
        </w:tabs>
        <w:spacing w:before="160"/>
        <w:ind w:left="397" w:hanging="397"/>
      </w:pPr>
      <w:r>
        <w:rPr>
          <w:noProof/>
          <w:shd w:val="clear" w:color="auto" w:fill="FFFFFF"/>
        </w:rPr>
        <w:drawing>
          <wp:anchor distT="0" distB="0" distL="114300" distR="114300" simplePos="0" relativeHeight="251784192" behindDoc="1" locked="1" layoutInCell="1" allowOverlap="1">
            <wp:simplePos x="0" y="0"/>
            <wp:positionH relativeFrom="page">
              <wp:align>right</wp:align>
            </wp:positionH>
            <wp:positionV relativeFrom="paragraph">
              <wp:posOffset>71755</wp:posOffset>
            </wp:positionV>
            <wp:extent cx="1196340" cy="1358265"/>
            <wp:effectExtent l="0" t="0" r="0" b="0"/>
            <wp:wrapNone/>
            <wp:docPr id="201" name="Εικόνα 2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1"/>
                    <pic:cNvPicPr>
                      <a:picLocks noChangeAspect="1" noChangeArrowheads="1"/>
                    </pic:cNvPicPr>
                  </pic:nvPicPr>
                  <pic:blipFill>
                    <a:blip r:embed="rId132">
                      <a:extLst>
                        <a:ext uri="{28A0092B-C50C-407E-A947-70E740481C1C}">
                          <a14:useLocalDpi xmlns:a14="http://schemas.microsoft.com/office/drawing/2010/main" val="0"/>
                        </a:ext>
                      </a:extLst>
                    </a:blip>
                    <a:srcRect l="-13086"/>
                    <a:stretch>
                      <a:fillRect/>
                    </a:stretch>
                  </pic:blipFill>
                  <pic:spPr bwMode="auto">
                    <a:xfrm>
                      <a:off x="0" y="0"/>
                      <a:ext cx="1196340" cy="1358265"/>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r w:rsidR="00A44A33">
        <w:t xml:space="preserve">Για το κύκλωμα του διπλανού σχήματος δίνονται ότι η γεννήτρια έχει ΗΕΔ Ε=45V και εσωτερική αντίσταση </w:t>
      </w:r>
      <w:r w:rsidR="00A44A33">
        <w:rPr>
          <w:lang w:val="en-US"/>
        </w:rPr>
        <w:t>r</w:t>
      </w:r>
      <w:r w:rsidR="00A44A33" w:rsidRPr="00222457">
        <w:t>=</w:t>
      </w:r>
      <w:r w:rsidR="00A44A33">
        <w:t>1Ω, R</w:t>
      </w:r>
      <w:r w:rsidR="00A44A33">
        <w:rPr>
          <w:vertAlign w:val="subscript"/>
        </w:rPr>
        <w:t>1</w:t>
      </w:r>
      <w:r w:rsidR="00A44A33">
        <w:t>=3Ω, R</w:t>
      </w:r>
      <w:r w:rsidR="00A44A33">
        <w:rPr>
          <w:vertAlign w:val="subscript"/>
        </w:rPr>
        <w:t>2</w:t>
      </w:r>
      <w:r w:rsidR="00A44A33">
        <w:t>=6Ω και το ιδανικό πηνίο έχει αυτεπαγωγή L=2Η. Ο διακόπτης δ είναι κλειστός για αρκετό χρονικό διάστημα και η γεννήτρια διαρρέεται από ρεύμα σταθερής έντασης.</w:t>
      </w:r>
    </w:p>
    <w:p w:rsidR="00A44A33" w:rsidRDefault="00A44A33" w:rsidP="00A44A33">
      <w:pPr>
        <w:pStyle w:val="10"/>
        <w:widowControl w:val="0"/>
        <w:tabs>
          <w:tab w:val="clear" w:pos="680"/>
          <w:tab w:val="num" w:pos="737"/>
        </w:tabs>
        <w:ind w:left="737"/>
      </w:pPr>
      <w:r>
        <w:t>Ποια η τάση στα άκρα του πηνίου;</w:t>
      </w:r>
    </w:p>
    <w:p w:rsidR="00A44A33" w:rsidRDefault="00A44A33" w:rsidP="00A44A33">
      <w:pPr>
        <w:pStyle w:val="10"/>
        <w:widowControl w:val="0"/>
        <w:tabs>
          <w:tab w:val="clear" w:pos="680"/>
          <w:tab w:val="num" w:pos="737"/>
        </w:tabs>
        <w:ind w:left="737"/>
      </w:pPr>
      <w:r>
        <w:t>Πόση η ένταση του ρεύματος που διαρρέει κάθε αντιστάτη;</w:t>
      </w:r>
    </w:p>
    <w:p w:rsidR="00A44A33" w:rsidRDefault="00A44A33" w:rsidP="00A44A33">
      <w:pPr>
        <w:pStyle w:val="10"/>
        <w:widowControl w:val="0"/>
        <w:tabs>
          <w:tab w:val="clear" w:pos="680"/>
          <w:tab w:val="num" w:pos="737"/>
        </w:tabs>
        <w:ind w:left="737"/>
      </w:pPr>
      <w:r>
        <w:t>Πόση ενέργεια είναι αποθηκευμένη στο πηνίο;</w:t>
      </w:r>
    </w:p>
    <w:p w:rsidR="00A44A33" w:rsidRDefault="00A44A33" w:rsidP="00A44A33">
      <w:pPr>
        <w:pStyle w:val="10"/>
        <w:widowControl w:val="0"/>
        <w:tabs>
          <w:tab w:val="clear" w:pos="680"/>
          <w:tab w:val="num" w:pos="737"/>
        </w:tabs>
        <w:ind w:left="737"/>
      </w:pPr>
      <w:r>
        <w:t>Σε μια στιγμή ανοίγουμε τον διακόπτη δ. Χαρακτηρίστε τις παρακάτω προτάσεις σαν σωστές ή λαθεμένες για μια στιγμή αμέσως μετά το άνοιγμα του διακόπτη:</w:t>
      </w:r>
    </w:p>
    <w:p w:rsidR="00A44A33" w:rsidRDefault="00A44A33" w:rsidP="00A44A33">
      <w:pPr>
        <w:pStyle w:val="abc"/>
        <w:widowControl w:val="0"/>
        <w:tabs>
          <w:tab w:val="clear" w:pos="1021"/>
          <w:tab w:val="num" w:pos="794"/>
          <w:tab w:val="left" w:pos="1191"/>
        </w:tabs>
        <w:ind w:left="794" w:firstLine="0"/>
      </w:pPr>
      <w:r>
        <w:t>Η αντίσταση R</w:t>
      </w:r>
      <w:r>
        <w:rPr>
          <w:vertAlign w:val="subscript"/>
        </w:rPr>
        <w:t>1</w:t>
      </w:r>
      <w:r>
        <w:t xml:space="preserve"> παύει να διαρρέεται από ρεύμα.</w:t>
      </w:r>
    </w:p>
    <w:p w:rsidR="00A44A33" w:rsidRDefault="00A44A33" w:rsidP="00A44A33">
      <w:pPr>
        <w:pStyle w:val="abc"/>
        <w:widowControl w:val="0"/>
        <w:tabs>
          <w:tab w:val="clear" w:pos="1021"/>
          <w:tab w:val="num" w:pos="794"/>
          <w:tab w:val="left" w:pos="1191"/>
        </w:tabs>
        <w:ind w:left="794" w:firstLine="0"/>
      </w:pPr>
      <w:r>
        <w:t>Η γεννήτρια παύει να διαρρέεται από ρεύμα.</w:t>
      </w:r>
    </w:p>
    <w:p w:rsidR="00A44A33" w:rsidRDefault="00A44A33" w:rsidP="00A44A33">
      <w:pPr>
        <w:pStyle w:val="abc"/>
        <w:widowControl w:val="0"/>
        <w:tabs>
          <w:tab w:val="clear" w:pos="1021"/>
          <w:tab w:val="num" w:pos="794"/>
          <w:tab w:val="left" w:pos="1191"/>
        </w:tabs>
        <w:ind w:left="794" w:firstLine="0"/>
      </w:pPr>
      <w:r>
        <w:lastRenderedPageBreak/>
        <w:t>Ο αντιστάτης R</w:t>
      </w:r>
      <w:r>
        <w:rPr>
          <w:vertAlign w:val="subscript"/>
        </w:rPr>
        <w:t>2</w:t>
      </w:r>
      <w:r>
        <w:t xml:space="preserve"> διαρρέεται από ρεύμα με φορά προς τα αριστερά.</w:t>
      </w:r>
    </w:p>
    <w:p w:rsidR="00A44A33" w:rsidRDefault="00A44A33" w:rsidP="00A44A33">
      <w:pPr>
        <w:pStyle w:val="abc"/>
        <w:widowControl w:val="0"/>
        <w:tabs>
          <w:tab w:val="clear" w:pos="1021"/>
          <w:tab w:val="num" w:pos="794"/>
          <w:tab w:val="left" w:pos="1191"/>
        </w:tabs>
        <w:ind w:left="794" w:firstLine="0"/>
      </w:pPr>
      <w:r>
        <w:t>Το πηνίο λειτουργεί σαν πηγή παρέχοντας ενέργεια στο κύκλωμα.</w:t>
      </w:r>
    </w:p>
    <w:p w:rsidR="00A44A33" w:rsidRDefault="00A44A33" w:rsidP="00A44A33">
      <w:pPr>
        <w:pStyle w:val="abc"/>
        <w:widowControl w:val="0"/>
        <w:tabs>
          <w:tab w:val="clear" w:pos="1021"/>
          <w:tab w:val="num" w:pos="794"/>
          <w:tab w:val="left" w:pos="1191"/>
        </w:tabs>
        <w:ind w:left="794" w:firstLine="0"/>
      </w:pPr>
      <w:r>
        <w:t>Η ΗΕΔ από αυτεπαγωγή στο κύκλωμα είναι ίση με 45V.</w:t>
      </w:r>
    </w:p>
    <w:p w:rsidR="00A44A33" w:rsidRDefault="00A44A33" w:rsidP="00A44A33">
      <w:pPr>
        <w:pStyle w:val="10"/>
        <w:widowControl w:val="0"/>
        <w:tabs>
          <w:tab w:val="clear" w:pos="680"/>
          <w:tab w:val="num" w:pos="737"/>
        </w:tabs>
        <w:ind w:left="737"/>
      </w:pPr>
      <w:r>
        <w:t>Υπολογίστε την ΗΕΔ από αυτεπαγωγή που αναπτύσσεται στο πηνίο αμέσως μετά το άνοιγμα του διακόπτη, καθώς και το ρυθμό μεταβολής της έντασης του ρεύματος τη στιγμή αυτή.</w:t>
      </w:r>
    </w:p>
    <w:p w:rsidR="00A44A33" w:rsidRDefault="00A44A33" w:rsidP="00A44A33">
      <w:pPr>
        <w:pStyle w:val="10"/>
        <w:widowControl w:val="0"/>
        <w:tabs>
          <w:tab w:val="clear" w:pos="680"/>
          <w:tab w:val="num" w:pos="737"/>
        </w:tabs>
        <w:ind w:left="737"/>
      </w:pPr>
      <w:r>
        <w:t>Πόση θερμότητα θα παραχθεί συνολικά στο κύκλωμα μετά το άνοιγμα του διακόπτη;</w:t>
      </w:r>
    </w:p>
    <w:p w:rsidR="00A44A33" w:rsidRDefault="00DD53C1" w:rsidP="00A44A33">
      <w:pPr>
        <w:pStyle w:val="a6"/>
        <w:widowControl w:val="0"/>
        <w:tabs>
          <w:tab w:val="clear" w:pos="340"/>
          <w:tab w:val="num" w:pos="397"/>
        </w:tabs>
        <w:spacing w:before="160"/>
        <w:ind w:left="397" w:hanging="397"/>
      </w:pPr>
      <w:r>
        <w:rPr>
          <w:noProof/>
          <w:shd w:val="clear" w:color="auto" w:fill="FFFFFF"/>
        </w:rPr>
        <w:drawing>
          <wp:anchor distT="0" distB="0" distL="114300" distR="114300" simplePos="0" relativeHeight="251785216" behindDoc="1" locked="1" layoutInCell="1" allowOverlap="1">
            <wp:simplePos x="0" y="0"/>
            <wp:positionH relativeFrom="page">
              <wp:align>right</wp:align>
            </wp:positionH>
            <wp:positionV relativeFrom="paragraph">
              <wp:posOffset>71755</wp:posOffset>
            </wp:positionV>
            <wp:extent cx="1223645" cy="1340485"/>
            <wp:effectExtent l="0" t="0" r="0" b="0"/>
            <wp:wrapNone/>
            <wp:docPr id="202" name="Εικόνα 2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2"/>
                    <pic:cNvPicPr>
                      <a:picLocks noChangeAspect="1" noChangeArrowheads="1"/>
                    </pic:cNvPicPr>
                  </pic:nvPicPr>
                  <pic:blipFill>
                    <a:blip r:embed="rId133">
                      <a:extLst>
                        <a:ext uri="{28A0092B-C50C-407E-A947-70E740481C1C}">
                          <a14:useLocalDpi xmlns:a14="http://schemas.microsoft.com/office/drawing/2010/main" val="0"/>
                        </a:ext>
                      </a:extLst>
                    </a:blip>
                    <a:srcRect l="-15666"/>
                    <a:stretch>
                      <a:fillRect/>
                    </a:stretch>
                  </pic:blipFill>
                  <pic:spPr bwMode="auto">
                    <a:xfrm>
                      <a:off x="0" y="0"/>
                      <a:ext cx="1223645" cy="1340485"/>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r w:rsidR="00A44A33">
        <w:t>Για το κύκλωμα του διπλανού σχήματος δίνονται Ε=40V, R</w:t>
      </w:r>
      <w:r w:rsidR="00A44A33">
        <w:rPr>
          <w:vertAlign w:val="subscript"/>
        </w:rPr>
        <w:t>1</w:t>
      </w:r>
      <w:r w:rsidR="00A44A33">
        <w:t>=R</w:t>
      </w:r>
      <w:r w:rsidR="00A44A33">
        <w:rPr>
          <w:vertAlign w:val="subscript"/>
        </w:rPr>
        <w:t>2</w:t>
      </w:r>
      <w:r w:rsidR="00A44A33">
        <w:t>=4Ω και L=0,2Η και η γεννήτρια διαρρέεται από ρεύμα σταθερής έντασης. Σε μια στιγμή t=0 ανοίγουμε το διακόπτη δ.</w:t>
      </w:r>
    </w:p>
    <w:p w:rsidR="00A44A33" w:rsidRDefault="00A44A33" w:rsidP="00A44A33">
      <w:pPr>
        <w:pStyle w:val="10"/>
        <w:widowControl w:val="0"/>
        <w:tabs>
          <w:tab w:val="clear" w:pos="680"/>
          <w:tab w:val="num" w:pos="737"/>
        </w:tabs>
        <w:ind w:left="737"/>
      </w:pPr>
      <w:r>
        <w:t>Πόση ενέργεια είχε αποθηκευτεί αρχικά στο πηνίο;</w:t>
      </w:r>
    </w:p>
    <w:p w:rsidR="00A44A33" w:rsidRDefault="00A44A33" w:rsidP="00A44A33">
      <w:pPr>
        <w:pStyle w:val="10"/>
        <w:widowControl w:val="0"/>
        <w:tabs>
          <w:tab w:val="clear" w:pos="680"/>
          <w:tab w:val="num" w:pos="737"/>
        </w:tabs>
        <w:ind w:left="737"/>
      </w:pPr>
      <w:r>
        <w:t>Σε μια στιγμή t</w:t>
      </w:r>
      <w:r>
        <w:rPr>
          <w:vertAlign w:val="subscript"/>
        </w:rPr>
        <w:t>1</w:t>
      </w:r>
      <w:r>
        <w:t xml:space="preserve"> η ενέργεια στο πηνίο έχει γίνει ίση με 1,6J. Για τη  στιγμή αυτή:</w:t>
      </w:r>
    </w:p>
    <w:p w:rsidR="00A44A33" w:rsidRDefault="00A44A33" w:rsidP="00A44A33">
      <w:pPr>
        <w:pStyle w:val="abc"/>
        <w:widowControl w:val="0"/>
        <w:tabs>
          <w:tab w:val="clear" w:pos="1021"/>
          <w:tab w:val="num" w:pos="794"/>
          <w:tab w:val="left" w:pos="1191"/>
        </w:tabs>
        <w:ind w:left="794" w:firstLine="0"/>
      </w:pPr>
      <w:r>
        <w:t>Πόση είναι η ένταση του ρεύματος που διαρρέει το πηνίο;</w:t>
      </w:r>
    </w:p>
    <w:p w:rsidR="00A44A33" w:rsidRDefault="00A44A33" w:rsidP="00A44A33">
      <w:pPr>
        <w:pStyle w:val="abc"/>
        <w:widowControl w:val="0"/>
        <w:tabs>
          <w:tab w:val="clear" w:pos="1021"/>
          <w:tab w:val="num" w:pos="794"/>
          <w:tab w:val="left" w:pos="1191"/>
        </w:tabs>
        <w:ind w:left="794" w:firstLine="0"/>
      </w:pPr>
      <w:r>
        <w:t>Βρείτε την ΗΕΔ από αυτεπαγωγή στο πηνίο;</w:t>
      </w:r>
    </w:p>
    <w:p w:rsidR="00A44A33" w:rsidRDefault="00A44A33" w:rsidP="00A44A33">
      <w:pPr>
        <w:pStyle w:val="abc"/>
        <w:widowControl w:val="0"/>
        <w:tabs>
          <w:tab w:val="clear" w:pos="1021"/>
          <w:tab w:val="num" w:pos="794"/>
          <w:tab w:val="left" w:pos="1191"/>
        </w:tabs>
        <w:ind w:left="794" w:firstLine="0"/>
      </w:pPr>
      <w:r>
        <w:t>Ποιος ο ρυθμός μεταβολής της έντασης του ρεύματος που διαρρέει το πηνίο;</w:t>
      </w:r>
    </w:p>
    <w:p w:rsidR="00A44A33" w:rsidRDefault="00A44A33" w:rsidP="00A44A33">
      <w:pPr>
        <w:pStyle w:val="abc"/>
        <w:widowControl w:val="0"/>
        <w:tabs>
          <w:tab w:val="clear" w:pos="1021"/>
          <w:tab w:val="num" w:pos="794"/>
          <w:tab w:val="left" w:pos="1191"/>
        </w:tabs>
        <w:ind w:left="794" w:firstLine="0"/>
      </w:pPr>
      <w:r>
        <w:t>Με ποιο ρυθμό μετατρέπεται η ενέργεια του πηνίου σε ηλεκτρική στο κύκλωμα;</w:t>
      </w:r>
    </w:p>
    <w:p w:rsidR="00A44A33" w:rsidRDefault="00A44A33" w:rsidP="00A44A33">
      <w:pPr>
        <w:pStyle w:val="10"/>
        <w:widowControl w:val="0"/>
        <w:tabs>
          <w:tab w:val="clear" w:pos="680"/>
          <w:tab w:val="num" w:pos="737"/>
        </w:tabs>
        <w:ind w:left="737"/>
      </w:pPr>
      <w:r>
        <w:t>Πόση θερμότητα παρήχθη στον αντιστάτη R</w:t>
      </w:r>
      <w:r>
        <w:rPr>
          <w:vertAlign w:val="subscript"/>
        </w:rPr>
        <w:t>1</w:t>
      </w:r>
      <w:r>
        <w:t xml:space="preserve"> από t=0 έως τη στιγμή t</w:t>
      </w:r>
      <w:r>
        <w:rPr>
          <w:vertAlign w:val="subscript"/>
        </w:rPr>
        <w:t>1</w:t>
      </w:r>
      <w:r>
        <w:t>;</w:t>
      </w:r>
    </w:p>
    <w:p w:rsidR="00A44A33" w:rsidRDefault="00DD53C1" w:rsidP="00A44A33">
      <w:pPr>
        <w:pStyle w:val="a6"/>
        <w:widowControl w:val="0"/>
        <w:tabs>
          <w:tab w:val="clear" w:pos="340"/>
          <w:tab w:val="num" w:pos="397"/>
        </w:tabs>
        <w:spacing w:before="160"/>
        <w:ind w:left="397" w:hanging="397"/>
      </w:pPr>
      <w:r>
        <w:rPr>
          <w:noProof/>
          <w:shd w:val="clear" w:color="auto" w:fill="FFFFFF"/>
        </w:rPr>
        <w:drawing>
          <wp:anchor distT="0" distB="0" distL="114300" distR="114300" simplePos="0" relativeHeight="251786240" behindDoc="1" locked="1" layoutInCell="1" allowOverlap="1">
            <wp:simplePos x="0" y="0"/>
            <wp:positionH relativeFrom="page">
              <wp:align>right</wp:align>
            </wp:positionH>
            <wp:positionV relativeFrom="paragraph">
              <wp:posOffset>71755</wp:posOffset>
            </wp:positionV>
            <wp:extent cx="1192530" cy="1053465"/>
            <wp:effectExtent l="0" t="0" r="0" b="0"/>
            <wp:wrapNone/>
            <wp:docPr id="203" name="Εικόνα 2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3"/>
                    <pic:cNvPicPr>
                      <a:picLocks noChangeAspect="1" noChangeArrowheads="1"/>
                    </pic:cNvPicPr>
                  </pic:nvPicPr>
                  <pic:blipFill>
                    <a:blip r:embed="rId134">
                      <a:extLst>
                        <a:ext uri="{28A0092B-C50C-407E-A947-70E740481C1C}">
                          <a14:useLocalDpi xmlns:a14="http://schemas.microsoft.com/office/drawing/2010/main" val="0"/>
                        </a:ext>
                      </a:extLst>
                    </a:blip>
                    <a:srcRect l="-14651"/>
                    <a:stretch>
                      <a:fillRect/>
                    </a:stretch>
                  </pic:blipFill>
                  <pic:spPr bwMode="auto">
                    <a:xfrm>
                      <a:off x="0" y="0"/>
                      <a:ext cx="1192530" cy="1053465"/>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r w:rsidR="00A44A33">
        <w:t xml:space="preserve">Για το κύκλωμα του διπλανού σχήματος δίνονται Ε=40V, </w:t>
      </w:r>
      <w:r w:rsidR="00A44A33">
        <w:rPr>
          <w:lang w:val="en-US"/>
        </w:rPr>
        <w:t>r</w:t>
      </w:r>
      <w:r w:rsidR="00A44A33" w:rsidRPr="00316AD2">
        <w:t>=1</w:t>
      </w:r>
      <w:r w:rsidR="00A44A33">
        <w:t>Ω, ενώ το πηνίο έχει αντίσταση R</w:t>
      </w:r>
      <w:r w:rsidR="00A44A33">
        <w:rPr>
          <w:vertAlign w:val="subscript"/>
        </w:rPr>
        <w:t>π</w:t>
      </w:r>
      <w:r w:rsidR="00A44A33">
        <w:t>=3Ω και L=0,2Η. Για t=0 κλείνουμε το διακόπτη δ.</w:t>
      </w:r>
    </w:p>
    <w:p w:rsidR="00A44A33" w:rsidRDefault="00A44A33" w:rsidP="00A44A33">
      <w:pPr>
        <w:pStyle w:val="10"/>
        <w:widowControl w:val="0"/>
        <w:tabs>
          <w:tab w:val="clear" w:pos="680"/>
          <w:tab w:val="num" w:pos="737"/>
        </w:tabs>
        <w:ind w:left="737"/>
      </w:pPr>
      <w:r>
        <w:t xml:space="preserve">Πόση ΗΕΔ  από αυτεπαγωγή αναπτύσσεται στο πηνίο για t=0. </w:t>
      </w:r>
    </w:p>
    <w:p w:rsidR="00A44A33" w:rsidRDefault="00A44A33" w:rsidP="00A44A33">
      <w:pPr>
        <w:pStyle w:val="10"/>
        <w:widowControl w:val="0"/>
        <w:tabs>
          <w:tab w:val="clear" w:pos="680"/>
          <w:tab w:val="num" w:pos="737"/>
        </w:tabs>
        <w:ind w:left="737"/>
      </w:pPr>
      <w:r>
        <w:t>Σε μια στιγμή t</w:t>
      </w:r>
      <w:r>
        <w:rPr>
          <w:vertAlign w:val="subscript"/>
        </w:rPr>
        <w:t>1</w:t>
      </w:r>
      <w:r>
        <w:t xml:space="preserve"> η ένταση του ρεύματος είναι i=4Α. Για τη στιγμή αυτή:</w:t>
      </w:r>
    </w:p>
    <w:p w:rsidR="00A44A33" w:rsidRDefault="00A44A33" w:rsidP="00A44A33">
      <w:pPr>
        <w:pStyle w:val="abc"/>
        <w:widowControl w:val="0"/>
        <w:tabs>
          <w:tab w:val="clear" w:pos="1021"/>
          <w:tab w:val="num" w:pos="794"/>
          <w:tab w:val="left" w:pos="1191"/>
        </w:tabs>
        <w:ind w:left="794" w:firstLine="0"/>
      </w:pPr>
      <w:r>
        <w:t>Ποια η τάση στα άκρα του πηνίου;</w:t>
      </w:r>
    </w:p>
    <w:p w:rsidR="00A44A33" w:rsidRDefault="00A44A33" w:rsidP="00A44A33">
      <w:pPr>
        <w:pStyle w:val="abc"/>
        <w:widowControl w:val="0"/>
        <w:tabs>
          <w:tab w:val="clear" w:pos="1021"/>
          <w:tab w:val="num" w:pos="794"/>
          <w:tab w:val="left" w:pos="1191"/>
        </w:tabs>
        <w:ind w:left="794" w:firstLine="0"/>
      </w:pPr>
      <w:r>
        <w:t>Ποια η ισχύς που απορροφά το πηνίο;</w:t>
      </w:r>
    </w:p>
    <w:p w:rsidR="00A44A33" w:rsidRDefault="00A44A33" w:rsidP="00A44A33">
      <w:pPr>
        <w:pStyle w:val="abc"/>
        <w:widowControl w:val="0"/>
        <w:tabs>
          <w:tab w:val="clear" w:pos="1021"/>
          <w:tab w:val="num" w:pos="794"/>
          <w:tab w:val="left" w:pos="1191"/>
        </w:tabs>
        <w:ind w:left="794" w:firstLine="0"/>
      </w:pPr>
      <w:r>
        <w:t>Με ποιο ρυθμό παράγεται θερμότητα στο πηνίο;</w:t>
      </w:r>
    </w:p>
    <w:p w:rsidR="00A44A33" w:rsidRDefault="00A44A33" w:rsidP="00A44A33">
      <w:pPr>
        <w:pStyle w:val="abc"/>
        <w:widowControl w:val="0"/>
        <w:tabs>
          <w:tab w:val="clear" w:pos="1021"/>
          <w:tab w:val="num" w:pos="794"/>
          <w:tab w:val="left" w:pos="1191"/>
        </w:tabs>
        <w:ind w:left="794" w:firstLine="0"/>
      </w:pPr>
      <w:r>
        <w:t>Με ποιο ρυθμό αποθηκεύεται ενέργεια στο μαγνητικό πεδίο του πηνίου;</w:t>
      </w:r>
    </w:p>
    <w:p w:rsidR="00A44A33" w:rsidRPr="00222457" w:rsidRDefault="00A44A33" w:rsidP="00A44A33">
      <w:pPr>
        <w:pStyle w:val="10"/>
        <w:widowControl w:val="0"/>
        <w:tabs>
          <w:tab w:val="clear" w:pos="680"/>
          <w:tab w:val="num" w:pos="737"/>
        </w:tabs>
        <w:ind w:left="737"/>
      </w:pPr>
      <w:r>
        <w:t>Πόση τελικά ενέργεια αποθηκεύεται στο πηνίο;</w:t>
      </w:r>
    </w:p>
    <w:p w:rsidR="00A44A33" w:rsidRDefault="00A44A33" w:rsidP="00A44A33">
      <w:pPr>
        <w:pStyle w:val="10"/>
        <w:numPr>
          <w:ilvl w:val="0"/>
          <w:numId w:val="0"/>
        </w:numPr>
        <w:ind w:left="397"/>
        <w:sectPr w:rsidR="00A44A33" w:rsidSect="00A44A33">
          <w:headerReference w:type="default" r:id="rId135"/>
          <w:pgSz w:w="11906" w:h="16838" w:code="9"/>
          <w:pgMar w:top="1418" w:right="3969" w:bottom="1418" w:left="1304" w:header="851" w:footer="720" w:gutter="0"/>
          <w:cols w:space="720"/>
        </w:sectPr>
      </w:pPr>
    </w:p>
    <w:p w:rsidR="00A44A33" w:rsidRDefault="00A44A33" w:rsidP="00A44A33">
      <w:bookmarkStart w:id="14" w:name="_Toc101523610"/>
    </w:p>
    <w:p w:rsidR="00A44A33" w:rsidRDefault="00A44A33" w:rsidP="00A44A33">
      <w:pPr>
        <w:pStyle w:val="1"/>
        <w:widowControl w:val="0"/>
        <w:tabs>
          <w:tab w:val="clear" w:pos="0"/>
          <w:tab w:val="num" w:pos="360"/>
        </w:tabs>
        <w:spacing w:before="240" w:after="360"/>
        <w:ind w:left="357" w:right="567" w:hanging="357"/>
      </w:pPr>
      <w:r>
        <w:t>Επιλογή από  Κ.Ε.Ε.</w:t>
      </w:r>
      <w:bookmarkEnd w:id="14"/>
    </w:p>
    <w:p w:rsidR="00A44A33" w:rsidRDefault="00A44A33" w:rsidP="00A44A33"/>
    <w:p w:rsidR="00A44A33" w:rsidRPr="00A5691D" w:rsidRDefault="00A44A33" w:rsidP="00A44A33"/>
    <w:p w:rsidR="00A44A33" w:rsidRDefault="00A44A33" w:rsidP="00A44A33">
      <w:pPr>
        <w:pStyle w:val="2"/>
        <w:pageBreakBefore w:val="0"/>
        <w:tabs>
          <w:tab w:val="clear" w:pos="0"/>
          <w:tab w:val="num" w:pos="720"/>
        </w:tabs>
        <w:spacing w:before="120" w:after="240"/>
        <w:ind w:left="714" w:hanging="357"/>
      </w:pPr>
      <w:bookmarkStart w:id="15" w:name="_Toc101523611"/>
      <w:r>
        <w:t>Ηλεκτρικό πεδίο</w:t>
      </w:r>
      <w:bookmarkEnd w:id="15"/>
    </w:p>
    <w:p w:rsidR="00A44A33" w:rsidRDefault="00A44A33" w:rsidP="00A44A33">
      <w:pPr>
        <w:pStyle w:val="a6"/>
        <w:widowControl w:val="0"/>
        <w:tabs>
          <w:tab w:val="clear" w:pos="340"/>
          <w:tab w:val="num" w:pos="397"/>
        </w:tabs>
        <w:spacing w:before="160"/>
        <w:ind w:left="397" w:hanging="397"/>
      </w:pPr>
      <w:r>
        <w:t xml:space="preserve">Η δυναμική ενέργεια και το δυναμικό μπορούν να οριστούν </w:t>
      </w:r>
    </w:p>
    <w:p w:rsidR="00A44A33" w:rsidRDefault="00A44A33" w:rsidP="00A44A33">
      <w:pPr>
        <w:ind w:left="340"/>
      </w:pPr>
      <w:r>
        <w:rPr>
          <w:b/>
        </w:rPr>
        <w:t>α.</w:t>
      </w:r>
      <w:r>
        <w:t xml:space="preserve"> μόνο στο βαρυτικό πεδίο.</w:t>
      </w:r>
    </w:p>
    <w:p w:rsidR="00A44A33" w:rsidRDefault="00A44A33" w:rsidP="00A44A33">
      <w:pPr>
        <w:ind w:left="340"/>
      </w:pPr>
      <w:r>
        <w:rPr>
          <w:b/>
        </w:rPr>
        <w:t>β.</w:t>
      </w:r>
      <w:r>
        <w:t xml:space="preserve"> μόνο στο ηλεκτροστατικό πεδίο.</w:t>
      </w:r>
    </w:p>
    <w:p w:rsidR="00A44A33" w:rsidRDefault="00A44A33" w:rsidP="00A44A33">
      <w:pPr>
        <w:ind w:left="340"/>
      </w:pPr>
      <w:r>
        <w:rPr>
          <w:b/>
        </w:rPr>
        <w:t>γ.</w:t>
      </w:r>
      <w:r>
        <w:t xml:space="preserve"> μόνο στα συντηρητικά πεδία δυνάμεων.</w:t>
      </w:r>
    </w:p>
    <w:p w:rsidR="00A44A33" w:rsidRDefault="00A44A33" w:rsidP="00A44A33">
      <w:pPr>
        <w:ind w:left="340"/>
      </w:pPr>
      <w:r>
        <w:rPr>
          <w:b/>
        </w:rPr>
        <w:t>δ.</w:t>
      </w:r>
      <w:r>
        <w:t xml:space="preserve"> σε όλα τα πεδία δυνάμεων.</w:t>
      </w:r>
    </w:p>
    <w:p w:rsidR="00A44A33" w:rsidRDefault="00A44A33" w:rsidP="00A44A33">
      <w:pPr>
        <w:pStyle w:val="a6"/>
        <w:widowControl w:val="0"/>
        <w:tabs>
          <w:tab w:val="clear" w:pos="340"/>
          <w:tab w:val="num" w:pos="397"/>
        </w:tabs>
        <w:spacing w:before="160"/>
        <w:ind w:left="397" w:hanging="397"/>
      </w:pPr>
      <w:r>
        <w:t>Χαρακτηριστικά μεγέθη ενός συντηρητικού πεδίου δυνάμεων είναι</w:t>
      </w:r>
    </w:p>
    <w:p w:rsidR="00A44A33" w:rsidRDefault="00A44A33" w:rsidP="00A44A33">
      <w:pPr>
        <w:ind w:left="397"/>
      </w:pPr>
      <w:r>
        <w:rPr>
          <w:b/>
        </w:rPr>
        <w:t>α.</w:t>
      </w:r>
      <w:r>
        <w:t xml:space="preserve"> η δύναμη και η ενέργεια.</w:t>
      </w:r>
    </w:p>
    <w:p w:rsidR="00A44A33" w:rsidRDefault="00A44A33" w:rsidP="00A44A33">
      <w:pPr>
        <w:ind w:left="397"/>
      </w:pPr>
      <w:r>
        <w:rPr>
          <w:b/>
        </w:rPr>
        <w:t>β.</w:t>
      </w:r>
      <w:r>
        <w:t xml:space="preserve"> η δυναμική ενέργεια και το δυναμικό.</w:t>
      </w:r>
    </w:p>
    <w:p w:rsidR="00A44A33" w:rsidRDefault="00A44A33" w:rsidP="00A44A33">
      <w:pPr>
        <w:ind w:left="397"/>
      </w:pPr>
      <w:r>
        <w:rPr>
          <w:b/>
        </w:rPr>
        <w:t>γ.</w:t>
      </w:r>
      <w:r>
        <w:t xml:space="preserve"> η ένταση και το δυναμικό.</w:t>
      </w:r>
    </w:p>
    <w:p w:rsidR="00A44A33" w:rsidRDefault="00A44A33" w:rsidP="00A44A33">
      <w:pPr>
        <w:ind w:left="397"/>
      </w:pPr>
      <w:r>
        <w:rPr>
          <w:b/>
        </w:rPr>
        <w:t>δ.</w:t>
      </w:r>
      <w:r>
        <w:t xml:space="preserve"> η ένταση και η ενέργεια.</w:t>
      </w:r>
    </w:p>
    <w:p w:rsidR="00A44A33" w:rsidRDefault="00A44A33" w:rsidP="00A44A33">
      <w:pPr>
        <w:pStyle w:val="a6"/>
        <w:widowControl w:val="0"/>
        <w:tabs>
          <w:tab w:val="clear" w:pos="340"/>
          <w:tab w:val="num" w:pos="397"/>
        </w:tabs>
        <w:spacing w:before="160"/>
        <w:ind w:left="397" w:hanging="397"/>
      </w:pPr>
      <w:r>
        <w:t>Δύο σημειακά φορτία +</w:t>
      </w:r>
      <w:r w:rsidRPr="00C5417C">
        <w:t xml:space="preserve"> </w:t>
      </w:r>
      <w:r>
        <w:rPr>
          <w:lang w:val="en-US"/>
        </w:rPr>
        <w:t>Q</w:t>
      </w:r>
      <w:r>
        <w:t xml:space="preserve"> και </w:t>
      </w:r>
      <w:r w:rsidRPr="00C5417C">
        <w:t xml:space="preserve">- </w:t>
      </w:r>
      <w:r>
        <w:rPr>
          <w:lang w:val="en-US"/>
        </w:rPr>
        <w:t>Q</w:t>
      </w:r>
      <w:r>
        <w:t xml:space="preserve"> είναι ακίνητα στις θέσεις Α και Β, αντίστοιχα, σε απόσταση </w:t>
      </w:r>
      <w:r>
        <w:rPr>
          <w:lang w:val="en-US"/>
        </w:rPr>
        <w:t>d</w:t>
      </w:r>
      <w:r w:rsidRPr="00C5417C">
        <w:t xml:space="preserve"> </w:t>
      </w:r>
      <w:r>
        <w:t>μεταξύ τους.</w:t>
      </w:r>
    </w:p>
    <w:p w:rsidR="00A44A33" w:rsidRDefault="00A44A33" w:rsidP="00A44A33">
      <w:pPr>
        <w:pStyle w:val="ad"/>
      </w:pPr>
      <w:r>
        <w:rPr>
          <w:b/>
        </w:rPr>
        <w:t>α</w:t>
      </w:r>
      <w:r w:rsidRPr="00C5417C">
        <w:rPr>
          <w:b/>
        </w:rPr>
        <w:t xml:space="preserve">. </w:t>
      </w:r>
      <w:r>
        <w:t>Στο μέσο Μ της ΑΒ</w:t>
      </w:r>
      <w:r w:rsidRPr="00C5417C">
        <w:t xml:space="preserve"> </w:t>
      </w:r>
      <w:r>
        <w:t>η ένταση του ηλεκτρικού πεδίου, που δημιουργείται από τα δύο φορτία, είναι ίση με μηδέν.</w:t>
      </w:r>
    </w:p>
    <w:p w:rsidR="00A44A33" w:rsidRDefault="00A44A33" w:rsidP="00A44A33">
      <w:pPr>
        <w:pStyle w:val="ad"/>
      </w:pPr>
      <w:r>
        <w:rPr>
          <w:b/>
        </w:rPr>
        <w:t>β</w:t>
      </w:r>
      <w:r w:rsidRPr="00C5417C">
        <w:rPr>
          <w:b/>
        </w:rPr>
        <w:t xml:space="preserve">. </w:t>
      </w:r>
      <w:r>
        <w:t>Το δυναμικό του ηλεκτρικού πεδίου, που δημιουργούν τα δύο φορτία στο σημείο Μ, είναι ίσο με μηδέν.</w:t>
      </w:r>
    </w:p>
    <w:p w:rsidR="00A44A33" w:rsidRDefault="00A44A33" w:rsidP="00A44A33">
      <w:pPr>
        <w:pStyle w:val="ad"/>
      </w:pPr>
      <w:r>
        <w:rPr>
          <w:b/>
        </w:rPr>
        <w:t>γ</w:t>
      </w:r>
      <w:r w:rsidRPr="00C5417C">
        <w:rPr>
          <w:b/>
        </w:rPr>
        <w:t xml:space="preserve">. </w:t>
      </w:r>
      <w:r>
        <w:t>Η ηλεκτρική δυναμική ενέργεια του συστήματος των δύο φορτίων είναι αρνητική (Ε</w:t>
      </w:r>
      <w:r>
        <w:rPr>
          <w:vertAlign w:val="subscript"/>
        </w:rPr>
        <w:t>ΔΥΝ</w:t>
      </w:r>
      <w:r>
        <w:t xml:space="preserve"> = 0 στο άπειρο).</w:t>
      </w:r>
    </w:p>
    <w:p w:rsidR="00A44A33" w:rsidRDefault="00A44A33" w:rsidP="00A44A33">
      <w:pPr>
        <w:pStyle w:val="ad"/>
      </w:pPr>
      <w:r>
        <w:rPr>
          <w:b/>
        </w:rPr>
        <w:t>δ</w:t>
      </w:r>
      <w:r w:rsidRPr="00C5417C">
        <w:rPr>
          <w:b/>
        </w:rPr>
        <w:t xml:space="preserve">. </w:t>
      </w:r>
      <w:r>
        <w:t>Για τη μεταφορά του φορτίου +</w:t>
      </w:r>
      <w:r w:rsidRPr="00C5417C">
        <w:t xml:space="preserve"> </w:t>
      </w:r>
      <w:r>
        <w:rPr>
          <w:lang w:val="en-US"/>
        </w:rPr>
        <w:t>Q</w:t>
      </w:r>
      <w:r>
        <w:t xml:space="preserve"> από το Α στο άπειρο πρέπει να προσφέρουμε ενέργεια</w:t>
      </w:r>
      <w:r w:rsidRPr="00C5417C">
        <w:t>.</w:t>
      </w:r>
    </w:p>
    <w:p w:rsidR="00A44A33" w:rsidRDefault="00A44A33" w:rsidP="00A44A33">
      <w:pPr>
        <w:pStyle w:val="ad"/>
      </w:pPr>
      <w:r>
        <w:rPr>
          <w:b/>
        </w:rPr>
        <w:t>ε</w:t>
      </w:r>
      <w:r w:rsidRPr="00C5417C">
        <w:rPr>
          <w:b/>
        </w:rPr>
        <w:t xml:space="preserve">. </w:t>
      </w:r>
      <w:r>
        <w:t>Αν η απόσταση μεταξύ των φορτίων υποδιπλασιαστεί, η ηλεκτρική δυναμική ενέργεια του συστήματος αυξάνεται</w:t>
      </w:r>
      <w:r w:rsidRPr="00C5417C">
        <w:t>.</w:t>
      </w:r>
      <w:r>
        <w:t xml:space="preserve"> </w:t>
      </w:r>
    </w:p>
    <w:p w:rsidR="00A44A33" w:rsidRDefault="00A44A33" w:rsidP="00A44A33">
      <w:pPr>
        <w:pStyle w:val="a6"/>
        <w:widowControl w:val="0"/>
        <w:tabs>
          <w:tab w:val="clear" w:pos="340"/>
          <w:tab w:val="num" w:pos="397"/>
        </w:tabs>
        <w:spacing w:before="160"/>
        <w:ind w:left="397" w:hanging="397"/>
      </w:pPr>
      <w:r>
        <w:t xml:space="preserve"> Να αντιστοιχίσετε τα στοιχεία της αριστερής στήλης με τα στοιχεία της δεξιάς</w:t>
      </w:r>
      <w:r w:rsidRPr="00C5417C">
        <w:t>.</w:t>
      </w:r>
    </w:p>
    <w:tbl>
      <w:tblPr>
        <w:tblW w:w="0" w:type="auto"/>
        <w:tblInd w:w="1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73"/>
        <w:gridCol w:w="3573"/>
      </w:tblGrid>
      <w:tr w:rsidR="00A44A33" w:rsidRPr="00F760C4">
        <w:tc>
          <w:tcPr>
            <w:tcW w:w="3373" w:type="dxa"/>
          </w:tcPr>
          <w:p w:rsidR="00A44A33" w:rsidRDefault="00A44A33">
            <w:pPr>
              <w:jc w:val="center"/>
            </w:pPr>
            <w:r>
              <w:rPr>
                <w:b/>
              </w:rPr>
              <w:t>Όνομα πεδίου</w:t>
            </w:r>
            <w:r>
              <w:tab/>
            </w:r>
          </w:p>
          <w:p w:rsidR="00A44A33" w:rsidRDefault="00A44A33">
            <w:pPr>
              <w:spacing w:line="480" w:lineRule="auto"/>
              <w:ind w:firstLine="601"/>
            </w:pPr>
            <w:r>
              <w:t>Α.</w:t>
            </w:r>
            <w:r>
              <w:rPr>
                <w:b/>
              </w:rPr>
              <w:tab/>
            </w:r>
            <w:r>
              <w:t>Μαγνητικό</w:t>
            </w:r>
          </w:p>
          <w:p w:rsidR="00A44A33" w:rsidRDefault="00A44A33">
            <w:pPr>
              <w:spacing w:line="480" w:lineRule="auto"/>
              <w:ind w:firstLine="601"/>
            </w:pPr>
            <w:r>
              <w:t>Β.</w:t>
            </w:r>
            <w:r>
              <w:rPr>
                <w:b/>
              </w:rPr>
              <w:tab/>
            </w:r>
            <w:r>
              <w:t>Ηλεκτροστατικό</w:t>
            </w:r>
          </w:p>
          <w:p w:rsidR="00A44A33" w:rsidRDefault="00A44A33">
            <w:pPr>
              <w:spacing w:line="480" w:lineRule="auto"/>
              <w:ind w:firstLine="601"/>
            </w:pPr>
            <w:r>
              <w:t>Γ.</w:t>
            </w:r>
            <w:r>
              <w:rPr>
                <w:b/>
              </w:rPr>
              <w:tab/>
            </w:r>
            <w:r>
              <w:t>Βαρυτικό</w:t>
            </w:r>
          </w:p>
        </w:tc>
        <w:tc>
          <w:tcPr>
            <w:tcW w:w="3573" w:type="dxa"/>
          </w:tcPr>
          <w:p w:rsidR="00A44A33" w:rsidRDefault="00A44A33">
            <w:pPr>
              <w:jc w:val="center"/>
              <w:rPr>
                <w:b/>
              </w:rPr>
            </w:pPr>
            <w:r>
              <w:rPr>
                <w:b/>
              </w:rPr>
              <w:t>Χαρακτηριστικά μεγέθη</w:t>
            </w:r>
          </w:p>
          <w:p w:rsidR="00A44A33" w:rsidRPr="00654CC6" w:rsidRDefault="00A44A33">
            <w:r>
              <w:t>α</w:t>
            </w:r>
            <w:r w:rsidRPr="00654CC6">
              <w:t>.</w:t>
            </w:r>
            <w:r w:rsidR="00DB1ADA" w:rsidRPr="00654CC6">
              <w:t xml:space="preserve"> </w:t>
            </w:r>
            <w:r w:rsidR="00F02513" w:rsidRPr="00DB1ADA">
              <w:rPr>
                <w:position w:val="-28"/>
                <w:lang w:val="en-US"/>
              </w:rPr>
              <w:object w:dxaOrig="720" w:dyaOrig="6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81" type="#_x0000_t75" style="width:36pt;height:32.8pt" o:ole="">
                  <v:imagedata r:id="rId136" o:title=""/>
                </v:shape>
                <o:OLEObject Type="Embed" ProgID="Equation.3" ShapeID="_x0000_i1081" DrawAspect="Content" ObjectID="_1633597436" r:id="rId137"/>
              </w:object>
            </w:r>
            <w:r w:rsidRPr="00654CC6">
              <w:t xml:space="preserve">  ,    </w:t>
            </w:r>
            <w:r w:rsidR="00F02513" w:rsidRPr="00DB1ADA">
              <w:rPr>
                <w:position w:val="-28"/>
                <w:lang w:val="en-US"/>
              </w:rPr>
              <w:object w:dxaOrig="720" w:dyaOrig="660">
                <v:shape id="_x0000_i1082" type="#_x0000_t75" style="width:36pt;height:32.8pt" o:ole="">
                  <v:imagedata r:id="rId138" o:title=""/>
                </v:shape>
                <o:OLEObject Type="Embed" ProgID="Equation.3" ShapeID="_x0000_i1082" DrawAspect="Content" ObjectID="_1633597437" r:id="rId139"/>
              </w:object>
            </w:r>
          </w:p>
          <w:p w:rsidR="00A44A33" w:rsidRPr="00C5417C" w:rsidRDefault="00A44A33">
            <w:pPr>
              <w:rPr>
                <w:lang w:val="de-DE"/>
              </w:rPr>
            </w:pPr>
            <w:r>
              <w:t>β</w:t>
            </w:r>
            <w:r w:rsidRPr="00C5417C">
              <w:rPr>
                <w:lang w:val="de-DE"/>
              </w:rPr>
              <w:t xml:space="preserve">. </w:t>
            </w:r>
            <w:r w:rsidR="00F02513" w:rsidRPr="00F02513">
              <w:rPr>
                <w:position w:val="-24"/>
                <w:lang w:val="en-US"/>
              </w:rPr>
              <w:object w:dxaOrig="700" w:dyaOrig="620">
                <v:shape id="_x0000_i1083" type="#_x0000_t75" style="width:35.2pt;height:30.8pt" o:ole="">
                  <v:imagedata r:id="rId140" o:title=""/>
                </v:shape>
                <o:OLEObject Type="Embed" ProgID="Equation.3" ShapeID="_x0000_i1083" DrawAspect="Content" ObjectID="_1633597438" r:id="rId141"/>
              </w:object>
            </w:r>
            <w:r w:rsidRPr="00C5417C">
              <w:rPr>
                <w:lang w:val="de-DE"/>
              </w:rPr>
              <w:t xml:space="preserve">  ,  </w:t>
            </w:r>
            <w:r w:rsidR="00F02513" w:rsidRPr="00F02513">
              <w:rPr>
                <w:position w:val="-24"/>
                <w:lang w:val="en-US"/>
              </w:rPr>
              <w:object w:dxaOrig="720" w:dyaOrig="620">
                <v:shape id="_x0000_i1084" type="#_x0000_t75" style="width:36pt;height:30.8pt" o:ole="">
                  <v:imagedata r:id="rId142" o:title=""/>
                </v:shape>
                <o:OLEObject Type="Embed" ProgID="Equation.3" ShapeID="_x0000_i1084" DrawAspect="Content" ObjectID="_1633597439" r:id="rId143"/>
              </w:object>
            </w:r>
          </w:p>
          <w:p w:rsidR="00A44A33" w:rsidRPr="002609A7" w:rsidRDefault="00A44A33">
            <w:pPr>
              <w:rPr>
                <w:position w:val="-10"/>
                <w:lang w:val="de-DE"/>
              </w:rPr>
            </w:pPr>
            <w:r>
              <w:t>γ</w:t>
            </w:r>
            <w:r w:rsidRPr="00C5417C">
              <w:rPr>
                <w:lang w:val="de-DE"/>
              </w:rPr>
              <w:t xml:space="preserve">.  </w:t>
            </w:r>
            <w:r w:rsidR="00F02513" w:rsidRPr="00F02513">
              <w:rPr>
                <w:position w:val="-24"/>
                <w:lang w:val="en-US"/>
              </w:rPr>
              <w:object w:dxaOrig="760" w:dyaOrig="620">
                <v:shape id="_x0000_i1085" type="#_x0000_t75" style="width:38pt;height:30.8pt" o:ole="">
                  <v:imagedata r:id="rId144" o:title=""/>
                </v:shape>
                <o:OLEObject Type="Embed" ProgID="Equation.3" ShapeID="_x0000_i1085" DrawAspect="Content" ObjectID="_1633597440" r:id="rId145"/>
              </w:object>
            </w:r>
            <w:r w:rsidR="00F02513" w:rsidRPr="00654CC6">
              <w:t xml:space="preserve"> </w:t>
            </w:r>
          </w:p>
          <w:p w:rsidR="00A44A33" w:rsidRPr="00F02513" w:rsidRDefault="00A44A33" w:rsidP="00F02513">
            <w:pPr>
              <w:rPr>
                <w:position w:val="10"/>
                <w:lang w:val="en-US"/>
              </w:rPr>
            </w:pPr>
            <w:r>
              <w:t>δ</w:t>
            </w:r>
            <w:r w:rsidRPr="00C5417C">
              <w:rPr>
                <w:lang w:val="en-GB"/>
              </w:rPr>
              <w:t xml:space="preserve">. </w:t>
            </w:r>
            <w:r w:rsidR="00F02513" w:rsidRPr="00F02513">
              <w:rPr>
                <w:position w:val="-24"/>
                <w:lang w:val="en-US"/>
              </w:rPr>
              <w:object w:dxaOrig="1260" w:dyaOrig="620">
                <v:shape id="_x0000_i1086" type="#_x0000_t75" style="width:62.8pt;height:30.8pt" o:ole="">
                  <v:imagedata r:id="rId146" o:title=""/>
                </v:shape>
                <o:OLEObject Type="Embed" ProgID="Equation.3" ShapeID="_x0000_i1086" DrawAspect="Content" ObjectID="_1633597441" r:id="rId147"/>
              </w:object>
            </w:r>
            <w:r>
              <w:rPr>
                <w:position w:val="10"/>
                <w:lang w:val="en-US"/>
              </w:rPr>
              <w:t xml:space="preserve"> ,  </w:t>
            </w:r>
            <w:r w:rsidR="003E7489" w:rsidRPr="00F02513">
              <w:rPr>
                <w:position w:val="-24"/>
                <w:lang w:val="en-US"/>
              </w:rPr>
              <w:object w:dxaOrig="1260" w:dyaOrig="620">
                <v:shape id="_x0000_i1087" type="#_x0000_t75" style="width:62.8pt;height:30.8pt" o:ole="">
                  <v:imagedata r:id="rId148" o:title=""/>
                </v:shape>
                <o:OLEObject Type="Embed" ProgID="Equation.3" ShapeID="_x0000_i1087" DrawAspect="Content" ObjectID="_1633597442" r:id="rId149"/>
              </w:object>
            </w:r>
            <w:r>
              <w:rPr>
                <w:position w:val="10"/>
                <w:lang w:val="en-US"/>
              </w:rPr>
              <w:t xml:space="preserve"> </w:t>
            </w:r>
          </w:p>
        </w:tc>
      </w:tr>
    </w:tbl>
    <w:p w:rsidR="00A44A33" w:rsidRDefault="00DD53C1" w:rsidP="00A44A33">
      <w:pPr>
        <w:pStyle w:val="a6"/>
        <w:widowControl w:val="0"/>
        <w:tabs>
          <w:tab w:val="clear" w:pos="340"/>
          <w:tab w:val="num" w:pos="397"/>
        </w:tabs>
        <w:spacing w:before="160"/>
        <w:ind w:left="397" w:hanging="397"/>
      </w:pPr>
      <w:r>
        <w:rPr>
          <w:noProof/>
          <w:shd w:val="clear" w:color="auto" w:fill="FFFFFF"/>
        </w:rPr>
        <w:drawing>
          <wp:anchor distT="0" distB="0" distL="36195" distR="0" simplePos="0" relativeHeight="251787264" behindDoc="1" locked="1" layoutInCell="1" allowOverlap="1">
            <wp:simplePos x="0" y="0"/>
            <wp:positionH relativeFrom="margin">
              <wp:align>right</wp:align>
            </wp:positionH>
            <wp:positionV relativeFrom="paragraph">
              <wp:posOffset>70485</wp:posOffset>
            </wp:positionV>
            <wp:extent cx="1129665" cy="909955"/>
            <wp:effectExtent l="0" t="0" r="0" b="0"/>
            <wp:wrapSquare wrapText="bothSides"/>
            <wp:docPr id="204" name="Εικόνα 2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4"/>
                    <pic:cNvPicPr>
                      <a:picLocks noChangeAspect="1" noChangeArrowheads="1"/>
                    </pic:cNvPicPr>
                  </pic:nvPicPr>
                  <pic:blipFill>
                    <a:blip r:embed="rId150">
                      <a:extLst>
                        <a:ext uri="{28A0092B-C50C-407E-A947-70E740481C1C}">
                          <a14:useLocalDpi xmlns:a14="http://schemas.microsoft.com/office/drawing/2010/main" val="0"/>
                        </a:ext>
                      </a:extLst>
                    </a:blip>
                    <a:srcRect/>
                    <a:stretch>
                      <a:fillRect/>
                    </a:stretch>
                  </pic:blipFill>
                  <pic:spPr bwMode="auto">
                    <a:xfrm>
                      <a:off x="0" y="0"/>
                      <a:ext cx="1129665" cy="909955"/>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r w:rsidR="00A44A33">
        <w:t xml:space="preserve">Στα σημεία (α, 0) και (0, α)  βρίσκονται ακίνητα δύο σημειακά φορτία </w:t>
      </w:r>
      <w:r w:rsidR="00A44A33" w:rsidRPr="00C5417C">
        <w:t xml:space="preserve">- </w:t>
      </w:r>
      <w:r w:rsidR="00A44A33">
        <w:rPr>
          <w:lang w:val="en-US"/>
        </w:rPr>
        <w:t>Q</w:t>
      </w:r>
      <w:r w:rsidR="00A44A33" w:rsidRPr="00C5417C">
        <w:t xml:space="preserve"> </w:t>
      </w:r>
      <w:r w:rsidR="00A44A33">
        <w:t xml:space="preserve">το καθένα. Να βρείτε τη δύναμη που ασκείται σε θετικό φορτίο </w:t>
      </w:r>
      <w:r w:rsidR="00A44A33">
        <w:rPr>
          <w:lang w:val="en-US"/>
        </w:rPr>
        <w:t>q</w:t>
      </w:r>
      <w:r w:rsidR="00A44A33">
        <w:t>,</w:t>
      </w:r>
      <w:r w:rsidR="00A44A33" w:rsidRPr="00C5417C">
        <w:t xml:space="preserve"> </w:t>
      </w:r>
      <w:r w:rsidR="00A44A33">
        <w:t xml:space="preserve">το οποίο είναι ακίνητο στην αρχή 0 του συστήματος συντεταγμένων. </w:t>
      </w:r>
    </w:p>
    <w:p w:rsidR="00A44A33" w:rsidRDefault="00A44A33" w:rsidP="00A44A33">
      <w:pPr>
        <w:keepLines/>
        <w:numPr>
          <w:ilvl w:val="12"/>
          <w:numId w:val="0"/>
        </w:numPr>
        <w:ind w:left="283" w:right="2975" w:hanging="425"/>
        <w:jc w:val="right"/>
      </w:pPr>
      <w:r>
        <w:lastRenderedPageBreak/>
        <w:t>[</w:t>
      </w:r>
      <w:r w:rsidR="003B5F70">
        <w:t>∙</w:t>
      </w:r>
      <w:r>
        <w:rPr>
          <w:vertAlign w:val="subscript"/>
          <w:lang w:val="en-US"/>
        </w:rPr>
        <w:t>c</w:t>
      </w:r>
      <w:r>
        <w:t xml:space="preserve"> </w:t>
      </w:r>
      <w:r w:rsidRPr="002609A7">
        <w:rPr>
          <w:sz w:val="18"/>
          <w:szCs w:val="18"/>
        </w:rPr>
        <w:sym w:font="Sak" w:char="F034"/>
      </w:r>
      <w:r w:rsidRPr="002609A7">
        <w:rPr>
          <w:sz w:val="18"/>
          <w:szCs w:val="18"/>
        </w:rPr>
        <w:t xml:space="preserve">  </w:t>
      </w:r>
      <w:r w:rsidRPr="002609A7">
        <w:rPr>
          <w:position w:val="12"/>
        </w:rPr>
        <w:t>Q</w:t>
      </w:r>
      <w:r w:rsidRPr="002609A7">
        <w:rPr>
          <w:spacing w:val="-140"/>
          <w:position w:val="12"/>
        </w:rPr>
        <w:t>q</w:t>
      </w:r>
      <w:r w:rsidRPr="002609A7">
        <w:rPr>
          <w:position w:val="-12"/>
        </w:rPr>
        <w:t>α</w:t>
      </w:r>
      <w:r w:rsidRPr="002609A7">
        <w:rPr>
          <w:spacing w:val="-140"/>
          <w:position w:val="-12"/>
          <w:vertAlign w:val="superscript"/>
        </w:rPr>
        <w:t>2</w:t>
      </w:r>
      <w:r w:rsidRPr="002609A7">
        <w:rPr>
          <w:position w:val="12"/>
        </w:rPr>
        <w:sym w:font="Sak" w:char="F05F"/>
      </w:r>
      <w:r w:rsidRPr="002609A7">
        <w:rPr>
          <w:position w:val="12"/>
        </w:rPr>
        <w:t>2</w:t>
      </w:r>
      <w:r>
        <w:rPr>
          <w:vertAlign w:val="subscript"/>
        </w:rPr>
        <w:t xml:space="preserve">  , </w:t>
      </w:r>
      <w:r w:rsidRPr="00843B82">
        <w:t>45° με το θετικό ημιάξονα.</w:t>
      </w:r>
      <w:r>
        <w:t>]</w:t>
      </w:r>
    </w:p>
    <w:p w:rsidR="00A44A33" w:rsidRDefault="00A44A33" w:rsidP="00A44A33">
      <w:pPr>
        <w:pStyle w:val="a6"/>
        <w:widowControl w:val="0"/>
        <w:tabs>
          <w:tab w:val="clear" w:pos="340"/>
          <w:tab w:val="num" w:pos="397"/>
        </w:tabs>
        <w:spacing w:before="160"/>
        <w:ind w:left="397" w:hanging="397"/>
      </w:pPr>
      <w:r>
        <w:t xml:space="preserve">Δύο ακίνητα σημειακά φορτία </w:t>
      </w:r>
      <w:r>
        <w:rPr>
          <w:lang w:val="en-US"/>
        </w:rPr>
        <w:t>Q</w:t>
      </w:r>
      <w:r w:rsidRPr="00C5417C">
        <w:rPr>
          <w:vertAlign w:val="subscript"/>
        </w:rPr>
        <w:t>1</w:t>
      </w:r>
      <w:r w:rsidRPr="00C5417C">
        <w:t xml:space="preserve"> = -</w:t>
      </w:r>
      <w:r>
        <w:t xml:space="preserve"> 4 μ</w:t>
      </w:r>
      <w:r>
        <w:rPr>
          <w:lang w:val="en-US"/>
        </w:rPr>
        <w:t>C</w:t>
      </w:r>
      <w:r w:rsidRPr="00C5417C">
        <w:t xml:space="preserve"> </w:t>
      </w:r>
      <w:r>
        <w:t xml:space="preserve">και </w:t>
      </w:r>
      <w:r>
        <w:rPr>
          <w:lang w:val="en-US"/>
        </w:rPr>
        <w:t>Q</w:t>
      </w:r>
      <w:r w:rsidRPr="00C5417C">
        <w:rPr>
          <w:vertAlign w:val="subscript"/>
        </w:rPr>
        <w:t>2</w:t>
      </w:r>
      <w:r w:rsidRPr="00C5417C">
        <w:t xml:space="preserve"> = </w:t>
      </w:r>
      <w:r>
        <w:t>1μ</w:t>
      </w:r>
      <w:r>
        <w:rPr>
          <w:lang w:val="en-US"/>
        </w:rPr>
        <w:t>C</w:t>
      </w:r>
      <w:r w:rsidRPr="00C5417C">
        <w:t xml:space="preserve"> </w:t>
      </w:r>
      <w:r>
        <w:t xml:space="preserve">βρίσκονται στο κενό και απέχουν μεταξύ τους απόσταση </w:t>
      </w:r>
      <w:r>
        <w:rPr>
          <w:lang w:val="en-US"/>
        </w:rPr>
        <w:t>d</w:t>
      </w:r>
      <w:r>
        <w:t xml:space="preserve"> = 1 </w:t>
      </w:r>
      <w:r>
        <w:rPr>
          <w:lang w:val="en-US"/>
        </w:rPr>
        <w:t>m</w:t>
      </w:r>
      <w:r w:rsidRPr="00C5417C">
        <w:t>.</w:t>
      </w:r>
      <w:r>
        <w:t xml:space="preserve"> </w:t>
      </w:r>
    </w:p>
    <w:p w:rsidR="00A44A33" w:rsidRDefault="00A44A33" w:rsidP="00A44A33">
      <w:pPr>
        <w:pStyle w:val="ad"/>
      </w:pPr>
      <w:r>
        <w:rPr>
          <w:b/>
        </w:rPr>
        <w:t>α.</w:t>
      </w:r>
      <w:r>
        <w:t xml:space="preserve"> Πόσο απέχει από το φορτίο </w:t>
      </w:r>
      <w:r>
        <w:rPr>
          <w:lang w:val="en-US"/>
        </w:rPr>
        <w:t>Q</w:t>
      </w:r>
      <w:r w:rsidRPr="00C5417C">
        <w:rPr>
          <w:vertAlign w:val="subscript"/>
        </w:rPr>
        <w:t>1</w:t>
      </w:r>
      <w:r>
        <w:t xml:space="preserve"> ένα σημείο Α (εκτός από το άπειρο) της ευθείας που διέρχεται από τα δύο φορτία, στο οποίο η ένταση του ηλεκτροστατικού πεδίου του συστήματος των δύο φορτίων είναι ίση με μηδέν;</w:t>
      </w:r>
      <w:r w:rsidRPr="00C5417C">
        <w:t xml:space="preserve"> </w:t>
      </w:r>
    </w:p>
    <w:p w:rsidR="00A44A33" w:rsidRPr="004F4EAE" w:rsidRDefault="00A44A33" w:rsidP="00A44A33">
      <w:pPr>
        <w:pStyle w:val="ad"/>
      </w:pPr>
      <w:r>
        <w:rPr>
          <w:b/>
        </w:rPr>
        <w:t>β.</w:t>
      </w:r>
      <w:r>
        <w:t xml:space="preserve"> Πόσο είναι το δυναμικό του ηλεκτροστατικού πεδίου του συστήματος στο σημείο Α; (</w:t>
      </w:r>
      <w:r w:rsidR="003B5F70">
        <w:rPr>
          <w:lang w:val="en-US"/>
        </w:rPr>
        <w:t>∙</w:t>
      </w:r>
      <w:r>
        <w:rPr>
          <w:vertAlign w:val="subscript"/>
          <w:lang w:val="en-US"/>
        </w:rPr>
        <w:t>C</w:t>
      </w:r>
      <w:r w:rsidRPr="004F4EAE">
        <w:t xml:space="preserve"> = 9</w:t>
      </w:r>
      <w:r>
        <w:rPr>
          <w:lang w:val="en-US"/>
        </w:rPr>
        <w:sym w:font="Symbol" w:char="F0D7"/>
      </w:r>
      <w:r w:rsidRPr="004F4EAE">
        <w:t>10</w:t>
      </w:r>
      <w:r w:rsidRPr="004F4EAE">
        <w:rPr>
          <w:vertAlign w:val="superscript"/>
        </w:rPr>
        <w:t>9</w:t>
      </w:r>
      <w:r w:rsidRPr="004F4EAE">
        <w:t xml:space="preserve"> </w:t>
      </w:r>
      <w:r>
        <w:rPr>
          <w:lang w:val="en-US"/>
        </w:rPr>
        <w:t>N</w:t>
      </w:r>
      <w:r>
        <w:rPr>
          <w:lang w:val="en-US"/>
        </w:rPr>
        <w:sym w:font="Symbol" w:char="F0D7"/>
      </w:r>
      <w:r>
        <w:rPr>
          <w:lang w:val="en-US"/>
        </w:rPr>
        <w:t>m</w:t>
      </w:r>
      <w:r w:rsidRPr="004F4EAE">
        <w:rPr>
          <w:vertAlign w:val="superscript"/>
        </w:rPr>
        <w:t>2</w:t>
      </w:r>
      <w:r w:rsidRPr="004F4EAE">
        <w:t>/</w:t>
      </w:r>
      <w:r>
        <w:rPr>
          <w:lang w:val="en-US"/>
        </w:rPr>
        <w:t>C</w:t>
      </w:r>
      <w:r w:rsidRPr="004F4EAE">
        <w:rPr>
          <w:vertAlign w:val="superscript"/>
        </w:rPr>
        <w:t>2</w:t>
      </w:r>
      <w:r w:rsidRPr="004F4EAE">
        <w:t>).</w:t>
      </w:r>
    </w:p>
    <w:p w:rsidR="00A44A33" w:rsidRDefault="00A44A33" w:rsidP="00A44A33">
      <w:pPr>
        <w:pStyle w:val="af1"/>
      </w:pPr>
      <w:r>
        <w:t xml:space="preserve"> [Απ. (α) 2 m,  (β) - 9000 V]</w:t>
      </w:r>
    </w:p>
    <w:p w:rsidR="00A44A33" w:rsidRPr="00FF2652" w:rsidRDefault="00A44A33" w:rsidP="00A44A33"/>
    <w:p w:rsidR="00A44A33" w:rsidRDefault="00A44A33" w:rsidP="00A44A33">
      <w:pPr>
        <w:pStyle w:val="a6"/>
        <w:widowControl w:val="0"/>
        <w:tabs>
          <w:tab w:val="clear" w:pos="340"/>
          <w:tab w:val="num" w:pos="397"/>
        </w:tabs>
        <w:spacing w:before="160"/>
        <w:ind w:left="397" w:hanging="397"/>
      </w:pPr>
      <w:r>
        <w:t>Σωμάτιο με μάζα m=0,01</w:t>
      </w:r>
      <w:r w:rsidR="003B5F70">
        <w:t>∙</w:t>
      </w:r>
      <w:r>
        <w:t>g και</w:t>
      </w:r>
      <w:r w:rsidR="00DD53C1">
        <w:rPr>
          <w:noProof/>
          <w:shd w:val="clear" w:color="auto" w:fill="FFFFFF"/>
        </w:rPr>
        <w:drawing>
          <wp:anchor distT="0" distB="0" distL="107950" distR="0" simplePos="0" relativeHeight="251788288" behindDoc="1" locked="1" layoutInCell="1" allowOverlap="1">
            <wp:simplePos x="0" y="0"/>
            <wp:positionH relativeFrom="margin">
              <wp:align>right</wp:align>
            </wp:positionH>
            <wp:positionV relativeFrom="paragraph">
              <wp:posOffset>71120</wp:posOffset>
            </wp:positionV>
            <wp:extent cx="1367155" cy="869315"/>
            <wp:effectExtent l="0" t="0" r="0" b="0"/>
            <wp:wrapSquare wrapText="bothSides"/>
            <wp:docPr id="325" name="Εικόνα 3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5"/>
                    <pic:cNvPicPr>
                      <a:picLocks noChangeAspect="1" noChangeArrowheads="1"/>
                    </pic:cNvPicPr>
                  </pic:nvPicPr>
                  <pic:blipFill>
                    <a:blip r:embed="rId151" cstate="print">
                      <a:extLst>
                        <a:ext uri="{28A0092B-C50C-407E-A947-70E740481C1C}">
                          <a14:useLocalDpi xmlns:a14="http://schemas.microsoft.com/office/drawing/2010/main" val="0"/>
                        </a:ext>
                      </a:extLst>
                    </a:blip>
                    <a:srcRect/>
                    <a:stretch>
                      <a:fillRect/>
                    </a:stretch>
                  </pic:blipFill>
                  <pic:spPr bwMode="auto">
                    <a:xfrm>
                      <a:off x="0" y="0"/>
                      <a:ext cx="1367155" cy="869315"/>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r>
        <w:t xml:space="preserve"> ηλεκτρικό φορτίο q=2,0μC βρίσκεται σε λείο οριζόντιο τραπέζι με μονωτική επιφάνεια και είναι δεμένο στο ένα άκρο οριζόντιας μονωτικής μη ελαστικής χορδής μήκους L=1,5m της οποίας το άλλο άκρο είναι στερεωμένο στο σημείο Α όπως φαίνεται στο σχήμα. Το σωματίδιο αφήνεται από την ηρεμία όταν η χορδή είναι οριζόντια και σχηματίζει γωνία θ=60° με οριζόντιο ομογενές ηλεκτρικό πεδίο Ε=300V/m. Ποια η ταχύτητα του σωματίδιου όταν το σχοινί γίνεται παράλληλο με το ηλεκτρικό πεδίο;</w:t>
      </w:r>
    </w:p>
    <w:p w:rsidR="00A44A33" w:rsidRDefault="00A44A33" w:rsidP="00A44A33">
      <w:pPr>
        <w:pStyle w:val="a6"/>
        <w:widowControl w:val="0"/>
        <w:tabs>
          <w:tab w:val="clear" w:pos="340"/>
          <w:tab w:val="num" w:pos="397"/>
        </w:tabs>
        <w:spacing w:before="160"/>
        <w:ind w:left="397" w:hanging="397"/>
      </w:pPr>
      <w:r>
        <w:t xml:space="preserve">Δύο μικρές σφαίρες Α και Β ίδιας μάζας </w:t>
      </w:r>
      <w:r>
        <w:rPr>
          <w:lang w:val="en-US"/>
        </w:rPr>
        <w:t>m</w:t>
      </w:r>
      <w:r>
        <w:t xml:space="preserve"> έχουν ίσα ηλεκτρικά φορτία </w:t>
      </w:r>
      <w:r w:rsidRPr="00C5417C">
        <w:t>+</w:t>
      </w:r>
      <w:r>
        <w:rPr>
          <w:lang w:val="en-US"/>
        </w:rPr>
        <w:t>Q</w:t>
      </w:r>
      <w:r w:rsidRPr="00C5417C">
        <w:t xml:space="preserve"> </w:t>
      </w:r>
      <w:r>
        <w:t xml:space="preserve">η κάθε μία και συγκρατούνται ακίνητες πάνω σε λείο οριζόντιο μονωτικό επίπεδο σε απόσταση </w:t>
      </w:r>
      <w:r>
        <w:rPr>
          <w:lang w:val="en-US"/>
        </w:rPr>
        <w:t>r</w:t>
      </w:r>
      <w:r w:rsidRPr="00C5417C">
        <w:t xml:space="preserve"> </w:t>
      </w:r>
      <w:r>
        <w:t>μεταξύ τους. Αφήνουμε ελεύθερη τη σφαίρα Β να κινηθεί. Να βρείτε το μέτρο της ταχύτητας της σφαίρας Β, όταν η απόσταση μεταξύ των σφαιρών γίνει 4</w:t>
      </w:r>
      <w:r>
        <w:rPr>
          <w:lang w:val="en-US"/>
        </w:rPr>
        <w:t>r</w:t>
      </w:r>
      <w:r w:rsidRPr="00C5417C">
        <w:t xml:space="preserve">. </w:t>
      </w:r>
      <w:r>
        <w:t xml:space="preserve">Η βαρυτική αλληλεπίδραση των σφαιρών δε λαμβάνεται υπόψη. </w:t>
      </w:r>
      <w:r>
        <w:tab/>
      </w:r>
      <w:r>
        <w:tab/>
      </w:r>
      <w:r>
        <w:br/>
        <w:t xml:space="preserve">Εφαρμογή: </w:t>
      </w:r>
      <w:r>
        <w:rPr>
          <w:lang w:val="en-US"/>
        </w:rPr>
        <w:t>m</w:t>
      </w:r>
      <w:r w:rsidRPr="00C5417C">
        <w:t xml:space="preserve"> = 10 </w:t>
      </w:r>
      <w:r>
        <w:rPr>
          <w:lang w:val="en-US"/>
        </w:rPr>
        <w:t>g</w:t>
      </w:r>
      <w:r w:rsidRPr="00C5417C">
        <w:t xml:space="preserve">, </w:t>
      </w:r>
      <w:r>
        <w:rPr>
          <w:lang w:val="en-US"/>
        </w:rPr>
        <w:t>Q</w:t>
      </w:r>
      <w:r w:rsidRPr="00C5417C">
        <w:t xml:space="preserve"> = 2</w:t>
      </w:r>
      <w:r>
        <w:t xml:space="preserve"> μ</w:t>
      </w:r>
      <w:r>
        <w:rPr>
          <w:lang w:val="en-US"/>
        </w:rPr>
        <w:t>C</w:t>
      </w:r>
      <w:r w:rsidRPr="00C5417C">
        <w:t xml:space="preserve">, </w:t>
      </w:r>
      <w:r>
        <w:rPr>
          <w:lang w:val="en-US"/>
        </w:rPr>
        <w:t>r</w:t>
      </w:r>
      <w:r w:rsidRPr="00C5417C">
        <w:t xml:space="preserve"> = 15 </w:t>
      </w:r>
      <w:r>
        <w:rPr>
          <w:lang w:val="en-US"/>
        </w:rPr>
        <w:t>cm</w:t>
      </w:r>
      <w:r w:rsidRPr="00C5417C">
        <w:t xml:space="preserve">, </w:t>
      </w:r>
      <w:r w:rsidR="003B5F70" w:rsidRPr="003B5F70">
        <w:t>∙</w:t>
      </w:r>
      <w:r>
        <w:rPr>
          <w:vertAlign w:val="subscript"/>
          <w:lang w:val="en-US"/>
        </w:rPr>
        <w:t>C</w:t>
      </w:r>
      <w:r w:rsidRPr="00C5417C">
        <w:t xml:space="preserve"> = 9</w:t>
      </w:r>
      <w:r>
        <w:rPr>
          <w:lang w:val="en-US"/>
        </w:rPr>
        <w:sym w:font="Symbol" w:char="F0D7"/>
      </w:r>
      <w:r w:rsidRPr="00C5417C">
        <w:t>10</w:t>
      </w:r>
      <w:r w:rsidRPr="00C5417C">
        <w:rPr>
          <w:vertAlign w:val="superscript"/>
        </w:rPr>
        <w:t>9</w:t>
      </w:r>
      <w:r w:rsidRPr="00C5417C">
        <w:t xml:space="preserve"> </w:t>
      </w:r>
      <w:r>
        <w:rPr>
          <w:lang w:val="en-US"/>
        </w:rPr>
        <w:t>Nm</w:t>
      </w:r>
      <w:r w:rsidRPr="00C5417C">
        <w:rPr>
          <w:vertAlign w:val="superscript"/>
        </w:rPr>
        <w:t>2</w:t>
      </w:r>
      <w:r w:rsidRPr="00C5417C">
        <w:t xml:space="preserve"> /</w:t>
      </w:r>
      <w:r>
        <w:rPr>
          <w:lang w:val="en-US"/>
        </w:rPr>
        <w:t>C</w:t>
      </w:r>
      <w:r w:rsidRPr="00C5417C">
        <w:rPr>
          <w:vertAlign w:val="superscript"/>
        </w:rPr>
        <w:t>2</w:t>
      </w:r>
    </w:p>
    <w:p w:rsidR="00A44A33" w:rsidRDefault="00A44A33" w:rsidP="00A44A33">
      <w:pPr>
        <w:pStyle w:val="af1"/>
      </w:pPr>
      <w:r>
        <w:t xml:space="preserve">[Απ. </w:t>
      </w:r>
      <w:r>
        <w:rPr>
          <w:lang w:val="en-US"/>
        </w:rPr>
        <w:t xml:space="preserve">6 </w:t>
      </w:r>
      <w:r>
        <w:t>m/s]</w:t>
      </w:r>
    </w:p>
    <w:p w:rsidR="00A44A33" w:rsidRDefault="00A44A33" w:rsidP="00A44A33">
      <w:pPr>
        <w:pStyle w:val="a6"/>
        <w:widowControl w:val="0"/>
        <w:tabs>
          <w:tab w:val="clear" w:pos="340"/>
          <w:tab w:val="num" w:pos="397"/>
        </w:tabs>
        <w:spacing w:before="160"/>
        <w:ind w:left="397" w:hanging="397"/>
      </w:pPr>
      <w:r>
        <w:t>Ένα πρωτόνιο εκτοξεύεται από πολύ μεγάλη απόσταση, με ταχύτητα μέτρου υ</w:t>
      </w:r>
      <w:r w:rsidRPr="00C5417C">
        <w:rPr>
          <w:vertAlign w:val="subscript"/>
        </w:rPr>
        <w:t>0</w:t>
      </w:r>
      <w:r w:rsidRPr="00C5417C">
        <w:t>,</w:t>
      </w:r>
      <w:r>
        <w:t xml:space="preserve"> κατά μήκος της ευθείας που το ενώνει με σωμάτιο α (πυρήνας </w:t>
      </w:r>
      <w:r>
        <w:rPr>
          <w:lang w:val="en-US"/>
        </w:rPr>
        <w:t>He</w:t>
      </w:r>
      <w:r w:rsidRPr="00C5417C">
        <w:t>)</w:t>
      </w:r>
      <w:r>
        <w:t xml:space="preserve"> το οποίο θεωρούμε ότι δε μπορεί να κινηθεί. Να βρείτε</w:t>
      </w:r>
    </w:p>
    <w:p w:rsidR="00A44A33" w:rsidRDefault="00A44A33" w:rsidP="00A44A33">
      <w:pPr>
        <w:ind w:left="397"/>
      </w:pPr>
      <w:r>
        <w:rPr>
          <w:b/>
        </w:rPr>
        <w:t xml:space="preserve">α. </w:t>
      </w:r>
      <w:r>
        <w:t>την ελάχιστη απόσταση μεταξύ των δύο σωματίων</w:t>
      </w:r>
      <w:r w:rsidRPr="00C5417C">
        <w:t>.</w:t>
      </w:r>
    </w:p>
    <w:p w:rsidR="00A44A33" w:rsidRPr="00C5417C" w:rsidRDefault="00A44A33" w:rsidP="00A44A33">
      <w:pPr>
        <w:ind w:left="397"/>
      </w:pPr>
      <w:r>
        <w:rPr>
          <w:b/>
        </w:rPr>
        <w:t>β.</w:t>
      </w:r>
      <w:r>
        <w:t xml:space="preserve"> το έργο της δύναμης που δέχτηκε μέχρι τότε το πρωτόνιο. </w:t>
      </w:r>
    </w:p>
    <w:p w:rsidR="00A44A33" w:rsidRPr="00521D0F" w:rsidRDefault="00A44A33" w:rsidP="00A44A33">
      <w:r>
        <w:tab/>
        <w:t xml:space="preserve">Δίνονται </w:t>
      </w:r>
      <w:r>
        <w:rPr>
          <w:lang w:val="en-US"/>
        </w:rPr>
        <w:t>q</w:t>
      </w:r>
      <w:r>
        <w:rPr>
          <w:vertAlign w:val="subscript"/>
          <w:lang w:val="en-US"/>
        </w:rPr>
        <w:t>p</w:t>
      </w:r>
      <w:r w:rsidRPr="00521D0F">
        <w:t xml:space="preserve"> = </w:t>
      </w:r>
      <w:r>
        <w:rPr>
          <w:lang w:val="en-US"/>
        </w:rPr>
        <w:t>e</w:t>
      </w:r>
      <w:r w:rsidRPr="00521D0F">
        <w:t xml:space="preserve"> , </w:t>
      </w:r>
      <w:r>
        <w:rPr>
          <w:lang w:val="en-US"/>
        </w:rPr>
        <w:t>q</w:t>
      </w:r>
      <w:r>
        <w:rPr>
          <w:vertAlign w:val="subscript"/>
        </w:rPr>
        <w:t>α</w:t>
      </w:r>
      <w:r w:rsidRPr="00521D0F">
        <w:t xml:space="preserve"> = 2</w:t>
      </w:r>
      <w:r>
        <w:rPr>
          <w:lang w:val="en-US"/>
        </w:rPr>
        <w:t>e</w:t>
      </w:r>
      <w:r w:rsidRPr="00521D0F">
        <w:t>,</w:t>
      </w:r>
      <w:r>
        <w:t xml:space="preserve"> </w:t>
      </w:r>
      <w:r w:rsidRPr="00521D0F">
        <w:t xml:space="preserve"> </w:t>
      </w:r>
      <w:r w:rsidR="003B5F70" w:rsidRPr="003B5F70">
        <w:t>∙</w:t>
      </w:r>
      <w:r>
        <w:rPr>
          <w:vertAlign w:val="subscript"/>
          <w:lang w:val="en-US"/>
        </w:rPr>
        <w:t>C</w:t>
      </w:r>
      <w:r w:rsidRPr="00521D0F">
        <w:t xml:space="preserve">, </w:t>
      </w:r>
      <w:r>
        <w:rPr>
          <w:lang w:val="en-US"/>
        </w:rPr>
        <w:t>m</w:t>
      </w:r>
      <w:r>
        <w:rPr>
          <w:vertAlign w:val="subscript"/>
          <w:lang w:val="en-US"/>
        </w:rPr>
        <w:t>p</w:t>
      </w:r>
    </w:p>
    <w:p w:rsidR="00A44A33" w:rsidRDefault="00A44A33" w:rsidP="00A44A33">
      <w:pPr>
        <w:pStyle w:val="a6"/>
        <w:widowControl w:val="0"/>
        <w:tabs>
          <w:tab w:val="clear" w:pos="340"/>
          <w:tab w:val="num" w:pos="397"/>
        </w:tabs>
        <w:spacing w:before="160"/>
        <w:ind w:left="397" w:hanging="397"/>
      </w:pPr>
      <w:r>
        <w:t>Στην προηγούμενη άσκηση να βρείτε</w:t>
      </w:r>
    </w:p>
    <w:p w:rsidR="00A44A33" w:rsidRDefault="00A44A33" w:rsidP="00A44A33">
      <w:pPr>
        <w:pStyle w:val="ad"/>
      </w:pPr>
      <w:r>
        <w:rPr>
          <w:b/>
        </w:rPr>
        <w:t>α.</w:t>
      </w:r>
      <w:r>
        <w:t xml:space="preserve"> την απόσταση μεταξύ των σωματίων, όταν το μέτρο της ταχύτητας του πρωτονίου γίνει</w:t>
      </w:r>
      <w:r w:rsidRPr="00C5417C">
        <w:t xml:space="preserve"> υ = υ</w:t>
      </w:r>
      <w:r w:rsidRPr="00C5417C">
        <w:rPr>
          <w:vertAlign w:val="subscript"/>
        </w:rPr>
        <w:t>0</w:t>
      </w:r>
      <w:r w:rsidRPr="00C5417C">
        <w:t>/2</w:t>
      </w:r>
    </w:p>
    <w:p w:rsidR="00A44A33" w:rsidRPr="00C5417C" w:rsidRDefault="00A44A33" w:rsidP="00A44A33">
      <w:pPr>
        <w:pStyle w:val="ad"/>
      </w:pPr>
      <w:r>
        <w:rPr>
          <w:b/>
        </w:rPr>
        <w:t>β.</w:t>
      </w:r>
      <w:r>
        <w:t xml:space="preserve"> το έργο της δύναμης που δέχτηκε μέχρι τότε το πρωτόνιο. </w:t>
      </w:r>
    </w:p>
    <w:p w:rsidR="00A44A33" w:rsidRDefault="00A44A33" w:rsidP="00A44A33">
      <w:pPr>
        <w:pStyle w:val="a6"/>
        <w:widowControl w:val="0"/>
        <w:tabs>
          <w:tab w:val="clear" w:pos="340"/>
          <w:tab w:val="num" w:pos="397"/>
        </w:tabs>
        <w:spacing w:before="160"/>
        <w:ind w:left="397" w:hanging="397"/>
      </w:pPr>
      <w:r>
        <w:t xml:space="preserve">Δύο μικρές σφαίρες Α και Β έχουν ηλεκτρικά φορτία </w:t>
      </w:r>
      <w:r>
        <w:rPr>
          <w:spacing w:val="-8"/>
          <w:lang w:val="en-US"/>
        </w:rPr>
        <w:t>Q</w:t>
      </w:r>
      <w:r w:rsidRPr="00C5417C">
        <w:rPr>
          <w:spacing w:val="-8"/>
        </w:rPr>
        <w:t xml:space="preserve"> = 8 </w:t>
      </w:r>
      <w:r>
        <w:rPr>
          <w:spacing w:val="-8"/>
        </w:rPr>
        <w:t xml:space="preserve">μC και </w:t>
      </w:r>
      <w:r>
        <w:rPr>
          <w:spacing w:val="-8"/>
          <w:lang w:val="en-US"/>
        </w:rPr>
        <w:t>q</w:t>
      </w:r>
      <w:r w:rsidRPr="00C5417C">
        <w:rPr>
          <w:spacing w:val="-8"/>
        </w:rPr>
        <w:t xml:space="preserve"> = 9 </w:t>
      </w:r>
      <w:r>
        <w:rPr>
          <w:spacing w:val="-8"/>
        </w:rPr>
        <w:t>μ</w:t>
      </w:r>
      <w:r>
        <w:rPr>
          <w:spacing w:val="-8"/>
          <w:lang w:val="en-US"/>
        </w:rPr>
        <w:t>C</w:t>
      </w:r>
      <w:r>
        <w:t>,</w:t>
      </w:r>
      <w:r w:rsidRPr="00C5417C">
        <w:t xml:space="preserve"> </w:t>
      </w:r>
      <w:r>
        <w:t xml:space="preserve">αντίστοιχα και διατηρούνται ακίνητες πάνω σε λείο οριζόντιο μονωτικό επίπεδο. Τα κέντρα των σφαιρών βρίσκονται πάνω στον άξονα </w:t>
      </w:r>
      <w:r>
        <w:rPr>
          <w:lang w:val="en-US"/>
        </w:rPr>
        <w:t>x</w:t>
      </w:r>
      <w:r>
        <w:t>΄</w:t>
      </w:r>
      <w:r>
        <w:rPr>
          <w:lang w:val="en-US"/>
        </w:rPr>
        <w:t>x</w:t>
      </w:r>
      <w:r>
        <w:t xml:space="preserve"> και απέχουν μεταξύ τους </w:t>
      </w:r>
      <w:r>
        <w:rPr>
          <w:lang w:val="en-US"/>
        </w:rPr>
        <w:t>d</w:t>
      </w:r>
      <w:r w:rsidRPr="00C5417C">
        <w:rPr>
          <w:vertAlign w:val="subscript"/>
        </w:rPr>
        <w:t>1</w:t>
      </w:r>
      <w:r w:rsidRPr="00C5417C">
        <w:t xml:space="preserve"> = 18 </w:t>
      </w:r>
      <w:r>
        <w:rPr>
          <w:lang w:val="en-US"/>
        </w:rPr>
        <w:t>cm</w:t>
      </w:r>
      <w:r w:rsidRPr="00C5417C">
        <w:t>.</w:t>
      </w:r>
      <w:r>
        <w:t xml:space="preserve"> Αφήνουμε τη σφαίρα Β, η οποία έχει μάζα </w:t>
      </w:r>
      <w:r>
        <w:rPr>
          <w:lang w:val="en-US"/>
        </w:rPr>
        <w:t>m</w:t>
      </w:r>
      <w:r w:rsidRPr="00C5417C">
        <w:t xml:space="preserve"> = 18 </w:t>
      </w:r>
      <w:r>
        <w:rPr>
          <w:lang w:val="en-US"/>
        </w:rPr>
        <w:t>g</w:t>
      </w:r>
      <w:r w:rsidRPr="00C5417C">
        <w:t xml:space="preserve">, </w:t>
      </w:r>
      <w:r>
        <w:t>ελεύθερη να κινηθεί. Να βρείτε</w:t>
      </w:r>
    </w:p>
    <w:p w:rsidR="00A44A33" w:rsidRDefault="00A44A33" w:rsidP="00A44A33">
      <w:pPr>
        <w:pStyle w:val="ad"/>
      </w:pPr>
      <w:r>
        <w:rPr>
          <w:b/>
        </w:rPr>
        <w:t>α.</w:t>
      </w:r>
      <w:r>
        <w:t xml:space="preserve"> την ταχύτητα της </w:t>
      </w:r>
      <w:r>
        <w:rPr>
          <w:spacing w:val="-8"/>
        </w:rPr>
        <w:t>σφαίρας Β, όταν</w:t>
      </w:r>
      <w:r>
        <w:t xml:space="preserve"> η απόστασή της από τη σφαίρα </w:t>
      </w:r>
      <w:r>
        <w:rPr>
          <w:spacing w:val="-8"/>
        </w:rPr>
        <w:t xml:space="preserve">Α γίνει </w:t>
      </w:r>
      <w:r>
        <w:rPr>
          <w:spacing w:val="-8"/>
          <w:lang w:val="en-US"/>
        </w:rPr>
        <w:t>d</w:t>
      </w:r>
      <w:r w:rsidRPr="00C5417C">
        <w:rPr>
          <w:spacing w:val="-8"/>
          <w:vertAlign w:val="subscript"/>
        </w:rPr>
        <w:t>2</w:t>
      </w:r>
      <w:r w:rsidRPr="00C5417C">
        <w:rPr>
          <w:spacing w:val="-8"/>
        </w:rPr>
        <w:t xml:space="preserve"> = 24 </w:t>
      </w:r>
      <w:r>
        <w:rPr>
          <w:spacing w:val="-8"/>
          <w:lang w:val="en-US"/>
        </w:rPr>
        <w:t>cm</w:t>
      </w:r>
      <w:r w:rsidRPr="00C5417C">
        <w:rPr>
          <w:spacing w:val="-8"/>
        </w:rPr>
        <w:t xml:space="preserve">. </w:t>
      </w:r>
    </w:p>
    <w:p w:rsidR="00A44A33" w:rsidRDefault="00A44A33" w:rsidP="00A44A33">
      <w:pPr>
        <w:pStyle w:val="ad"/>
      </w:pPr>
      <w:r>
        <w:rPr>
          <w:b/>
        </w:rPr>
        <w:t>β.</w:t>
      </w:r>
      <w:r>
        <w:t xml:space="preserve"> πόση είναι η μέγιστη ταχύτητα που θα αποκτήσει η σφαίρα Β.</w:t>
      </w:r>
    </w:p>
    <w:p w:rsidR="00A44A33" w:rsidRDefault="00A44A33" w:rsidP="00A44A33">
      <w:pPr>
        <w:pStyle w:val="ad"/>
      </w:pPr>
      <w:r>
        <w:rPr>
          <w:b/>
        </w:rPr>
        <w:t>γ.</w:t>
      </w:r>
      <w:r>
        <w:t xml:space="preserve"> πόσο είναι το μέτρο της ώθησης που δέχτηκε η σφαίρα Β από τη στιγμή που αφέθηκε ελεύθερη να κινηθεί μέχρι να αποκτήσει τη μέγιστη ταχύτητά της. </w:t>
      </w:r>
    </w:p>
    <w:p w:rsidR="00A44A33" w:rsidRDefault="00A44A33" w:rsidP="00A44A33">
      <w:r>
        <w:tab/>
        <w:t xml:space="preserve">Δίνεται </w:t>
      </w:r>
      <w:r w:rsidR="003B5F70">
        <w:rPr>
          <w:lang w:val="en-US"/>
        </w:rPr>
        <w:t>∙</w:t>
      </w:r>
      <w:r>
        <w:rPr>
          <w:vertAlign w:val="subscript"/>
          <w:lang w:val="en-US"/>
        </w:rPr>
        <w:t>C</w:t>
      </w:r>
      <w:r w:rsidRPr="00C5417C">
        <w:t xml:space="preserve"> = 9</w:t>
      </w:r>
      <w:r>
        <w:rPr>
          <w:lang w:val="en-US"/>
        </w:rPr>
        <w:sym w:font="Symbol" w:char="F0D7"/>
      </w:r>
      <w:r w:rsidRPr="00C5417C">
        <w:t>10</w:t>
      </w:r>
      <w:r w:rsidRPr="00C5417C">
        <w:rPr>
          <w:vertAlign w:val="superscript"/>
        </w:rPr>
        <w:t>9</w:t>
      </w:r>
      <w:r w:rsidRPr="00C5417C">
        <w:t xml:space="preserve"> </w:t>
      </w:r>
      <w:r>
        <w:rPr>
          <w:lang w:val="en-US"/>
        </w:rPr>
        <w:t>Nm</w:t>
      </w:r>
      <w:r w:rsidRPr="00C5417C">
        <w:rPr>
          <w:vertAlign w:val="superscript"/>
        </w:rPr>
        <w:t>2</w:t>
      </w:r>
      <w:r w:rsidRPr="00C5417C">
        <w:t xml:space="preserve"> /</w:t>
      </w:r>
      <w:r>
        <w:rPr>
          <w:lang w:val="en-US"/>
        </w:rPr>
        <w:t>C</w:t>
      </w:r>
      <w:r w:rsidRPr="00C5417C">
        <w:rPr>
          <w:vertAlign w:val="superscript"/>
        </w:rPr>
        <w:t>2</w:t>
      </w:r>
    </w:p>
    <w:p w:rsidR="00A44A33" w:rsidRDefault="00A44A33" w:rsidP="00A44A33">
      <w:pPr>
        <w:pStyle w:val="af1"/>
      </w:pPr>
      <w:r>
        <w:t>[Απ. (α) 10 m/s,  (β) 20 m/s,</w:t>
      </w:r>
      <w:r w:rsidRPr="00C5417C">
        <w:t xml:space="preserve">  </w:t>
      </w:r>
      <w:r>
        <w:t>(γ)</w:t>
      </w:r>
      <w:r w:rsidRPr="00C5417C">
        <w:t xml:space="preserve"> 0,36 </w:t>
      </w:r>
      <w:r>
        <w:rPr>
          <w:lang w:val="en-US"/>
        </w:rPr>
        <w:t>N</w:t>
      </w:r>
      <w:r>
        <w:rPr>
          <w:lang w:val="en-US"/>
        </w:rPr>
        <w:sym w:font="Symbol" w:char="F0D7"/>
      </w:r>
      <w:r>
        <w:rPr>
          <w:lang w:val="en-US"/>
        </w:rPr>
        <w:t>s</w:t>
      </w:r>
      <w:r>
        <w:t>]</w:t>
      </w:r>
    </w:p>
    <w:p w:rsidR="00A44A33" w:rsidRDefault="00A44A33" w:rsidP="00A44A33">
      <w:pPr>
        <w:pStyle w:val="a6"/>
        <w:widowControl w:val="0"/>
        <w:tabs>
          <w:tab w:val="clear" w:pos="340"/>
          <w:tab w:val="num" w:pos="397"/>
        </w:tabs>
        <w:spacing w:before="160"/>
        <w:ind w:left="397" w:hanging="397"/>
      </w:pPr>
      <w:r>
        <w:lastRenderedPageBreak/>
        <w:t xml:space="preserve">Δύο οριζόντιες μεταλλικές πλάκες έχουν μήκος d = 9 cm, απέχουν μεταξύ τους απόσταση </w:t>
      </w:r>
      <w:r>
        <w:rPr>
          <w:lang w:val="en-US"/>
        </w:rPr>
        <w:t>L</w:t>
      </w:r>
      <w:r>
        <w:t>= 3 cm και είναι φορτισμένες με τάση V = 10 V. Ένα ηλεκτρόνιο εισέρχεται στο ομογενές ηλεκτροστατικό πεδίο με ταχύτητα υ</w:t>
      </w:r>
      <w:r>
        <w:rPr>
          <w:vertAlign w:val="subscript"/>
        </w:rPr>
        <w:t>0</w:t>
      </w:r>
      <w:r>
        <w:t>, κάθετη στις δυναμικές γραμμές του πεδίου. Τη στιγμή της εισόδου, το ηλεκτρόνιο ισαπέχει από τις δύο πλάκες. Να βρείτε</w:t>
      </w:r>
    </w:p>
    <w:p w:rsidR="00A44A33" w:rsidRDefault="00A44A33" w:rsidP="00A44A33">
      <w:pPr>
        <w:pStyle w:val="10"/>
        <w:widowControl w:val="0"/>
        <w:tabs>
          <w:tab w:val="clear" w:pos="680"/>
          <w:tab w:val="num" w:pos="737"/>
        </w:tabs>
        <w:ind w:left="737"/>
      </w:pPr>
      <w:r>
        <w:t>την ελάχιστη τιμή του μέτρου της ταχύτητας υ</w:t>
      </w:r>
      <w:r>
        <w:rPr>
          <w:vertAlign w:val="subscript"/>
        </w:rPr>
        <w:t>0</w:t>
      </w:r>
      <w:r>
        <w:t>, ώστε το ηλεκτρόνιο μόλις να εξέρχεται από το πεδίο.</w:t>
      </w:r>
    </w:p>
    <w:p w:rsidR="00A44A33" w:rsidRDefault="00A44A33" w:rsidP="00A44A33">
      <w:pPr>
        <w:pStyle w:val="10"/>
        <w:widowControl w:val="0"/>
        <w:tabs>
          <w:tab w:val="clear" w:pos="680"/>
          <w:tab w:val="num" w:pos="737"/>
        </w:tabs>
        <w:ind w:left="737"/>
      </w:pPr>
      <w:r>
        <w:t>το χρόνο κίνησης του ηλεκτρονίου μέσα στο πεδίο.</w:t>
      </w:r>
    </w:p>
    <w:p w:rsidR="00A44A33" w:rsidRDefault="00A44A33" w:rsidP="00A44A33">
      <w:pPr>
        <w:pStyle w:val="ad"/>
      </w:pPr>
      <w:r>
        <w:t>Δίνονται  q= - 1,6</w:t>
      </w:r>
      <w:r w:rsidR="003B5F70">
        <w:rPr>
          <w:rFonts w:ascii="1Sak" w:hAnsi="1Sak"/>
        </w:rPr>
        <w:t>∙</w:t>
      </w:r>
      <w:r>
        <w:t>10</w:t>
      </w:r>
      <w:r>
        <w:rPr>
          <w:vertAlign w:val="superscript"/>
        </w:rPr>
        <w:t>-19</w:t>
      </w:r>
      <w:r>
        <w:t xml:space="preserve"> C  και  m=9</w:t>
      </w:r>
      <w:r w:rsidR="003B5F70">
        <w:rPr>
          <w:rFonts w:ascii="1Sak" w:hAnsi="1Sak"/>
        </w:rPr>
        <w:t>∙</w:t>
      </w:r>
      <w:r>
        <w:t>10</w:t>
      </w:r>
      <w:r>
        <w:rPr>
          <w:vertAlign w:val="superscript"/>
        </w:rPr>
        <w:t>-31</w:t>
      </w:r>
      <w:r w:rsidR="003B5F70">
        <w:t>∙</w:t>
      </w:r>
      <w:r>
        <w:t>g</w:t>
      </w:r>
      <w:r w:rsidRPr="00A1032D">
        <w:t>.</w:t>
      </w:r>
    </w:p>
    <w:p w:rsidR="00A44A33" w:rsidRDefault="00A44A33" w:rsidP="00A44A33">
      <w:pPr>
        <w:pStyle w:val="af1"/>
      </w:pPr>
      <w:r>
        <w:t>[Απ. (α) 4</w:t>
      </w:r>
      <w:r w:rsidR="003B5F70">
        <w:rPr>
          <w:rFonts w:ascii="1Sak" w:hAnsi="1Sak"/>
        </w:rPr>
        <w:t>∙</w:t>
      </w:r>
      <w:r>
        <w:t>10</w:t>
      </w:r>
      <w:r>
        <w:rPr>
          <w:vertAlign w:val="superscript"/>
        </w:rPr>
        <w:t>6</w:t>
      </w:r>
      <w:r>
        <w:rPr>
          <w:lang w:val="en-US"/>
        </w:rPr>
        <w:t>m</w:t>
      </w:r>
      <w:r w:rsidRPr="00A1032D">
        <w:t>/</w:t>
      </w:r>
      <w:r>
        <w:rPr>
          <w:lang w:val="en-US"/>
        </w:rPr>
        <w:t>s</w:t>
      </w:r>
      <w:r w:rsidRPr="00A1032D">
        <w:t xml:space="preserve">,  </w:t>
      </w:r>
      <w:r>
        <w:t>(β)</w:t>
      </w:r>
      <w:r w:rsidRPr="00A1032D">
        <w:t xml:space="preserve"> </w:t>
      </w:r>
      <w:r>
        <w:t xml:space="preserve"> 2,25</w:t>
      </w:r>
      <w:r w:rsidR="003B5F70">
        <w:rPr>
          <w:rFonts w:ascii="1Sak" w:hAnsi="1Sak"/>
        </w:rPr>
        <w:t>∙</w:t>
      </w:r>
      <w:r>
        <w:t>10</w:t>
      </w:r>
      <w:r>
        <w:rPr>
          <w:vertAlign w:val="superscript"/>
        </w:rPr>
        <w:t>-8</w:t>
      </w:r>
      <w:r>
        <w:rPr>
          <w:lang w:val="en-US"/>
        </w:rPr>
        <w:t>s</w:t>
      </w:r>
      <w:r>
        <w:t>]</w:t>
      </w:r>
    </w:p>
    <w:p w:rsidR="00A44A33" w:rsidRDefault="00A44A33"/>
    <w:p w:rsidR="00A44A33" w:rsidRDefault="00A44A33" w:rsidP="00A44A33">
      <w:pPr>
        <w:pStyle w:val="a6"/>
        <w:widowControl w:val="0"/>
        <w:tabs>
          <w:tab w:val="clear" w:pos="340"/>
          <w:tab w:val="num" w:pos="397"/>
        </w:tabs>
        <w:spacing w:before="160"/>
        <w:ind w:left="397" w:hanging="397"/>
      </w:pPr>
      <w:r>
        <w:t>Φορτισμένο σωμάτιο μάζας m = 10</w:t>
      </w:r>
      <w:r>
        <w:rPr>
          <w:vertAlign w:val="superscript"/>
        </w:rPr>
        <w:t>-26</w:t>
      </w:r>
      <w:r>
        <w:t xml:space="preserve"> </w:t>
      </w:r>
      <w:r w:rsidR="003B5F70">
        <w:t>∙</w:t>
      </w:r>
      <w:r>
        <w:t>g και φορτίου q = 10</w:t>
      </w:r>
      <w:r>
        <w:rPr>
          <w:vertAlign w:val="superscript"/>
        </w:rPr>
        <w:t>-18</w:t>
      </w:r>
      <w:r>
        <w:t xml:space="preserve"> C, εισέρχεται με ταχύτητα μέτρου υ</w:t>
      </w:r>
      <w:r>
        <w:rPr>
          <w:vertAlign w:val="subscript"/>
        </w:rPr>
        <w:t>0</w:t>
      </w:r>
      <w:r>
        <w:t xml:space="preserve"> = 10</w:t>
      </w:r>
      <w:r>
        <w:rPr>
          <w:vertAlign w:val="superscript"/>
        </w:rPr>
        <w:t>5</w:t>
      </w:r>
      <w:r>
        <w:t xml:space="preserve"> m/s, κάθετα στις δυναμικές γραμμές ομογενούς ηλεκτροστατικού πεδίου έντασης Ε = 1000</w:t>
      </w:r>
      <w:r>
        <w:sym w:font="Sak" w:char="F05F"/>
      </w:r>
      <w:r>
        <w:t>2 N/</w:t>
      </w:r>
      <w:r>
        <w:rPr>
          <w:lang w:val="en-US"/>
        </w:rPr>
        <w:t>C</w:t>
      </w:r>
      <w:r>
        <w:t>, που δημιουργούν δύο οριζόντιες παράλληλες μεταλλικές πλάκες μήκους d = 20 cm. Να βρείτε</w:t>
      </w:r>
    </w:p>
    <w:p w:rsidR="00A44A33" w:rsidRDefault="00A44A33" w:rsidP="00A44A33">
      <w:pPr>
        <w:pStyle w:val="10"/>
        <w:widowControl w:val="0"/>
        <w:tabs>
          <w:tab w:val="clear" w:pos="680"/>
          <w:tab w:val="num" w:pos="737"/>
        </w:tabs>
        <w:ind w:left="737"/>
      </w:pPr>
      <w:r>
        <w:t>την ταχύτητα του σωματίου τη στιγμή που βγαίνει από το πεδίο.</w:t>
      </w:r>
    </w:p>
    <w:p w:rsidR="00A44A33" w:rsidRDefault="00A44A33" w:rsidP="00A44A33">
      <w:pPr>
        <w:pStyle w:val="10"/>
        <w:widowControl w:val="0"/>
        <w:tabs>
          <w:tab w:val="clear" w:pos="680"/>
          <w:tab w:val="num" w:pos="737"/>
        </w:tabs>
        <w:ind w:left="737"/>
      </w:pPr>
      <w:r>
        <w:t>Το έργο της δύναμης του ηλεκτρικού πεδίου.</w:t>
      </w:r>
    </w:p>
    <w:p w:rsidR="00A44A33" w:rsidRDefault="00A44A33"/>
    <w:p w:rsidR="00A44A33" w:rsidRDefault="00A44A33"/>
    <w:p w:rsidR="00A44A33" w:rsidRDefault="00A44A33" w:rsidP="00A44A33">
      <w:pPr>
        <w:pStyle w:val="3"/>
      </w:pPr>
      <w:bookmarkStart w:id="16" w:name="_Toc101523612"/>
      <w:r>
        <w:t>Μαγνητικό Πεδίο</w:t>
      </w:r>
      <w:bookmarkEnd w:id="16"/>
    </w:p>
    <w:p w:rsidR="00A44A33" w:rsidRDefault="00A44A33" w:rsidP="00A44A33">
      <w:pPr>
        <w:pStyle w:val="a6"/>
        <w:widowControl w:val="0"/>
        <w:tabs>
          <w:tab w:val="clear" w:pos="340"/>
          <w:tab w:val="num" w:pos="397"/>
        </w:tabs>
        <w:spacing w:before="160"/>
        <w:ind w:left="397" w:hanging="397"/>
      </w:pPr>
      <w:r>
        <w:t>Δύο φορτισμένα σωματίδια Α και Β έχουν ίσα φορτία και μάζες m</w:t>
      </w:r>
      <w:r>
        <w:rPr>
          <w:vertAlign w:val="subscript"/>
        </w:rPr>
        <w:t>Α</w:t>
      </w:r>
      <w:r>
        <w:t xml:space="preserve"> και m</w:t>
      </w:r>
      <w:r>
        <w:rPr>
          <w:vertAlign w:val="subscript"/>
        </w:rPr>
        <w:t>Β</w:t>
      </w:r>
      <w:r>
        <w:t xml:space="preserve"> αντίστοιχα, όπου m</w:t>
      </w:r>
      <w:r>
        <w:rPr>
          <w:vertAlign w:val="subscript"/>
        </w:rPr>
        <w:t>Α</w:t>
      </w:r>
      <w:r>
        <w:t xml:space="preserve"> = 2m</w:t>
      </w:r>
      <w:r>
        <w:rPr>
          <w:vertAlign w:val="subscript"/>
        </w:rPr>
        <w:t>Β</w:t>
      </w:r>
      <w:r>
        <w:t xml:space="preserve">. Τα σωματίδια εκτοξεύονται σε περιοχή που επικρατεί ομογενές μαγνητικό πεδίο έντασης Β, με την ίδια αρχική ταχύτητα </w:t>
      </w:r>
      <w:r>
        <w:sym w:font="Sakis1" w:char="F0A2"/>
      </w:r>
      <w:r>
        <w:t>υ</w:t>
      </w:r>
      <w:r>
        <w:rPr>
          <w:vertAlign w:val="subscript"/>
        </w:rPr>
        <w:t>0</w:t>
      </w:r>
      <w:r>
        <w:t xml:space="preserve"> , κάθετα στις δυναμικές γραμμές του πεδίου. Συνεπώς, ο λόγος των μέτρων των δυνάμεων που ασκούνται στα σωματίδια από το μαγνητικό πεδίο είναι</w:t>
      </w:r>
    </w:p>
    <w:p w:rsidR="00A44A33" w:rsidRDefault="00A44A33" w:rsidP="00A44A33">
      <w:pPr>
        <w:pStyle w:val="ad"/>
      </w:pPr>
      <w:r>
        <w:t>α</w:t>
      </w:r>
      <w:r w:rsidRPr="00F02513">
        <w:rPr>
          <w:lang w:val="en-US"/>
        </w:rPr>
        <w:t>.</w:t>
      </w:r>
      <w:r w:rsidR="00F02513">
        <w:rPr>
          <w:lang w:val="en-US"/>
        </w:rPr>
        <w:t xml:space="preserve"> F</w:t>
      </w:r>
      <w:r w:rsidR="00F02513">
        <w:rPr>
          <w:vertAlign w:val="subscript"/>
          <w:lang w:val="en-US"/>
        </w:rPr>
        <w:t>B</w:t>
      </w:r>
      <w:r w:rsidR="00F02513">
        <w:rPr>
          <w:lang w:val="en-US"/>
        </w:rPr>
        <w:t>/F</w:t>
      </w:r>
      <w:r w:rsidR="00F02513">
        <w:rPr>
          <w:vertAlign w:val="subscript"/>
          <w:lang w:val="en-US"/>
        </w:rPr>
        <w:t>A</w:t>
      </w:r>
      <w:r w:rsidRPr="00F02513">
        <w:rPr>
          <w:lang w:val="en-US"/>
        </w:rPr>
        <w:t xml:space="preserve">  = 1</w:t>
      </w:r>
      <w:r w:rsidRPr="00F02513">
        <w:rPr>
          <w:lang w:val="en-US"/>
        </w:rPr>
        <w:tab/>
        <w:t xml:space="preserve">   </w:t>
      </w:r>
      <w:r>
        <w:t>β</w:t>
      </w:r>
      <w:r w:rsidRPr="00F02513">
        <w:rPr>
          <w:lang w:val="en-US"/>
        </w:rPr>
        <w:t xml:space="preserve">.  </w:t>
      </w:r>
      <w:r w:rsidR="003E7489">
        <w:rPr>
          <w:lang w:val="en-US"/>
        </w:rPr>
        <w:t>F</w:t>
      </w:r>
      <w:r w:rsidR="003E7489">
        <w:rPr>
          <w:vertAlign w:val="subscript"/>
          <w:lang w:val="en-US"/>
        </w:rPr>
        <w:t>B</w:t>
      </w:r>
      <w:r w:rsidR="003E7489">
        <w:rPr>
          <w:lang w:val="en-US"/>
        </w:rPr>
        <w:t>/F</w:t>
      </w:r>
      <w:r w:rsidR="003E7489">
        <w:rPr>
          <w:vertAlign w:val="subscript"/>
          <w:lang w:val="en-US"/>
        </w:rPr>
        <w:t>A</w:t>
      </w:r>
      <w:r w:rsidR="003E7489">
        <w:rPr>
          <w:lang w:val="en-US"/>
        </w:rPr>
        <w:t xml:space="preserve"> = ½ </w:t>
      </w:r>
      <w:r w:rsidRPr="003E7489">
        <w:rPr>
          <w:lang w:val="en-US"/>
        </w:rPr>
        <w:tab/>
      </w:r>
      <w:r>
        <w:t>γ</w:t>
      </w:r>
      <w:r w:rsidRPr="003E7489">
        <w:rPr>
          <w:lang w:val="en-US"/>
        </w:rPr>
        <w:t xml:space="preserve">. </w:t>
      </w:r>
      <w:r w:rsidR="003E7489">
        <w:rPr>
          <w:lang w:val="en-US"/>
        </w:rPr>
        <w:t>F</w:t>
      </w:r>
      <w:r w:rsidR="003E7489">
        <w:rPr>
          <w:vertAlign w:val="subscript"/>
          <w:lang w:val="en-US"/>
        </w:rPr>
        <w:t>B</w:t>
      </w:r>
      <w:r w:rsidR="003E7489">
        <w:rPr>
          <w:lang w:val="en-US"/>
        </w:rPr>
        <w:t>/F</w:t>
      </w:r>
      <w:r w:rsidR="003E7489">
        <w:rPr>
          <w:vertAlign w:val="subscript"/>
          <w:lang w:val="en-US"/>
        </w:rPr>
        <w:t>A</w:t>
      </w:r>
      <w:r w:rsidR="003E7489">
        <w:rPr>
          <w:lang w:val="en-US"/>
        </w:rPr>
        <w:t xml:space="preserve"> </w:t>
      </w:r>
      <w:r w:rsidRPr="003E7489">
        <w:rPr>
          <w:lang w:val="en-US"/>
        </w:rPr>
        <w:t xml:space="preserve"> = 2  </w:t>
      </w:r>
      <w:r w:rsidRPr="003E7489">
        <w:rPr>
          <w:lang w:val="en-US"/>
        </w:rPr>
        <w:tab/>
      </w:r>
      <w:r>
        <w:t>δ</w:t>
      </w:r>
      <w:r w:rsidRPr="003E7489">
        <w:rPr>
          <w:lang w:val="en-US"/>
        </w:rPr>
        <w:t xml:space="preserve">.  </w:t>
      </w:r>
      <w:r>
        <w:t xml:space="preserve">διαφορετικός από τους παραπάνω </w:t>
      </w:r>
      <w:r>
        <w:tab/>
      </w:r>
    </w:p>
    <w:p w:rsidR="00A44A33" w:rsidRDefault="00A44A33" w:rsidP="00A44A33">
      <w:pPr>
        <w:pStyle w:val="a6"/>
        <w:widowControl w:val="0"/>
        <w:tabs>
          <w:tab w:val="clear" w:pos="340"/>
          <w:tab w:val="num" w:pos="397"/>
        </w:tabs>
        <w:spacing w:before="160"/>
        <w:ind w:left="397" w:hanging="397"/>
      </w:pPr>
      <w:r>
        <w:t xml:space="preserve">Φορτισμένο σωματίδιο εισέρχεται σε ομογενές μαγνητικό πεδίο, κάθετα στις δυναμικές του γραμμές. Συνεπώς, </w:t>
      </w:r>
    </w:p>
    <w:p w:rsidR="00A44A33" w:rsidRDefault="00A44A33" w:rsidP="00A44A33">
      <w:pPr>
        <w:ind w:left="737"/>
      </w:pPr>
      <w:r>
        <w:rPr>
          <w:b/>
        </w:rPr>
        <w:t>α.</w:t>
      </w:r>
      <w:r>
        <w:t xml:space="preserve"> η κινητική του ενέργεια θα παραμένει σταθερή.</w:t>
      </w:r>
    </w:p>
    <w:p w:rsidR="00A44A33" w:rsidRDefault="00A44A33" w:rsidP="00A44A33">
      <w:pPr>
        <w:ind w:left="737"/>
      </w:pPr>
      <w:r>
        <w:rPr>
          <w:b/>
        </w:rPr>
        <w:t>β.</w:t>
      </w:r>
      <w:r>
        <w:t xml:space="preserve"> η ορμή του θα παραμένει σταθερή.</w:t>
      </w:r>
    </w:p>
    <w:p w:rsidR="00A44A33" w:rsidRDefault="00A44A33" w:rsidP="00A44A33">
      <w:pPr>
        <w:ind w:left="737"/>
      </w:pPr>
      <w:r>
        <w:rPr>
          <w:b/>
        </w:rPr>
        <w:t>γ.</w:t>
      </w:r>
      <w:r>
        <w:t xml:space="preserve"> η επιτάχυνσή του θα είναι ίση με μηδέν.</w:t>
      </w:r>
    </w:p>
    <w:p w:rsidR="00A44A33" w:rsidRDefault="00A44A33" w:rsidP="00A44A33">
      <w:pPr>
        <w:ind w:left="737"/>
      </w:pPr>
      <w:r>
        <w:rPr>
          <w:b/>
        </w:rPr>
        <w:t>δ.</w:t>
      </w:r>
      <w:r>
        <w:t xml:space="preserve"> θα μεταβάλλεται και η κινητική του ενέργεια και η ορμή του. </w:t>
      </w:r>
    </w:p>
    <w:p w:rsidR="00A44A33" w:rsidRDefault="00A44A33" w:rsidP="00A44A33">
      <w:pPr>
        <w:pStyle w:val="a6"/>
        <w:widowControl w:val="0"/>
        <w:tabs>
          <w:tab w:val="clear" w:pos="340"/>
          <w:tab w:val="num" w:pos="397"/>
        </w:tabs>
        <w:spacing w:before="160"/>
        <w:ind w:left="397" w:hanging="397"/>
      </w:pPr>
      <w:r>
        <w:t>Δύο ηλεκτρόνια Α και Β εκτοξεύονται κάθετα στις δυναμικές γραμμές ομογενούς μαγνητικού πεδίου, με ταχύτητες μέτρου υ και 2υ, αντίστοιχα. Συνεπώς, οι περίοδοι των κινήσεών τους έχουν λόγο</w:t>
      </w:r>
    </w:p>
    <w:p w:rsidR="00A44A33" w:rsidRPr="003E7489" w:rsidRDefault="00A44A33" w:rsidP="00A44A33">
      <w:pPr>
        <w:pStyle w:val="ad"/>
        <w:rPr>
          <w:lang w:val="en-US"/>
        </w:rPr>
      </w:pPr>
      <w:r>
        <w:t>α</w:t>
      </w:r>
      <w:r w:rsidRPr="003E7489">
        <w:rPr>
          <w:szCs w:val="22"/>
          <w:lang w:val="en-US"/>
        </w:rPr>
        <w:t xml:space="preserve">. </w:t>
      </w:r>
      <w:r w:rsidR="003E7489">
        <w:rPr>
          <w:szCs w:val="22"/>
          <w:lang w:val="en-US"/>
        </w:rPr>
        <w:t>T</w:t>
      </w:r>
      <w:r w:rsidR="003E7489">
        <w:rPr>
          <w:szCs w:val="22"/>
          <w:vertAlign w:val="subscript"/>
          <w:lang w:val="en-US"/>
        </w:rPr>
        <w:t>B</w:t>
      </w:r>
      <w:r w:rsidR="003E7489">
        <w:rPr>
          <w:szCs w:val="22"/>
          <w:lang w:val="en-US"/>
        </w:rPr>
        <w:t>/T</w:t>
      </w:r>
      <w:r w:rsidR="003E7489">
        <w:rPr>
          <w:szCs w:val="22"/>
          <w:vertAlign w:val="subscript"/>
          <w:lang w:val="en-US"/>
        </w:rPr>
        <w:t>A</w:t>
      </w:r>
      <w:r w:rsidRPr="003E7489">
        <w:rPr>
          <w:szCs w:val="22"/>
          <w:lang w:val="en-US"/>
        </w:rPr>
        <w:t xml:space="preserve"> </w:t>
      </w:r>
      <w:r w:rsidRPr="003E7489">
        <w:rPr>
          <w:lang w:val="en-US"/>
        </w:rPr>
        <w:t xml:space="preserve"> = 1</w:t>
      </w:r>
      <w:r w:rsidRPr="003E7489">
        <w:rPr>
          <w:lang w:val="en-US"/>
        </w:rPr>
        <w:tab/>
      </w:r>
      <w:r>
        <w:t>β</w:t>
      </w:r>
      <w:r w:rsidRPr="003E7489">
        <w:rPr>
          <w:lang w:val="en-US"/>
        </w:rPr>
        <w:t>.</w:t>
      </w:r>
      <w:r w:rsidR="003E7489">
        <w:rPr>
          <w:lang w:val="en-US"/>
        </w:rPr>
        <w:t xml:space="preserve"> </w:t>
      </w:r>
      <w:r w:rsidR="003E7489">
        <w:rPr>
          <w:szCs w:val="22"/>
          <w:lang w:val="en-US"/>
        </w:rPr>
        <w:t>T</w:t>
      </w:r>
      <w:r w:rsidR="003E7489">
        <w:rPr>
          <w:szCs w:val="22"/>
          <w:vertAlign w:val="subscript"/>
          <w:lang w:val="en-US"/>
        </w:rPr>
        <w:t>B</w:t>
      </w:r>
      <w:r w:rsidR="003E7489">
        <w:rPr>
          <w:szCs w:val="22"/>
          <w:lang w:val="en-US"/>
        </w:rPr>
        <w:t>/T</w:t>
      </w:r>
      <w:r w:rsidR="003E7489">
        <w:rPr>
          <w:szCs w:val="22"/>
          <w:vertAlign w:val="subscript"/>
          <w:lang w:val="en-US"/>
        </w:rPr>
        <w:t>A</w:t>
      </w:r>
      <w:r w:rsidRPr="003E7489">
        <w:rPr>
          <w:lang w:val="en-US"/>
        </w:rPr>
        <w:t xml:space="preserve"> = 2</w:t>
      </w:r>
      <w:r w:rsidRPr="003E7489">
        <w:rPr>
          <w:lang w:val="en-US"/>
        </w:rPr>
        <w:tab/>
      </w:r>
      <w:r>
        <w:t>γ</w:t>
      </w:r>
      <w:r w:rsidRPr="003E7489">
        <w:rPr>
          <w:lang w:val="en-US"/>
        </w:rPr>
        <w:t>.</w:t>
      </w:r>
      <w:r w:rsidR="003E7489">
        <w:rPr>
          <w:lang w:val="en-US"/>
        </w:rPr>
        <w:t xml:space="preserve"> </w:t>
      </w:r>
      <w:r w:rsidR="003E7489">
        <w:rPr>
          <w:szCs w:val="22"/>
          <w:lang w:val="en-US"/>
        </w:rPr>
        <w:t>T</w:t>
      </w:r>
      <w:r w:rsidR="003E7489">
        <w:rPr>
          <w:szCs w:val="22"/>
          <w:vertAlign w:val="subscript"/>
          <w:lang w:val="en-US"/>
        </w:rPr>
        <w:t>B</w:t>
      </w:r>
      <w:r w:rsidR="003E7489">
        <w:rPr>
          <w:szCs w:val="22"/>
          <w:lang w:val="en-US"/>
        </w:rPr>
        <w:t>/T</w:t>
      </w:r>
      <w:r w:rsidR="003E7489">
        <w:rPr>
          <w:szCs w:val="22"/>
          <w:vertAlign w:val="subscript"/>
          <w:lang w:val="en-US"/>
        </w:rPr>
        <w:t>A</w:t>
      </w:r>
      <w:r w:rsidRPr="003E7489">
        <w:rPr>
          <w:szCs w:val="22"/>
          <w:lang w:val="en-US"/>
        </w:rPr>
        <w:t xml:space="preserve"> </w:t>
      </w:r>
      <w:r w:rsidRPr="003E7489">
        <w:rPr>
          <w:lang w:val="en-US"/>
        </w:rPr>
        <w:t xml:space="preserve">= </w:t>
      </w:r>
      <w:r w:rsidR="003E7489">
        <w:rPr>
          <w:lang w:val="en-US"/>
        </w:rPr>
        <w:t xml:space="preserve">½ </w:t>
      </w:r>
      <w:r>
        <w:t>δ</w:t>
      </w:r>
      <w:r w:rsidRPr="003E7489">
        <w:rPr>
          <w:lang w:val="en-US"/>
        </w:rPr>
        <w:t xml:space="preserve">.  </w:t>
      </w:r>
      <w:r>
        <w:t xml:space="preserve">διαφορετικό </w:t>
      </w:r>
      <w:r w:rsidR="003E7489">
        <w:t xml:space="preserve">από τους παραπάνω </w:t>
      </w:r>
    </w:p>
    <w:p w:rsidR="00A44A33" w:rsidRDefault="00A44A33" w:rsidP="00A44A33">
      <w:pPr>
        <w:pStyle w:val="a6"/>
        <w:widowControl w:val="0"/>
        <w:tabs>
          <w:tab w:val="clear" w:pos="340"/>
          <w:tab w:val="num" w:pos="397"/>
        </w:tabs>
        <w:spacing w:before="160"/>
        <w:ind w:left="397" w:hanging="397"/>
      </w:pPr>
      <w:r>
        <w:t xml:space="preserve"> Ένα πρωτόνιο και ένα νετρόνιο εισέρχονται ταυτόχρονα σε ομογενές μαγνητικό πεδίο, κινούμενα κατά την κατεύθυνση των δυναμικών του γραμμών. Συνεπώς, η μεταβολή του μέτρου της ορμής των σωματιδίων, μετά από χρόνο t, είναι:</w:t>
      </w:r>
    </w:p>
    <w:p w:rsidR="00A44A33" w:rsidRDefault="00A44A33" w:rsidP="00A44A33">
      <w:pPr>
        <w:pStyle w:val="ad"/>
      </w:pPr>
      <w:r>
        <w:rPr>
          <w:b/>
        </w:rPr>
        <w:t>α.</w:t>
      </w:r>
      <w:r>
        <w:t xml:space="preserve"> Δ</w:t>
      </w:r>
      <w:r>
        <w:rPr>
          <w:lang w:val="en-US"/>
        </w:rPr>
        <w:t>p</w:t>
      </w:r>
      <w:r>
        <w:rPr>
          <w:vertAlign w:val="subscript"/>
          <w:lang w:val="en-US"/>
        </w:rPr>
        <w:t>p</w:t>
      </w:r>
      <w:r>
        <w:t xml:space="preserve"> = Δp</w:t>
      </w:r>
      <w:r>
        <w:rPr>
          <w:vertAlign w:val="subscript"/>
        </w:rPr>
        <w:t>n</w:t>
      </w:r>
      <w:r>
        <w:t xml:space="preserve"> = 0</w:t>
      </w:r>
      <w:r>
        <w:tab/>
      </w:r>
      <w:r>
        <w:rPr>
          <w:b/>
        </w:rPr>
        <w:t>β.</w:t>
      </w:r>
      <w:r>
        <w:t xml:space="preserve"> Δp</w:t>
      </w:r>
      <w:r>
        <w:rPr>
          <w:vertAlign w:val="subscript"/>
        </w:rPr>
        <w:t>p</w:t>
      </w:r>
      <w:r>
        <w:t xml:space="preserve"> = Δp</w:t>
      </w:r>
      <w:r>
        <w:rPr>
          <w:vertAlign w:val="subscript"/>
        </w:rPr>
        <w:t>n</w:t>
      </w:r>
      <w:r>
        <w:t xml:space="preserve"> </w:t>
      </w:r>
      <w:r>
        <w:sym w:font="Symbol" w:char="F03E"/>
      </w:r>
      <w:r>
        <w:t xml:space="preserve"> 0</w:t>
      </w:r>
      <w:r>
        <w:tab/>
      </w:r>
      <w:r>
        <w:rPr>
          <w:b/>
        </w:rPr>
        <w:t>γ.</w:t>
      </w:r>
      <w:r>
        <w:t xml:space="preserve"> Δp</w:t>
      </w:r>
      <w:r>
        <w:rPr>
          <w:vertAlign w:val="subscript"/>
        </w:rPr>
        <w:t>p</w:t>
      </w:r>
      <w:r>
        <w:t xml:space="preserve"> </w:t>
      </w:r>
      <w:r>
        <w:sym w:font="Symbol" w:char="F03E"/>
      </w:r>
      <w:r>
        <w:t xml:space="preserve"> 0 και Δp</w:t>
      </w:r>
      <w:r>
        <w:rPr>
          <w:vertAlign w:val="subscript"/>
        </w:rPr>
        <w:t>n</w:t>
      </w:r>
      <w:r>
        <w:t xml:space="preserve"> </w:t>
      </w:r>
      <w:r>
        <w:sym w:font="Symbol" w:char="F03C"/>
      </w:r>
      <w:r>
        <w:t xml:space="preserve"> 0</w:t>
      </w:r>
      <w:r>
        <w:tab/>
      </w:r>
      <w:r>
        <w:tab/>
      </w:r>
      <w:r>
        <w:rPr>
          <w:b/>
        </w:rPr>
        <w:t>δ.</w:t>
      </w:r>
      <w:r>
        <w:t xml:space="preserve"> Δp</w:t>
      </w:r>
      <w:r>
        <w:rPr>
          <w:vertAlign w:val="subscript"/>
        </w:rPr>
        <w:t>p</w:t>
      </w:r>
      <w:r>
        <w:t xml:space="preserve"> </w:t>
      </w:r>
      <w:r>
        <w:sym w:font="Symbol" w:char="F03C"/>
      </w:r>
      <w:r>
        <w:t xml:space="preserve"> 0 και Δp</w:t>
      </w:r>
      <w:r>
        <w:rPr>
          <w:vertAlign w:val="subscript"/>
        </w:rPr>
        <w:t>n</w:t>
      </w:r>
      <w:r>
        <w:t xml:space="preserve"> </w:t>
      </w:r>
      <w:r>
        <w:sym w:font="Symbol" w:char="F03E"/>
      </w:r>
      <w:r>
        <w:t xml:space="preserve"> 0</w:t>
      </w:r>
    </w:p>
    <w:p w:rsidR="00A44A33" w:rsidRDefault="00DD53C1" w:rsidP="00A44A33">
      <w:pPr>
        <w:pStyle w:val="a6"/>
        <w:widowControl w:val="0"/>
        <w:tabs>
          <w:tab w:val="clear" w:pos="340"/>
          <w:tab w:val="num" w:pos="397"/>
        </w:tabs>
        <w:spacing w:before="160"/>
        <w:ind w:left="397" w:hanging="397"/>
      </w:pPr>
      <w:r>
        <w:rPr>
          <w:noProof/>
          <w:shd w:val="clear" w:color="auto" w:fill="FFFFFF"/>
        </w:rPr>
        <w:drawing>
          <wp:anchor distT="0" distB="0" distL="36195" distR="0" simplePos="0" relativeHeight="251789312" behindDoc="1" locked="1" layoutInCell="1" allowOverlap="1">
            <wp:simplePos x="0" y="0"/>
            <wp:positionH relativeFrom="margin">
              <wp:align>right</wp:align>
            </wp:positionH>
            <wp:positionV relativeFrom="paragraph">
              <wp:posOffset>109855</wp:posOffset>
            </wp:positionV>
            <wp:extent cx="1876425" cy="1472565"/>
            <wp:effectExtent l="0" t="0" r="0" b="0"/>
            <wp:wrapSquare wrapText="bothSides"/>
            <wp:docPr id="22" name="Εικόνα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52" cstate="print">
                      <a:extLst>
                        <a:ext uri="{28A0092B-C50C-407E-A947-70E740481C1C}">
                          <a14:useLocalDpi xmlns:a14="http://schemas.microsoft.com/office/drawing/2010/main" val="0"/>
                        </a:ext>
                      </a:extLst>
                    </a:blip>
                    <a:srcRect l="8742" t="2145"/>
                    <a:stretch>
                      <a:fillRect/>
                    </a:stretch>
                  </pic:blipFill>
                  <pic:spPr bwMode="auto">
                    <a:xfrm>
                      <a:off x="0" y="0"/>
                      <a:ext cx="1876425" cy="1472565"/>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r w:rsidR="00A44A33">
        <w:t>Σε περιοχή που επικρατεί ομογενές μαγνητικό πεδίο έντασης Β</w:t>
      </w:r>
      <w:r w:rsidR="00A44A33" w:rsidRPr="00C5417C">
        <w:t xml:space="preserve">, </w:t>
      </w:r>
      <w:r w:rsidR="00A44A33">
        <w:t>θεωρούμε τέσσερα φορτισμένα σωματίδια των οποίων οι ταχύτητες φαίνονται στο σχήμα. Συνεπώς,</w:t>
      </w:r>
    </w:p>
    <w:p w:rsidR="00A44A33" w:rsidRDefault="00A44A33" w:rsidP="00A44A33">
      <w:pPr>
        <w:keepNext/>
        <w:keepLines/>
        <w:ind w:left="397" w:right="2975"/>
      </w:pPr>
      <w:r>
        <w:rPr>
          <w:b/>
        </w:rPr>
        <w:lastRenderedPageBreak/>
        <w:t xml:space="preserve">α. </w:t>
      </w:r>
      <w:r>
        <w:t>το σωματίδιο Α θα εκτελέσει ελικοειδή κίνηση.</w:t>
      </w:r>
    </w:p>
    <w:p w:rsidR="00A44A33" w:rsidRDefault="00A44A33" w:rsidP="00A44A33">
      <w:pPr>
        <w:keepNext/>
        <w:keepLines/>
        <w:ind w:left="397" w:right="2975"/>
      </w:pPr>
      <w:r>
        <w:rPr>
          <w:b/>
        </w:rPr>
        <w:t xml:space="preserve">β. </w:t>
      </w:r>
      <w:r>
        <w:t>το σωματίδιο Γ θα εκτελέσει ομαλή κυκλική κίνηση.</w:t>
      </w:r>
    </w:p>
    <w:p w:rsidR="00A44A33" w:rsidRDefault="00A44A33" w:rsidP="00A44A33">
      <w:pPr>
        <w:pStyle w:val="ad"/>
        <w:keepNext/>
        <w:keepLines/>
        <w:ind w:right="2975"/>
      </w:pPr>
      <w:r>
        <w:rPr>
          <w:b/>
        </w:rPr>
        <w:t xml:space="preserve">γ. </w:t>
      </w:r>
      <w:r>
        <w:t xml:space="preserve">το σωματίδιο Δ θα εκτελέσει ευθύγραμμη ομαλά επιταχυνόμενη κίνηση. </w:t>
      </w:r>
    </w:p>
    <w:p w:rsidR="00A44A33" w:rsidRDefault="00A44A33" w:rsidP="00A44A33">
      <w:pPr>
        <w:pStyle w:val="ad"/>
      </w:pPr>
      <w:r>
        <w:rPr>
          <w:b/>
        </w:rPr>
        <w:t xml:space="preserve">δ. </w:t>
      </w:r>
      <w:r>
        <w:t>το σωματίδιο Ζ  θα εκτελέσει ευθύγραμμη ομαλή κίνηση.</w:t>
      </w:r>
    </w:p>
    <w:p w:rsidR="00A44A33" w:rsidRDefault="00A44A33" w:rsidP="00A44A33">
      <w:pPr>
        <w:pStyle w:val="a6"/>
        <w:widowControl w:val="0"/>
        <w:tabs>
          <w:tab w:val="clear" w:pos="340"/>
          <w:tab w:val="num" w:pos="397"/>
        </w:tabs>
        <w:spacing w:before="160"/>
        <w:ind w:left="397" w:hanging="397"/>
      </w:pPr>
      <w:r>
        <w:t>Φορτισμένο σωματίδιο εκτοξεύεται παράλληλα στις δυναμικές γραμμές ομογενούς μαγνητικού πεδίου. Συνεπώς, η κίνηση που θα εκτελέσει είναι</w:t>
      </w:r>
    </w:p>
    <w:p w:rsidR="00A44A33" w:rsidRPr="00E62BA3" w:rsidRDefault="00A44A33" w:rsidP="00A44A33">
      <w:pPr>
        <w:pStyle w:val="ad"/>
      </w:pPr>
      <w:r>
        <w:rPr>
          <w:b/>
        </w:rPr>
        <w:t xml:space="preserve"> </w:t>
      </w:r>
      <w:r>
        <w:rPr>
          <w:b/>
        </w:rPr>
        <w:tab/>
        <w:t>α.</w:t>
      </w:r>
      <w:r>
        <w:t xml:space="preserve"> ευθύγραμμη ομαλή.</w:t>
      </w:r>
      <w:r>
        <w:tab/>
      </w:r>
      <w:r>
        <w:tab/>
      </w:r>
      <w:r>
        <w:rPr>
          <w:b/>
        </w:rPr>
        <w:t>β.</w:t>
      </w:r>
      <w:r>
        <w:t xml:space="preserve"> ομαλή κυκλική  </w:t>
      </w:r>
    </w:p>
    <w:p w:rsidR="00A44A33" w:rsidRDefault="00A44A33" w:rsidP="00A44A33">
      <w:pPr>
        <w:pStyle w:val="ad"/>
      </w:pPr>
      <w:r>
        <w:rPr>
          <w:b/>
        </w:rPr>
        <w:t xml:space="preserve"> </w:t>
      </w:r>
      <w:r>
        <w:rPr>
          <w:b/>
        </w:rPr>
        <w:tab/>
        <w:t>γ.</w:t>
      </w:r>
      <w:r>
        <w:t xml:space="preserve"> ελικοειδής.</w:t>
      </w:r>
      <w:r>
        <w:tab/>
      </w:r>
      <w:r>
        <w:tab/>
      </w:r>
      <w:r>
        <w:tab/>
      </w:r>
      <w:r>
        <w:rPr>
          <w:b/>
        </w:rPr>
        <w:t>δ.</w:t>
      </w:r>
      <w:r>
        <w:t xml:space="preserve"> ευθύγραμμη ομαλά επιταχυνόμενη. </w:t>
      </w:r>
    </w:p>
    <w:p w:rsidR="00A44A33" w:rsidRDefault="00A44A33" w:rsidP="00A44A33">
      <w:pPr>
        <w:pStyle w:val="a6"/>
        <w:widowControl w:val="0"/>
        <w:tabs>
          <w:tab w:val="clear" w:pos="340"/>
          <w:tab w:val="num" w:pos="397"/>
        </w:tabs>
        <w:spacing w:before="160"/>
        <w:ind w:left="397" w:hanging="397"/>
      </w:pPr>
      <w:r>
        <w:t>Ένα πρωτόνιο, ένα δευτερόνιο και ένα σωμάτιο α (πυρήνας He), επιταχύνονται από διαφορά δυναμικού V. Στη συνέχεια τα σωμάτια εισέρχονται σε ομογενές μαγνητικό πεδίο έντασης</w:t>
      </w:r>
      <w:r w:rsidRPr="00C5417C">
        <w:t xml:space="preserve"> </w:t>
      </w:r>
      <w:r>
        <w:sym w:font="Sakis1" w:char="F09E"/>
      </w:r>
      <w:r>
        <w:rPr>
          <w:lang w:val="en-US"/>
        </w:rPr>
        <w:t>B</w:t>
      </w:r>
      <w:r>
        <w:t xml:space="preserve">, με διεύθυνση κάθετη στις δυναμικές γραμμές. Να </w:t>
      </w:r>
      <w:r>
        <w:rPr>
          <w:spacing w:val="4"/>
        </w:rPr>
        <w:t>βρείτε την τιμή</w:t>
      </w:r>
      <w:r>
        <w:t xml:space="preserve"> </w:t>
      </w:r>
      <w:r>
        <w:rPr>
          <w:spacing w:val="4"/>
        </w:rPr>
        <w:t>των ακτίνων των</w:t>
      </w:r>
      <w:r>
        <w:t xml:space="preserve"> κυκλικών τροχιών των δευτερονίων (Δ) και των σωματίων α, σε συνάρτηση με την ακτίνα R</w:t>
      </w:r>
      <w:r>
        <w:rPr>
          <w:vertAlign w:val="subscript"/>
          <w:lang w:val="en-US"/>
        </w:rPr>
        <w:t>p</w:t>
      </w:r>
      <w:r>
        <w:t xml:space="preserve"> της τροχιάς των πρωτονίων. Δίνονται </w:t>
      </w:r>
      <w:r>
        <w:rPr>
          <w:lang w:val="en-US"/>
        </w:rPr>
        <w:t>q</w:t>
      </w:r>
      <w:r>
        <w:rPr>
          <w:vertAlign w:val="subscript"/>
        </w:rPr>
        <w:t>Δ</w:t>
      </w:r>
      <w:r>
        <w:t xml:space="preserve"> = </w:t>
      </w:r>
      <w:r>
        <w:rPr>
          <w:lang w:val="en-US"/>
        </w:rPr>
        <w:t>q</w:t>
      </w:r>
      <w:r>
        <w:rPr>
          <w:vertAlign w:val="subscript"/>
          <w:lang w:val="en-US"/>
        </w:rPr>
        <w:t>p</w:t>
      </w:r>
      <w:r>
        <w:rPr>
          <w:lang w:val="en-US"/>
        </w:rPr>
        <w:t>, q</w:t>
      </w:r>
      <w:r>
        <w:rPr>
          <w:vertAlign w:val="subscript"/>
        </w:rPr>
        <w:t>α</w:t>
      </w:r>
      <w:r>
        <w:t xml:space="preserve"> = 2</w:t>
      </w:r>
      <w:r>
        <w:rPr>
          <w:lang w:val="en-US"/>
        </w:rPr>
        <w:t>q</w:t>
      </w:r>
      <w:r>
        <w:rPr>
          <w:vertAlign w:val="subscript"/>
          <w:lang w:val="en-US"/>
        </w:rPr>
        <w:t>p</w:t>
      </w:r>
      <w:r>
        <w:t xml:space="preserve">, </w:t>
      </w:r>
      <w:r>
        <w:rPr>
          <w:lang w:val="en-US"/>
        </w:rPr>
        <w:t>m</w:t>
      </w:r>
      <w:r>
        <w:rPr>
          <w:vertAlign w:val="subscript"/>
        </w:rPr>
        <w:t>Δ</w:t>
      </w:r>
      <w:r>
        <w:t xml:space="preserve"> = </w:t>
      </w:r>
      <w:r>
        <w:rPr>
          <w:lang w:val="en-US"/>
        </w:rPr>
        <w:t>2m</w:t>
      </w:r>
      <w:r>
        <w:rPr>
          <w:vertAlign w:val="subscript"/>
          <w:lang w:val="en-US"/>
        </w:rPr>
        <w:t>p</w:t>
      </w:r>
      <w:r>
        <w:rPr>
          <w:lang w:val="en-US"/>
        </w:rPr>
        <w:t>, m</w:t>
      </w:r>
      <w:r>
        <w:rPr>
          <w:vertAlign w:val="subscript"/>
        </w:rPr>
        <w:t>α</w:t>
      </w:r>
      <w:r>
        <w:t xml:space="preserve"> = </w:t>
      </w:r>
      <w:r>
        <w:rPr>
          <w:lang w:val="en-US"/>
        </w:rPr>
        <w:t>4m</w:t>
      </w:r>
      <w:r>
        <w:rPr>
          <w:vertAlign w:val="subscript"/>
          <w:lang w:val="en-US"/>
        </w:rPr>
        <w:t>p</w:t>
      </w:r>
    </w:p>
    <w:p w:rsidR="00A44A33" w:rsidRDefault="00A44A33" w:rsidP="00A44A33">
      <w:pPr>
        <w:pStyle w:val="af1"/>
      </w:pPr>
      <w:r>
        <w:t>[Απ.</w:t>
      </w:r>
      <w:r>
        <w:rPr>
          <w:lang w:val="en-US"/>
        </w:rPr>
        <w:t>R</w:t>
      </w:r>
      <w:r>
        <w:rPr>
          <w:vertAlign w:val="subscript"/>
          <w:lang w:val="en-US"/>
        </w:rPr>
        <w:t>δ</w:t>
      </w:r>
      <w:r>
        <w:rPr>
          <w:lang w:val="en-US"/>
        </w:rPr>
        <w:t>=R</w:t>
      </w:r>
      <w:r>
        <w:rPr>
          <w:vertAlign w:val="subscript"/>
        </w:rPr>
        <w:t>α</w:t>
      </w:r>
      <w:r>
        <w:t>=</w:t>
      </w:r>
      <w:r w:rsidRPr="009A450E">
        <w:rPr>
          <w:lang w:val="en-US"/>
        </w:rPr>
        <w:t>R</w:t>
      </w:r>
      <w:r>
        <w:rPr>
          <w:lang w:val="en-US"/>
        </w:rPr>
        <w:sym w:font="Sak" w:char="F05F"/>
      </w:r>
      <w:r w:rsidRPr="009A450E">
        <w:rPr>
          <w:lang w:val="en-US"/>
        </w:rPr>
        <w:t>2</w:t>
      </w:r>
      <w:r>
        <w:rPr>
          <w:lang w:val="en-US"/>
        </w:rPr>
        <w:t>]</w:t>
      </w:r>
    </w:p>
    <w:p w:rsidR="00A44A33" w:rsidRDefault="00A44A33" w:rsidP="00A44A33">
      <w:pPr>
        <w:pStyle w:val="a6"/>
        <w:widowControl w:val="0"/>
        <w:tabs>
          <w:tab w:val="clear" w:pos="340"/>
          <w:tab w:val="num" w:pos="397"/>
        </w:tabs>
        <w:spacing w:before="160"/>
        <w:ind w:left="397" w:hanging="397"/>
      </w:pPr>
      <w:r>
        <w:t>Να υποθέσετε ότι δυο σωματίδια με μάζες m</w:t>
      </w:r>
      <w:r>
        <w:rPr>
          <w:vertAlign w:val="subscript"/>
        </w:rPr>
        <w:t>1</w:t>
      </w:r>
      <w:r>
        <w:t xml:space="preserve"> και m</w:t>
      </w:r>
      <w:r>
        <w:rPr>
          <w:vertAlign w:val="subscript"/>
        </w:rPr>
        <w:t>2</w:t>
      </w:r>
      <w:r>
        <w:t>, που έχουν ίσα φορτία και ίσες κινητικές ενέργειες, εισέρχονται σε ομογενές μαγνητικό πεδίο με διεύθυνση κάθετη στις δυναμικές γραμμές. Να βρείτε το λόγο των ακτίνων των τροχιών που διαγράφουν τα δύο σωματίδια. Δίνεται</w:t>
      </w:r>
      <w:r w:rsidR="003E7489">
        <w:rPr>
          <w:lang w:val="en-US"/>
        </w:rPr>
        <w:t xml:space="preserve"> m</w:t>
      </w:r>
      <w:r w:rsidR="003E7489">
        <w:rPr>
          <w:vertAlign w:val="subscript"/>
          <w:lang w:val="en-US"/>
        </w:rPr>
        <w:t>1</w:t>
      </w:r>
      <w:r w:rsidR="003E7489">
        <w:rPr>
          <w:lang w:val="en-US"/>
        </w:rPr>
        <w:t>/m</w:t>
      </w:r>
      <w:r w:rsidR="003E7489">
        <w:rPr>
          <w:vertAlign w:val="subscript"/>
          <w:lang w:val="en-US"/>
        </w:rPr>
        <w:t>2</w:t>
      </w:r>
      <w:r>
        <w:t xml:space="preserve"> = 16.</w:t>
      </w:r>
    </w:p>
    <w:p w:rsidR="00A44A33" w:rsidRDefault="00A44A33" w:rsidP="00A44A33">
      <w:pPr>
        <w:pStyle w:val="af1"/>
      </w:pPr>
      <w:r>
        <w:t>[Απ. R</w:t>
      </w:r>
      <w:r>
        <w:rPr>
          <w:vertAlign w:val="subscript"/>
          <w:lang w:val="en-US"/>
        </w:rPr>
        <w:t xml:space="preserve">1 </w:t>
      </w:r>
      <w:r>
        <w:rPr>
          <w:lang w:val="en-US"/>
        </w:rPr>
        <w:t>/ R</w:t>
      </w:r>
      <w:r>
        <w:rPr>
          <w:vertAlign w:val="subscript"/>
          <w:lang w:val="en-US"/>
        </w:rPr>
        <w:t>2</w:t>
      </w:r>
      <w:r>
        <w:t xml:space="preserve"> </w:t>
      </w:r>
      <w:r>
        <w:rPr>
          <w:lang w:val="en-US"/>
        </w:rPr>
        <w:t>= 4</w:t>
      </w:r>
      <w:r>
        <w:t>]</w:t>
      </w:r>
    </w:p>
    <w:p w:rsidR="00A44A33" w:rsidRDefault="00A44A33" w:rsidP="00A44A33">
      <w:pPr>
        <w:pStyle w:val="a6"/>
        <w:widowControl w:val="0"/>
        <w:tabs>
          <w:tab w:val="clear" w:pos="340"/>
          <w:tab w:val="num" w:pos="397"/>
        </w:tabs>
        <w:spacing w:before="160"/>
        <w:ind w:left="397" w:hanging="397"/>
      </w:pPr>
      <w:r>
        <w:t>Ένα αρχικά ακίνητο σωματίδιο φορτίου +</w:t>
      </w:r>
      <w:r>
        <w:rPr>
          <w:lang w:val="en-US"/>
        </w:rPr>
        <w:t>q</w:t>
      </w:r>
      <w:r>
        <w:t xml:space="preserve"> και μάζας m, επιταχύνεται από ομογενές ηλεκτροστατικό πεδίο το οποίο δημιουργείται από διαφορά δυναμικού V. Στη συνέχεια το σωματίδιο εισέρχεται σε ομογενές μαγνητικό πεδίο έντασης </w:t>
      </w:r>
      <w:r>
        <w:sym w:font="Sak" w:char="F03D"/>
      </w:r>
      <w:r>
        <w:t>Β κάθετα στις δυναμικές γραμμές. Δεδομένου ότι η ακτίνα της κυκλικής τροχιάς που διαγράφει το σωματίδιο είναι R, να βρείτε</w:t>
      </w:r>
    </w:p>
    <w:p w:rsidR="00A44A33" w:rsidRDefault="00A44A33" w:rsidP="00A44A33">
      <w:pPr>
        <w:pStyle w:val="10"/>
        <w:widowControl w:val="0"/>
        <w:tabs>
          <w:tab w:val="clear" w:pos="680"/>
          <w:tab w:val="num" w:pos="737"/>
        </w:tabs>
        <w:ind w:left="737"/>
      </w:pPr>
      <w:r>
        <w:t>το λόγο</w:t>
      </w:r>
      <w:r w:rsidR="003E7489" w:rsidRPr="003E7489">
        <w:t xml:space="preserve"> </w:t>
      </w:r>
      <w:r w:rsidR="003E7489">
        <w:rPr>
          <w:lang w:val="en-US"/>
        </w:rPr>
        <w:t>q</w:t>
      </w:r>
      <w:r w:rsidR="003E7489" w:rsidRPr="003E7489">
        <w:t>/</w:t>
      </w:r>
      <w:r w:rsidR="003E7489">
        <w:rPr>
          <w:lang w:val="en-US"/>
        </w:rPr>
        <w:t>m</w:t>
      </w:r>
      <w:r>
        <w:t xml:space="preserve">  του σωματιδίου.</w:t>
      </w:r>
    </w:p>
    <w:p w:rsidR="00A44A33" w:rsidRDefault="00A44A33" w:rsidP="00A44A33">
      <w:pPr>
        <w:pStyle w:val="10"/>
        <w:widowControl w:val="0"/>
        <w:tabs>
          <w:tab w:val="clear" w:pos="680"/>
          <w:tab w:val="num" w:pos="737"/>
        </w:tabs>
        <w:ind w:left="737"/>
      </w:pPr>
      <w:r>
        <w:t>το χρόνο που χρειάζεται το σωμάτιο για να διαγράψει γωνία φ =</w:t>
      </w:r>
      <w:r w:rsidR="003E7489">
        <w:t xml:space="preserve"> π/6.</w:t>
      </w:r>
    </w:p>
    <w:p w:rsidR="00A44A33" w:rsidRDefault="00A44A33" w:rsidP="00A44A33">
      <w:pPr>
        <w:numPr>
          <w:ilvl w:val="12"/>
          <w:numId w:val="0"/>
        </w:numPr>
        <w:ind w:left="283" w:hanging="425"/>
        <w:jc w:val="right"/>
        <w:rPr>
          <w:sz w:val="24"/>
        </w:rPr>
      </w:pPr>
    </w:p>
    <w:p w:rsidR="00A44A33" w:rsidRDefault="00A44A33"/>
    <w:p w:rsidR="00A44A33" w:rsidRDefault="00A44A33"/>
    <w:p w:rsidR="00A44A33" w:rsidRDefault="00A44A33"/>
    <w:p w:rsidR="00A44A33" w:rsidRDefault="00A44A33">
      <w:pPr>
        <w:sectPr w:rsidR="00A44A33" w:rsidSect="00A44A33">
          <w:headerReference w:type="default" r:id="rId153"/>
          <w:pgSz w:w="11906" w:h="16838" w:code="9"/>
          <w:pgMar w:top="1418" w:right="1701" w:bottom="1418" w:left="1701" w:header="851" w:footer="720" w:gutter="0"/>
          <w:cols w:space="720"/>
        </w:sectPr>
      </w:pPr>
    </w:p>
    <w:p w:rsidR="00A44A33" w:rsidRDefault="00A44A33" w:rsidP="00A44A33">
      <w:bookmarkStart w:id="17" w:name="_Toc101523613"/>
    </w:p>
    <w:p w:rsidR="00A44A33" w:rsidRDefault="00A44A33" w:rsidP="00A44A33"/>
    <w:p w:rsidR="00A44A33" w:rsidRDefault="00A44A33" w:rsidP="00A44A33"/>
    <w:p w:rsidR="00A44A33" w:rsidRDefault="00A44A33" w:rsidP="00A44A33"/>
    <w:p w:rsidR="00A44A33" w:rsidRDefault="00A44A33" w:rsidP="00A44A33">
      <w:pPr>
        <w:pStyle w:val="1"/>
        <w:widowControl w:val="0"/>
        <w:tabs>
          <w:tab w:val="clear" w:pos="0"/>
          <w:tab w:val="num" w:pos="360"/>
        </w:tabs>
        <w:spacing w:before="240" w:after="360"/>
        <w:ind w:left="357" w:right="567" w:hanging="357"/>
      </w:pPr>
      <w:r>
        <w:t>ΘΕΜΑΤΑ ΕΞΕΤΑΣΕΩΝ</w:t>
      </w:r>
      <w:bookmarkEnd w:id="17"/>
    </w:p>
    <w:p w:rsidR="00A44A33" w:rsidRDefault="00A44A33" w:rsidP="00A44A33">
      <w:r>
        <w:t>.</w:t>
      </w:r>
    </w:p>
    <w:p w:rsidR="00A44A33" w:rsidRDefault="00A44A33" w:rsidP="00A44A33"/>
    <w:p w:rsidR="00A44A33" w:rsidRPr="00495EEE" w:rsidRDefault="00A44A33" w:rsidP="00A44A33"/>
    <w:p w:rsidR="00A44A33" w:rsidRDefault="00A44A33" w:rsidP="00A44A33">
      <w:pPr>
        <w:pStyle w:val="2"/>
        <w:pageBreakBefore w:val="0"/>
        <w:numPr>
          <w:ilvl w:val="1"/>
          <w:numId w:val="0"/>
        </w:numPr>
        <w:shd w:val="clear" w:color="FFFF00" w:fill="00FF00"/>
        <w:spacing w:before="120"/>
        <w:ind w:left="567" w:right="567"/>
      </w:pPr>
      <w:bookmarkStart w:id="18" w:name="_Toc101523614"/>
      <w:r>
        <w:t>ΘΕΡΜΟΔΥΝΑΜΙΚΗ – ΑΕΡΙΑ</w:t>
      </w:r>
      <w:bookmarkEnd w:id="18"/>
    </w:p>
    <w:p w:rsidR="00A44A33" w:rsidRDefault="00DD53C1" w:rsidP="00A44A33">
      <w:pPr>
        <w:pStyle w:val="a6"/>
        <w:widowControl w:val="0"/>
        <w:tabs>
          <w:tab w:val="clear" w:pos="340"/>
          <w:tab w:val="num" w:pos="397"/>
        </w:tabs>
        <w:spacing w:before="160"/>
        <w:ind w:left="397" w:hanging="397"/>
      </w:pPr>
      <w:r>
        <w:rPr>
          <w:noProof/>
          <w:shd w:val="clear" w:color="auto" w:fill="FFFFFF"/>
        </w:rPr>
        <w:drawing>
          <wp:anchor distT="0" distB="0" distL="36195" distR="0" simplePos="0" relativeHeight="251790336" behindDoc="1" locked="1" layoutInCell="1" allowOverlap="1">
            <wp:simplePos x="0" y="0"/>
            <wp:positionH relativeFrom="margin">
              <wp:align>right</wp:align>
            </wp:positionH>
            <wp:positionV relativeFrom="paragraph">
              <wp:posOffset>73025</wp:posOffset>
            </wp:positionV>
            <wp:extent cx="824865" cy="793115"/>
            <wp:effectExtent l="0" t="0" r="0" b="0"/>
            <wp:wrapSquare wrapText="bothSides"/>
            <wp:docPr id="205" name="Εικόνα 2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5"/>
                    <pic:cNvPicPr>
                      <a:picLocks noChangeAspect="1" noChangeArrowheads="1"/>
                    </pic:cNvPicPr>
                  </pic:nvPicPr>
                  <pic:blipFill>
                    <a:blip r:embed="rId154">
                      <a:extLst>
                        <a:ext uri="{28A0092B-C50C-407E-A947-70E740481C1C}">
                          <a14:useLocalDpi xmlns:a14="http://schemas.microsoft.com/office/drawing/2010/main" val="0"/>
                        </a:ext>
                      </a:extLst>
                    </a:blip>
                    <a:srcRect/>
                    <a:stretch>
                      <a:fillRect/>
                    </a:stretch>
                  </pic:blipFill>
                  <pic:spPr bwMode="auto">
                    <a:xfrm>
                      <a:off x="0" y="0"/>
                      <a:ext cx="824865" cy="793115"/>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r w:rsidR="00A44A33">
        <w:t>Η αντιστρεπτή θερμοδυναμική μεταβολή ΑΒ που παρουσιάζεται στο διάγραμμα πίεσης – όγκου (</w:t>
      </w:r>
      <w:r w:rsidR="00A44A33">
        <w:rPr>
          <w:lang w:val="en-US"/>
        </w:rPr>
        <w:t>P</w:t>
      </w:r>
      <w:r w:rsidR="00A44A33" w:rsidRPr="007D2D75">
        <w:t>–</w:t>
      </w:r>
      <w:r w:rsidR="00A44A33">
        <w:rPr>
          <w:lang w:val="en-US"/>
        </w:rPr>
        <w:t>V</w:t>
      </w:r>
      <w:r w:rsidR="00A44A33" w:rsidRPr="007D2D75">
        <w:t xml:space="preserve">) </w:t>
      </w:r>
      <w:r w:rsidR="00A44A33">
        <w:t>του σχήματος περιγράφει:</w:t>
      </w:r>
    </w:p>
    <w:p w:rsidR="00A44A33" w:rsidRDefault="00A44A33" w:rsidP="00A44A33">
      <w:pPr>
        <w:pStyle w:val="ad"/>
        <w:keepNext/>
        <w:keepLines/>
      </w:pPr>
      <w:r>
        <w:tab/>
      </w:r>
      <w:r>
        <w:rPr>
          <w:b/>
        </w:rPr>
        <w:t xml:space="preserve">α. </w:t>
      </w:r>
      <w:r>
        <w:t>ισόθερμη εκτόνωση</w:t>
      </w:r>
    </w:p>
    <w:p w:rsidR="00A44A33" w:rsidRDefault="00A44A33" w:rsidP="00A44A33">
      <w:pPr>
        <w:pStyle w:val="ad"/>
        <w:keepNext/>
        <w:keepLines/>
      </w:pPr>
      <w:r>
        <w:tab/>
      </w:r>
      <w:r>
        <w:rPr>
          <w:b/>
        </w:rPr>
        <w:t xml:space="preserve">β. </w:t>
      </w:r>
      <w:r>
        <w:t>ισόχωρη ψύξη</w:t>
      </w:r>
    </w:p>
    <w:p w:rsidR="00A44A33" w:rsidRDefault="00A44A33" w:rsidP="00A44A33">
      <w:pPr>
        <w:pStyle w:val="ad"/>
        <w:keepNext/>
        <w:keepLines/>
      </w:pPr>
      <w:r>
        <w:tab/>
      </w:r>
      <w:r>
        <w:rPr>
          <w:b/>
        </w:rPr>
        <w:t xml:space="preserve">γ. </w:t>
      </w:r>
      <w:r>
        <w:t>ισοβαρή συμπίεση</w:t>
      </w:r>
    </w:p>
    <w:p w:rsidR="00A44A33" w:rsidRDefault="00A44A33" w:rsidP="00A44A33">
      <w:pPr>
        <w:pStyle w:val="ad"/>
      </w:pPr>
      <w:r>
        <w:tab/>
      </w:r>
      <w:r>
        <w:rPr>
          <w:b/>
        </w:rPr>
        <w:t xml:space="preserve">δ. </w:t>
      </w:r>
      <w:r>
        <w:t>ισόχωρη θέρμανση.</w:t>
      </w:r>
    </w:p>
    <w:p w:rsidR="00A44A33" w:rsidRDefault="00A44A33" w:rsidP="00A44A33">
      <w:pPr>
        <w:pStyle w:val="a6"/>
        <w:widowControl w:val="0"/>
        <w:tabs>
          <w:tab w:val="clear" w:pos="340"/>
          <w:tab w:val="num" w:pos="397"/>
        </w:tabs>
        <w:spacing w:before="160"/>
        <w:ind w:left="397" w:hanging="397"/>
      </w:pPr>
      <w:r>
        <w:t xml:space="preserve">Ποσότητα ιδανικού μονοατομικού αερίου βρίσκεται αρχικά σε κατάσταση θερμοδυναμικής ισορροπίας και καταλαμβάνει όγκο </w:t>
      </w:r>
      <w:r>
        <w:rPr>
          <w:lang w:val="en-US"/>
        </w:rPr>
        <w:t>V</w:t>
      </w:r>
      <w:r w:rsidRPr="007D2D75">
        <w:rPr>
          <w:vertAlign w:val="subscript"/>
        </w:rPr>
        <w:t>0</w:t>
      </w:r>
      <w:r w:rsidRPr="007D2D75">
        <w:t xml:space="preserve">. </w:t>
      </w:r>
      <w:r>
        <w:t>Mε κατάλληλη αντιστρεπτή μεταβολή ο όγκος του αερίου διπλασιάζεται, ενώ η μέση κινητική ενέργεια των ατόμων του αερίου παραμένει σταθερή. Να μεταφέρετε στο τετράδιό σας την πρόταση που ακολουθεί συμπληρωμένη σωστά.</w:t>
      </w:r>
    </w:p>
    <w:p w:rsidR="00A44A33" w:rsidRDefault="00A44A33" w:rsidP="00A44A33">
      <w:r>
        <w:rPr>
          <w:b/>
        </w:rPr>
        <w:tab/>
      </w:r>
      <w:r>
        <w:t>Η θερμοκρασία του αερίου στη νέα κατάσταση είναι:</w:t>
      </w:r>
    </w:p>
    <w:p w:rsidR="00A44A33" w:rsidRDefault="00A44A33" w:rsidP="00A44A33">
      <w:pPr>
        <w:pStyle w:val="ad"/>
      </w:pPr>
      <w:r>
        <w:rPr>
          <w:b/>
        </w:rPr>
        <w:t>α.</w:t>
      </w:r>
      <w:r>
        <w:rPr>
          <w:b/>
        </w:rPr>
        <w:tab/>
      </w:r>
      <w:r>
        <w:t>ίση με την αρχική</w:t>
      </w:r>
    </w:p>
    <w:p w:rsidR="00A44A33" w:rsidRDefault="00A44A33" w:rsidP="00A44A33">
      <w:pPr>
        <w:pStyle w:val="ad"/>
      </w:pPr>
      <w:r>
        <w:rPr>
          <w:b/>
        </w:rPr>
        <w:t>β.</w:t>
      </w:r>
      <w:r>
        <w:rPr>
          <w:b/>
        </w:rPr>
        <w:tab/>
      </w:r>
      <w:r>
        <w:t>διπλάσια της αρχικής</w:t>
      </w:r>
    </w:p>
    <w:p w:rsidR="00A44A33" w:rsidRDefault="00A44A33" w:rsidP="00A44A33">
      <w:pPr>
        <w:pStyle w:val="ad"/>
      </w:pPr>
      <w:r>
        <w:rPr>
          <w:b/>
        </w:rPr>
        <w:t>γ.</w:t>
      </w:r>
      <w:r>
        <w:rPr>
          <w:b/>
        </w:rPr>
        <w:tab/>
      </w:r>
      <w:r>
        <w:t>ίση με το μισό της αρχικής.</w:t>
      </w:r>
    </w:p>
    <w:p w:rsidR="00A44A33" w:rsidRDefault="00A44A33" w:rsidP="00A44A33">
      <w:pPr>
        <w:pStyle w:val="ad"/>
      </w:pPr>
      <w:r>
        <w:t>Να δικαιολογήσετε την απάντησή σας.</w:t>
      </w:r>
    </w:p>
    <w:p w:rsidR="00A44A33" w:rsidRDefault="00A44A33" w:rsidP="00A44A33">
      <w:pPr>
        <w:pStyle w:val="a6"/>
        <w:widowControl w:val="0"/>
        <w:tabs>
          <w:tab w:val="clear" w:pos="340"/>
          <w:tab w:val="num" w:pos="397"/>
        </w:tabs>
        <w:spacing w:before="160"/>
        <w:ind w:left="397" w:hanging="397"/>
      </w:pPr>
      <w:r>
        <w:t>Να μεταφέρετε στο τετράδιό σας την πρόταση που ακολουθεί συμπληρωμένη σωστά.</w:t>
      </w:r>
    </w:p>
    <w:p w:rsidR="00A44A33" w:rsidRDefault="00A44A33" w:rsidP="00A44A33">
      <w:r>
        <w:tab/>
        <w:t>Η πίεση του αερίου στη νέα κατάσταση είναι:</w:t>
      </w:r>
    </w:p>
    <w:p w:rsidR="00A44A33" w:rsidRDefault="00A44A33" w:rsidP="00A44A33">
      <w:pPr>
        <w:pStyle w:val="ad"/>
      </w:pPr>
      <w:r>
        <w:rPr>
          <w:b/>
        </w:rPr>
        <w:t>α.</w:t>
      </w:r>
      <w:r>
        <w:rPr>
          <w:b/>
        </w:rPr>
        <w:tab/>
      </w:r>
      <w:r>
        <w:t>ίση με την αρχική</w:t>
      </w:r>
    </w:p>
    <w:p w:rsidR="00A44A33" w:rsidRDefault="00A44A33" w:rsidP="00A44A33">
      <w:pPr>
        <w:pStyle w:val="ad"/>
      </w:pPr>
      <w:r>
        <w:rPr>
          <w:b/>
        </w:rPr>
        <w:t>β.</w:t>
      </w:r>
      <w:r>
        <w:rPr>
          <w:b/>
        </w:rPr>
        <w:tab/>
      </w:r>
      <w:r>
        <w:t>διπλάσια της αρχικής</w:t>
      </w:r>
    </w:p>
    <w:p w:rsidR="00A44A33" w:rsidRDefault="00A44A33" w:rsidP="00A44A33">
      <w:pPr>
        <w:pStyle w:val="ad"/>
      </w:pPr>
      <w:r>
        <w:rPr>
          <w:b/>
        </w:rPr>
        <w:t>γ.</w:t>
      </w:r>
      <w:r>
        <w:rPr>
          <w:b/>
        </w:rPr>
        <w:tab/>
      </w:r>
      <w:r>
        <w:t>ίση με το μισό της αρχικής.</w:t>
      </w:r>
    </w:p>
    <w:p w:rsidR="00A44A33" w:rsidRDefault="00A44A33" w:rsidP="00A44A33">
      <w:pPr>
        <w:pStyle w:val="ad"/>
      </w:pPr>
      <w:r>
        <w:t>Να δικαιολογήσετε την απάντησή σας.</w:t>
      </w:r>
    </w:p>
    <w:p w:rsidR="00A44A33" w:rsidRDefault="00A44A33" w:rsidP="00A44A33">
      <w:pPr>
        <w:pStyle w:val="a6"/>
        <w:widowControl w:val="0"/>
        <w:tabs>
          <w:tab w:val="clear" w:pos="340"/>
          <w:tab w:val="num" w:pos="397"/>
        </w:tabs>
        <w:spacing w:before="160"/>
        <w:ind w:left="397" w:hanging="397"/>
      </w:pPr>
      <w:r>
        <w:t>Ποιο από τα παρακάτω διαγράμματα αντι</w:t>
      </w:r>
      <w:r>
        <w:softHyphen/>
        <w:t>στοιχεί σε μια ισόθερμη μεταβολή;</w:t>
      </w:r>
    </w:p>
    <w:p w:rsidR="00A44A33" w:rsidRPr="002D793D" w:rsidRDefault="00A44A33" w:rsidP="00A44A33">
      <w:pPr>
        <w:pStyle w:val="afa"/>
        <w:keepLines/>
        <w:ind w:left="0"/>
        <w:jc w:val="center"/>
      </w:pPr>
      <w:r>
        <w:br/>
      </w:r>
      <w:r>
        <w:br/>
      </w:r>
      <w:r>
        <w:br/>
      </w:r>
      <w:r w:rsidR="00DD53C1">
        <w:rPr>
          <w:noProof/>
        </w:rPr>
        <w:drawing>
          <wp:anchor distT="0" distB="0" distL="114300" distR="114300" simplePos="0" relativeHeight="251791360" behindDoc="0" locked="0" layoutInCell="1" allowOverlap="1">
            <wp:simplePos x="0" y="0"/>
            <wp:positionH relativeFrom="column">
              <wp:posOffset>532765</wp:posOffset>
            </wp:positionH>
            <wp:positionV relativeFrom="paragraph">
              <wp:posOffset>0</wp:posOffset>
            </wp:positionV>
            <wp:extent cx="4079240" cy="838200"/>
            <wp:effectExtent l="0" t="0" r="0" b="0"/>
            <wp:wrapNone/>
            <wp:docPr id="271" name="Εικόνα 2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1"/>
                    <pic:cNvPicPr>
                      <a:picLocks noChangeAspect="1" noChangeArrowheads="1"/>
                    </pic:cNvPicPr>
                  </pic:nvPicPr>
                  <pic:blipFill>
                    <a:blip r:embed="rId155">
                      <a:extLst>
                        <a:ext uri="{28A0092B-C50C-407E-A947-70E740481C1C}">
                          <a14:useLocalDpi xmlns:a14="http://schemas.microsoft.com/office/drawing/2010/main" val="0"/>
                        </a:ext>
                      </a:extLst>
                    </a:blip>
                    <a:srcRect/>
                    <a:stretch>
                      <a:fillRect/>
                    </a:stretch>
                  </pic:blipFill>
                  <pic:spPr bwMode="auto">
                    <a:xfrm>
                      <a:off x="0" y="0"/>
                      <a:ext cx="4079240" cy="838200"/>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p>
    <w:p w:rsidR="00A44A33" w:rsidRPr="00690CF1" w:rsidRDefault="00A44A33" w:rsidP="00A44A33">
      <w:pPr>
        <w:pStyle w:val="a6"/>
        <w:widowControl w:val="0"/>
        <w:tabs>
          <w:tab w:val="clear" w:pos="340"/>
          <w:tab w:val="num" w:pos="397"/>
        </w:tabs>
        <w:spacing w:before="160"/>
        <w:ind w:left="397" w:hanging="397"/>
      </w:pPr>
      <w:r>
        <w:t xml:space="preserve"> Ιδανικό αέριο βρίσκεται σε δοχείο σταθερού όγκου </w:t>
      </w:r>
      <w:r>
        <w:rPr>
          <w:lang w:val="en-US"/>
        </w:rPr>
        <w:t>V</w:t>
      </w:r>
      <w:r>
        <w:t>. Το αέριο το ψύχουμε μέχρις ότου η απόλυτη θερμοκρασία του υποδιπλασιαστεί.</w:t>
      </w:r>
    </w:p>
    <w:p w:rsidR="00A44A33" w:rsidRPr="00690CF1" w:rsidRDefault="00A44A33" w:rsidP="00A44A33">
      <w:r w:rsidRPr="00690CF1">
        <w:tab/>
      </w:r>
      <w:r>
        <w:t xml:space="preserve">Τότε η πίεση του </w:t>
      </w:r>
      <w:r>
        <w:rPr>
          <w:lang w:val="en-US"/>
        </w:rPr>
        <w:t>P</w:t>
      </w:r>
      <w:r w:rsidRPr="00690CF1">
        <w:t xml:space="preserve"> </w:t>
      </w:r>
      <w:r>
        <w:t>θα</w:t>
      </w:r>
    </w:p>
    <w:p w:rsidR="00A44A33" w:rsidRDefault="00A44A33" w:rsidP="00A44A33">
      <w:pPr>
        <w:pStyle w:val="ad"/>
      </w:pPr>
      <w:r>
        <w:t>α</w:t>
      </w:r>
      <w:r w:rsidRPr="00690CF1">
        <w:t>)</w:t>
      </w:r>
      <w:r>
        <w:tab/>
        <w:t>διπλασιαστεί.</w:t>
      </w:r>
    </w:p>
    <w:p w:rsidR="00A44A33" w:rsidRDefault="00A44A33" w:rsidP="00A44A33">
      <w:pPr>
        <w:pStyle w:val="ad"/>
      </w:pPr>
      <w:r>
        <w:t>β</w:t>
      </w:r>
      <w:r w:rsidRPr="00690CF1">
        <w:t>)</w:t>
      </w:r>
      <w:r>
        <w:tab/>
        <w:t>μείνει σταθερή.</w:t>
      </w:r>
    </w:p>
    <w:p w:rsidR="00A44A33" w:rsidRDefault="00A44A33" w:rsidP="00A44A33">
      <w:pPr>
        <w:pStyle w:val="ad"/>
      </w:pPr>
      <w:r>
        <w:t>γ)</w:t>
      </w:r>
      <w:r>
        <w:tab/>
        <w:t>υποδιπλασιαστεί.</w:t>
      </w:r>
    </w:p>
    <w:p w:rsidR="00A44A33" w:rsidRDefault="00A44A33" w:rsidP="00A44A33">
      <w:pPr>
        <w:pStyle w:val="ad"/>
      </w:pPr>
      <w:r>
        <w:t>δ)</w:t>
      </w:r>
      <w:r>
        <w:tab/>
        <w:t>τετραπλασιαστεί.</w:t>
      </w:r>
    </w:p>
    <w:p w:rsidR="00A44A33" w:rsidRPr="00690CF1" w:rsidRDefault="00A44A33" w:rsidP="00A44A33">
      <w:pPr>
        <w:pStyle w:val="a6"/>
        <w:widowControl w:val="0"/>
        <w:tabs>
          <w:tab w:val="clear" w:pos="340"/>
          <w:tab w:val="num" w:pos="397"/>
        </w:tabs>
        <w:spacing w:before="160"/>
        <w:ind w:left="397" w:hanging="397"/>
      </w:pPr>
      <w:r>
        <w:lastRenderedPageBreak/>
        <w:t>Σε μια αδιαβατική μεταβολή ενός ιδανικού αερίου το ποσό θερμότητας που το αέριο ανταλλάσσει με το περιβάλλον είναι</w:t>
      </w:r>
    </w:p>
    <w:p w:rsidR="00A44A33" w:rsidRPr="00690CF1" w:rsidRDefault="00A44A33" w:rsidP="00A44A33">
      <w:pPr>
        <w:pStyle w:val="ad"/>
      </w:pPr>
      <w:r>
        <w:t>α)</w:t>
      </w:r>
      <w:r>
        <w:tab/>
        <w:t>θετικό.</w:t>
      </w:r>
    </w:p>
    <w:p w:rsidR="00A44A33" w:rsidRPr="00690CF1" w:rsidRDefault="00A44A33" w:rsidP="00A44A33">
      <w:pPr>
        <w:pStyle w:val="ad"/>
      </w:pPr>
      <w:r>
        <w:t>β</w:t>
      </w:r>
      <w:r w:rsidRPr="00690CF1">
        <w:t>)</w:t>
      </w:r>
      <w:r>
        <w:tab/>
        <w:t>αρνητικό.</w:t>
      </w:r>
    </w:p>
    <w:p w:rsidR="00A44A33" w:rsidRPr="00690CF1" w:rsidRDefault="00A44A33" w:rsidP="00A44A33">
      <w:pPr>
        <w:pStyle w:val="ad"/>
      </w:pPr>
      <w:r>
        <w:t>γ)</w:t>
      </w:r>
      <w:r>
        <w:tab/>
        <w:t>μηδέν</w:t>
      </w:r>
      <w:r w:rsidRPr="00690CF1">
        <w:t>.</w:t>
      </w:r>
    </w:p>
    <w:p w:rsidR="00A44A33" w:rsidRPr="00690CF1" w:rsidRDefault="00A44A33" w:rsidP="00A44A33">
      <w:pPr>
        <w:pStyle w:val="ad"/>
      </w:pPr>
      <w:r>
        <w:t>δ)</w:t>
      </w:r>
      <w:r>
        <w:tab/>
        <w:t>άλλοτε θετικό και άλλοτε αρνητικό ανάλογα με το αν το αέριο συμπιέζεται ή εκτονώνεται</w:t>
      </w:r>
      <w:r w:rsidRPr="00690CF1">
        <w:t>.</w:t>
      </w:r>
    </w:p>
    <w:p w:rsidR="00A44A33" w:rsidRDefault="00A44A33" w:rsidP="00A44A33">
      <w:pPr>
        <w:pStyle w:val="a6"/>
        <w:widowControl w:val="0"/>
        <w:tabs>
          <w:tab w:val="clear" w:pos="340"/>
          <w:tab w:val="num" w:pos="397"/>
        </w:tabs>
        <w:spacing w:before="160"/>
        <w:ind w:left="397" w:hanging="397"/>
      </w:pPr>
      <w:r>
        <w:t>Τρεις μαθητές συζητούν μεταξύ τους. Ο καθένας υποστηρίζει ότι γνωρίζει τον τρόπο θέρμανσης ιδανικού αερίου χωρίς προσφορά θερμότητας. Ο πρώτος ισχυρίζεται ότι αυτό επιτυγχάνεται με ισόθερμη συμπίεση, ο δεύτερος με ισοβαρή εκτόνωση και ο τρίτος με αδιαβατική συμπίεση.</w:t>
      </w:r>
    </w:p>
    <w:p w:rsidR="00A44A33" w:rsidRDefault="00A44A33" w:rsidP="00A44A33">
      <w:r>
        <w:tab/>
        <w:t>α)</w:t>
      </w:r>
      <w:r>
        <w:tab/>
        <w:t>Ποιος έχει δίκιο;</w:t>
      </w:r>
      <w:r>
        <w:tab/>
      </w:r>
    </w:p>
    <w:p w:rsidR="00A44A33" w:rsidRPr="00690CF1" w:rsidRDefault="00A44A33" w:rsidP="00A44A33">
      <w:pPr>
        <w:pStyle w:val="ad"/>
      </w:pPr>
      <w:r>
        <w:t>β)</w:t>
      </w:r>
      <w:r>
        <w:tab/>
        <w:t>Να δικαιολογήσετε την απάντησή σας</w:t>
      </w:r>
      <w:r w:rsidRPr="00690CF1">
        <w:t>.</w:t>
      </w:r>
    </w:p>
    <w:p w:rsidR="00A44A33" w:rsidRPr="00690CF1" w:rsidRDefault="00A44A33" w:rsidP="00A44A33">
      <w:pPr>
        <w:pStyle w:val="a6"/>
        <w:widowControl w:val="0"/>
        <w:tabs>
          <w:tab w:val="clear" w:pos="340"/>
          <w:tab w:val="num" w:pos="397"/>
        </w:tabs>
        <w:spacing w:before="160"/>
        <w:ind w:left="397" w:hanging="397"/>
      </w:pPr>
      <w:r>
        <w:t>Ιδανικό αέριο απορροφά από το περιβάλλο</w:t>
      </w:r>
      <w:r>
        <w:softHyphen/>
        <w:t xml:space="preserve">ν θερμότητα </w:t>
      </w:r>
      <w:r>
        <w:rPr>
          <w:lang w:val="en-US"/>
        </w:rPr>
        <w:t>Q </w:t>
      </w:r>
      <w:r>
        <w:t>= 800 </w:t>
      </w:r>
      <w:r>
        <w:rPr>
          <w:lang w:val="en-US"/>
        </w:rPr>
        <w:t>J </w:t>
      </w:r>
      <w:r>
        <w:t xml:space="preserve"> και η εσωτερική του ενέργεια αυξάνεται κατά 300</w:t>
      </w:r>
      <w:r>
        <w:rPr>
          <w:lang w:val="en-US"/>
        </w:rPr>
        <w:t> J </w:t>
      </w:r>
      <w:r>
        <w:t>.  Κατά την εκτόνωσή του το αέριο παράγει έργο ίσο με</w:t>
      </w:r>
      <w:r w:rsidRPr="00690CF1">
        <w:t xml:space="preserve"> </w:t>
      </w:r>
    </w:p>
    <w:p w:rsidR="00A44A33" w:rsidRDefault="00A44A33" w:rsidP="00A44A33">
      <w:pPr>
        <w:pStyle w:val="ad"/>
      </w:pPr>
      <w:r w:rsidRPr="00690CF1">
        <w:tab/>
        <w:t>α)</w:t>
      </w:r>
      <w:r w:rsidRPr="00690CF1">
        <w:tab/>
        <w:t>1100</w:t>
      </w:r>
      <w:r>
        <w:rPr>
          <w:lang w:val="en-US"/>
        </w:rPr>
        <w:t> J </w:t>
      </w:r>
      <w:r w:rsidRPr="00690CF1">
        <w:tab/>
      </w:r>
      <w:r w:rsidRPr="00690CF1">
        <w:tab/>
      </w:r>
      <w:r>
        <w:t>β)</w:t>
      </w:r>
      <w:r>
        <w:tab/>
        <w:t>500</w:t>
      </w:r>
      <w:r>
        <w:rPr>
          <w:lang w:val="en-US"/>
        </w:rPr>
        <w:t> J</w:t>
      </w:r>
      <w:r w:rsidRPr="00690CF1">
        <w:tab/>
      </w:r>
      <w:r w:rsidRPr="00690CF1">
        <w:tab/>
      </w:r>
      <w:r>
        <w:t>γ)</w:t>
      </w:r>
      <w:r>
        <w:tab/>
        <w:t>800</w:t>
      </w:r>
      <w:r w:rsidRPr="00690CF1">
        <w:t xml:space="preserve"> </w:t>
      </w:r>
      <w:r>
        <w:rPr>
          <w:lang w:val="en-US"/>
        </w:rPr>
        <w:t>J</w:t>
      </w:r>
      <w:r>
        <w:tab/>
      </w:r>
      <w:r>
        <w:tab/>
        <w:t>δ)</w:t>
      </w:r>
      <w:r>
        <w:tab/>
        <w:t>300</w:t>
      </w:r>
      <w:r>
        <w:rPr>
          <w:lang w:val="en-US"/>
        </w:rPr>
        <w:t> J</w:t>
      </w:r>
    </w:p>
    <w:p w:rsidR="00A44A33" w:rsidRDefault="00A44A33" w:rsidP="00A44A33">
      <w:pPr>
        <w:pStyle w:val="a6"/>
        <w:widowControl w:val="0"/>
        <w:tabs>
          <w:tab w:val="clear" w:pos="340"/>
          <w:tab w:val="num" w:pos="397"/>
        </w:tabs>
        <w:spacing w:before="160"/>
        <w:ind w:left="397" w:hanging="397"/>
      </w:pPr>
      <w:r>
        <w:t>Στην ισόχωρη θέρμανση ιδανικού αερίου:</w:t>
      </w:r>
    </w:p>
    <w:p w:rsidR="00A44A33" w:rsidRDefault="00A44A33" w:rsidP="00A44A33">
      <w:pPr>
        <w:pStyle w:val="ad"/>
      </w:pPr>
      <w:r>
        <w:rPr>
          <w:b/>
        </w:rPr>
        <w:t>α.</w:t>
      </w:r>
      <w:r>
        <w:rPr>
          <w:b/>
        </w:rPr>
        <w:tab/>
      </w:r>
      <w:r>
        <w:t>ο όγκος του παραμένει σταθερός</w:t>
      </w:r>
    </w:p>
    <w:p w:rsidR="00A44A33" w:rsidRDefault="00A44A33" w:rsidP="00A44A33">
      <w:pPr>
        <w:pStyle w:val="ad"/>
      </w:pPr>
      <w:r>
        <w:rPr>
          <w:b/>
        </w:rPr>
        <w:t>β.</w:t>
      </w:r>
      <w:r>
        <w:rPr>
          <w:b/>
        </w:rPr>
        <w:tab/>
      </w:r>
      <w:r>
        <w:t>η πίεση του παραμένει σταθερή</w:t>
      </w:r>
    </w:p>
    <w:p w:rsidR="00A44A33" w:rsidRDefault="00A44A33" w:rsidP="00A44A33">
      <w:pPr>
        <w:pStyle w:val="ad"/>
      </w:pPr>
      <w:r>
        <w:rPr>
          <w:b/>
        </w:rPr>
        <w:t>γ.</w:t>
      </w:r>
      <w:r>
        <w:rPr>
          <w:b/>
        </w:rPr>
        <w:tab/>
      </w:r>
      <w:r>
        <w:t>η εσωτερική του ενέργεια παραμένει σταθερή</w:t>
      </w:r>
    </w:p>
    <w:p w:rsidR="00A44A33" w:rsidRDefault="00A44A33" w:rsidP="00A44A33">
      <w:pPr>
        <w:pStyle w:val="ad"/>
      </w:pPr>
      <w:r>
        <w:rPr>
          <w:b/>
        </w:rPr>
        <w:t>δ.</w:t>
      </w:r>
      <w:r>
        <w:rPr>
          <w:b/>
        </w:rPr>
        <w:tab/>
      </w:r>
      <w:r>
        <w:t>η θερμοκρασία του παραμένει σταθερή.</w:t>
      </w:r>
      <w:r>
        <w:tab/>
      </w:r>
    </w:p>
    <w:p w:rsidR="00A44A33" w:rsidRDefault="00A44A33" w:rsidP="00A44A33">
      <w:pPr>
        <w:pStyle w:val="a6"/>
        <w:widowControl w:val="0"/>
        <w:tabs>
          <w:tab w:val="clear" w:pos="340"/>
          <w:tab w:val="num" w:pos="397"/>
        </w:tabs>
        <w:spacing w:before="160"/>
        <w:ind w:left="397" w:hanging="397"/>
      </w:pPr>
      <w:r>
        <w:t>Σωστού λάθους</w:t>
      </w:r>
    </w:p>
    <w:p w:rsidR="00A44A33" w:rsidRDefault="00A44A33" w:rsidP="00A44A33">
      <w:pPr>
        <w:pStyle w:val="10"/>
        <w:widowControl w:val="0"/>
        <w:tabs>
          <w:tab w:val="clear" w:pos="680"/>
          <w:tab w:val="num" w:pos="737"/>
        </w:tabs>
        <w:ind w:left="737"/>
      </w:pPr>
      <w:r>
        <w:t>Σε κάθε αντιστρεπτή μεταβολή, το έργο που ανταλλάσσει ιδανικό αέριο με το περιβάλλον του, μπορεί να υπολογιστεί από το διάγραμμα πίεσης - όγκου (</w:t>
      </w:r>
      <w:r>
        <w:rPr>
          <w:lang w:val="en-US"/>
        </w:rPr>
        <w:t>p</w:t>
      </w:r>
      <w:r w:rsidRPr="00EA577C">
        <w:t xml:space="preserve"> - </w:t>
      </w:r>
      <w:r>
        <w:rPr>
          <w:lang w:val="en-US"/>
        </w:rPr>
        <w:t>V</w:t>
      </w:r>
      <w:r w:rsidRPr="00EA577C">
        <w:t>)</w:t>
      </w:r>
      <w:r>
        <w:t>.</w:t>
      </w:r>
    </w:p>
    <w:p w:rsidR="00A44A33" w:rsidRDefault="00A44A33" w:rsidP="00A44A33">
      <w:pPr>
        <w:pStyle w:val="10"/>
        <w:widowControl w:val="0"/>
        <w:tabs>
          <w:tab w:val="clear" w:pos="680"/>
          <w:tab w:val="num" w:pos="737"/>
        </w:tabs>
        <w:ind w:left="737"/>
      </w:pPr>
      <w:r>
        <w:t>Σύμφωνα με τον δεύτερο θερμοδυναμικό νόμο, η θερμότητα μεταφέρεται πάντα από τα ψυχρότερα προς τα θερμότερα σώματα χωρίς τη δαπάνη ενέργειας.</w:t>
      </w:r>
    </w:p>
    <w:p w:rsidR="00A44A33" w:rsidRDefault="00A44A33" w:rsidP="00A44A33">
      <w:pPr>
        <w:pStyle w:val="10"/>
        <w:widowControl w:val="0"/>
        <w:tabs>
          <w:tab w:val="clear" w:pos="680"/>
          <w:tab w:val="num" w:pos="737"/>
        </w:tabs>
        <w:ind w:left="737"/>
      </w:pPr>
      <w:r>
        <w:t>Στην ισόθερμη εκτόνωση ενός ιδανικού αερίου η θερμότητα που απορροφά το αέριο μετατρέπεται εξ ολοκλήρου σε μηχανικό έργο.</w:t>
      </w:r>
    </w:p>
    <w:p w:rsidR="00A44A33" w:rsidRDefault="00A44A33" w:rsidP="00A44A33">
      <w:pPr>
        <w:pStyle w:val="a6"/>
        <w:widowControl w:val="0"/>
        <w:tabs>
          <w:tab w:val="clear" w:pos="340"/>
          <w:tab w:val="num" w:pos="397"/>
        </w:tabs>
        <w:spacing w:before="160"/>
        <w:ind w:left="397" w:hanging="397"/>
      </w:pPr>
      <w:r>
        <w:t>Σωστού λάθους</w:t>
      </w:r>
    </w:p>
    <w:p w:rsidR="00A44A33" w:rsidRDefault="00A44A33" w:rsidP="00A44A33">
      <w:pPr>
        <w:pStyle w:val="10"/>
        <w:widowControl w:val="0"/>
        <w:tabs>
          <w:tab w:val="clear" w:pos="680"/>
          <w:tab w:val="num" w:pos="737"/>
        </w:tabs>
        <w:ind w:left="737"/>
      </w:pPr>
      <w:r w:rsidRPr="00BA2F78">
        <w:rPr>
          <w:szCs w:val="22"/>
        </w:rPr>
        <w:t>Ένα θερμοδυναμικό σύστημα βρίσκεται</w:t>
      </w:r>
      <w:r w:rsidRPr="00BA2F78">
        <w:t xml:space="preserve"> σε κατάσταση θερμοδυναμικής ισορροπίας, όταν οι θερμοδυναμικές μεταβλητές που το περιγράφουν διατηρούνται σταθερές με τον χρόνο.</w:t>
      </w:r>
    </w:p>
    <w:p w:rsidR="00A44A33" w:rsidRDefault="00A44A33" w:rsidP="00A44A33">
      <w:pPr>
        <w:pStyle w:val="10"/>
        <w:widowControl w:val="0"/>
        <w:tabs>
          <w:tab w:val="clear" w:pos="680"/>
          <w:tab w:val="num" w:pos="737"/>
        </w:tabs>
        <w:ind w:left="737"/>
      </w:pPr>
      <w:r w:rsidRPr="00BA2F78">
        <w:t>Ανάμεσα στα μόρια ιδανικού αερίου ασκούνται δυνάμεις πριν από την κρούση τους.</w:t>
      </w:r>
    </w:p>
    <w:p w:rsidR="00A44A33" w:rsidRPr="00B61A8D" w:rsidRDefault="00A44A33" w:rsidP="00A44A33">
      <w:pPr>
        <w:pStyle w:val="10"/>
        <w:widowControl w:val="0"/>
        <w:tabs>
          <w:tab w:val="clear" w:pos="680"/>
          <w:tab w:val="num" w:pos="737"/>
        </w:tabs>
        <w:ind w:left="737"/>
      </w:pPr>
      <w:r>
        <w:t xml:space="preserve">Η </w:t>
      </w:r>
      <w:r>
        <w:rPr>
          <w:rFonts w:cs="MgOldTimesUCPolNormal"/>
        </w:rPr>
        <w:t>μ</w:t>
      </w:r>
      <w:r>
        <w:t xml:space="preserve">έση </w:t>
      </w:r>
      <w:r>
        <w:rPr>
          <w:rFonts w:cs="MgOldTimesUCPolNormal"/>
        </w:rPr>
        <w:t>μ</w:t>
      </w:r>
      <w:r>
        <w:t xml:space="preserve">εταφορική κινητική ενέργεια των </w:t>
      </w:r>
      <w:r>
        <w:rPr>
          <w:rFonts w:cs="MgOldTimesUCPolNormal"/>
        </w:rPr>
        <w:t>μ</w:t>
      </w:r>
      <w:r>
        <w:t xml:space="preserve">ορίων ιδανικού αερίου εξαρτάται </w:t>
      </w:r>
      <w:r>
        <w:rPr>
          <w:rFonts w:cs="MgOldTimesUCPolNormal"/>
        </w:rPr>
        <w:t>μ</w:t>
      </w:r>
      <w:r>
        <w:t>όνο από τη θερ</w:t>
      </w:r>
      <w:r>
        <w:rPr>
          <w:rFonts w:cs="MgOldTimesUCPolNormal"/>
        </w:rPr>
        <w:t>μ</w:t>
      </w:r>
      <w:r>
        <w:t>οκρασία του</w:t>
      </w:r>
      <w:r>
        <w:rPr>
          <w:rFonts w:cs="MgOldTimesUCPolNormal"/>
        </w:rPr>
        <w:t xml:space="preserve">. </w:t>
      </w:r>
    </w:p>
    <w:p w:rsidR="00A44A33" w:rsidRDefault="00A44A33" w:rsidP="00A44A33">
      <w:pPr>
        <w:pStyle w:val="10"/>
        <w:widowControl w:val="0"/>
        <w:tabs>
          <w:tab w:val="clear" w:pos="680"/>
          <w:tab w:val="num" w:pos="737"/>
        </w:tabs>
        <w:ind w:left="737"/>
      </w:pPr>
      <w:r>
        <w:t xml:space="preserve">Κατά την κυκλική </w:t>
      </w:r>
      <w:r>
        <w:rPr>
          <w:rFonts w:cs="MgOldTimesUCPolNormal"/>
        </w:rPr>
        <w:t>μ</w:t>
      </w:r>
      <w:r>
        <w:t xml:space="preserve">εταβολή ιδανικού αερίου δεν </w:t>
      </w:r>
      <w:r>
        <w:rPr>
          <w:rFonts w:cs="MgOldTimesUCPolNormal"/>
        </w:rPr>
        <w:t>μ</w:t>
      </w:r>
      <w:r>
        <w:t>εταβάλλεται η εσωτερική του ενέργεια</w:t>
      </w:r>
      <w:r>
        <w:rPr>
          <w:rFonts w:cs="MgOldTimesUCPolNormal"/>
        </w:rPr>
        <w:t xml:space="preserve">. </w:t>
      </w:r>
    </w:p>
    <w:p w:rsidR="00A44A33" w:rsidRDefault="00A44A33" w:rsidP="00A44A33">
      <w:pPr>
        <w:pStyle w:val="a6"/>
        <w:widowControl w:val="0"/>
        <w:tabs>
          <w:tab w:val="clear" w:pos="340"/>
          <w:tab w:val="num" w:pos="397"/>
        </w:tabs>
        <w:spacing w:before="160"/>
        <w:ind w:left="397" w:hanging="397"/>
      </w:pPr>
      <w:r>
        <w:t xml:space="preserve">Στην ισόχωρη θέρμανση ιδανικού αερίου, για την απορροφούμενη θερμότητα </w:t>
      </w:r>
      <w:r>
        <w:rPr>
          <w:lang w:val="en-US"/>
        </w:rPr>
        <w:t>Q</w:t>
      </w:r>
      <w:r>
        <w:t xml:space="preserve"> και για τη μεταβολή της εσωτερικής του ενέργειας Δ</w:t>
      </w:r>
      <w:r>
        <w:rPr>
          <w:lang w:val="en-US"/>
        </w:rPr>
        <w:t>U</w:t>
      </w:r>
      <w:r>
        <w:t xml:space="preserve"> ισχύει ότι:</w:t>
      </w:r>
    </w:p>
    <w:p w:rsidR="00A44A33" w:rsidRPr="00431B79" w:rsidRDefault="00A44A33" w:rsidP="00A44A33">
      <w:pPr>
        <w:pStyle w:val="ad"/>
      </w:pPr>
      <w:r>
        <w:rPr>
          <w:b/>
        </w:rPr>
        <w:t>α</w:t>
      </w:r>
      <w:r w:rsidRPr="00431B79">
        <w:rPr>
          <w:b/>
        </w:rPr>
        <w:t>.</w:t>
      </w:r>
      <w:r w:rsidRPr="00431B79">
        <w:rPr>
          <w:b/>
        </w:rPr>
        <w:tab/>
      </w:r>
      <w:r>
        <w:rPr>
          <w:lang w:val="fr-FR"/>
        </w:rPr>
        <w:t>Q</w:t>
      </w:r>
      <w:r w:rsidRPr="00431B79">
        <w:t>=0</w:t>
      </w:r>
    </w:p>
    <w:p w:rsidR="00A44A33" w:rsidRPr="00431B79" w:rsidRDefault="00A44A33" w:rsidP="00A44A33">
      <w:pPr>
        <w:pStyle w:val="ad"/>
      </w:pPr>
      <w:r>
        <w:rPr>
          <w:b/>
        </w:rPr>
        <w:t>β</w:t>
      </w:r>
      <w:r w:rsidRPr="00431B79">
        <w:rPr>
          <w:b/>
        </w:rPr>
        <w:t>.</w:t>
      </w:r>
      <w:r w:rsidRPr="00431B79">
        <w:rPr>
          <w:b/>
        </w:rPr>
        <w:tab/>
      </w:r>
      <w:r>
        <w:rPr>
          <w:lang w:val="fr-FR"/>
        </w:rPr>
        <w:t>Q</w:t>
      </w:r>
      <w:r w:rsidRPr="00431B79">
        <w:t>&gt;Δ</w:t>
      </w:r>
      <w:r>
        <w:rPr>
          <w:lang w:val="fr-FR"/>
        </w:rPr>
        <w:t>U</w:t>
      </w:r>
    </w:p>
    <w:p w:rsidR="00A44A33" w:rsidRPr="00431B79" w:rsidRDefault="00A44A33" w:rsidP="00A44A33">
      <w:pPr>
        <w:pStyle w:val="ad"/>
      </w:pPr>
      <w:r>
        <w:rPr>
          <w:b/>
        </w:rPr>
        <w:t>γ</w:t>
      </w:r>
      <w:r w:rsidRPr="00431B79">
        <w:rPr>
          <w:b/>
        </w:rPr>
        <w:t>.</w:t>
      </w:r>
      <w:r w:rsidRPr="00431B79">
        <w:rPr>
          <w:b/>
        </w:rPr>
        <w:tab/>
      </w:r>
      <w:r>
        <w:rPr>
          <w:lang w:val="fr-FR"/>
        </w:rPr>
        <w:t>Q</w:t>
      </w:r>
      <w:r w:rsidRPr="00431B79">
        <w:t>=</w:t>
      </w:r>
      <w:r>
        <w:t>Δ</w:t>
      </w:r>
      <w:r>
        <w:rPr>
          <w:lang w:val="fr-FR"/>
        </w:rPr>
        <w:t>U</w:t>
      </w:r>
    </w:p>
    <w:p w:rsidR="00A44A33" w:rsidRPr="00431B79" w:rsidRDefault="00A44A33" w:rsidP="00A44A33">
      <w:pPr>
        <w:pStyle w:val="ad"/>
      </w:pPr>
      <w:r>
        <w:rPr>
          <w:b/>
        </w:rPr>
        <w:t>δ</w:t>
      </w:r>
      <w:r w:rsidRPr="00431B79">
        <w:rPr>
          <w:b/>
        </w:rPr>
        <w:t>.</w:t>
      </w:r>
      <w:r w:rsidRPr="00431B79">
        <w:rPr>
          <w:b/>
        </w:rPr>
        <w:tab/>
      </w:r>
      <w:r>
        <w:t>Δ</w:t>
      </w:r>
      <w:r>
        <w:rPr>
          <w:lang w:val="fr-FR"/>
        </w:rPr>
        <w:t>U</w:t>
      </w:r>
      <w:r w:rsidRPr="00431B79">
        <w:t>=0.</w:t>
      </w:r>
    </w:p>
    <w:p w:rsidR="00A44A33" w:rsidRDefault="00A44A33" w:rsidP="00A44A33">
      <w:pPr>
        <w:pStyle w:val="a6"/>
        <w:widowControl w:val="0"/>
        <w:tabs>
          <w:tab w:val="clear" w:pos="340"/>
          <w:tab w:val="num" w:pos="397"/>
        </w:tabs>
        <w:spacing w:before="160"/>
        <w:ind w:left="397" w:hanging="397"/>
      </w:pPr>
      <w:r>
        <w:t>Ιδανικό μονοατομικό αέριο συμπιέζεται ισόθερμα στο μισό του αρχικού του όγκου.</w:t>
      </w:r>
    </w:p>
    <w:p w:rsidR="00A44A33" w:rsidRDefault="00A44A33" w:rsidP="00A44A33">
      <w:pPr>
        <w:pStyle w:val="ad"/>
      </w:pPr>
      <w:r>
        <w:rPr>
          <w:b/>
        </w:rPr>
        <w:t>Α</w:t>
      </w:r>
      <w:r>
        <w:rPr>
          <w:b/>
        </w:rPr>
        <w:tab/>
      </w:r>
      <w:r>
        <w:t>Η πίεση του αερίου: (επιλέξτε)</w:t>
      </w:r>
    </w:p>
    <w:p w:rsidR="00A44A33" w:rsidRDefault="00A44A33" w:rsidP="00A44A33">
      <w:pPr>
        <w:pStyle w:val="ad"/>
      </w:pPr>
      <w:r>
        <w:rPr>
          <w:b/>
        </w:rPr>
        <w:tab/>
        <w:t xml:space="preserve">α)  </w:t>
      </w:r>
      <w:r>
        <w:t>διπλασιάζεται</w:t>
      </w:r>
    </w:p>
    <w:p w:rsidR="00A44A33" w:rsidRDefault="00A44A33" w:rsidP="00A44A33">
      <w:pPr>
        <w:pStyle w:val="ad"/>
      </w:pPr>
      <w:r>
        <w:rPr>
          <w:b/>
        </w:rPr>
        <w:tab/>
        <w:t xml:space="preserve">β)  </w:t>
      </w:r>
      <w:r>
        <w:t>υποδιπλασιάζεται</w:t>
      </w:r>
    </w:p>
    <w:p w:rsidR="00A44A33" w:rsidRDefault="00A44A33" w:rsidP="00A44A33">
      <w:pPr>
        <w:pStyle w:val="ad"/>
      </w:pPr>
      <w:r>
        <w:rPr>
          <w:b/>
        </w:rPr>
        <w:tab/>
        <w:t xml:space="preserve">γ)  </w:t>
      </w:r>
      <w:r>
        <w:t>παραμένει σταθερή.</w:t>
      </w:r>
    </w:p>
    <w:p w:rsidR="00A44A33" w:rsidRDefault="00A44A33" w:rsidP="00A44A33">
      <w:pPr>
        <w:pStyle w:val="ad"/>
      </w:pPr>
      <w:r>
        <w:t>Να δικαιολογήσετε την απάντησή σας.</w:t>
      </w:r>
    </w:p>
    <w:p w:rsidR="00A44A33" w:rsidRDefault="00A44A33" w:rsidP="00A44A33">
      <w:pPr>
        <w:pStyle w:val="ad"/>
      </w:pPr>
      <w:r>
        <w:rPr>
          <w:b/>
        </w:rPr>
        <w:lastRenderedPageBreak/>
        <w:t>Β</w:t>
      </w:r>
      <w:r>
        <w:rPr>
          <w:b/>
        </w:rPr>
        <w:tab/>
      </w:r>
      <w:r>
        <w:t>Η ενεργός ταχύτητα του αερίου: (επιλέξτε)</w:t>
      </w:r>
    </w:p>
    <w:p w:rsidR="00A44A33" w:rsidRDefault="00A44A33" w:rsidP="00A44A33">
      <w:pPr>
        <w:pStyle w:val="ad"/>
      </w:pPr>
      <w:r>
        <w:rPr>
          <w:b/>
        </w:rPr>
        <w:tab/>
        <w:t xml:space="preserve">α)  </w:t>
      </w:r>
      <w:r>
        <w:t>διπλασιάζεται</w:t>
      </w:r>
    </w:p>
    <w:p w:rsidR="00A44A33" w:rsidRDefault="00A44A33" w:rsidP="00A44A33">
      <w:pPr>
        <w:pStyle w:val="ad"/>
      </w:pPr>
      <w:r>
        <w:rPr>
          <w:b/>
        </w:rPr>
        <w:tab/>
        <w:t xml:space="preserve">β)  </w:t>
      </w:r>
      <w:r>
        <w:t>υποδιπλασιάζεται</w:t>
      </w:r>
    </w:p>
    <w:p w:rsidR="00A44A33" w:rsidRDefault="00A44A33" w:rsidP="00A44A33">
      <w:pPr>
        <w:pStyle w:val="ad"/>
      </w:pPr>
      <w:r>
        <w:rPr>
          <w:b/>
        </w:rPr>
        <w:tab/>
        <w:t xml:space="preserve">γ)  </w:t>
      </w:r>
      <w:r>
        <w:t>παραμένει σταθερή.</w:t>
      </w:r>
    </w:p>
    <w:p w:rsidR="00A44A33" w:rsidRDefault="00A44A33" w:rsidP="00A44A33">
      <w:pPr>
        <w:pStyle w:val="ad"/>
      </w:pPr>
      <w:r>
        <w:t>Να δικαιολογήσετε την απάντησή σας.</w:t>
      </w:r>
    </w:p>
    <w:p w:rsidR="00A44A33" w:rsidRDefault="00A44A33" w:rsidP="00A44A33">
      <w:pPr>
        <w:pStyle w:val="a6"/>
        <w:widowControl w:val="0"/>
        <w:tabs>
          <w:tab w:val="clear" w:pos="340"/>
          <w:tab w:val="num" w:pos="397"/>
        </w:tabs>
        <w:spacing w:before="160"/>
        <w:ind w:left="397" w:hanging="397"/>
      </w:pPr>
      <w:r>
        <w:t xml:space="preserve">Αν σε μια μηχανή </w:t>
      </w:r>
      <w:r>
        <w:rPr>
          <w:lang w:val="en-US"/>
        </w:rPr>
        <w:t>Carnot</w:t>
      </w:r>
      <w:r>
        <w:t xml:space="preserve"> διπλασιάσουμε ταυτόχρονα τις θερμοκρασίες της θερμής και της ψυχρής δεξαμενής θερμότητας, τότε ο συντελεστής απόδοσης της μηχανής: (επιλέξτε)</w:t>
      </w:r>
    </w:p>
    <w:p w:rsidR="00A44A33" w:rsidRDefault="00A44A33" w:rsidP="00A44A33">
      <w:pPr>
        <w:pStyle w:val="ad"/>
      </w:pPr>
      <w:r>
        <w:rPr>
          <w:b/>
        </w:rPr>
        <w:t>α)</w:t>
      </w:r>
      <w:r>
        <w:t xml:space="preserve">  διπλασιάζεται</w:t>
      </w:r>
    </w:p>
    <w:p w:rsidR="00A44A33" w:rsidRDefault="00A44A33" w:rsidP="00A44A33">
      <w:pPr>
        <w:pStyle w:val="ad"/>
      </w:pPr>
      <w:r>
        <w:rPr>
          <w:b/>
        </w:rPr>
        <w:t xml:space="preserve">β)  </w:t>
      </w:r>
      <w:r>
        <w:t>παραμένει ίδιος</w:t>
      </w:r>
    </w:p>
    <w:p w:rsidR="00A44A33" w:rsidRDefault="00A44A33" w:rsidP="00A44A33">
      <w:pPr>
        <w:pStyle w:val="ad"/>
      </w:pPr>
      <w:r>
        <w:rPr>
          <w:b/>
        </w:rPr>
        <w:t xml:space="preserve">γ)  </w:t>
      </w:r>
      <w:r>
        <w:t>υποδιπλασιάζεται.</w:t>
      </w:r>
    </w:p>
    <w:p w:rsidR="00A44A33" w:rsidRDefault="00A44A33" w:rsidP="00A44A33">
      <w:pPr>
        <w:pStyle w:val="ad"/>
      </w:pPr>
      <w:r>
        <w:t>Να δικαιολογήσετε την απάντησή σας.</w:t>
      </w:r>
    </w:p>
    <w:p w:rsidR="00A44A33" w:rsidRDefault="00A44A33" w:rsidP="00A44A33">
      <w:pPr>
        <w:pStyle w:val="a6"/>
        <w:widowControl w:val="0"/>
        <w:tabs>
          <w:tab w:val="clear" w:pos="340"/>
          <w:tab w:val="num" w:pos="397"/>
        </w:tabs>
        <w:spacing w:before="160"/>
        <w:ind w:left="397" w:hanging="397"/>
      </w:pPr>
      <w:r>
        <w:t>Ορισμένη ποσότητα ιδανικού μονοατομικού αερίου συμπιέζεται αντιστρεπτά και ισόθερμα στο 1/4 του αρχικού  όγκου. Η τιμή της μέσης κινητικής ενέργειας των μορίων του αερίου:</w:t>
      </w:r>
    </w:p>
    <w:p w:rsidR="00A44A33" w:rsidRPr="00E70EB9" w:rsidRDefault="00A44A33" w:rsidP="00A44A33">
      <w:pPr>
        <w:pStyle w:val="ad"/>
      </w:pPr>
      <w:r>
        <w:rPr>
          <w:b/>
        </w:rPr>
        <w:t>α.</w:t>
      </w:r>
      <w:r>
        <w:rPr>
          <w:b/>
        </w:rPr>
        <w:tab/>
      </w:r>
      <w:r w:rsidRPr="00E70EB9">
        <w:t>παραμένει αμετάβλητη</w:t>
      </w:r>
      <w:r w:rsidRPr="00E70EB9">
        <w:tab/>
      </w:r>
      <w:r>
        <w:tab/>
      </w:r>
      <w:r>
        <w:tab/>
      </w:r>
      <w:r>
        <w:tab/>
      </w:r>
      <w:r>
        <w:rPr>
          <w:b/>
        </w:rPr>
        <w:t>β.</w:t>
      </w:r>
      <w:r>
        <w:rPr>
          <w:b/>
        </w:rPr>
        <w:tab/>
      </w:r>
      <w:r w:rsidRPr="00E70EB9">
        <w:t>διπλασιάζεται</w:t>
      </w:r>
    </w:p>
    <w:p w:rsidR="00A44A33" w:rsidRDefault="00A44A33" w:rsidP="00A44A33">
      <w:pPr>
        <w:pStyle w:val="ad"/>
      </w:pPr>
      <w:r>
        <w:rPr>
          <w:b/>
        </w:rPr>
        <w:t>γ.</w:t>
      </w:r>
      <w:r>
        <w:rPr>
          <w:b/>
        </w:rPr>
        <w:tab/>
      </w:r>
      <w:r w:rsidRPr="00E70EB9">
        <w:t>υποδιπλασιάζεται</w:t>
      </w:r>
      <w:r w:rsidRPr="00E70EB9">
        <w:tab/>
      </w:r>
      <w:r>
        <w:tab/>
      </w:r>
      <w:r>
        <w:tab/>
      </w:r>
      <w:r>
        <w:tab/>
      </w:r>
      <w:r>
        <w:rPr>
          <w:b/>
        </w:rPr>
        <w:t>δ.</w:t>
      </w:r>
      <w:r>
        <w:rPr>
          <w:b/>
        </w:rPr>
        <w:tab/>
      </w:r>
      <w:r>
        <w:t>τετραπλασιάζεται</w:t>
      </w:r>
      <w:r w:rsidRPr="00E70EB9">
        <w:t>.</w:t>
      </w:r>
    </w:p>
    <w:p w:rsidR="00A44A33" w:rsidRPr="00E70EB9" w:rsidRDefault="00A44A33" w:rsidP="00A44A33">
      <w:pPr>
        <w:pStyle w:val="a6"/>
        <w:widowControl w:val="0"/>
        <w:tabs>
          <w:tab w:val="clear" w:pos="340"/>
          <w:tab w:val="num" w:pos="397"/>
        </w:tabs>
        <w:spacing w:before="160"/>
        <w:ind w:left="397" w:hanging="397"/>
      </w:pPr>
      <w:r>
        <w:t>Συμπλήρωσης κενού</w:t>
      </w:r>
    </w:p>
    <w:p w:rsidR="00A44A33" w:rsidRDefault="00A44A33" w:rsidP="00A44A33">
      <w:pPr>
        <w:pStyle w:val="10"/>
        <w:widowControl w:val="0"/>
        <w:tabs>
          <w:tab w:val="clear" w:pos="680"/>
          <w:tab w:val="num" w:pos="737"/>
        </w:tabs>
        <w:ind w:left="737"/>
      </w:pPr>
      <w:r>
        <w:t>Ιδανικό αέριο ονομάζεται εκείνο για το οποίο ισχύει η  ........... εξίσωση ακριβώς, σε όλες τις πιέσεις και τις θερμοκρασίες.</w:t>
      </w:r>
    </w:p>
    <w:p w:rsidR="00A44A33" w:rsidRDefault="00A44A33" w:rsidP="00A44A33">
      <w:pPr>
        <w:pStyle w:val="10"/>
        <w:widowControl w:val="0"/>
        <w:tabs>
          <w:tab w:val="clear" w:pos="680"/>
          <w:tab w:val="num" w:pos="737"/>
        </w:tabs>
        <w:ind w:left="737"/>
      </w:pPr>
      <w:r>
        <w:t xml:space="preserve">Δεν μπορεί να υπάρξει θερμική μηχανή που να έχει .......... απόδοση από μια μηχανή </w:t>
      </w:r>
      <w:r>
        <w:rPr>
          <w:lang w:val="en-US"/>
        </w:rPr>
        <w:t>Carnot</w:t>
      </w:r>
      <w:r w:rsidRPr="00E70EB9">
        <w:t>,</w:t>
      </w:r>
      <w:r>
        <w:t xml:space="preserve"> η οποία λειτουργεί ανάμεσα στις ίδιες θερμοκρασίες.</w:t>
      </w:r>
    </w:p>
    <w:p w:rsidR="00A44A33" w:rsidRDefault="00A44A33" w:rsidP="00A44A33">
      <w:pPr>
        <w:pStyle w:val="10"/>
        <w:widowControl w:val="0"/>
        <w:tabs>
          <w:tab w:val="clear" w:pos="680"/>
          <w:tab w:val="num" w:pos="737"/>
        </w:tabs>
        <w:ind w:left="737"/>
      </w:pPr>
      <w:r>
        <w:t xml:space="preserve">Το ποσό θερμότητας </w:t>
      </w:r>
      <w:r>
        <w:rPr>
          <w:lang w:val="en-US"/>
        </w:rPr>
        <w:t>Q</w:t>
      </w:r>
      <w:r w:rsidRPr="00B60611">
        <w:t xml:space="preserve"> </w:t>
      </w:r>
      <w:r>
        <w:t xml:space="preserve">που απορροφά ή αποβάλλει ένα θερμοδυναμικό σύστημα είναι ίσο με το αλγεβρικό άθροισμα της μεταβολής της </w:t>
      </w:r>
      <w:r>
        <w:rPr>
          <w:position w:val="-6"/>
        </w:rPr>
        <w:sym w:font="Symbol" w:char="F0BE"/>
      </w:r>
      <w:r>
        <w:rPr>
          <w:position w:val="-6"/>
        </w:rPr>
        <w:sym w:font="Symbol" w:char="F0BE"/>
      </w:r>
      <w:r>
        <w:rPr>
          <w:position w:val="-6"/>
        </w:rPr>
        <w:sym w:font="Symbol" w:char="F0BE"/>
      </w:r>
      <w:r>
        <w:rPr>
          <w:position w:val="-6"/>
        </w:rPr>
        <w:sym w:font="Symbol" w:char="F0BE"/>
      </w:r>
      <w:r>
        <w:rPr>
          <w:position w:val="-6"/>
        </w:rPr>
        <w:t xml:space="preserve"> του ενέργειας και του </w:t>
      </w:r>
      <w:r>
        <w:rPr>
          <w:position w:val="-6"/>
        </w:rPr>
        <w:sym w:font="Symbol" w:char="F0BE"/>
      </w:r>
      <w:r>
        <w:rPr>
          <w:position w:val="-6"/>
        </w:rPr>
        <w:sym w:font="Symbol" w:char="F0BE"/>
      </w:r>
      <w:r>
        <w:rPr>
          <w:position w:val="-6"/>
        </w:rPr>
        <w:sym w:font="Symbol" w:char="F0BE"/>
      </w:r>
      <w:r>
        <w:rPr>
          <w:position w:val="-6"/>
        </w:rPr>
        <w:sym w:font="Symbol" w:char="F0BE"/>
      </w:r>
      <w:r>
        <w:rPr>
          <w:position w:val="-6"/>
        </w:rPr>
        <w:t xml:space="preserve"> που παράγει ή δαπανά το σύστημα.</w:t>
      </w:r>
    </w:p>
    <w:p w:rsidR="00A44A33" w:rsidRDefault="00A44A33" w:rsidP="00A44A33">
      <w:pPr>
        <w:pStyle w:val="a6"/>
        <w:widowControl w:val="0"/>
        <w:tabs>
          <w:tab w:val="clear" w:pos="340"/>
          <w:tab w:val="num" w:pos="397"/>
        </w:tabs>
        <w:spacing w:before="160"/>
        <w:ind w:left="397" w:hanging="397"/>
      </w:pPr>
      <w:r>
        <w:t>Κατά την αντιστρεπτή, αδιαβατική εκτόνωση ιδανικού αερίου η θερμοκρασία του:</w:t>
      </w:r>
    </w:p>
    <w:p w:rsidR="00A44A33" w:rsidRDefault="00A44A33" w:rsidP="00A44A33">
      <w:pPr>
        <w:pStyle w:val="ad"/>
      </w:pPr>
      <w:r>
        <w:rPr>
          <w:b/>
        </w:rPr>
        <w:t>α)</w:t>
      </w:r>
      <w:r>
        <w:t xml:space="preserve">  αυξάνεται</w:t>
      </w:r>
    </w:p>
    <w:p w:rsidR="00A44A33" w:rsidRDefault="00A44A33" w:rsidP="00A44A33">
      <w:pPr>
        <w:pStyle w:val="ad"/>
      </w:pPr>
      <w:r>
        <w:rPr>
          <w:b/>
        </w:rPr>
        <w:t xml:space="preserve">β)  </w:t>
      </w:r>
      <w:r>
        <w:t>ελαττώνεται</w:t>
      </w:r>
    </w:p>
    <w:p w:rsidR="00A44A33" w:rsidRDefault="00A44A33" w:rsidP="00A44A33">
      <w:pPr>
        <w:pStyle w:val="ad"/>
      </w:pPr>
      <w:r>
        <w:rPr>
          <w:b/>
        </w:rPr>
        <w:t xml:space="preserve">γ)  </w:t>
      </w:r>
      <w:r>
        <w:t>παραμένει αμετάβλητη.</w:t>
      </w:r>
    </w:p>
    <w:p w:rsidR="00A44A33" w:rsidRDefault="00A44A33" w:rsidP="00A44A33">
      <w:pPr>
        <w:pStyle w:val="ad"/>
      </w:pPr>
      <w:r>
        <w:t>Να δικαιολογήσετε την απάντησή σας.</w:t>
      </w:r>
    </w:p>
    <w:p w:rsidR="00A44A33" w:rsidRDefault="00A44A33" w:rsidP="00A44A33">
      <w:pPr>
        <w:pStyle w:val="a6"/>
        <w:widowControl w:val="0"/>
        <w:tabs>
          <w:tab w:val="clear" w:pos="340"/>
          <w:tab w:val="num" w:pos="397"/>
        </w:tabs>
        <w:spacing w:before="160"/>
        <w:ind w:left="397" w:hanging="397"/>
      </w:pPr>
      <w:r>
        <w:t xml:space="preserve">Σε μια αδιαβατική εκτόνωση ιδανικού αερίου </w:t>
      </w:r>
    </w:p>
    <w:p w:rsidR="00A44A33" w:rsidRDefault="00A44A33" w:rsidP="00A44A33">
      <w:pPr>
        <w:pStyle w:val="ad"/>
      </w:pPr>
      <w:r>
        <w:rPr>
          <w:b/>
        </w:rPr>
        <w:t>α.</w:t>
      </w:r>
      <w:r>
        <w:tab/>
        <w:t>η πίεση του αερίου αυξάνεται.</w:t>
      </w:r>
    </w:p>
    <w:p w:rsidR="00A44A33" w:rsidRDefault="00A44A33" w:rsidP="00A44A33">
      <w:pPr>
        <w:pStyle w:val="ad"/>
      </w:pPr>
      <w:r>
        <w:rPr>
          <w:b/>
        </w:rPr>
        <w:t>β.</w:t>
      </w:r>
      <w:r>
        <w:tab/>
        <w:t>η εσωτερική ενέργεια του αερίου παραμένει σταθερή.</w:t>
      </w:r>
    </w:p>
    <w:p w:rsidR="00A44A33" w:rsidRDefault="00A44A33" w:rsidP="00A44A33">
      <w:pPr>
        <w:pStyle w:val="ad"/>
      </w:pPr>
      <w:r>
        <w:rPr>
          <w:b/>
        </w:rPr>
        <w:t>γ.</w:t>
      </w:r>
      <w:r>
        <w:rPr>
          <w:b/>
        </w:rPr>
        <w:tab/>
      </w:r>
      <w:r>
        <w:t>το πηλίκο</w:t>
      </w:r>
      <w:r w:rsidR="00C87FD1">
        <w:t xml:space="preserve"> pV/Τ  </w:t>
      </w:r>
      <w:r>
        <w:t xml:space="preserve"> παραμένει σταθερό.</w:t>
      </w:r>
    </w:p>
    <w:p w:rsidR="00A44A33" w:rsidRDefault="00A44A33" w:rsidP="00A44A33">
      <w:pPr>
        <w:pStyle w:val="ad"/>
      </w:pPr>
      <w:r>
        <w:rPr>
          <w:b/>
        </w:rPr>
        <w:t>δ.</w:t>
      </w:r>
      <w:r>
        <w:rPr>
          <w:b/>
        </w:rPr>
        <w:tab/>
      </w:r>
      <w:r>
        <w:t>το παραγόμενο έργο είναι μηδέν.</w:t>
      </w:r>
    </w:p>
    <w:p w:rsidR="00A44A33" w:rsidRDefault="00A44A33" w:rsidP="00A44A33">
      <w:pPr>
        <w:pStyle w:val="a6"/>
        <w:widowControl w:val="0"/>
        <w:tabs>
          <w:tab w:val="clear" w:pos="340"/>
          <w:tab w:val="num" w:pos="397"/>
        </w:tabs>
        <w:spacing w:before="160"/>
        <w:ind w:left="397" w:hanging="397"/>
      </w:pPr>
      <w:r>
        <w:t xml:space="preserve">Να γράψετε στο τετράδιό σας τις μεταβολές από τη </w:t>
      </w:r>
      <w:r>
        <w:rPr>
          <w:b/>
        </w:rPr>
        <w:t>Στήλη Α</w:t>
      </w:r>
      <w:r>
        <w:t xml:space="preserve"> και, δίπλα σε καθεμιά, τη σχέση της </w:t>
      </w:r>
      <w:r>
        <w:rPr>
          <w:b/>
        </w:rPr>
        <w:t xml:space="preserve">Στήλης Β </w:t>
      </w:r>
      <w:r>
        <w:t>που αντιστοιχεί.</w:t>
      </w:r>
    </w:p>
    <w:tbl>
      <w:tblPr>
        <w:tblW w:w="51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35"/>
        <w:gridCol w:w="2268"/>
      </w:tblGrid>
      <w:tr w:rsidR="00A44A33">
        <w:trPr>
          <w:cantSplit/>
          <w:jc w:val="center"/>
        </w:trPr>
        <w:tc>
          <w:tcPr>
            <w:tcW w:w="2835" w:type="dxa"/>
          </w:tcPr>
          <w:p w:rsidR="00A44A33" w:rsidRDefault="00A44A33" w:rsidP="00A44A33">
            <w:pPr>
              <w:jc w:val="center"/>
            </w:pPr>
            <w:r>
              <w:t>Στήλη A</w:t>
            </w:r>
          </w:p>
        </w:tc>
        <w:tc>
          <w:tcPr>
            <w:tcW w:w="2268" w:type="dxa"/>
          </w:tcPr>
          <w:p w:rsidR="00A44A33" w:rsidRDefault="00A44A33" w:rsidP="00A44A33">
            <w:pPr>
              <w:jc w:val="center"/>
            </w:pPr>
            <w:r>
              <w:t>Στήλη B</w:t>
            </w:r>
          </w:p>
        </w:tc>
      </w:tr>
      <w:tr w:rsidR="00A44A33">
        <w:trPr>
          <w:cantSplit/>
          <w:jc w:val="center"/>
        </w:trPr>
        <w:tc>
          <w:tcPr>
            <w:tcW w:w="2835" w:type="dxa"/>
          </w:tcPr>
          <w:p w:rsidR="00A44A33" w:rsidRDefault="00A44A33" w:rsidP="00A44A33">
            <w:r>
              <w:t>Αδιαβατική μεταβολή</w:t>
            </w:r>
          </w:p>
        </w:tc>
        <w:tc>
          <w:tcPr>
            <w:tcW w:w="2268" w:type="dxa"/>
            <w:tcBorders>
              <w:right w:val="single" w:sz="4" w:space="0" w:color="auto"/>
            </w:tcBorders>
          </w:tcPr>
          <w:p w:rsidR="00A44A33" w:rsidRDefault="00A44A33" w:rsidP="00A44A33">
            <w:pPr>
              <w:rPr>
                <w:lang w:val="en-US"/>
              </w:rPr>
            </w:pPr>
            <w:r>
              <w:t xml:space="preserve"> </w:t>
            </w:r>
            <w:r>
              <w:rPr>
                <w:lang w:val="en-US"/>
              </w:rPr>
              <w:t>Q=W</w:t>
            </w:r>
          </w:p>
        </w:tc>
      </w:tr>
      <w:tr w:rsidR="00A44A33">
        <w:trPr>
          <w:cantSplit/>
          <w:jc w:val="center"/>
        </w:trPr>
        <w:tc>
          <w:tcPr>
            <w:tcW w:w="2835" w:type="dxa"/>
          </w:tcPr>
          <w:p w:rsidR="00A44A33" w:rsidRDefault="00A44A33" w:rsidP="00A44A33">
            <w:r>
              <w:t>Ισόθερμη μεταβολή</w:t>
            </w:r>
          </w:p>
        </w:tc>
        <w:tc>
          <w:tcPr>
            <w:tcW w:w="2268" w:type="dxa"/>
            <w:tcBorders>
              <w:right w:val="single" w:sz="4" w:space="0" w:color="auto"/>
            </w:tcBorders>
          </w:tcPr>
          <w:p w:rsidR="00A44A33" w:rsidRDefault="00A44A33" w:rsidP="00A44A33">
            <w:pPr>
              <w:rPr>
                <w:lang w:val="en-US"/>
              </w:rPr>
            </w:pPr>
            <w:r>
              <w:t xml:space="preserve"> </w:t>
            </w:r>
            <w:r>
              <w:rPr>
                <w:lang w:val="en-US"/>
              </w:rPr>
              <w:t>Q=</w:t>
            </w:r>
            <w:r>
              <w:t>Δ</w:t>
            </w:r>
            <w:r>
              <w:rPr>
                <w:lang w:val="en-US"/>
              </w:rPr>
              <w:t>U</w:t>
            </w:r>
          </w:p>
        </w:tc>
      </w:tr>
      <w:tr w:rsidR="00A44A33">
        <w:trPr>
          <w:cantSplit/>
          <w:jc w:val="center"/>
        </w:trPr>
        <w:tc>
          <w:tcPr>
            <w:tcW w:w="2835" w:type="dxa"/>
          </w:tcPr>
          <w:p w:rsidR="00A44A33" w:rsidRDefault="00A44A33" w:rsidP="00A44A33">
            <w:r>
              <w:t>Ισοβαρής μεταβολή</w:t>
            </w:r>
          </w:p>
        </w:tc>
        <w:tc>
          <w:tcPr>
            <w:tcW w:w="2268" w:type="dxa"/>
            <w:tcBorders>
              <w:right w:val="single" w:sz="4" w:space="0" w:color="auto"/>
            </w:tcBorders>
          </w:tcPr>
          <w:p w:rsidR="00A44A33" w:rsidRDefault="00A44A33" w:rsidP="00A44A33">
            <w:pPr>
              <w:rPr>
                <w:lang w:val="en-US"/>
              </w:rPr>
            </w:pPr>
            <w:r>
              <w:t xml:space="preserve"> </w:t>
            </w:r>
            <w:r>
              <w:rPr>
                <w:lang w:val="en-US"/>
              </w:rPr>
              <w:t>Q=</w:t>
            </w:r>
            <w:r>
              <w:t>Δ</w:t>
            </w:r>
            <w:r>
              <w:rPr>
                <w:lang w:val="en-US"/>
              </w:rPr>
              <w:t>U+p·</w:t>
            </w:r>
            <w:r>
              <w:t>Δ</w:t>
            </w:r>
            <w:r>
              <w:rPr>
                <w:lang w:val="en-US"/>
              </w:rPr>
              <w:t>V</w:t>
            </w:r>
          </w:p>
        </w:tc>
      </w:tr>
      <w:tr w:rsidR="00A44A33">
        <w:trPr>
          <w:cantSplit/>
          <w:jc w:val="center"/>
        </w:trPr>
        <w:tc>
          <w:tcPr>
            <w:tcW w:w="2835" w:type="dxa"/>
            <w:tcBorders>
              <w:bottom w:val="nil"/>
            </w:tcBorders>
          </w:tcPr>
          <w:p w:rsidR="00A44A33" w:rsidRDefault="00A44A33" w:rsidP="00A44A33">
            <w:r>
              <w:t>Ισόχωρη μεταβολή</w:t>
            </w:r>
          </w:p>
        </w:tc>
        <w:tc>
          <w:tcPr>
            <w:tcW w:w="2268" w:type="dxa"/>
            <w:tcBorders>
              <w:bottom w:val="nil"/>
              <w:right w:val="single" w:sz="4" w:space="0" w:color="auto"/>
            </w:tcBorders>
          </w:tcPr>
          <w:p w:rsidR="00A44A33" w:rsidRDefault="00A44A33" w:rsidP="00A44A33">
            <w:pPr>
              <w:rPr>
                <w:lang w:val="en-US"/>
              </w:rPr>
            </w:pPr>
            <w:r>
              <w:t xml:space="preserve"> </w:t>
            </w:r>
            <w:r>
              <w:rPr>
                <w:lang w:val="en-US"/>
              </w:rPr>
              <w:t>Q=0</w:t>
            </w:r>
          </w:p>
        </w:tc>
      </w:tr>
      <w:tr w:rsidR="00A44A33">
        <w:trPr>
          <w:cantSplit/>
          <w:jc w:val="center"/>
        </w:trPr>
        <w:tc>
          <w:tcPr>
            <w:tcW w:w="2835" w:type="dxa"/>
            <w:tcBorders>
              <w:left w:val="single" w:sz="4" w:space="0" w:color="auto"/>
              <w:bottom w:val="single" w:sz="4" w:space="0" w:color="auto"/>
            </w:tcBorders>
          </w:tcPr>
          <w:p w:rsidR="00A44A33" w:rsidRDefault="00A44A33" w:rsidP="00A44A33">
            <w:r>
              <w:t xml:space="preserve"> </w:t>
            </w:r>
          </w:p>
        </w:tc>
        <w:tc>
          <w:tcPr>
            <w:tcW w:w="2268" w:type="dxa"/>
            <w:tcBorders>
              <w:bottom w:val="single" w:sz="4" w:space="0" w:color="auto"/>
              <w:right w:val="single" w:sz="4" w:space="0" w:color="auto"/>
            </w:tcBorders>
          </w:tcPr>
          <w:p w:rsidR="00A44A33" w:rsidRDefault="00A44A33" w:rsidP="00A44A33">
            <w:pPr>
              <w:rPr>
                <w:lang w:val="en-US"/>
              </w:rPr>
            </w:pPr>
            <w:r>
              <w:rPr>
                <w:lang w:val="en-US"/>
              </w:rPr>
              <w:t>Q=</w:t>
            </w:r>
            <w:r>
              <w:t>Δ</w:t>
            </w:r>
            <w:r>
              <w:rPr>
                <w:lang w:val="en-US"/>
              </w:rPr>
              <w:t>U+V·</w:t>
            </w:r>
            <w:r>
              <w:t>Δ</w:t>
            </w:r>
            <w:r>
              <w:rPr>
                <w:lang w:val="en-US"/>
              </w:rPr>
              <w:t>p</w:t>
            </w:r>
          </w:p>
        </w:tc>
      </w:tr>
    </w:tbl>
    <w:p w:rsidR="00A44A33" w:rsidRDefault="00A44A33" w:rsidP="00A44A33">
      <w:pPr>
        <w:pStyle w:val="a6"/>
        <w:widowControl w:val="0"/>
        <w:tabs>
          <w:tab w:val="clear" w:pos="340"/>
          <w:tab w:val="num" w:pos="397"/>
        </w:tabs>
        <w:spacing w:before="160"/>
        <w:ind w:left="397" w:hanging="397"/>
      </w:pPr>
      <w:r>
        <w:t>Στο παρακάτω διάγραμμα πίεσης - όγκου (</w:t>
      </w:r>
      <w:r>
        <w:rPr>
          <w:lang w:val="en-US"/>
        </w:rPr>
        <w:t>p</w:t>
      </w:r>
      <w:r w:rsidRPr="00B60611">
        <w:t>–</w:t>
      </w:r>
      <w:r>
        <w:rPr>
          <w:lang w:val="en-US"/>
        </w:rPr>
        <w:t>V</w:t>
      </w:r>
      <w:r w:rsidRPr="00B60611">
        <w:t>)</w:t>
      </w:r>
      <w:r>
        <w:t xml:space="preserve"> παριστάνονται αντιστρεπτές μεταβολές ορισμένης ποσότητας ιδανικού αερίου.</w:t>
      </w:r>
    </w:p>
    <w:p w:rsidR="00A44A33" w:rsidRDefault="00A44A33" w:rsidP="00A44A33">
      <w:pPr>
        <w:pStyle w:val="ad"/>
      </w:pPr>
      <w:r>
        <w:rPr>
          <w:b/>
        </w:rPr>
        <w:t>Α.</w:t>
      </w:r>
      <w:r>
        <w:rPr>
          <w:b/>
        </w:rPr>
        <w:tab/>
      </w:r>
      <w:r>
        <w:t>Να χαρακτηρίσετε τις μεταβολές Α</w:t>
      </w:r>
      <w:r>
        <w:sym w:font="Symbol" w:char="F0AE"/>
      </w:r>
      <w:r>
        <w:t>Β και Β</w:t>
      </w:r>
      <w:r>
        <w:sym w:font="Symbol" w:char="F0AE"/>
      </w:r>
      <w:r>
        <w:t>Γ, που υφίσταται το αέριο, αν Τ</w:t>
      </w:r>
      <w:r>
        <w:rPr>
          <w:vertAlign w:val="subscript"/>
        </w:rPr>
        <w:t>1</w:t>
      </w:r>
      <w:r>
        <w:t>&lt;Τ</w:t>
      </w:r>
      <w:r>
        <w:rPr>
          <w:vertAlign w:val="subscript"/>
        </w:rPr>
        <w:t>2</w:t>
      </w:r>
      <w:r>
        <w:t xml:space="preserve">. </w:t>
      </w:r>
    </w:p>
    <w:p w:rsidR="00A44A33" w:rsidRDefault="00A44A33" w:rsidP="00A44A33">
      <w:pPr>
        <w:pStyle w:val="ad"/>
      </w:pPr>
      <w:r>
        <w:rPr>
          <w:b/>
        </w:rPr>
        <w:t>Β.</w:t>
      </w:r>
      <w:r>
        <w:rPr>
          <w:b/>
        </w:rPr>
        <w:tab/>
      </w:r>
      <w:r>
        <w:t>Να παραστήσετε ποιοτικά τις παραπάνω μεταβολές σε διάγραμμα πίεσης - θερμοκρασίας (</w:t>
      </w:r>
      <w:r>
        <w:rPr>
          <w:lang w:val="en-US"/>
        </w:rPr>
        <w:t>p</w:t>
      </w:r>
      <w:r w:rsidRPr="00B60611">
        <w:t>–</w:t>
      </w:r>
      <w:r>
        <w:rPr>
          <w:lang w:val="en-US"/>
        </w:rPr>
        <w:t>T</w:t>
      </w:r>
      <w:r w:rsidRPr="00B60611">
        <w:t>).</w:t>
      </w:r>
    </w:p>
    <w:p w:rsidR="00A44A33" w:rsidRPr="00521D0F" w:rsidRDefault="00DD53C1" w:rsidP="00A44A33">
      <w:pPr>
        <w:jc w:val="center"/>
      </w:pPr>
      <w:r>
        <w:rPr>
          <w:noProof/>
        </w:rPr>
        <w:lastRenderedPageBreak/>
        <w:drawing>
          <wp:anchor distT="0" distB="0" distL="114300" distR="114300" simplePos="0" relativeHeight="251792384" behindDoc="0" locked="0" layoutInCell="1" allowOverlap="1">
            <wp:simplePos x="0" y="0"/>
            <wp:positionH relativeFrom="column">
              <wp:posOffset>1731645</wp:posOffset>
            </wp:positionH>
            <wp:positionV relativeFrom="paragraph">
              <wp:posOffset>22225</wp:posOffset>
            </wp:positionV>
            <wp:extent cx="1936115" cy="1595755"/>
            <wp:effectExtent l="0" t="0" r="0" b="0"/>
            <wp:wrapNone/>
            <wp:docPr id="208" name="Εικόνα 2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8"/>
                    <pic:cNvPicPr>
                      <a:picLocks noChangeAspect="1" noChangeArrowheads="1"/>
                    </pic:cNvPicPr>
                  </pic:nvPicPr>
                  <pic:blipFill>
                    <a:blip r:embed="rId156">
                      <a:extLst>
                        <a:ext uri="{28A0092B-C50C-407E-A947-70E740481C1C}">
                          <a14:useLocalDpi xmlns:a14="http://schemas.microsoft.com/office/drawing/2010/main" val="0"/>
                        </a:ext>
                      </a:extLst>
                    </a:blip>
                    <a:srcRect/>
                    <a:stretch>
                      <a:fillRect/>
                    </a:stretch>
                  </pic:blipFill>
                  <pic:spPr bwMode="auto">
                    <a:xfrm>
                      <a:off x="0" y="0"/>
                      <a:ext cx="1936115" cy="1595755"/>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r w:rsidR="00A44A33">
        <w:br/>
      </w:r>
      <w:r w:rsidR="00A44A33">
        <w:br/>
      </w:r>
      <w:r w:rsidR="00A44A33">
        <w:br/>
      </w:r>
      <w:r w:rsidR="00A44A33">
        <w:br/>
      </w:r>
      <w:r w:rsidR="00A44A33">
        <w:br/>
      </w:r>
      <w:r w:rsidR="00A44A33">
        <w:br/>
      </w:r>
      <w:r w:rsidR="00A44A33">
        <w:br/>
      </w:r>
      <w:r w:rsidR="00A44A33">
        <w:br/>
      </w:r>
    </w:p>
    <w:p w:rsidR="00A44A33" w:rsidRPr="00BA2F78" w:rsidRDefault="00A44A33" w:rsidP="00A44A33">
      <w:pPr>
        <w:pStyle w:val="a6"/>
        <w:widowControl w:val="0"/>
        <w:tabs>
          <w:tab w:val="clear" w:pos="340"/>
          <w:tab w:val="num" w:pos="397"/>
        </w:tabs>
        <w:spacing w:before="160"/>
        <w:ind w:left="397" w:hanging="397"/>
      </w:pPr>
      <w:r w:rsidRPr="00BA2F78">
        <w:t>Κατά την ισόθερμη αντιστρεπτή εκτόνωση ιδανικού αερίου:</w:t>
      </w:r>
    </w:p>
    <w:p w:rsidR="00A44A33" w:rsidRPr="00BA2F78" w:rsidRDefault="00A44A33" w:rsidP="00A44A33">
      <w:pPr>
        <w:pStyle w:val="ad"/>
      </w:pPr>
      <w:r w:rsidRPr="00BA2F78">
        <w:t>α.   η εσωτερική του ενέργεια μειώνεται</w:t>
      </w:r>
    </w:p>
    <w:p w:rsidR="00A44A33" w:rsidRPr="00BA2F78" w:rsidRDefault="00A44A33" w:rsidP="00A44A33">
      <w:pPr>
        <w:pStyle w:val="ad"/>
      </w:pPr>
      <w:r w:rsidRPr="00BA2F78">
        <w:t xml:space="preserve">β. </w:t>
      </w:r>
      <w:r>
        <w:t xml:space="preserve"> </w:t>
      </w:r>
      <w:r w:rsidRPr="00BA2F78">
        <w:t>όλο το ποσό θερμότητας που απορρόφησε το αέριο μετατρέπεται σε μηχανικό έργο</w:t>
      </w:r>
    </w:p>
    <w:p w:rsidR="00A44A33" w:rsidRPr="00BA2F78" w:rsidRDefault="00A44A33" w:rsidP="00A44A33">
      <w:pPr>
        <w:pStyle w:val="ad"/>
      </w:pPr>
      <w:r w:rsidRPr="00BA2F78">
        <w:t>γ.   η πίεση του αυξάνεται</w:t>
      </w:r>
    </w:p>
    <w:p w:rsidR="00A44A33" w:rsidRPr="00BA2F78" w:rsidRDefault="00A44A33" w:rsidP="00A44A33">
      <w:pPr>
        <w:pStyle w:val="ad"/>
      </w:pPr>
      <w:r w:rsidRPr="00BA2F78">
        <w:t>δ.   η ενεργός ταχύτητα των μορίων του αυξάνεται.</w:t>
      </w:r>
    </w:p>
    <w:p w:rsidR="00A44A33" w:rsidRPr="00BA2F78" w:rsidRDefault="00A44A33" w:rsidP="00A44A33">
      <w:pPr>
        <w:pStyle w:val="a6"/>
        <w:widowControl w:val="0"/>
        <w:tabs>
          <w:tab w:val="clear" w:pos="340"/>
          <w:tab w:val="num" w:pos="397"/>
        </w:tabs>
        <w:spacing w:before="160"/>
        <w:ind w:left="397" w:hanging="397"/>
      </w:pPr>
      <w:r w:rsidRPr="00BA2F78">
        <w:t>Τετραπλασιάζουμε την πίεση ιδανικού αερίου διατηρώντας σταθερή την πυκνότητα του. Η ενεργός ταχύτητα των μορίων του θα:</w:t>
      </w:r>
    </w:p>
    <w:p w:rsidR="00A44A33" w:rsidRPr="00BA2F78" w:rsidRDefault="00A44A33" w:rsidP="00A44A33">
      <w:pPr>
        <w:pStyle w:val="ad"/>
      </w:pPr>
      <w:r w:rsidRPr="00BA2F78">
        <w:t xml:space="preserve">α. διπλασιαστεί </w:t>
      </w:r>
    </w:p>
    <w:p w:rsidR="00A44A33" w:rsidRPr="00BA2F78" w:rsidRDefault="00A44A33" w:rsidP="00A44A33">
      <w:pPr>
        <w:pStyle w:val="ad"/>
      </w:pPr>
      <w:r w:rsidRPr="00BA2F78">
        <w:t xml:space="preserve">β. </w:t>
      </w:r>
      <w:r w:rsidRPr="00BA2F78">
        <w:rPr>
          <w:szCs w:val="22"/>
        </w:rPr>
        <w:t>τετραπλασιαστεί</w:t>
      </w:r>
      <w:r w:rsidRPr="00BA2F78">
        <w:t xml:space="preserve">  </w:t>
      </w:r>
    </w:p>
    <w:p w:rsidR="00A44A33" w:rsidRDefault="00A44A33" w:rsidP="00A44A33">
      <w:pPr>
        <w:pStyle w:val="ad"/>
      </w:pPr>
      <w:r w:rsidRPr="00BA2F78">
        <w:t>γ. υποδιπλασιαστεί.</w:t>
      </w:r>
    </w:p>
    <w:p w:rsidR="00A44A33" w:rsidRDefault="00A44A33" w:rsidP="00A44A33">
      <w:pPr>
        <w:pStyle w:val="ad"/>
      </w:pPr>
      <w:r w:rsidRPr="00BA2F78">
        <w:t>Να δικαιολογήσετε την απάντηση σας.</w:t>
      </w:r>
    </w:p>
    <w:p w:rsidR="00A44A33" w:rsidRDefault="00A44A33" w:rsidP="00A44A33">
      <w:pPr>
        <w:pStyle w:val="a6"/>
        <w:widowControl w:val="0"/>
        <w:tabs>
          <w:tab w:val="clear" w:pos="340"/>
          <w:tab w:val="num" w:pos="397"/>
        </w:tabs>
        <w:spacing w:before="160"/>
        <w:ind w:left="397" w:hanging="397"/>
      </w:pPr>
      <w:r w:rsidRPr="00BA2F78">
        <w:t xml:space="preserve">Δυο δοχεία Α και Β ίσου όγκου περιέχουν ιδανικό αέριο με αριθμό </w:t>
      </w:r>
      <w:r w:rsidRPr="00BA2F78">
        <w:rPr>
          <w:lang w:val="en-US"/>
        </w:rPr>
        <w:t>mol</w:t>
      </w:r>
      <w:r w:rsidRPr="00BA2F78">
        <w:t xml:space="preserve"> </w:t>
      </w:r>
      <w:r w:rsidRPr="00BA2F78">
        <w:rPr>
          <w:lang w:val="en-US"/>
        </w:rPr>
        <w:t>n</w:t>
      </w:r>
      <w:r w:rsidRPr="00BA2F78">
        <w:rPr>
          <w:vertAlign w:val="subscript"/>
          <w:lang w:val="en-US"/>
        </w:rPr>
        <w:t>A</w:t>
      </w:r>
      <w:r w:rsidRPr="00BA2F78">
        <w:t xml:space="preserve"> και </w:t>
      </w:r>
      <w:r w:rsidRPr="00BA2F78">
        <w:rPr>
          <w:lang w:val="en-US"/>
        </w:rPr>
        <w:t>n</w:t>
      </w:r>
      <w:r w:rsidRPr="00BA2F78">
        <w:rPr>
          <w:vertAlign w:val="subscript"/>
          <w:lang w:val="en-US"/>
        </w:rPr>
        <w:t>B</w:t>
      </w:r>
      <w:r w:rsidRPr="00BA2F78">
        <w:t xml:space="preserve"> αντίστοιχα, όπου </w:t>
      </w:r>
      <w:r w:rsidRPr="00BA2F78">
        <w:rPr>
          <w:lang w:val="en-US"/>
        </w:rPr>
        <w:t>n</w:t>
      </w:r>
      <w:r w:rsidRPr="00BA2F78">
        <w:rPr>
          <w:vertAlign w:val="subscript"/>
          <w:lang w:val="en-US"/>
        </w:rPr>
        <w:t>A</w:t>
      </w:r>
      <w:r w:rsidRPr="00BA2F78">
        <w:t>&gt;</w:t>
      </w:r>
      <w:r w:rsidRPr="00BA2F78">
        <w:rPr>
          <w:lang w:val="en-US"/>
        </w:rPr>
        <w:t>n</w:t>
      </w:r>
      <w:r w:rsidRPr="00BA2F78">
        <w:rPr>
          <w:vertAlign w:val="subscript"/>
          <w:lang w:val="en-US"/>
        </w:rPr>
        <w:t>B</w:t>
      </w:r>
      <w:r w:rsidRPr="00BA2F78">
        <w:t xml:space="preserve"> . Αν το αέριο του κάθε δοχείου υποστεί ισόχωρη αντιστρεπτή μεταβολή, ποιο από τα παρακάτω διαγράμματα είναι σωστό;</w:t>
      </w:r>
    </w:p>
    <w:p w:rsidR="00A44A33" w:rsidRPr="00B72CE4" w:rsidRDefault="00DD53C1" w:rsidP="00A44A33">
      <w:pPr>
        <w:jc w:val="center"/>
      </w:pPr>
      <w:r>
        <w:rPr>
          <w:noProof/>
        </w:rPr>
        <w:drawing>
          <wp:anchor distT="0" distB="0" distL="114300" distR="114300" simplePos="0" relativeHeight="251793408" behindDoc="0" locked="0" layoutInCell="1" allowOverlap="1">
            <wp:simplePos x="0" y="0"/>
            <wp:positionH relativeFrom="column">
              <wp:posOffset>640715</wp:posOffset>
            </wp:positionH>
            <wp:positionV relativeFrom="paragraph">
              <wp:posOffset>4445</wp:posOffset>
            </wp:positionV>
            <wp:extent cx="4119245" cy="1282065"/>
            <wp:effectExtent l="0" t="0" r="0" b="0"/>
            <wp:wrapNone/>
            <wp:docPr id="209" name="Εικόνα 2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9"/>
                    <pic:cNvPicPr>
                      <a:picLocks noChangeAspect="1" noChangeArrowheads="1"/>
                    </pic:cNvPicPr>
                  </pic:nvPicPr>
                  <pic:blipFill>
                    <a:blip r:embed="rId157">
                      <a:extLst>
                        <a:ext uri="{28A0092B-C50C-407E-A947-70E740481C1C}">
                          <a14:useLocalDpi xmlns:a14="http://schemas.microsoft.com/office/drawing/2010/main" val="0"/>
                        </a:ext>
                      </a:extLst>
                    </a:blip>
                    <a:srcRect/>
                    <a:stretch>
                      <a:fillRect/>
                    </a:stretch>
                  </pic:blipFill>
                  <pic:spPr bwMode="auto">
                    <a:xfrm>
                      <a:off x="0" y="0"/>
                      <a:ext cx="4119245" cy="1282065"/>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r w:rsidR="00A44A33">
        <w:br/>
      </w:r>
      <w:r w:rsidR="00A44A33">
        <w:br/>
      </w:r>
      <w:r w:rsidR="00A44A33">
        <w:br/>
      </w:r>
      <w:r w:rsidR="00A44A33">
        <w:br/>
      </w:r>
      <w:r w:rsidR="00A44A33">
        <w:br/>
      </w:r>
      <w:r w:rsidR="00A44A33">
        <w:br/>
      </w:r>
    </w:p>
    <w:p w:rsidR="00A44A33" w:rsidRDefault="00A44A33" w:rsidP="00A44A33">
      <w:pPr>
        <w:pStyle w:val="ad"/>
      </w:pPr>
      <w:r w:rsidRPr="00BA2F78">
        <w:t>Να δικαιολογήσετε την απάντηση σας.</w:t>
      </w:r>
    </w:p>
    <w:p w:rsidR="00A44A33" w:rsidRPr="00060164" w:rsidRDefault="00A44A33" w:rsidP="00A44A33">
      <w:pPr>
        <w:pStyle w:val="a6"/>
        <w:widowControl w:val="0"/>
        <w:tabs>
          <w:tab w:val="clear" w:pos="340"/>
          <w:tab w:val="num" w:pos="397"/>
        </w:tabs>
        <w:spacing w:before="160"/>
        <w:ind w:left="397" w:hanging="397"/>
      </w:pPr>
      <w:r w:rsidRPr="00060164">
        <w:t>Τόσο</w:t>
      </w:r>
      <w:r>
        <w:t xml:space="preserve"> </w:t>
      </w:r>
      <w:r w:rsidRPr="00060164">
        <w:t>για</w:t>
      </w:r>
      <w:r>
        <w:t xml:space="preserve"> </w:t>
      </w:r>
      <w:r w:rsidRPr="00060164">
        <w:t>την</w:t>
      </w:r>
      <w:r>
        <w:t xml:space="preserve"> </w:t>
      </w:r>
      <w:r w:rsidRPr="00060164">
        <w:t>ισόχωρη</w:t>
      </w:r>
      <w:r>
        <w:t xml:space="preserve"> </w:t>
      </w:r>
      <w:r w:rsidRPr="00060164">
        <w:t>όσο</w:t>
      </w:r>
      <w:r>
        <w:t xml:space="preserve"> </w:t>
      </w:r>
      <w:r w:rsidRPr="00060164">
        <w:t>και</w:t>
      </w:r>
      <w:r>
        <w:t xml:space="preserve"> </w:t>
      </w:r>
      <w:r w:rsidRPr="00060164">
        <w:t>για</w:t>
      </w:r>
      <w:r>
        <w:t xml:space="preserve"> </w:t>
      </w:r>
      <w:r w:rsidRPr="00060164">
        <w:t>την</w:t>
      </w:r>
      <w:r>
        <w:t xml:space="preserve"> </w:t>
      </w:r>
      <w:r w:rsidRPr="00060164">
        <w:t>ισόθερμη</w:t>
      </w:r>
      <w:r>
        <w:t xml:space="preserve"> </w:t>
      </w:r>
      <w:r w:rsidRPr="00060164">
        <w:t>αντιστρεπτή μεταβολή ισχύει...</w:t>
      </w:r>
    </w:p>
    <w:p w:rsidR="00A44A33" w:rsidRDefault="00A44A33" w:rsidP="00A44A33">
      <w:pPr>
        <w:pStyle w:val="ad"/>
      </w:pPr>
      <w:r w:rsidRPr="00060164">
        <w:t xml:space="preserve">α.  </w:t>
      </w:r>
      <w:r>
        <w:t>Δ</w:t>
      </w:r>
      <w:r w:rsidRPr="00060164">
        <w:rPr>
          <w:lang w:val="en-US"/>
        </w:rPr>
        <w:t>U</w:t>
      </w:r>
      <w:r w:rsidRPr="00060164">
        <w:t xml:space="preserve"> = 0. </w:t>
      </w:r>
      <w:r>
        <w:tab/>
      </w:r>
      <w:r w:rsidRPr="00060164">
        <w:t xml:space="preserve">β.    </w:t>
      </w:r>
      <w:r w:rsidRPr="00060164">
        <w:rPr>
          <w:lang w:val="en-US"/>
        </w:rPr>
        <w:t>Q</w:t>
      </w:r>
      <w:r w:rsidRPr="00060164">
        <w:t xml:space="preserve"> = 0. </w:t>
      </w:r>
      <w:r>
        <w:tab/>
      </w:r>
      <w:r>
        <w:tab/>
      </w:r>
      <w:r w:rsidRPr="00060164">
        <w:t xml:space="preserve">γ.    </w:t>
      </w:r>
      <w:r w:rsidRPr="00060164">
        <w:rPr>
          <w:lang w:val="en-US"/>
        </w:rPr>
        <w:t>W</w:t>
      </w:r>
      <w:r w:rsidRPr="00060164">
        <w:t>=0.</w:t>
      </w:r>
      <w:r>
        <w:tab/>
      </w:r>
      <w:r>
        <w:tab/>
      </w:r>
      <w:r w:rsidRPr="00060164">
        <w:t xml:space="preserve">δ.  </w:t>
      </w:r>
      <w:r>
        <w:t xml:space="preserve"> Q ≠</w:t>
      </w:r>
      <w:r w:rsidRPr="00060164">
        <w:t>0.</w:t>
      </w:r>
    </w:p>
    <w:p w:rsidR="00A44A33" w:rsidRDefault="00A44A33" w:rsidP="00A44A33">
      <w:pPr>
        <w:pStyle w:val="a6"/>
        <w:widowControl w:val="0"/>
        <w:tabs>
          <w:tab w:val="clear" w:pos="340"/>
          <w:tab w:val="num" w:pos="397"/>
        </w:tabs>
        <w:spacing w:before="160"/>
        <w:ind w:left="397" w:hanging="397"/>
      </w:pPr>
      <w:r>
        <w:t xml:space="preserve">Η μεταφορά θερμότητας από ένα ψυχρό σώμα σε ένα θερμότερο χωρίς δαπάνη ενέργειας έρχεται σε αντίθεση με: </w:t>
      </w:r>
    </w:p>
    <w:p w:rsidR="00A44A33" w:rsidRDefault="00A44A33" w:rsidP="00A44A33">
      <w:pPr>
        <w:pStyle w:val="ad"/>
        <w:rPr>
          <w:sz w:val="20"/>
        </w:rPr>
      </w:pPr>
      <w:r>
        <w:rPr>
          <w:rFonts w:ascii="MgOldTimesUCPolBold" w:hAnsi="MgOldTimesUCPolBold" w:cs="MgOldTimesUCPolBold"/>
          <w:b/>
          <w:bCs/>
        </w:rPr>
        <w:t xml:space="preserve">α. </w:t>
      </w:r>
      <w:r>
        <w:t xml:space="preserve">τον πρώτο θερμοδυναμικό νόμο. </w:t>
      </w:r>
    </w:p>
    <w:p w:rsidR="00A44A33" w:rsidRDefault="00A44A33" w:rsidP="00A44A33">
      <w:pPr>
        <w:pStyle w:val="ad"/>
        <w:rPr>
          <w:sz w:val="20"/>
        </w:rPr>
      </w:pPr>
      <w:r>
        <w:rPr>
          <w:rFonts w:ascii="MgOldTimesUCPolBold" w:hAnsi="MgOldTimesUCPolBold" w:cs="MgOldTimesUCPolBold"/>
          <w:b/>
          <w:bCs/>
        </w:rPr>
        <w:t xml:space="preserve">β. </w:t>
      </w:r>
      <w:r>
        <w:t xml:space="preserve">τον δεύτερο θερμοδυναμικό νόμο. </w:t>
      </w:r>
    </w:p>
    <w:p w:rsidR="00A44A33" w:rsidRDefault="00A44A33" w:rsidP="00A44A33">
      <w:pPr>
        <w:pStyle w:val="ad"/>
        <w:rPr>
          <w:sz w:val="20"/>
        </w:rPr>
      </w:pPr>
      <w:r>
        <w:rPr>
          <w:rFonts w:ascii="MgOldTimesUCPolBold" w:hAnsi="MgOldTimesUCPolBold" w:cs="MgOldTimesUCPolBold"/>
          <w:b/>
          <w:bCs/>
        </w:rPr>
        <w:t xml:space="preserve">γ. </w:t>
      </w:r>
      <w:r>
        <w:t xml:space="preserve">την αρχή διατήρησης της ενέργειας. </w:t>
      </w:r>
    </w:p>
    <w:p w:rsidR="00A44A33" w:rsidRPr="00B61A8D" w:rsidRDefault="00A44A33" w:rsidP="00A44A33">
      <w:pPr>
        <w:pStyle w:val="ad"/>
        <w:rPr>
          <w:sz w:val="20"/>
        </w:rPr>
      </w:pPr>
      <w:r>
        <w:rPr>
          <w:rFonts w:ascii="MgOldTimesUCPolBold" w:hAnsi="MgOldTimesUCPolBold" w:cs="MgOldTimesUCPolBold"/>
          <w:b/>
          <w:bCs/>
        </w:rPr>
        <w:t xml:space="preserve">δ. </w:t>
      </w:r>
      <w:r>
        <w:t xml:space="preserve">την αρχή διατήρησης της μάζας. </w:t>
      </w:r>
    </w:p>
    <w:p w:rsidR="00A44A33" w:rsidRPr="00060164" w:rsidRDefault="00A44A33" w:rsidP="00A44A33">
      <w:pPr>
        <w:pStyle w:val="a6"/>
        <w:widowControl w:val="0"/>
        <w:tabs>
          <w:tab w:val="clear" w:pos="340"/>
          <w:tab w:val="num" w:pos="397"/>
        </w:tabs>
        <w:spacing w:before="160"/>
        <w:ind w:left="397" w:hanging="397"/>
      </w:pPr>
      <w:r w:rsidRPr="00060164">
        <w:t>Ιδανικό αέριο βρίσκεται σε κατάσταση ισορροπίας. Διπλασιάζουμε τον όγκο του με δυο τρόπους: ισόθερμα και ισοβαρώς. Το έργο που παράγει το αέριο</w:t>
      </w:r>
    </w:p>
    <w:p w:rsidR="00A44A33" w:rsidRDefault="00A44A33" w:rsidP="00A44A33">
      <w:pPr>
        <w:pStyle w:val="ad"/>
      </w:pPr>
      <w:r w:rsidRPr="00060164">
        <w:t xml:space="preserve">α) είναι μεγαλύτερο κατά την ισόθερμη μεταβολή. </w:t>
      </w:r>
    </w:p>
    <w:p w:rsidR="00A44A33" w:rsidRPr="00060164" w:rsidRDefault="00A44A33" w:rsidP="00A44A33">
      <w:pPr>
        <w:pStyle w:val="ad"/>
      </w:pPr>
      <w:r w:rsidRPr="00060164">
        <w:t>β) είναι μεγαλύτερο κατά την ισοβαρή μεταβολή.</w:t>
      </w:r>
    </w:p>
    <w:p w:rsidR="00A44A33" w:rsidRPr="00060164" w:rsidRDefault="00A44A33" w:rsidP="00A44A33">
      <w:pPr>
        <w:pStyle w:val="ad"/>
      </w:pPr>
      <w:r w:rsidRPr="00060164">
        <w:t>γ) είναι το ίδιο και στις δυο περιπτώσεις.</w:t>
      </w:r>
    </w:p>
    <w:p w:rsidR="00A44A33" w:rsidRDefault="00A44A33" w:rsidP="00A44A33">
      <w:pPr>
        <w:pStyle w:val="ad"/>
      </w:pPr>
      <w:r w:rsidRPr="00060164">
        <w:t xml:space="preserve">    Να δικαιολογήσετε την απάντηση σας.</w:t>
      </w:r>
    </w:p>
    <w:p w:rsidR="00A44A33" w:rsidRDefault="00DD53C1" w:rsidP="00A44A33">
      <w:pPr>
        <w:pStyle w:val="a6"/>
        <w:widowControl w:val="0"/>
        <w:tabs>
          <w:tab w:val="clear" w:pos="340"/>
          <w:tab w:val="num" w:pos="397"/>
        </w:tabs>
        <w:spacing w:before="160"/>
        <w:ind w:left="397" w:hanging="397"/>
      </w:pPr>
      <w:r>
        <w:rPr>
          <w:noProof/>
          <w:shd w:val="clear" w:color="auto" w:fill="FFFFFF"/>
        </w:rPr>
        <w:lastRenderedPageBreak/>
        <w:drawing>
          <wp:anchor distT="0" distB="0" distL="36195" distR="0" simplePos="0" relativeHeight="251794432" behindDoc="1" locked="1" layoutInCell="1" allowOverlap="1">
            <wp:simplePos x="0" y="0"/>
            <wp:positionH relativeFrom="margin">
              <wp:align>right</wp:align>
            </wp:positionH>
            <wp:positionV relativeFrom="paragraph">
              <wp:posOffset>72390</wp:posOffset>
            </wp:positionV>
            <wp:extent cx="1031240" cy="1062355"/>
            <wp:effectExtent l="0" t="0" r="0" b="0"/>
            <wp:wrapSquare wrapText="bothSides"/>
            <wp:docPr id="56" name="Εικόνα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158">
                      <a:extLst>
                        <a:ext uri="{28A0092B-C50C-407E-A947-70E740481C1C}">
                          <a14:useLocalDpi xmlns:a14="http://schemas.microsoft.com/office/drawing/2010/main" val="0"/>
                        </a:ext>
                      </a:extLst>
                    </a:blip>
                    <a:srcRect/>
                    <a:stretch>
                      <a:fillRect/>
                    </a:stretch>
                  </pic:blipFill>
                  <pic:spPr bwMode="auto">
                    <a:xfrm>
                      <a:off x="0" y="0"/>
                      <a:ext cx="1031240" cy="1062355"/>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r w:rsidR="00A44A33" w:rsidRPr="00060164">
        <w:t>Ένα</w:t>
      </w:r>
      <w:r w:rsidR="00A44A33">
        <w:t xml:space="preserve"> ι</w:t>
      </w:r>
      <w:r w:rsidR="00A44A33" w:rsidRPr="00060164">
        <w:t>δανικό</w:t>
      </w:r>
      <w:r w:rsidR="00A44A33">
        <w:t xml:space="preserve"> </w:t>
      </w:r>
      <w:r w:rsidR="00A44A33" w:rsidRPr="00060164">
        <w:t>αέ</w:t>
      </w:r>
      <w:r w:rsidR="00A44A33">
        <w:t xml:space="preserve">ριο βρίσκεται στην κατάσταση Α. </w:t>
      </w:r>
      <w:r w:rsidR="00A44A33" w:rsidRPr="00060164">
        <w:t>Το</w:t>
      </w:r>
      <w:r w:rsidR="00A44A33">
        <w:t xml:space="preserve"> </w:t>
      </w:r>
      <w:r w:rsidR="00A44A33" w:rsidRPr="00060164">
        <w:t>αέριο μπορεί να μεταβεί στην κατάσταση Β με μια από</w:t>
      </w:r>
      <w:r w:rsidR="00A44A33">
        <w:t xml:space="preserve"> τις </w:t>
      </w:r>
      <w:r w:rsidR="00A44A33" w:rsidRPr="00060164">
        <w:t>μεταβολές</w:t>
      </w:r>
      <w:r w:rsidR="00A44A33">
        <w:t xml:space="preserve"> </w:t>
      </w:r>
      <w:r w:rsidR="00A44A33" w:rsidRPr="00060164">
        <w:t>(1),</w:t>
      </w:r>
      <w:r w:rsidR="00A44A33">
        <w:t xml:space="preserve"> </w:t>
      </w:r>
      <w:r w:rsidR="00A44A33" w:rsidRPr="00060164">
        <w:t>(2)</w:t>
      </w:r>
      <w:r w:rsidR="00A44A33">
        <w:t xml:space="preserve"> </w:t>
      </w:r>
      <w:r w:rsidR="00A44A33" w:rsidRPr="00060164">
        <w:t>που</w:t>
      </w:r>
      <w:r w:rsidR="00A44A33">
        <w:t xml:space="preserve"> </w:t>
      </w:r>
      <w:r w:rsidR="00A44A33" w:rsidRPr="00060164">
        <w:t>παριστάνονται</w:t>
      </w:r>
      <w:r w:rsidR="00A44A33">
        <w:t xml:space="preserve"> </w:t>
      </w:r>
      <w:r w:rsidR="00A44A33" w:rsidRPr="00060164">
        <w:t>στο</w:t>
      </w:r>
      <w:r w:rsidR="00A44A33">
        <w:t xml:space="preserve"> </w:t>
      </w:r>
      <w:r w:rsidR="00A44A33" w:rsidRPr="00060164">
        <w:t>διάγραμμα.</w:t>
      </w:r>
    </w:p>
    <w:p w:rsidR="00A44A33" w:rsidRPr="00060164" w:rsidRDefault="00A44A33" w:rsidP="00A44A33">
      <w:pPr>
        <w:ind w:left="340" w:right="2125"/>
      </w:pPr>
      <w:r w:rsidRPr="00060164">
        <w:t>Αν Δ</w:t>
      </w:r>
      <w:r>
        <w:t>U</w:t>
      </w:r>
      <w:r w:rsidRPr="00060164">
        <w:t>ι και Δ</w:t>
      </w:r>
      <w:r>
        <w:t>U</w:t>
      </w:r>
      <w:r w:rsidRPr="00060164">
        <w:rPr>
          <w:vertAlign w:val="subscript"/>
        </w:rPr>
        <w:t>2</w:t>
      </w:r>
      <w:r w:rsidRPr="00060164">
        <w:t xml:space="preserve"> είναι οι αντίστοιχες μεταβολές της εσωτερικής ενέργειας του αε</w:t>
      </w:r>
      <w:r>
        <w:t>ρίου τότε:</w:t>
      </w:r>
    </w:p>
    <w:p w:rsidR="00A44A33" w:rsidRDefault="00A44A33" w:rsidP="00A44A33">
      <w:pPr>
        <w:pStyle w:val="ad"/>
      </w:pPr>
      <w:r w:rsidRPr="00060164">
        <w:t>α</w:t>
      </w:r>
      <w:r w:rsidRPr="0053312A">
        <w:t xml:space="preserve">. </w:t>
      </w:r>
      <w:r>
        <w:t>Δ</w:t>
      </w:r>
      <w:r>
        <w:rPr>
          <w:lang w:val="fr-FR"/>
        </w:rPr>
        <w:t>U</w:t>
      </w:r>
      <w:r>
        <w:rPr>
          <w:vertAlign w:val="subscript"/>
        </w:rPr>
        <w:t>1</w:t>
      </w:r>
      <w:r w:rsidRPr="0053312A">
        <w:t xml:space="preserve"> = </w:t>
      </w:r>
      <w:r>
        <w:t>Δ</w:t>
      </w:r>
      <w:r w:rsidRPr="00060164">
        <w:rPr>
          <w:lang w:val="fr-FR"/>
        </w:rPr>
        <w:t>U</w:t>
      </w:r>
      <w:r w:rsidRPr="0053312A">
        <w:rPr>
          <w:vertAlign w:val="subscript"/>
        </w:rPr>
        <w:t>2</w:t>
      </w:r>
      <w:r w:rsidRPr="0053312A">
        <w:t xml:space="preserve">. </w:t>
      </w:r>
    </w:p>
    <w:p w:rsidR="00A44A33" w:rsidRDefault="00A44A33" w:rsidP="00A44A33">
      <w:pPr>
        <w:pStyle w:val="ad"/>
      </w:pPr>
      <w:r w:rsidRPr="00060164">
        <w:t>β</w:t>
      </w:r>
      <w:r w:rsidRPr="0053312A">
        <w:t xml:space="preserve">. </w:t>
      </w:r>
      <w:r>
        <w:t>Δ</w:t>
      </w:r>
      <w:r>
        <w:rPr>
          <w:lang w:val="fr-FR"/>
        </w:rPr>
        <w:t>U</w:t>
      </w:r>
      <w:r>
        <w:rPr>
          <w:vertAlign w:val="subscript"/>
        </w:rPr>
        <w:t>1</w:t>
      </w:r>
      <w:r>
        <w:t xml:space="preserve"> </w:t>
      </w:r>
      <w:r w:rsidRPr="0053312A">
        <w:t xml:space="preserve"> &gt; </w:t>
      </w:r>
      <w:r w:rsidRPr="00060164">
        <w:t>Δ</w:t>
      </w:r>
      <w:r>
        <w:t>U</w:t>
      </w:r>
      <w:r w:rsidRPr="0053312A">
        <w:rPr>
          <w:vertAlign w:val="subscript"/>
        </w:rPr>
        <w:t>2</w:t>
      </w:r>
      <w:r w:rsidRPr="0053312A">
        <w:t xml:space="preserve">. </w:t>
      </w:r>
    </w:p>
    <w:p w:rsidR="00A44A33" w:rsidRPr="0053312A" w:rsidRDefault="00A44A33" w:rsidP="00A44A33">
      <w:pPr>
        <w:pStyle w:val="ad"/>
      </w:pPr>
      <w:r w:rsidRPr="00060164">
        <w:t>γ</w:t>
      </w:r>
      <w:r w:rsidRPr="0053312A">
        <w:t xml:space="preserve">. </w:t>
      </w:r>
      <w:r w:rsidRPr="00060164">
        <w:t>Δ</w:t>
      </w:r>
      <w:r>
        <w:t>U</w:t>
      </w:r>
      <w:r>
        <w:rPr>
          <w:vertAlign w:val="subscript"/>
        </w:rPr>
        <w:t>1</w:t>
      </w:r>
      <w:r w:rsidRPr="0053312A">
        <w:t xml:space="preserve"> &lt; </w:t>
      </w:r>
      <w:r w:rsidRPr="00060164">
        <w:t>Δ</w:t>
      </w:r>
      <w:r>
        <w:t>U</w:t>
      </w:r>
      <w:r w:rsidRPr="0053312A">
        <w:rPr>
          <w:vertAlign w:val="subscript"/>
        </w:rPr>
        <w:t>2</w:t>
      </w:r>
      <w:r w:rsidRPr="0053312A">
        <w:t>.</w:t>
      </w:r>
    </w:p>
    <w:p w:rsidR="00A44A33" w:rsidRPr="00060164" w:rsidRDefault="00A44A33" w:rsidP="00A44A33">
      <w:pPr>
        <w:pStyle w:val="ad"/>
      </w:pPr>
      <w:r w:rsidRPr="00060164">
        <w:rPr>
          <w:b/>
          <w:bCs/>
        </w:rPr>
        <w:t xml:space="preserve">δ.  </w:t>
      </w:r>
      <w:r>
        <w:rPr>
          <w:b/>
          <w:bCs/>
        </w:rPr>
        <w:t>Δ</w:t>
      </w:r>
      <w:r w:rsidRPr="00060164">
        <w:rPr>
          <w:lang w:val="en-US"/>
        </w:rPr>
        <w:t>U</w:t>
      </w:r>
      <w:r>
        <w:rPr>
          <w:vertAlign w:val="subscript"/>
        </w:rPr>
        <w:t>1</w:t>
      </w:r>
      <w:r w:rsidRPr="00060164">
        <w:t xml:space="preserve"> = - Δ</w:t>
      </w:r>
      <w:r>
        <w:t>U</w:t>
      </w:r>
      <w:r w:rsidRPr="00060164">
        <w:rPr>
          <w:vertAlign w:val="subscript"/>
        </w:rPr>
        <w:t>2</w:t>
      </w:r>
      <w:r w:rsidRPr="00060164">
        <w:t>.</w:t>
      </w:r>
    </w:p>
    <w:p w:rsidR="00A44A33" w:rsidRPr="00F96766" w:rsidRDefault="00DD53C1" w:rsidP="00A44A33">
      <w:pPr>
        <w:pStyle w:val="a6"/>
        <w:widowControl w:val="0"/>
        <w:tabs>
          <w:tab w:val="clear" w:pos="340"/>
          <w:tab w:val="num" w:pos="397"/>
        </w:tabs>
        <w:spacing w:before="160"/>
        <w:ind w:left="397" w:hanging="397"/>
      </w:pPr>
      <w:r>
        <w:rPr>
          <w:noProof/>
          <w:shd w:val="clear" w:color="auto" w:fill="FFFFFF"/>
        </w:rPr>
        <w:drawing>
          <wp:anchor distT="0" distB="0" distL="36195" distR="0" simplePos="0" relativeHeight="251795456" behindDoc="1" locked="1" layoutInCell="1" allowOverlap="1">
            <wp:simplePos x="0" y="0"/>
            <wp:positionH relativeFrom="margin">
              <wp:align>right</wp:align>
            </wp:positionH>
            <wp:positionV relativeFrom="paragraph">
              <wp:posOffset>73660</wp:posOffset>
            </wp:positionV>
            <wp:extent cx="1062355" cy="1299845"/>
            <wp:effectExtent l="0" t="0" r="0" b="0"/>
            <wp:wrapSquare wrapText="bothSides"/>
            <wp:docPr id="55" name="Εικόνα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159">
                      <a:extLst>
                        <a:ext uri="{28A0092B-C50C-407E-A947-70E740481C1C}">
                          <a14:useLocalDpi xmlns:a14="http://schemas.microsoft.com/office/drawing/2010/main" val="0"/>
                        </a:ext>
                      </a:extLst>
                    </a:blip>
                    <a:srcRect/>
                    <a:stretch>
                      <a:fillRect/>
                    </a:stretch>
                  </pic:blipFill>
                  <pic:spPr bwMode="auto">
                    <a:xfrm>
                      <a:off x="0" y="0"/>
                      <a:ext cx="1062355" cy="1299845"/>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r w:rsidR="00A44A33">
        <w:t>Στο διάγρα</w:t>
      </w:r>
      <w:r w:rsidR="00A44A33">
        <w:rPr>
          <w:rFonts w:cs="MgOldTimesUCPolNormal"/>
        </w:rPr>
        <w:t>μμ</w:t>
      </w:r>
      <w:r w:rsidR="00A44A33">
        <w:t xml:space="preserve">α παριστάνεται η </w:t>
      </w:r>
      <w:r w:rsidR="00A44A33">
        <w:rPr>
          <w:rFonts w:cs="MgOldTimesUCPolNormal"/>
        </w:rPr>
        <w:t>μ</w:t>
      </w:r>
      <w:r w:rsidR="00A44A33">
        <w:t>εταβολή της πίεσης ορισ</w:t>
      </w:r>
      <w:r w:rsidR="00A44A33">
        <w:rPr>
          <w:rFonts w:cs="MgOldTimesUCPolNormal"/>
        </w:rPr>
        <w:t>μ</w:t>
      </w:r>
      <w:r w:rsidR="00A44A33">
        <w:t xml:space="preserve">ένης ποσότητας </w:t>
      </w:r>
      <w:r w:rsidR="00A44A33">
        <w:rPr>
          <w:rFonts w:cs="MgOldTimesUCPolNormal"/>
        </w:rPr>
        <w:t>μ</w:t>
      </w:r>
      <w:r w:rsidR="00A44A33">
        <w:t>ονοατο</w:t>
      </w:r>
      <w:r w:rsidR="00A44A33">
        <w:rPr>
          <w:rFonts w:cs="MgOldTimesUCPolNormal"/>
        </w:rPr>
        <w:t>μ</w:t>
      </w:r>
      <w:r w:rsidR="00A44A33">
        <w:t xml:space="preserve">ικού ιδανικού αερίου σε συνάρτηση </w:t>
      </w:r>
      <w:r w:rsidR="00A44A33">
        <w:rPr>
          <w:rFonts w:cs="MgOldTimesUCPolNormal"/>
        </w:rPr>
        <w:t>μ</w:t>
      </w:r>
      <w:r w:rsidR="00A44A33">
        <w:t>ε την εσωτερική του ενέργεια</w:t>
      </w:r>
      <w:r w:rsidR="00A44A33">
        <w:rPr>
          <w:rFonts w:cs="MgOldTimesUCPolNormal"/>
        </w:rPr>
        <w:t xml:space="preserve">. </w:t>
      </w:r>
    </w:p>
    <w:p w:rsidR="00A44A33" w:rsidRDefault="00A44A33" w:rsidP="00A44A33">
      <w:pPr>
        <w:pStyle w:val="ad"/>
      </w:pPr>
      <w:r>
        <w:t xml:space="preserve">Η </w:t>
      </w:r>
      <w:r>
        <w:rPr>
          <w:rFonts w:cs="MgOldTimesUCPolNormal"/>
        </w:rPr>
        <w:t>μ</w:t>
      </w:r>
      <w:r>
        <w:t>εταβολή αυτή του αερίου είναι</w:t>
      </w:r>
      <w:r>
        <w:rPr>
          <w:rFonts w:cs="MgOldTimesUCPolNormal"/>
        </w:rPr>
        <w:t xml:space="preserve">: </w:t>
      </w:r>
    </w:p>
    <w:p w:rsidR="00A44A33" w:rsidRDefault="00A44A33" w:rsidP="00A44A33">
      <w:pPr>
        <w:pStyle w:val="ad"/>
      </w:pPr>
      <w:r>
        <w:rPr>
          <w:rFonts w:ascii="MgOldTimesUCPolBold" w:hAnsi="MgOldTimesUCPolBold" w:cs="MgOldTimesUCPolBold"/>
          <w:b/>
          <w:bCs/>
        </w:rPr>
        <w:t xml:space="preserve">     α. </w:t>
      </w:r>
      <w:r>
        <w:t>ισόχωρη</w:t>
      </w:r>
      <w:r>
        <w:rPr>
          <w:rFonts w:cs="MgOldTimesUCPolNormal"/>
        </w:rPr>
        <w:t xml:space="preserve">. </w:t>
      </w:r>
      <w:r>
        <w:rPr>
          <w:rFonts w:cs="MgOldTimesUCPolNormal"/>
        </w:rPr>
        <w:tab/>
      </w:r>
      <w:r>
        <w:rPr>
          <w:rFonts w:ascii="MgOldTimesUCPolBold" w:hAnsi="MgOldTimesUCPolBold" w:cs="MgOldTimesUCPolBold"/>
          <w:b/>
          <w:bCs/>
        </w:rPr>
        <w:t xml:space="preserve">β. </w:t>
      </w:r>
      <w:r>
        <w:t>ισόθερ</w:t>
      </w:r>
      <w:r>
        <w:rPr>
          <w:rFonts w:cs="MgOldTimesUCPolNormal"/>
        </w:rPr>
        <w:t>μ</w:t>
      </w:r>
      <w:r>
        <w:t>η</w:t>
      </w:r>
      <w:r>
        <w:rPr>
          <w:rFonts w:cs="MgOldTimesUCPolNormal"/>
        </w:rPr>
        <w:t xml:space="preserve">. </w:t>
      </w:r>
      <w:r>
        <w:rPr>
          <w:rFonts w:cs="MgOldTimesUCPolNormal"/>
        </w:rPr>
        <w:tab/>
      </w:r>
      <w:r>
        <w:rPr>
          <w:rFonts w:ascii="MgOldTimesUCPolBold" w:hAnsi="MgOldTimesUCPolBold" w:cs="MgOldTimesUCPolBold"/>
          <w:b/>
          <w:bCs/>
        </w:rPr>
        <w:t xml:space="preserve">γ. </w:t>
      </w:r>
      <w:r>
        <w:t>ισοβαρής</w:t>
      </w:r>
      <w:r>
        <w:rPr>
          <w:rFonts w:cs="MgOldTimesUCPolNormal"/>
        </w:rPr>
        <w:t xml:space="preserve">. </w:t>
      </w:r>
    </w:p>
    <w:p w:rsidR="00A44A33" w:rsidRDefault="00A44A33" w:rsidP="00A44A33">
      <w:pPr>
        <w:pStyle w:val="ad"/>
      </w:pPr>
      <w:r>
        <w:t>Να αιτιολογήσετε την απάντησή σας</w:t>
      </w:r>
      <w:r>
        <w:rPr>
          <w:rFonts w:cs="MgOldTimesUCPolNormal"/>
        </w:rPr>
        <w:t xml:space="preserve">. </w:t>
      </w:r>
    </w:p>
    <w:p w:rsidR="00A44A33" w:rsidRPr="00BA2F78" w:rsidRDefault="00A44A33" w:rsidP="00A44A33"/>
    <w:p w:rsidR="00A44A33" w:rsidRDefault="00A44A33"/>
    <w:p w:rsidR="00A44A33" w:rsidRDefault="00A44A33"/>
    <w:p w:rsidR="00A44A33" w:rsidRPr="00666E2A" w:rsidRDefault="00A44A33" w:rsidP="00A44A33">
      <w:pPr>
        <w:pStyle w:val="ad"/>
      </w:pPr>
    </w:p>
    <w:p w:rsidR="00A44A33" w:rsidRDefault="00A44A33" w:rsidP="00A44A33">
      <w:pPr>
        <w:pStyle w:val="ad"/>
      </w:pPr>
    </w:p>
    <w:p w:rsidR="00A44A33" w:rsidRDefault="00A44A33" w:rsidP="00A44A33">
      <w:pPr>
        <w:pStyle w:val="3"/>
      </w:pPr>
      <w:bookmarkStart w:id="19" w:name="_Toc101523615"/>
      <w:r>
        <w:t>Ασκήσεις</w:t>
      </w:r>
      <w:bookmarkEnd w:id="19"/>
    </w:p>
    <w:p w:rsidR="00A44A33" w:rsidRDefault="00A44A33" w:rsidP="00A44A33">
      <w:pPr>
        <w:pStyle w:val="a6"/>
        <w:widowControl w:val="0"/>
        <w:tabs>
          <w:tab w:val="clear" w:pos="340"/>
          <w:tab w:val="num" w:pos="397"/>
        </w:tabs>
        <w:spacing w:before="160"/>
        <w:ind w:left="397" w:hanging="397"/>
      </w:pPr>
      <w:r>
        <w:t>Ιδανικό μονοατομικό αέριο εκτελεί κυκλική</w:t>
      </w:r>
      <w:r w:rsidRPr="007D2D75">
        <w:t xml:space="preserve"> </w:t>
      </w:r>
      <w:r>
        <w:t>θερμοδυναμική μεταβολή που αποτελείται από τις εξής αντιστρεπτές μεταβολές:</w:t>
      </w:r>
    </w:p>
    <w:p w:rsidR="00A44A33" w:rsidRPr="007D2D75" w:rsidRDefault="00A44A33" w:rsidP="00A44A33">
      <w:pPr>
        <w:pStyle w:val="ad"/>
      </w:pPr>
      <w:r>
        <w:t>α΄</w:t>
      </w:r>
      <w:r>
        <w:rPr>
          <w:b/>
        </w:rPr>
        <w:tab/>
      </w:r>
      <w:r>
        <w:t>από την κατάσταση θερμοδυναμικής ισορροπίας 1, με Ρ</w:t>
      </w:r>
      <w:r>
        <w:rPr>
          <w:vertAlign w:val="subscript"/>
        </w:rPr>
        <w:t>1</w:t>
      </w:r>
      <w:r>
        <w:t>=3</w:t>
      </w:r>
      <w:r>
        <w:sym w:font="Symbol" w:char="F0D7"/>
      </w:r>
      <w:r>
        <w:t>10</w:t>
      </w:r>
      <w:r>
        <w:rPr>
          <w:vertAlign w:val="superscript"/>
        </w:rPr>
        <w:t>5</w:t>
      </w:r>
      <w:r>
        <w:t xml:space="preserve"> Ν/</w:t>
      </w:r>
      <w:r>
        <w:rPr>
          <w:lang w:val="en-US"/>
        </w:rPr>
        <w:t>m</w:t>
      </w:r>
      <w:r w:rsidRPr="007D2D75">
        <w:rPr>
          <w:vertAlign w:val="superscript"/>
        </w:rPr>
        <w:t>2</w:t>
      </w:r>
      <w:r w:rsidRPr="007D2D75">
        <w:t xml:space="preserve"> </w:t>
      </w:r>
      <w:r>
        <w:t xml:space="preserve">και </w:t>
      </w:r>
      <w:r>
        <w:rPr>
          <w:lang w:val="en-US"/>
        </w:rPr>
        <w:t>V</w:t>
      </w:r>
      <w:r w:rsidRPr="007D2D75">
        <w:rPr>
          <w:vertAlign w:val="subscript"/>
        </w:rPr>
        <w:t>1</w:t>
      </w:r>
      <w:r w:rsidRPr="007D2D75">
        <w:t>=4</w:t>
      </w:r>
      <w:r>
        <w:sym w:font="Symbol" w:char="F0D7"/>
      </w:r>
      <w:r w:rsidRPr="007D2D75">
        <w:t>10</w:t>
      </w:r>
      <w:r w:rsidRPr="007D2D75">
        <w:rPr>
          <w:b/>
          <w:vertAlign w:val="superscript"/>
        </w:rPr>
        <w:t>–</w:t>
      </w:r>
      <w:r w:rsidRPr="007D2D75">
        <w:rPr>
          <w:vertAlign w:val="superscript"/>
        </w:rPr>
        <w:t>3</w:t>
      </w:r>
      <w:r w:rsidRPr="007D2D75">
        <w:t xml:space="preserve"> </w:t>
      </w:r>
      <w:r>
        <w:rPr>
          <w:lang w:val="en-US"/>
        </w:rPr>
        <w:t>m</w:t>
      </w:r>
      <w:r w:rsidRPr="007D2D75">
        <w:rPr>
          <w:vertAlign w:val="superscript"/>
        </w:rPr>
        <w:t>3</w:t>
      </w:r>
      <w:r w:rsidRPr="007D2D75">
        <w:t xml:space="preserve"> </w:t>
      </w:r>
      <w:r>
        <w:t xml:space="preserve">εκτονώνεται ισοβαρώς στην κατάσταση 2, με </w:t>
      </w:r>
      <w:r>
        <w:rPr>
          <w:lang w:val="en-US"/>
        </w:rPr>
        <w:t>V</w:t>
      </w:r>
      <w:r w:rsidRPr="007D2D75">
        <w:rPr>
          <w:vertAlign w:val="subscript"/>
        </w:rPr>
        <w:t>2</w:t>
      </w:r>
      <w:r w:rsidRPr="007D2D75">
        <w:t>=3</w:t>
      </w:r>
      <w:r>
        <w:rPr>
          <w:lang w:val="en-US"/>
        </w:rPr>
        <w:t>V</w:t>
      </w:r>
      <w:r w:rsidRPr="007D2D75">
        <w:rPr>
          <w:vertAlign w:val="subscript"/>
        </w:rPr>
        <w:t>1</w:t>
      </w:r>
      <w:r w:rsidRPr="007D2D75">
        <w:t>,</w:t>
      </w:r>
    </w:p>
    <w:p w:rsidR="00A44A33" w:rsidRDefault="00A44A33" w:rsidP="00A44A33">
      <w:pPr>
        <w:pStyle w:val="ad"/>
      </w:pPr>
      <w:r>
        <w:t>β΄</w:t>
      </w:r>
      <w:r>
        <w:rPr>
          <w:b/>
        </w:rPr>
        <w:tab/>
      </w:r>
      <w:r>
        <w:t>από την κατάσταση 2 ψύχεται ισόχωρα στην κατάσταση 3, και</w:t>
      </w:r>
    </w:p>
    <w:p w:rsidR="00A44A33" w:rsidRDefault="00A44A33" w:rsidP="00A44A33">
      <w:pPr>
        <w:pStyle w:val="ad"/>
      </w:pPr>
      <w:r>
        <w:t>γ΄</w:t>
      </w:r>
      <w:r>
        <w:rPr>
          <w:b/>
        </w:rPr>
        <w:tab/>
      </w:r>
      <w:r>
        <w:t>από την κατάσταση 3 συμπιέζεται ισόθερμα στη θερμοκρασία Τ</w:t>
      </w:r>
      <w:r>
        <w:rPr>
          <w:vertAlign w:val="subscript"/>
        </w:rPr>
        <w:t>1</w:t>
      </w:r>
      <w:r>
        <w:t>, στην αρχική κατάσταση 1.</w:t>
      </w:r>
    </w:p>
    <w:p w:rsidR="00A44A33" w:rsidRDefault="00A44A33" w:rsidP="00A44A33">
      <w:pPr>
        <w:pStyle w:val="ad"/>
      </w:pPr>
      <w:r>
        <w:t xml:space="preserve">Αν η ποσότητα του αερίου είναι </w:t>
      </w:r>
      <w:r>
        <w:rPr>
          <w:lang w:val="en-US"/>
        </w:rPr>
        <w:t>n</w:t>
      </w:r>
      <w:r w:rsidRPr="007D2D75">
        <w:t>=3/</w:t>
      </w:r>
      <w:r>
        <w:rPr>
          <w:lang w:val="en-US"/>
        </w:rPr>
        <w:t>R</w:t>
      </w:r>
      <w:r w:rsidRPr="007D2D75">
        <w:t xml:space="preserve"> </w:t>
      </w:r>
      <w:r>
        <w:rPr>
          <w:lang w:val="en-US"/>
        </w:rPr>
        <w:t>mol</w:t>
      </w:r>
      <w:r w:rsidRPr="007D2D75">
        <w:t xml:space="preserve">, </w:t>
      </w:r>
      <w:r>
        <w:t xml:space="preserve">όπου </w:t>
      </w:r>
      <w:r>
        <w:rPr>
          <w:lang w:val="en-US"/>
        </w:rPr>
        <w:t>R</w:t>
      </w:r>
      <w:r>
        <w:t xml:space="preserve"> είναι η παγκόσμια σταθερά των ιδανικών αερίων σε </w:t>
      </w:r>
      <w:r>
        <w:rPr>
          <w:lang w:val="en-US"/>
        </w:rPr>
        <w:t>J</w:t>
      </w:r>
      <w:r w:rsidRPr="007D2D75">
        <w:t>/(</w:t>
      </w:r>
      <w:r>
        <w:rPr>
          <w:lang w:val="en-US"/>
        </w:rPr>
        <w:t>mol</w:t>
      </w:r>
      <w:r>
        <w:sym w:font="Symbol" w:char="F0D7"/>
      </w:r>
      <w:r w:rsidR="003B5F70" w:rsidRPr="003B5F70">
        <w:t>∙</w:t>
      </w:r>
      <w:r w:rsidRPr="007D2D75">
        <w:t xml:space="preserve">), </w:t>
      </w:r>
      <w:r>
        <w:t>ζητείται:</w:t>
      </w:r>
    </w:p>
    <w:p w:rsidR="00A44A33" w:rsidRDefault="00A44A33" w:rsidP="00A44A33">
      <w:pPr>
        <w:pStyle w:val="10"/>
        <w:widowControl w:val="0"/>
        <w:tabs>
          <w:tab w:val="clear" w:pos="680"/>
          <w:tab w:val="num" w:pos="737"/>
        </w:tabs>
        <w:ind w:left="737"/>
      </w:pPr>
      <w:r>
        <w:t>Να παρασταθούν γραφικά οι παραπάνω μεταβολές σε διάγραμμα πίεσης - όγκου (</w:t>
      </w:r>
      <w:r>
        <w:rPr>
          <w:lang w:val="en-US"/>
        </w:rPr>
        <w:t>P</w:t>
      </w:r>
      <w:r w:rsidRPr="007D2D75">
        <w:t>-</w:t>
      </w:r>
      <w:r>
        <w:rPr>
          <w:lang w:val="en-US"/>
        </w:rPr>
        <w:t>V</w:t>
      </w:r>
      <w:r w:rsidRPr="007D2D75">
        <w:t>).</w:t>
      </w:r>
      <w:r>
        <w:rPr>
          <w:b/>
        </w:rPr>
        <w:tab/>
      </w:r>
    </w:p>
    <w:p w:rsidR="00A44A33" w:rsidRDefault="00A44A33" w:rsidP="00A44A33">
      <w:pPr>
        <w:pStyle w:val="10"/>
        <w:widowControl w:val="0"/>
        <w:tabs>
          <w:tab w:val="clear" w:pos="680"/>
          <w:tab w:val="num" w:pos="737"/>
        </w:tabs>
        <w:ind w:left="737"/>
      </w:pPr>
      <w:r>
        <w:t>Να βρεθεί ο λόγος (Δ</w:t>
      </w:r>
      <w:r>
        <w:rPr>
          <w:lang w:val="en-US"/>
        </w:rPr>
        <w:t>U</w:t>
      </w:r>
      <w:r>
        <w:rPr>
          <w:vertAlign w:val="subscript"/>
        </w:rPr>
        <w:t>1</w:t>
      </w:r>
      <w:r>
        <w:rPr>
          <w:vertAlign w:val="subscript"/>
        </w:rPr>
        <w:sym w:font="Symbol" w:char="F0AE"/>
      </w:r>
      <w:r>
        <w:rPr>
          <w:vertAlign w:val="subscript"/>
        </w:rPr>
        <w:t>2</w:t>
      </w:r>
      <w:r>
        <w:t>/Δ</w:t>
      </w:r>
      <w:r>
        <w:rPr>
          <w:lang w:val="en-US"/>
        </w:rPr>
        <w:t>U</w:t>
      </w:r>
      <w:r>
        <w:rPr>
          <w:vertAlign w:val="subscript"/>
        </w:rPr>
        <w:t>2</w:t>
      </w:r>
      <w:r>
        <w:rPr>
          <w:vertAlign w:val="subscript"/>
        </w:rPr>
        <w:sym w:font="Symbol" w:char="F0AE"/>
      </w:r>
      <w:r>
        <w:rPr>
          <w:vertAlign w:val="subscript"/>
        </w:rPr>
        <w:t>3</w:t>
      </w:r>
      <w:r>
        <w:t xml:space="preserve">) της μεταβολής της εσωτερικής ενέργειας του αερίου κατά την ισοβαρή εκτόνωση προς τη μεταβολή της εσωτερικής του ενέργειας κατά την ισόχωρη ψύξη. </w:t>
      </w:r>
    </w:p>
    <w:p w:rsidR="00A44A33" w:rsidRDefault="00A44A33" w:rsidP="00A44A33">
      <w:pPr>
        <w:pStyle w:val="10"/>
        <w:widowControl w:val="0"/>
        <w:tabs>
          <w:tab w:val="clear" w:pos="680"/>
          <w:tab w:val="num" w:pos="737"/>
        </w:tabs>
        <w:ind w:left="737"/>
      </w:pPr>
      <w:r>
        <w:t xml:space="preserve">Να βρεθεί ο συντελεστής απόδοσης ιδανικής μηχανής </w:t>
      </w:r>
      <w:r>
        <w:rPr>
          <w:lang w:val="en-US"/>
        </w:rPr>
        <w:t>Carnot</w:t>
      </w:r>
      <w:r>
        <w:t xml:space="preserve"> που θα λειτουργούσε μεταξύ των ίδιων ακραίων θερμοκρασιών της παραπάνω κυκλικής μεταβολής.</w:t>
      </w:r>
    </w:p>
    <w:p w:rsidR="00A44A33" w:rsidRDefault="00A44A33" w:rsidP="00A44A33">
      <w:pPr>
        <w:pStyle w:val="10"/>
        <w:widowControl w:val="0"/>
        <w:tabs>
          <w:tab w:val="clear" w:pos="680"/>
          <w:tab w:val="num" w:pos="737"/>
        </w:tabs>
        <w:ind w:left="737"/>
      </w:pPr>
      <w:r>
        <w:t xml:space="preserve">Να βρεθεί το ολικό ποσό θερμότητας που ανταλλάσσει το αέριο με το περιβάλλον κατά τη διάρκεια μιας τέτοιας κυκλικής μεταβολής, αν το ποσό του έργου κατά την ισόθερμη συμπίεση του αερίου είναι </w:t>
      </w:r>
      <w:r>
        <w:rPr>
          <w:lang w:val="en-US"/>
        </w:rPr>
        <w:t>W</w:t>
      </w:r>
      <w:r w:rsidRPr="007D2D75">
        <w:rPr>
          <w:vertAlign w:val="subscript"/>
        </w:rPr>
        <w:t>3</w:t>
      </w:r>
      <w:r>
        <w:rPr>
          <w:vertAlign w:val="subscript"/>
          <w:lang w:val="en-US"/>
        </w:rPr>
        <w:sym w:font="Symbol" w:char="F0AE"/>
      </w:r>
      <w:r w:rsidRPr="007D2D75">
        <w:rPr>
          <w:vertAlign w:val="subscript"/>
        </w:rPr>
        <w:t>1</w:t>
      </w:r>
      <w:r w:rsidRPr="007D2D75">
        <w:t xml:space="preserve">= </w:t>
      </w:r>
      <w:r>
        <w:rPr>
          <w:lang w:val="en-US"/>
        </w:rPr>
        <w:sym w:font="Symbol" w:char="F02D"/>
      </w:r>
      <w:r w:rsidRPr="007D2D75">
        <w:t xml:space="preserve">1318 </w:t>
      </w:r>
      <w:r>
        <w:rPr>
          <w:lang w:val="en-US"/>
        </w:rPr>
        <w:t>Joule</w:t>
      </w:r>
      <w:r w:rsidRPr="007D2D75">
        <w:t>.</w:t>
      </w:r>
    </w:p>
    <w:p w:rsidR="00A44A33" w:rsidRDefault="00A44A33" w:rsidP="00A44A33">
      <w:pPr>
        <w:pStyle w:val="af1"/>
      </w:pPr>
      <w:r>
        <w:t>Εξετάσεις 2001</w:t>
      </w:r>
    </w:p>
    <w:p w:rsidR="00A44A33" w:rsidRPr="00690CF1" w:rsidRDefault="00A44A33" w:rsidP="00A44A33">
      <w:pPr>
        <w:pStyle w:val="a6"/>
        <w:widowControl w:val="0"/>
        <w:tabs>
          <w:tab w:val="clear" w:pos="340"/>
          <w:tab w:val="num" w:pos="397"/>
        </w:tabs>
        <w:spacing w:before="160"/>
        <w:ind w:left="397" w:hanging="397"/>
      </w:pPr>
      <w:r>
        <w:t>Ιδανικό αέριο αρχικά βρίσκεται στη θερμοδυναμική  κατάσταση Α(</w:t>
      </w:r>
      <w:r>
        <w:rPr>
          <w:lang w:val="en-US"/>
        </w:rPr>
        <w:t>P</w:t>
      </w:r>
      <w:r w:rsidRPr="00690CF1">
        <w:rPr>
          <w:vertAlign w:val="subscript"/>
        </w:rPr>
        <w:t>0</w:t>
      </w:r>
      <w:r w:rsidRPr="00690CF1">
        <w:t>,</w:t>
      </w:r>
      <w:r>
        <w:rPr>
          <w:lang w:val="en-US"/>
        </w:rPr>
        <w:t> V</w:t>
      </w:r>
      <w:r w:rsidRPr="00690CF1">
        <w:rPr>
          <w:vertAlign w:val="subscript"/>
        </w:rPr>
        <w:t>0</w:t>
      </w:r>
      <w:r w:rsidRPr="00690CF1">
        <w:t>,</w:t>
      </w:r>
      <w:r>
        <w:rPr>
          <w:lang w:val="en-US"/>
        </w:rPr>
        <w:t> T</w:t>
      </w:r>
      <w:r w:rsidRPr="00690CF1">
        <w:rPr>
          <w:vertAlign w:val="subscript"/>
        </w:rPr>
        <w:t>0</w:t>
      </w:r>
      <w:r w:rsidRPr="00690CF1">
        <w:t xml:space="preserve">) και στη συνέχεια ακολουθεί τις </w:t>
      </w:r>
      <w:r>
        <w:t>παρακάτω αντιστρεπτές μεταβολές:</w:t>
      </w:r>
    </w:p>
    <w:p w:rsidR="00A44A33" w:rsidRPr="00690CF1" w:rsidRDefault="00A44A33" w:rsidP="00A44A33">
      <w:pPr>
        <w:pStyle w:val="ad"/>
      </w:pPr>
      <w:r>
        <w:t>1</w:t>
      </w:r>
      <w:r w:rsidRPr="00690CF1">
        <w:t>.</w:t>
      </w:r>
      <w:r>
        <w:rPr>
          <w:lang w:val="en-US"/>
        </w:rPr>
        <w:t> </w:t>
      </w:r>
      <w:r>
        <w:t xml:space="preserve">Ισόχωρη θέρμανση από την κατάσταση Α </w:t>
      </w:r>
      <w:r w:rsidRPr="00690CF1">
        <w:t xml:space="preserve">στην </w:t>
      </w:r>
      <w:r>
        <w:t>κατάσταση Β(2</w:t>
      </w:r>
      <w:r>
        <w:rPr>
          <w:sz w:val="16"/>
        </w:rPr>
        <w:t> </w:t>
      </w:r>
      <w:r>
        <w:rPr>
          <w:lang w:val="en-US"/>
        </w:rPr>
        <w:t>P</w:t>
      </w:r>
      <w:r w:rsidRPr="00690CF1">
        <w:rPr>
          <w:vertAlign w:val="subscript"/>
        </w:rPr>
        <w:t>0</w:t>
      </w:r>
      <w:r w:rsidRPr="00690CF1">
        <w:t>,</w:t>
      </w:r>
      <w:r>
        <w:rPr>
          <w:lang w:val="en-US"/>
        </w:rPr>
        <w:t> V</w:t>
      </w:r>
      <w:r w:rsidRPr="00690CF1">
        <w:rPr>
          <w:vertAlign w:val="subscript"/>
        </w:rPr>
        <w:t>Β</w:t>
      </w:r>
      <w:r w:rsidRPr="00690CF1">
        <w:t>,</w:t>
      </w:r>
      <w:r>
        <w:rPr>
          <w:lang w:val="en-US"/>
        </w:rPr>
        <w:t> T</w:t>
      </w:r>
      <w:r w:rsidRPr="00690CF1">
        <w:rPr>
          <w:vertAlign w:val="subscript"/>
        </w:rPr>
        <w:t>Β</w:t>
      </w:r>
      <w:r w:rsidRPr="00690CF1">
        <w:t>).</w:t>
      </w:r>
    </w:p>
    <w:p w:rsidR="00A44A33" w:rsidRDefault="00A44A33" w:rsidP="00A44A33">
      <w:pPr>
        <w:pStyle w:val="ad"/>
      </w:pPr>
      <w:r>
        <w:t>2.</w:t>
      </w:r>
      <w:r>
        <w:rPr>
          <w:lang w:val="en-US"/>
        </w:rPr>
        <w:t> </w:t>
      </w:r>
      <w:r>
        <w:t xml:space="preserve">Ισοβαρή συμπίεση από την κατάσταση Β </w:t>
      </w:r>
      <w:r w:rsidRPr="00690CF1">
        <w:t xml:space="preserve">στην </w:t>
      </w:r>
      <w:r>
        <w:t>κατάσταση Γ(</w:t>
      </w:r>
      <w:r>
        <w:rPr>
          <w:lang w:val="en-US"/>
        </w:rPr>
        <w:t>P</w:t>
      </w:r>
      <w:r w:rsidRPr="00690CF1">
        <w:rPr>
          <w:vertAlign w:val="subscript"/>
        </w:rPr>
        <w:t>Γ</w:t>
      </w:r>
      <w:r w:rsidRPr="00690CF1">
        <w:t>,</w:t>
      </w:r>
      <w:r>
        <w:rPr>
          <w:lang w:val="en-US"/>
        </w:rPr>
        <w:t> V</w:t>
      </w:r>
      <w:r w:rsidRPr="00690CF1">
        <w:rPr>
          <w:vertAlign w:val="subscript"/>
        </w:rPr>
        <w:t>0</w:t>
      </w:r>
      <w:r w:rsidRPr="00690CF1">
        <w:t>/4,</w:t>
      </w:r>
      <w:r>
        <w:rPr>
          <w:lang w:val="en-US"/>
        </w:rPr>
        <w:t> T</w:t>
      </w:r>
      <w:r w:rsidRPr="00690CF1">
        <w:rPr>
          <w:vertAlign w:val="subscript"/>
        </w:rPr>
        <w:t>Γ</w:t>
      </w:r>
      <w:r w:rsidRPr="00690CF1">
        <w:t>).</w:t>
      </w:r>
    </w:p>
    <w:p w:rsidR="00A44A33" w:rsidRDefault="00A44A33" w:rsidP="00A44A33">
      <w:pPr>
        <w:pStyle w:val="ad"/>
      </w:pPr>
      <w:r>
        <w:t xml:space="preserve">3. Ισόχωρη ψύξη από την κατάσταση Γ </w:t>
      </w:r>
      <w:r w:rsidRPr="00690CF1">
        <w:t xml:space="preserve">στην </w:t>
      </w:r>
      <w:r>
        <w:t>κατάσταση Δ(</w:t>
      </w:r>
      <w:r>
        <w:rPr>
          <w:lang w:val="en-US"/>
        </w:rPr>
        <w:t>P</w:t>
      </w:r>
      <w:r w:rsidRPr="00690CF1">
        <w:rPr>
          <w:vertAlign w:val="subscript"/>
        </w:rPr>
        <w:t>0</w:t>
      </w:r>
      <w:r w:rsidRPr="00690CF1">
        <w:t>,</w:t>
      </w:r>
      <w:r>
        <w:rPr>
          <w:lang w:val="en-US"/>
        </w:rPr>
        <w:t> V</w:t>
      </w:r>
      <w:r w:rsidRPr="00690CF1">
        <w:rPr>
          <w:vertAlign w:val="subscript"/>
        </w:rPr>
        <w:t>Δ</w:t>
      </w:r>
      <w:r w:rsidRPr="00690CF1">
        <w:t>,</w:t>
      </w:r>
      <w:r>
        <w:rPr>
          <w:lang w:val="en-US"/>
        </w:rPr>
        <w:t> T</w:t>
      </w:r>
      <w:r w:rsidRPr="00690CF1">
        <w:rPr>
          <w:vertAlign w:val="subscript"/>
        </w:rPr>
        <w:t>Δ</w:t>
      </w:r>
      <w:r w:rsidRPr="00690CF1">
        <w:t>).</w:t>
      </w:r>
    </w:p>
    <w:p w:rsidR="00A44A33" w:rsidRPr="00690CF1" w:rsidRDefault="00A44A33" w:rsidP="00A44A33">
      <w:pPr>
        <w:pStyle w:val="ad"/>
        <w:rPr>
          <w:i/>
        </w:rPr>
      </w:pPr>
      <w:r>
        <w:t xml:space="preserve">4. Ισοβαρή εκτόνωση από την κατάσταση Δ </w:t>
      </w:r>
      <w:r w:rsidRPr="00690CF1">
        <w:t xml:space="preserve">στην </w:t>
      </w:r>
      <w:r>
        <w:t>κατάσταση Α.</w:t>
      </w:r>
    </w:p>
    <w:p w:rsidR="00A44A33" w:rsidRPr="00690CF1" w:rsidRDefault="00A44A33" w:rsidP="00A44A33">
      <w:pPr>
        <w:pStyle w:val="ad"/>
      </w:pPr>
      <w:r w:rsidRPr="00690CF1">
        <w:t>α</w:t>
      </w:r>
      <w:r>
        <w:t>)</w:t>
      </w:r>
      <w:r>
        <w:tab/>
        <w:t xml:space="preserve">Να παραστήσετε γραφικά σε διάγραμμα </w:t>
      </w:r>
      <w:r>
        <w:rPr>
          <w:lang w:val="en-US"/>
        </w:rPr>
        <w:t>P</w:t>
      </w:r>
      <w:r w:rsidRPr="00690CF1">
        <w:t>-</w:t>
      </w:r>
      <w:r>
        <w:rPr>
          <w:lang w:val="en-US"/>
        </w:rPr>
        <w:t>V</w:t>
      </w:r>
      <w:r>
        <w:t xml:space="preserve"> τις παραπάνω μεταβολές</w:t>
      </w:r>
      <w:r w:rsidRPr="00690CF1">
        <w:t>.</w:t>
      </w:r>
      <w:r w:rsidRPr="00690CF1">
        <w:tab/>
      </w:r>
    </w:p>
    <w:p w:rsidR="00A44A33" w:rsidRPr="00690CF1" w:rsidRDefault="00A44A33" w:rsidP="00A44A33">
      <w:pPr>
        <w:pStyle w:val="ad"/>
      </w:pPr>
      <w:r w:rsidRPr="00690CF1">
        <w:t>β</w:t>
      </w:r>
      <w:r>
        <w:t>)</w:t>
      </w:r>
      <w:r>
        <w:tab/>
        <w:t>Να</w:t>
      </w:r>
      <w:r w:rsidRPr="00690CF1">
        <w:t xml:space="preserve"> προσδιορίσετε τις τιμές </w:t>
      </w:r>
      <w:r>
        <w:rPr>
          <w:lang w:val="en-US"/>
        </w:rPr>
        <w:t>V</w:t>
      </w:r>
      <w:r>
        <w:rPr>
          <w:vertAlign w:val="subscript"/>
          <w:lang w:val="en-US"/>
        </w:rPr>
        <w:t>B</w:t>
      </w:r>
      <w:r w:rsidRPr="00690CF1">
        <w:t xml:space="preserve">, </w:t>
      </w:r>
      <w:r>
        <w:rPr>
          <w:lang w:val="en-US"/>
        </w:rPr>
        <w:t>T</w:t>
      </w:r>
      <w:r>
        <w:rPr>
          <w:vertAlign w:val="subscript"/>
          <w:lang w:val="en-US"/>
        </w:rPr>
        <w:t>B</w:t>
      </w:r>
      <w:r w:rsidRPr="00690CF1">
        <w:t xml:space="preserve">, </w:t>
      </w:r>
      <w:r>
        <w:rPr>
          <w:lang w:val="en-US"/>
        </w:rPr>
        <w:t>P</w:t>
      </w:r>
      <w:r>
        <w:rPr>
          <w:vertAlign w:val="subscript"/>
        </w:rPr>
        <w:t>Γ</w:t>
      </w:r>
      <w:r>
        <w:t>, Τ</w:t>
      </w:r>
      <w:r>
        <w:rPr>
          <w:vertAlign w:val="subscript"/>
        </w:rPr>
        <w:t>Γ</w:t>
      </w:r>
      <w:r>
        <w:t xml:space="preserve">, </w:t>
      </w:r>
      <w:r>
        <w:rPr>
          <w:lang w:val="en-US"/>
        </w:rPr>
        <w:t>V</w:t>
      </w:r>
      <w:r>
        <w:rPr>
          <w:vertAlign w:val="subscript"/>
        </w:rPr>
        <w:t>Δ</w:t>
      </w:r>
      <w:r>
        <w:t>, Τ</w:t>
      </w:r>
      <w:r>
        <w:rPr>
          <w:vertAlign w:val="subscript"/>
        </w:rPr>
        <w:t>Δ</w:t>
      </w:r>
      <w:r>
        <w:t xml:space="preserve"> σε συνάρτηση με τις αρχικές τιμές </w:t>
      </w:r>
      <w:r>
        <w:rPr>
          <w:lang w:val="en-US"/>
        </w:rPr>
        <w:t>V</w:t>
      </w:r>
      <w:r w:rsidRPr="00690CF1">
        <w:rPr>
          <w:vertAlign w:val="subscript"/>
        </w:rPr>
        <w:t>0</w:t>
      </w:r>
      <w:r w:rsidRPr="00690CF1">
        <w:t xml:space="preserve">, </w:t>
      </w:r>
      <w:r>
        <w:rPr>
          <w:lang w:val="en-US"/>
        </w:rPr>
        <w:t>T</w:t>
      </w:r>
      <w:r w:rsidRPr="00690CF1">
        <w:rPr>
          <w:vertAlign w:val="subscript"/>
        </w:rPr>
        <w:t>0</w:t>
      </w:r>
      <w:r w:rsidRPr="00690CF1">
        <w:t xml:space="preserve">, </w:t>
      </w:r>
      <w:r>
        <w:rPr>
          <w:lang w:val="en-US"/>
        </w:rPr>
        <w:t>P</w:t>
      </w:r>
      <w:r w:rsidRPr="00690CF1">
        <w:rPr>
          <w:vertAlign w:val="subscript"/>
        </w:rPr>
        <w:t>0</w:t>
      </w:r>
      <w:r w:rsidRPr="00690CF1">
        <w:t>.</w:t>
      </w:r>
    </w:p>
    <w:p w:rsidR="00A44A33" w:rsidRDefault="00A44A33" w:rsidP="00A44A33">
      <w:pPr>
        <w:pStyle w:val="ad"/>
        <w:rPr>
          <w:i/>
          <w:spacing w:val="20"/>
        </w:rPr>
      </w:pPr>
      <w:r>
        <w:t>γ)</w:t>
      </w:r>
      <w:r>
        <w:tab/>
      </w:r>
      <w:r w:rsidRPr="00690CF1">
        <w:t>Ν</w:t>
      </w:r>
      <w:r>
        <w:t>α υπολογίσετε το έργο σε καθεμιά από τις παρα</w:t>
      </w:r>
      <w:r>
        <w:softHyphen/>
        <w:t>πάνω μεταβολές.</w:t>
      </w:r>
      <w:r>
        <w:rPr>
          <w:i/>
          <w:spacing w:val="20"/>
        </w:rPr>
        <w:t xml:space="preserve"> </w:t>
      </w:r>
    </w:p>
    <w:p w:rsidR="00A44A33" w:rsidRDefault="00A44A33" w:rsidP="00A44A33">
      <w:pPr>
        <w:pStyle w:val="ad"/>
      </w:pPr>
      <w:r>
        <w:lastRenderedPageBreak/>
        <w:t>δ)</w:t>
      </w:r>
      <w:r>
        <w:tab/>
      </w:r>
      <w:r w:rsidRPr="00690CF1">
        <w:t>Ν</w:t>
      </w:r>
      <w:r>
        <w:t>α υπολογίσετε το συνολικό έργο που παράγεται ή καταναλώνεται κατά την παρα</w:t>
      </w:r>
      <w:r>
        <w:softHyphen/>
        <w:t>πάνω κυκλική μεταβολή.</w:t>
      </w:r>
    </w:p>
    <w:p w:rsidR="00A44A33" w:rsidRDefault="00A44A33" w:rsidP="00A44A33">
      <w:pPr>
        <w:pStyle w:val="af1"/>
      </w:pPr>
      <w:r>
        <w:t>Εσπερινά 2001</w:t>
      </w:r>
    </w:p>
    <w:p w:rsidR="00A44A33" w:rsidRDefault="00A44A33" w:rsidP="00A44A33">
      <w:pPr>
        <w:pStyle w:val="a6"/>
        <w:widowControl w:val="0"/>
        <w:tabs>
          <w:tab w:val="clear" w:pos="340"/>
          <w:tab w:val="num" w:pos="397"/>
        </w:tabs>
        <w:spacing w:before="160"/>
        <w:ind w:left="397" w:hanging="397"/>
      </w:pPr>
      <w:r>
        <w:t>Ιδανικό μονατομικό αέριο βρίσκεται σε κατάσταση θερμοδυναμικής ισορροπίας Α με όγκο V</w:t>
      </w:r>
      <w:r>
        <w:rPr>
          <w:vertAlign w:val="subscript"/>
        </w:rPr>
        <w:t>A</w:t>
      </w:r>
      <w:r>
        <w:t xml:space="preserve"> και πίεση </w:t>
      </w:r>
      <w:r>
        <w:rPr>
          <w:lang w:val="en-US"/>
        </w:rPr>
        <w:t>P</w:t>
      </w:r>
      <w:r>
        <w:rPr>
          <w:vertAlign w:val="subscript"/>
          <w:lang w:val="en-US"/>
        </w:rPr>
        <w:t>A</w:t>
      </w:r>
      <w:r w:rsidRPr="00EA577C">
        <w:t>=10</w:t>
      </w:r>
      <w:r w:rsidRPr="00EA577C">
        <w:rPr>
          <w:vertAlign w:val="superscript"/>
        </w:rPr>
        <w:t>6</w:t>
      </w:r>
      <w:r w:rsidRPr="00EA577C">
        <w:t xml:space="preserve"> </w:t>
      </w:r>
      <w:r>
        <w:rPr>
          <w:lang w:val="en-US"/>
        </w:rPr>
        <w:t>N</w:t>
      </w:r>
      <w:r w:rsidRPr="00EA577C">
        <w:t>/</w:t>
      </w:r>
      <w:r>
        <w:rPr>
          <w:lang w:val="en-US"/>
        </w:rPr>
        <w:t>m</w:t>
      </w:r>
      <w:r w:rsidRPr="00EA577C">
        <w:rPr>
          <w:vertAlign w:val="superscript"/>
        </w:rPr>
        <w:t>2</w:t>
      </w:r>
      <w:r w:rsidRPr="00EA577C">
        <w:t>.</w:t>
      </w:r>
      <w:r>
        <w:rPr>
          <w:sz w:val="20"/>
        </w:rPr>
        <w:t xml:space="preserve"> </w:t>
      </w:r>
      <w:r>
        <w:t xml:space="preserve">Από την κατάσταση Α, υποβάλλεται διαδοχικά στις παρακάτω αντιστρεπτές μεταβολές:  </w:t>
      </w:r>
    </w:p>
    <w:p w:rsidR="00A44A33" w:rsidRDefault="00A44A33" w:rsidP="00A44A33">
      <w:pPr>
        <w:pStyle w:val="ad"/>
      </w:pPr>
      <w:r>
        <w:rPr>
          <w:b/>
        </w:rPr>
        <w:t>α.</w:t>
      </w:r>
      <w:r>
        <w:rPr>
          <w:b/>
        </w:rPr>
        <w:tab/>
      </w:r>
      <w:r>
        <w:t>Ισοβαρή εκτόνωση μέχρι την κατάσταση θερμοδυναμικής ισορροπίας Β με όγκο V</w:t>
      </w:r>
      <w:r>
        <w:rPr>
          <w:vertAlign w:val="subscript"/>
        </w:rPr>
        <w:t>B</w:t>
      </w:r>
      <w:r>
        <w:t>=4V</w:t>
      </w:r>
      <w:r>
        <w:rPr>
          <w:vertAlign w:val="subscript"/>
        </w:rPr>
        <w:t>A</w:t>
      </w:r>
      <w:r>
        <w:t>, κατά την οποία το αέριο παράγει έργο W</w:t>
      </w:r>
      <w:r>
        <w:rPr>
          <w:vertAlign w:val="subscript"/>
        </w:rPr>
        <w:t>A</w:t>
      </w:r>
      <w:r>
        <w:rPr>
          <w:vertAlign w:val="subscript"/>
        </w:rPr>
        <w:sym w:font="Symbol" w:char="F0AE"/>
      </w:r>
      <w:r>
        <w:rPr>
          <w:vertAlign w:val="subscript"/>
        </w:rPr>
        <w:t xml:space="preserve">B </w:t>
      </w:r>
      <w:r>
        <w:t>= 3</w:t>
      </w:r>
      <w:r>
        <w:sym w:font="Symbol" w:char="F0D7"/>
      </w:r>
      <w:r>
        <w:t>10</w:t>
      </w:r>
      <w:r>
        <w:rPr>
          <w:vertAlign w:val="superscript"/>
        </w:rPr>
        <w:t>3</w:t>
      </w:r>
      <w:r>
        <w:rPr>
          <w:lang w:val="en-US"/>
        </w:rPr>
        <w:t>J</w:t>
      </w:r>
      <w:r>
        <w:t>.</w:t>
      </w:r>
    </w:p>
    <w:p w:rsidR="00A44A33" w:rsidRDefault="00A44A33" w:rsidP="00A44A33">
      <w:pPr>
        <w:pStyle w:val="ad"/>
      </w:pPr>
      <w:r>
        <w:rPr>
          <w:b/>
        </w:rPr>
        <w:t>β.</w:t>
      </w:r>
      <w:r>
        <w:rPr>
          <w:b/>
        </w:rPr>
        <w:tab/>
      </w:r>
      <w:r>
        <w:t>Αδιαβατική</w:t>
      </w:r>
      <w:r>
        <w:rPr>
          <w:b/>
        </w:rPr>
        <w:t xml:space="preserve"> </w:t>
      </w:r>
      <w:r>
        <w:t>εκτόνωση μέχρι την κατάσταση θερμοδυναμικής ισορροπίας Γ με όγκο V</w:t>
      </w:r>
      <w:r>
        <w:rPr>
          <w:vertAlign w:val="subscript"/>
        </w:rPr>
        <w:t>Γ</w:t>
      </w:r>
      <w:r>
        <w:t xml:space="preserve"> και πίεση </w:t>
      </w:r>
      <w:r>
        <w:rPr>
          <w:lang w:val="en-US"/>
        </w:rPr>
        <w:t>p</w:t>
      </w:r>
      <w:r>
        <w:rPr>
          <w:vertAlign w:val="subscript"/>
        </w:rPr>
        <w:t>Γ</w:t>
      </w:r>
      <w:r>
        <w:t>.</w:t>
      </w:r>
    </w:p>
    <w:p w:rsidR="00A44A33" w:rsidRDefault="00A44A33" w:rsidP="00A44A33">
      <w:pPr>
        <w:pStyle w:val="ad"/>
      </w:pPr>
      <w:r>
        <w:rPr>
          <w:b/>
        </w:rPr>
        <w:t>γ.</w:t>
      </w:r>
      <w:r>
        <w:rPr>
          <w:b/>
        </w:rPr>
        <w:tab/>
      </w:r>
      <w:r>
        <w:t>Ισόθερμη συμπίεση μέχρι την αρχική κατάσταση Α.</w:t>
      </w:r>
    </w:p>
    <w:p w:rsidR="00A44A33" w:rsidRDefault="00A44A33" w:rsidP="00A44A33">
      <w:pPr>
        <w:pStyle w:val="ad"/>
      </w:pPr>
      <w:r>
        <w:t>Ζητείται:</w:t>
      </w:r>
    </w:p>
    <w:p w:rsidR="00A44A33" w:rsidRDefault="00A44A33" w:rsidP="00A44A33">
      <w:pPr>
        <w:pStyle w:val="ad"/>
      </w:pPr>
      <w:r>
        <w:rPr>
          <w:b/>
        </w:rPr>
        <w:t>Α</w:t>
      </w:r>
      <w:r>
        <w:rPr>
          <w:b/>
        </w:rPr>
        <w:tab/>
      </w:r>
      <w:r>
        <w:t>Να παραστήσετε (ποιοτικά) τις παραπάνω μεταβολές σε διάγραμμα πίεσης - όγκου (</w:t>
      </w:r>
      <w:r>
        <w:rPr>
          <w:lang w:val="en-US"/>
        </w:rPr>
        <w:t>p</w:t>
      </w:r>
      <w:r w:rsidRPr="00EA577C">
        <w:t xml:space="preserve"> - </w:t>
      </w:r>
      <w:r>
        <w:t>V).</w:t>
      </w:r>
      <w:r>
        <w:tab/>
      </w:r>
    </w:p>
    <w:p w:rsidR="00A44A33" w:rsidRDefault="00A44A33" w:rsidP="00A44A33">
      <w:pPr>
        <w:pStyle w:val="ad"/>
        <w:rPr>
          <w:vertAlign w:val="subscript"/>
        </w:rPr>
      </w:pPr>
      <w:r>
        <w:rPr>
          <w:b/>
        </w:rPr>
        <w:t>Β</w:t>
      </w:r>
      <w:r>
        <w:rPr>
          <w:b/>
        </w:rPr>
        <w:tab/>
      </w:r>
      <w:r>
        <w:t>Να υπολογίσετε την τιμή του όγκου V</w:t>
      </w:r>
      <w:r>
        <w:rPr>
          <w:vertAlign w:val="subscript"/>
        </w:rPr>
        <w:t>A</w:t>
      </w:r>
      <w:r>
        <w:t>.</w:t>
      </w:r>
    </w:p>
    <w:p w:rsidR="00A44A33" w:rsidRDefault="00A44A33" w:rsidP="00A44A33">
      <w:pPr>
        <w:pStyle w:val="ad"/>
      </w:pPr>
      <w:r>
        <w:rPr>
          <w:b/>
        </w:rPr>
        <w:t>Γ</w:t>
      </w:r>
      <w:r>
        <w:rPr>
          <w:b/>
        </w:rPr>
        <w:tab/>
      </w:r>
      <w:r>
        <w:t>Να υπολογίσετε την τιμή του λόγου υ</w:t>
      </w:r>
      <w:r>
        <w:rPr>
          <w:vertAlign w:val="subscript"/>
        </w:rPr>
        <w:t>ενB</w:t>
      </w:r>
      <w:r>
        <w:t>/υ</w:t>
      </w:r>
      <w:r>
        <w:rPr>
          <w:vertAlign w:val="subscript"/>
        </w:rPr>
        <w:t>ενΓ</w:t>
      </w:r>
      <w:r>
        <w:t>, όπου υ</w:t>
      </w:r>
      <w:r>
        <w:rPr>
          <w:vertAlign w:val="subscript"/>
        </w:rPr>
        <w:t xml:space="preserve">ενB </w:t>
      </w:r>
      <w:r>
        <w:t>και υ</w:t>
      </w:r>
      <w:r>
        <w:rPr>
          <w:vertAlign w:val="subscript"/>
        </w:rPr>
        <w:t>ενΓ</w:t>
      </w:r>
      <w:r>
        <w:t xml:space="preserve"> οι ενεργές ταχύτητες των ατόμων του αερίου στις καταστάσεις Β και Γ αντίστοιχα.</w:t>
      </w:r>
    </w:p>
    <w:p w:rsidR="00A44A33" w:rsidRDefault="00A44A33" w:rsidP="00A44A33">
      <w:pPr>
        <w:pStyle w:val="ad"/>
      </w:pPr>
      <w:r>
        <w:rPr>
          <w:b/>
        </w:rPr>
        <w:t>Δ.</w:t>
      </w:r>
      <w:r>
        <w:rPr>
          <w:b/>
        </w:rPr>
        <w:tab/>
      </w:r>
      <w:r>
        <w:t>Να υπολογίσετε το ποσό θερμότητας που αποδίδεται</w:t>
      </w:r>
      <w:r w:rsidRPr="00EA577C">
        <w:t xml:space="preserve"> από </w:t>
      </w:r>
      <w:r>
        <w:t>το αέριο στο περιβάλλον κατά την ισόθερμη συμπίεση Γ</w:t>
      </w:r>
      <w:r>
        <w:sym w:font="Symbol" w:char="F0AE"/>
      </w:r>
      <w:r>
        <w:t>Α, όταν ο συντελεστής απόδοσης θερμικής μηχανής που λειτουργεί διαγράφοντας τον παραπάνω κύκλο είναι α=0,538.</w:t>
      </w:r>
    </w:p>
    <w:p w:rsidR="00A44A33" w:rsidRDefault="00A44A33" w:rsidP="00A44A33">
      <w:pPr>
        <w:pStyle w:val="ad"/>
      </w:pPr>
      <w:r>
        <w:t xml:space="preserve">(Δίνονται: </w:t>
      </w:r>
      <w:r>
        <w:rPr>
          <w:lang w:val="en-US"/>
        </w:rPr>
        <w:t>C</w:t>
      </w:r>
      <w:r>
        <w:rPr>
          <w:vertAlign w:val="subscript"/>
          <w:lang w:val="en-US"/>
        </w:rPr>
        <w:t>p</w:t>
      </w:r>
      <w:r w:rsidRPr="00EA577C">
        <w:t>=5</w:t>
      </w:r>
      <w:r>
        <w:rPr>
          <w:lang w:val="en-US"/>
        </w:rPr>
        <w:t>R</w:t>
      </w:r>
      <w:r w:rsidRPr="00EA577C">
        <w:t xml:space="preserve">/2 </w:t>
      </w:r>
      <w:r>
        <w:t xml:space="preserve"> και </w:t>
      </w:r>
      <w:r>
        <w:rPr>
          <w:lang w:val="en-US"/>
        </w:rPr>
        <w:t>C</w:t>
      </w:r>
      <w:r>
        <w:rPr>
          <w:vertAlign w:val="subscript"/>
          <w:lang w:val="en-US"/>
        </w:rPr>
        <w:t>v</w:t>
      </w:r>
      <w:r w:rsidRPr="00EA577C">
        <w:t>=3</w:t>
      </w:r>
      <w:r>
        <w:rPr>
          <w:lang w:val="en-US"/>
        </w:rPr>
        <w:t>R</w:t>
      </w:r>
      <w:r w:rsidRPr="00EA577C">
        <w:t>/2</w:t>
      </w:r>
      <w:r>
        <w:t>).</w:t>
      </w:r>
    </w:p>
    <w:p w:rsidR="00A44A33" w:rsidRPr="00EA577C" w:rsidRDefault="00A44A33" w:rsidP="00A44A33">
      <w:pPr>
        <w:pStyle w:val="af1"/>
      </w:pPr>
      <w:r>
        <w:t>Εξετάσεις 2002</w:t>
      </w:r>
    </w:p>
    <w:p w:rsidR="00A44A33" w:rsidRDefault="00A44A33" w:rsidP="00A44A33">
      <w:pPr>
        <w:pStyle w:val="a6"/>
        <w:widowControl w:val="0"/>
        <w:tabs>
          <w:tab w:val="clear" w:pos="340"/>
          <w:tab w:val="num" w:pos="397"/>
        </w:tabs>
        <w:spacing w:before="160"/>
        <w:ind w:left="397" w:hanging="397"/>
      </w:pPr>
      <w:r>
        <w:t>Ορισμένη ποσότητα ιδανικού μονοατομικού αερίου βρίσκεται σε κατάσταση θερμοδυναμικής ισορροπίας Α σε θερμοκρασία Τ</w:t>
      </w:r>
      <w:r>
        <w:rPr>
          <w:vertAlign w:val="subscript"/>
        </w:rPr>
        <w:t>Α</w:t>
      </w:r>
      <w:r>
        <w:t>=400Κ, πίεση Ρ</w:t>
      </w:r>
      <w:r>
        <w:rPr>
          <w:vertAlign w:val="subscript"/>
        </w:rPr>
        <w:t>Α</w:t>
      </w:r>
      <w:r>
        <w:t>=4·10</w:t>
      </w:r>
      <w:r>
        <w:rPr>
          <w:vertAlign w:val="superscript"/>
        </w:rPr>
        <w:t>5</w:t>
      </w:r>
      <w:r>
        <w:t>Ν/</w:t>
      </w:r>
      <w:r>
        <w:rPr>
          <w:lang w:val="en-US"/>
        </w:rPr>
        <w:t>m</w:t>
      </w:r>
      <w:r>
        <w:rPr>
          <w:vertAlign w:val="superscript"/>
        </w:rPr>
        <w:t>2</w:t>
      </w:r>
      <w:r>
        <w:t xml:space="preserve"> και όγκο  </w:t>
      </w:r>
      <w:r>
        <w:rPr>
          <w:lang w:val="en-US"/>
        </w:rPr>
        <w:t>V</w:t>
      </w:r>
      <w:r>
        <w:rPr>
          <w:vertAlign w:val="subscript"/>
          <w:lang w:val="en-US"/>
        </w:rPr>
        <w:t>A</w:t>
      </w:r>
      <w:r>
        <w:t>=10</w:t>
      </w:r>
      <w:r>
        <w:rPr>
          <w:vertAlign w:val="superscript"/>
        </w:rPr>
        <w:t>-3</w:t>
      </w:r>
      <w:r>
        <w:rPr>
          <w:lang w:val="en-US"/>
        </w:rPr>
        <w:t>m</w:t>
      </w:r>
      <w:r>
        <w:rPr>
          <w:vertAlign w:val="superscript"/>
        </w:rPr>
        <w:t>3</w:t>
      </w:r>
      <w:r>
        <w:t>. Από την κατάσταση αυτή το αέριο υποβάλλεται στις παρακάτω διαδοχικές μεταβολές:</w:t>
      </w:r>
    </w:p>
    <w:p w:rsidR="00A44A33" w:rsidRDefault="00A44A33" w:rsidP="00A44A33">
      <w:pPr>
        <w:pStyle w:val="ad"/>
      </w:pPr>
      <w:r>
        <w:rPr>
          <w:b/>
        </w:rPr>
        <w:t>α)</w:t>
      </w:r>
      <w:r>
        <w:rPr>
          <w:b/>
        </w:rPr>
        <w:tab/>
      </w:r>
      <w:r>
        <w:t xml:space="preserve">ισοβαρή θέρμανση ΑΒ, μέχρι την κατάσταση θερμοδυναμικής ισορροπίας Β με όγκο </w:t>
      </w:r>
      <w:r>
        <w:rPr>
          <w:lang w:val="en-US"/>
        </w:rPr>
        <w:t>V</w:t>
      </w:r>
      <w:r>
        <w:rPr>
          <w:vertAlign w:val="subscript"/>
          <w:lang w:val="en-US"/>
        </w:rPr>
        <w:t>B</w:t>
      </w:r>
      <w:r>
        <w:t>=2·10</w:t>
      </w:r>
      <w:r>
        <w:rPr>
          <w:vertAlign w:val="superscript"/>
        </w:rPr>
        <w:t>-3</w:t>
      </w:r>
      <w:r>
        <w:rPr>
          <w:lang w:val="en-US"/>
        </w:rPr>
        <w:t>m</w:t>
      </w:r>
      <w:r>
        <w:rPr>
          <w:vertAlign w:val="superscript"/>
        </w:rPr>
        <w:t>3</w:t>
      </w:r>
      <w:r>
        <w:t>.</w:t>
      </w:r>
    </w:p>
    <w:p w:rsidR="00A44A33" w:rsidRDefault="00A44A33" w:rsidP="00A44A33">
      <w:pPr>
        <w:pStyle w:val="ad"/>
      </w:pPr>
      <w:r>
        <w:rPr>
          <w:b/>
        </w:rPr>
        <w:t>β)</w:t>
      </w:r>
      <w:r>
        <w:rPr>
          <w:b/>
        </w:rPr>
        <w:tab/>
      </w:r>
      <w:r>
        <w:t xml:space="preserve">αδιαβατική ψύξη ΒΓ, μέχρι την κατάσταση θερμοδυναμικής ισορροπίας Γ με όγκο </w:t>
      </w:r>
      <w:r>
        <w:rPr>
          <w:lang w:val="en-US"/>
        </w:rPr>
        <w:t>V</w:t>
      </w:r>
      <w:r>
        <w:rPr>
          <w:vertAlign w:val="subscript"/>
        </w:rPr>
        <w:t>Γ</w:t>
      </w:r>
      <w:r>
        <w:t>=3,2·10</w:t>
      </w:r>
      <w:r>
        <w:rPr>
          <w:vertAlign w:val="superscript"/>
        </w:rPr>
        <w:t>-3</w:t>
      </w:r>
      <w:r>
        <w:rPr>
          <w:lang w:val="en-US"/>
        </w:rPr>
        <w:t>m</w:t>
      </w:r>
      <w:r>
        <w:rPr>
          <w:vertAlign w:val="superscript"/>
        </w:rPr>
        <w:t>3</w:t>
      </w:r>
      <w:r>
        <w:t xml:space="preserve"> και πίεση Ρ</w:t>
      </w:r>
      <w:r>
        <w:rPr>
          <w:vertAlign w:val="subscript"/>
        </w:rPr>
        <w:t>Γ</w:t>
      </w:r>
      <w:r>
        <w:t>=10</w:t>
      </w:r>
      <w:r>
        <w:rPr>
          <w:vertAlign w:val="superscript"/>
        </w:rPr>
        <w:t>5</w:t>
      </w:r>
      <w:r>
        <w:t>Ν/</w:t>
      </w:r>
      <w:r>
        <w:rPr>
          <w:lang w:val="en-US"/>
        </w:rPr>
        <w:t>m</w:t>
      </w:r>
      <w:r>
        <w:rPr>
          <w:vertAlign w:val="superscript"/>
        </w:rPr>
        <w:t>2</w:t>
      </w:r>
      <w:r>
        <w:t>. ** Λάθος ο όγκος !!! (Δεν βαθμολογήθηκε)</w:t>
      </w:r>
    </w:p>
    <w:p w:rsidR="00A44A33" w:rsidRDefault="00A44A33" w:rsidP="00A44A33">
      <w:pPr>
        <w:pStyle w:val="10"/>
        <w:widowControl w:val="0"/>
        <w:tabs>
          <w:tab w:val="clear" w:pos="680"/>
          <w:tab w:val="num" w:pos="737"/>
        </w:tabs>
        <w:ind w:left="737"/>
      </w:pPr>
      <w:r>
        <w:t>Να παρασταθούν γραφικά (ποιοτικά) οι παραπάνω μεταβολές σε διάγραμμα Ρ-</w:t>
      </w:r>
      <w:r>
        <w:rPr>
          <w:lang w:val="en-US"/>
        </w:rPr>
        <w:t>V</w:t>
      </w:r>
      <w:r>
        <w:t>.</w:t>
      </w:r>
    </w:p>
    <w:p w:rsidR="00A44A33" w:rsidRDefault="00A44A33" w:rsidP="00A44A33">
      <w:pPr>
        <w:pStyle w:val="10"/>
        <w:widowControl w:val="0"/>
        <w:tabs>
          <w:tab w:val="clear" w:pos="680"/>
          <w:tab w:val="num" w:pos="737"/>
        </w:tabs>
        <w:ind w:left="737"/>
      </w:pPr>
      <w:r>
        <w:t>Να υπολογιστεί η θερμοκρασία του αερίου στην κατάσταση Β.</w:t>
      </w:r>
    </w:p>
    <w:p w:rsidR="00A44A33" w:rsidRDefault="00A44A33" w:rsidP="00A44A33">
      <w:pPr>
        <w:pStyle w:val="10"/>
        <w:widowControl w:val="0"/>
        <w:tabs>
          <w:tab w:val="clear" w:pos="680"/>
          <w:tab w:val="num" w:pos="737"/>
        </w:tabs>
        <w:ind w:left="737"/>
      </w:pPr>
      <w:r>
        <w:t>Να υπολογιστεί το παραγόμενο έργο κατά την ισοβαρή μεταβολή ΑΒ.</w:t>
      </w:r>
    </w:p>
    <w:p w:rsidR="00A44A33" w:rsidRDefault="00A44A33" w:rsidP="00A44A33">
      <w:pPr>
        <w:pStyle w:val="10"/>
        <w:widowControl w:val="0"/>
        <w:tabs>
          <w:tab w:val="clear" w:pos="680"/>
          <w:tab w:val="num" w:pos="737"/>
        </w:tabs>
        <w:ind w:left="737"/>
      </w:pPr>
      <w:r>
        <w:t>Να υπολογιστεί η συνολική μεταβολή της εσωτερικής ενέργειας του αερίου.</w:t>
      </w:r>
    </w:p>
    <w:p w:rsidR="00A44A33" w:rsidRDefault="00A44A33" w:rsidP="00A44A33">
      <w:pPr>
        <w:pStyle w:val="ad"/>
      </w:pPr>
      <w:r>
        <w:tab/>
        <w:t xml:space="preserve">Δίνονται: </w:t>
      </w:r>
      <w:r>
        <w:tab/>
        <w:t>γ=</w:t>
      </w:r>
      <w:r w:rsidR="00C87FD1">
        <w:t xml:space="preserve"> 5/3</w:t>
      </w:r>
      <w:r>
        <w:t xml:space="preserve"> </w:t>
      </w:r>
      <w:r>
        <w:tab/>
        <w:t xml:space="preserve">και </w:t>
      </w:r>
      <w:r w:rsidRPr="00C11A73">
        <w:t xml:space="preserve"> </w:t>
      </w:r>
      <w:r>
        <w:rPr>
          <w:lang w:val="en-US"/>
        </w:rPr>
        <w:t>C</w:t>
      </w:r>
      <w:r>
        <w:rPr>
          <w:vertAlign w:val="subscript"/>
          <w:lang w:val="en-US"/>
        </w:rPr>
        <w:t>V</w:t>
      </w:r>
      <w:r>
        <w:t>=</w:t>
      </w:r>
      <w:r w:rsidR="00C87FD1">
        <w:t xml:space="preserve"> 3/2</w:t>
      </w:r>
      <w:r>
        <w:t xml:space="preserve"> </w:t>
      </w:r>
      <w:r>
        <w:rPr>
          <w:lang w:val="en-US"/>
        </w:rPr>
        <w:t>R</w:t>
      </w:r>
      <w:r>
        <w:t xml:space="preserve"> .</w:t>
      </w:r>
    </w:p>
    <w:p w:rsidR="00A44A33" w:rsidRDefault="00A44A33" w:rsidP="00A44A33">
      <w:pPr>
        <w:pStyle w:val="af1"/>
      </w:pPr>
      <w:r>
        <w:t>Εξετάσεις 2003</w:t>
      </w:r>
    </w:p>
    <w:p w:rsidR="00A44A33" w:rsidRDefault="00A44A33" w:rsidP="00A44A33">
      <w:pPr>
        <w:pStyle w:val="a6"/>
        <w:widowControl w:val="0"/>
        <w:tabs>
          <w:tab w:val="clear" w:pos="340"/>
          <w:tab w:val="num" w:pos="397"/>
        </w:tabs>
        <w:spacing w:before="160"/>
        <w:ind w:left="397" w:hanging="397"/>
      </w:pPr>
      <w:r>
        <w:t>Ορισμένη ποσότητα ιδανικού αερίου βρίσκεται στην κατάσταση ισορροπίας Α, υπό πίεση 2</w:t>
      </w:r>
      <w:r>
        <w:sym w:font="Symbol" w:char="F0B4"/>
      </w:r>
      <w:r>
        <w:t>10</w:t>
      </w:r>
      <w:r>
        <w:rPr>
          <w:vertAlign w:val="superscript"/>
        </w:rPr>
        <w:t>5</w:t>
      </w:r>
      <w:r>
        <w:t> Ν/</w:t>
      </w:r>
      <w:r>
        <w:rPr>
          <w:lang w:val="en-US"/>
        </w:rPr>
        <w:t>m</w:t>
      </w:r>
      <w:r w:rsidRPr="00E70EB9">
        <w:rPr>
          <w:vertAlign w:val="superscript"/>
        </w:rPr>
        <w:t>2</w:t>
      </w:r>
      <w:r w:rsidRPr="00E70EB9">
        <w:t xml:space="preserve">, </w:t>
      </w:r>
      <w:r>
        <w:t xml:space="preserve">καταλαμβάνει όγκο </w:t>
      </w:r>
      <w:r w:rsidRPr="00E70EB9">
        <w:t>3</w:t>
      </w:r>
      <w:r>
        <w:sym w:font="Symbol" w:char="F0B4"/>
      </w:r>
      <w:r w:rsidRPr="00E70EB9">
        <w:t>10</w:t>
      </w:r>
      <w:r>
        <w:rPr>
          <w:vertAlign w:val="superscript"/>
        </w:rPr>
        <w:t>-3</w:t>
      </w:r>
      <w:r>
        <w:t> </w:t>
      </w:r>
      <w:r>
        <w:rPr>
          <w:lang w:val="en-US"/>
        </w:rPr>
        <w:t>m</w:t>
      </w:r>
      <w:r w:rsidRPr="00E70EB9">
        <w:rPr>
          <w:vertAlign w:val="superscript"/>
        </w:rPr>
        <w:t>3</w:t>
      </w:r>
      <w:r w:rsidRPr="00E70EB9">
        <w:t xml:space="preserve"> </w:t>
      </w:r>
      <w:r>
        <w:t>και έχει απόλυτη θερμοκρασία 300Κ. Το αέριο εκτελεί αντιστρεπτή κυκλική μεταβολή που αποτελείται από τις εξής διαδοχικές μεταβολές:</w:t>
      </w:r>
    </w:p>
    <w:p w:rsidR="00A44A33" w:rsidRDefault="00A44A33" w:rsidP="00A44A33">
      <w:pPr>
        <w:pStyle w:val="a2"/>
        <w:tabs>
          <w:tab w:val="clear" w:pos="346"/>
          <w:tab w:val="num" w:pos="700"/>
        </w:tabs>
        <w:spacing w:before="0" w:line="280" w:lineRule="atLeast"/>
        <w:ind w:left="1040" w:hanging="360"/>
        <w:jc w:val="both"/>
      </w:pPr>
      <w:r>
        <w:t xml:space="preserve">Από την κατάσταση Α θερμαίνεται υπό σταθερή πίεση μέχρι την κατάσταση Β σε θερμοκρασία 500 Κ. </w:t>
      </w:r>
    </w:p>
    <w:p w:rsidR="00A44A33" w:rsidRDefault="00A44A33" w:rsidP="00A44A33">
      <w:pPr>
        <w:pStyle w:val="a2"/>
        <w:tabs>
          <w:tab w:val="clear" w:pos="346"/>
          <w:tab w:val="num" w:pos="700"/>
        </w:tabs>
        <w:spacing w:before="0" w:line="280" w:lineRule="atLeast"/>
        <w:ind w:left="1040" w:hanging="360"/>
        <w:jc w:val="both"/>
      </w:pPr>
      <w:r>
        <w:t>Από την κατάσταση Β ψύχεται υπό σταθερό όγκο μέχρι την κατάσταση Γ σε θερμοκρασία 250 Κ.</w:t>
      </w:r>
    </w:p>
    <w:p w:rsidR="00A44A33" w:rsidRDefault="00A44A33" w:rsidP="00A44A33">
      <w:pPr>
        <w:pStyle w:val="a2"/>
        <w:tabs>
          <w:tab w:val="clear" w:pos="346"/>
          <w:tab w:val="num" w:pos="700"/>
        </w:tabs>
        <w:spacing w:before="0" w:line="280" w:lineRule="atLeast"/>
        <w:ind w:left="1040" w:hanging="360"/>
        <w:jc w:val="both"/>
      </w:pPr>
      <w:r>
        <w:t>Από την κατάσταση Γ ψύχεται υπό σταθερή πίεση μέχρι την κατάσταση Δ σε θερμοκρασία 150 Κ.</w:t>
      </w:r>
    </w:p>
    <w:p w:rsidR="00A44A33" w:rsidRDefault="00A44A33" w:rsidP="00A44A33">
      <w:pPr>
        <w:pStyle w:val="a2"/>
        <w:tabs>
          <w:tab w:val="clear" w:pos="346"/>
          <w:tab w:val="num" w:pos="700"/>
        </w:tabs>
        <w:spacing w:before="0" w:line="280" w:lineRule="atLeast"/>
        <w:ind w:left="1040" w:hanging="360"/>
        <w:jc w:val="both"/>
      </w:pPr>
      <w:r>
        <w:t>Από την κατάσταση Δ θερμαίνεται υπό σταθερό όγκο μέχρι να επιστρέψει στην κατάσταση Α.</w:t>
      </w:r>
    </w:p>
    <w:p w:rsidR="00A44A33" w:rsidRDefault="00A44A33" w:rsidP="00A44A33">
      <w:pPr>
        <w:pStyle w:val="ad"/>
      </w:pPr>
      <w:r>
        <w:rPr>
          <w:b/>
        </w:rPr>
        <w:t>α.</w:t>
      </w:r>
      <w:r>
        <w:rPr>
          <w:b/>
        </w:rPr>
        <w:tab/>
      </w:r>
      <w:r>
        <w:t xml:space="preserve">Να απεικονίσετε την κυκλική  μεταβολή σε διάγραμμα  </w:t>
      </w:r>
      <w:r>
        <w:rPr>
          <w:lang w:val="en-US"/>
        </w:rPr>
        <w:t>P</w:t>
      </w:r>
      <w:r w:rsidRPr="00E70EB9">
        <w:t>-</w:t>
      </w:r>
      <w:r>
        <w:rPr>
          <w:lang w:val="en-US"/>
        </w:rPr>
        <w:t>V</w:t>
      </w:r>
      <w:r w:rsidRPr="00E70EB9">
        <w:t xml:space="preserve"> (ποιοτικά).</w:t>
      </w:r>
    </w:p>
    <w:p w:rsidR="00A44A33" w:rsidRDefault="00A44A33" w:rsidP="00A44A33">
      <w:pPr>
        <w:pStyle w:val="ad"/>
      </w:pPr>
      <w:r>
        <w:rPr>
          <w:b/>
        </w:rPr>
        <w:t>β.</w:t>
      </w:r>
      <w:r>
        <w:rPr>
          <w:b/>
        </w:rPr>
        <w:tab/>
      </w:r>
      <w:r>
        <w:t>Να υπολογίσετε τον όγκο που καταλαμβάνει το αέριο στην κατάσταση Β και την πίεσή του στην κατάσταση Γ.</w:t>
      </w:r>
    </w:p>
    <w:p w:rsidR="00A44A33" w:rsidRDefault="00A44A33" w:rsidP="00A44A33">
      <w:pPr>
        <w:pStyle w:val="ad"/>
      </w:pPr>
      <w:r>
        <w:rPr>
          <w:b/>
        </w:rPr>
        <w:t>γ.</w:t>
      </w:r>
      <w:r>
        <w:rPr>
          <w:b/>
        </w:rPr>
        <w:tab/>
      </w:r>
      <w:r>
        <w:t>Να υπολογίσετε το έργο που παράγεται από το αέριο κατά την κυκλική μεταβολή ΑΒΓΔΑ και τη μεταβολή της εσωτερικής ενέργειας του αερίου κατά τη διαδρομή ΑΒΓ.</w:t>
      </w:r>
    </w:p>
    <w:p w:rsidR="00A44A33" w:rsidRDefault="00A44A33" w:rsidP="00A44A33">
      <w:pPr>
        <w:pStyle w:val="ad"/>
      </w:pPr>
      <w:r>
        <w:rPr>
          <w:b/>
        </w:rPr>
        <w:lastRenderedPageBreak/>
        <w:t>δ.</w:t>
      </w:r>
      <w:r>
        <w:rPr>
          <w:b/>
        </w:rPr>
        <w:tab/>
      </w:r>
      <w:r>
        <w:t>Να υπολογίσετε το συντελεστή απόδοσης θερμικής μηχανής που εργάζεται σύμφωνα με τον παραπάνω κύκλο.</w:t>
      </w:r>
    </w:p>
    <w:p w:rsidR="00A44A33" w:rsidRDefault="00A44A33" w:rsidP="00A44A33">
      <w:pPr>
        <w:ind w:left="680"/>
      </w:pPr>
      <w:r>
        <w:tab/>
        <w:t>Δίνεται: γ = 5/3.</w:t>
      </w:r>
    </w:p>
    <w:p w:rsidR="00A44A33" w:rsidRDefault="00A44A33" w:rsidP="00A44A33">
      <w:pPr>
        <w:pStyle w:val="af1"/>
      </w:pPr>
      <w:r>
        <w:t>Επαναληπτικές 2003</w:t>
      </w:r>
    </w:p>
    <w:p w:rsidR="00A44A33" w:rsidRPr="000B12A5" w:rsidRDefault="00A44A33" w:rsidP="00A44A33">
      <w:pPr>
        <w:pStyle w:val="a6"/>
        <w:widowControl w:val="0"/>
        <w:tabs>
          <w:tab w:val="clear" w:pos="340"/>
          <w:tab w:val="num" w:pos="397"/>
        </w:tabs>
        <w:spacing w:before="160"/>
        <w:ind w:left="397" w:hanging="397"/>
      </w:pPr>
      <w:r>
        <w:t>Ορισμένη ποσότητα</w:t>
      </w:r>
      <w:r w:rsidR="00DD53C1">
        <w:rPr>
          <w:noProof/>
          <w:shd w:val="clear" w:color="auto" w:fill="FFFFFF"/>
        </w:rPr>
        <w:drawing>
          <wp:anchor distT="0" distB="0" distL="36195" distR="0" simplePos="0" relativeHeight="251796480" behindDoc="1" locked="1" layoutInCell="1" allowOverlap="1">
            <wp:simplePos x="0" y="0"/>
            <wp:positionH relativeFrom="margin">
              <wp:align>right</wp:align>
            </wp:positionH>
            <wp:positionV relativeFrom="paragraph">
              <wp:posOffset>69850</wp:posOffset>
            </wp:positionV>
            <wp:extent cx="1290955" cy="1407160"/>
            <wp:effectExtent l="0" t="0" r="0" b="0"/>
            <wp:wrapSquare wrapText="bothSides"/>
            <wp:docPr id="54" name="Εικόνα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160">
                      <a:extLst>
                        <a:ext uri="{28A0092B-C50C-407E-A947-70E740481C1C}">
                          <a14:useLocalDpi xmlns:a14="http://schemas.microsoft.com/office/drawing/2010/main" val="0"/>
                        </a:ext>
                      </a:extLst>
                    </a:blip>
                    <a:srcRect/>
                    <a:stretch>
                      <a:fillRect/>
                    </a:stretch>
                  </pic:blipFill>
                  <pic:spPr bwMode="auto">
                    <a:xfrm>
                      <a:off x="0" y="0"/>
                      <a:ext cx="1290955" cy="1407160"/>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r>
        <w:t xml:space="preserve"> ιδανικού αερίου n=</w:t>
      </w:r>
      <w:r w:rsidR="00C87FD1">
        <w:t xml:space="preserve"> 2/R</w:t>
      </w:r>
      <w:r>
        <w:t xml:space="preserve"> mο</w:t>
      </w:r>
      <w:r>
        <w:rPr>
          <w:lang w:val="en-US"/>
        </w:rPr>
        <w:t>l</w:t>
      </w:r>
      <w:r>
        <w:t xml:space="preserve">, βρίσκεται αρχικά σε κατάσταση θερμοδυναμικής ισορροπίας Α, με όγκο </w:t>
      </w:r>
      <w:r>
        <w:rPr>
          <w:lang w:val="en-US"/>
        </w:rPr>
        <w:t>V</w:t>
      </w:r>
      <w:r>
        <w:rPr>
          <w:vertAlign w:val="subscript"/>
          <w:lang w:val="en-US"/>
        </w:rPr>
        <w:t>A</w:t>
      </w:r>
      <w:r w:rsidRPr="00B60611">
        <w:t>=2·10</w:t>
      </w:r>
      <w:r w:rsidRPr="00B60611">
        <w:rPr>
          <w:vertAlign w:val="superscript"/>
        </w:rPr>
        <w:t>–3</w:t>
      </w:r>
      <w:r>
        <w:rPr>
          <w:lang w:val="en-US"/>
        </w:rPr>
        <w:t>m</w:t>
      </w:r>
      <w:r w:rsidRPr="00B60611">
        <w:rPr>
          <w:vertAlign w:val="superscript"/>
        </w:rPr>
        <w:t>3</w:t>
      </w:r>
      <w:r w:rsidRPr="00B60611">
        <w:t xml:space="preserve"> </w:t>
      </w:r>
      <w:r>
        <w:t xml:space="preserve">και πίεση </w:t>
      </w:r>
      <w:r>
        <w:rPr>
          <w:lang w:val="en-US"/>
        </w:rPr>
        <w:t>p</w:t>
      </w:r>
      <w:r>
        <w:rPr>
          <w:vertAlign w:val="subscript"/>
          <w:lang w:val="en-US"/>
        </w:rPr>
        <w:t>A</w:t>
      </w:r>
      <w:r w:rsidRPr="00B60611">
        <w:t>=10</w:t>
      </w:r>
      <w:r w:rsidRPr="00B60611">
        <w:rPr>
          <w:vertAlign w:val="superscript"/>
        </w:rPr>
        <w:t xml:space="preserve">5 </w:t>
      </w:r>
      <w:r>
        <w:rPr>
          <w:lang w:val="en-US"/>
        </w:rPr>
        <w:t>N</w:t>
      </w:r>
      <w:r w:rsidRPr="00B60611">
        <w:t>/</w:t>
      </w:r>
      <w:r>
        <w:rPr>
          <w:lang w:val="en-US"/>
        </w:rPr>
        <w:t>m</w:t>
      </w:r>
      <w:r w:rsidRPr="00B60611">
        <w:rPr>
          <w:vertAlign w:val="superscript"/>
        </w:rPr>
        <w:t>2</w:t>
      </w:r>
      <w:r w:rsidRPr="00B60611">
        <w:t xml:space="preserve">. </w:t>
      </w:r>
      <w:r>
        <w:t>Το αέριο υφίσταται την αντιστρεπτή μεταβολή του σχήματος</w:t>
      </w:r>
      <w:r w:rsidRPr="00B60611">
        <w:t xml:space="preserve">, </w:t>
      </w:r>
      <w:r>
        <w:t xml:space="preserve">απορροφώντας ποσό θερμότητας </w:t>
      </w:r>
      <w:r>
        <w:rPr>
          <w:lang w:val="en-US"/>
        </w:rPr>
        <w:t>Q</w:t>
      </w:r>
      <w:r w:rsidRPr="00B60611">
        <w:t xml:space="preserve"> = 1200 </w:t>
      </w:r>
      <w:r>
        <w:rPr>
          <w:lang w:val="en-US"/>
        </w:rPr>
        <w:t>J</w:t>
      </w:r>
      <w:r w:rsidRPr="00B60611">
        <w:t xml:space="preserve">, </w:t>
      </w:r>
      <w:r>
        <w:t xml:space="preserve"> μέχρι να βρεθεί στην κατάσταση θερμοδυναμικής ισορροπίας Β με όγκο </w:t>
      </w:r>
      <w:r>
        <w:rPr>
          <w:lang w:val="en-US"/>
        </w:rPr>
        <w:t>V</w:t>
      </w:r>
      <w:r>
        <w:rPr>
          <w:vertAlign w:val="subscript"/>
          <w:lang w:val="en-US"/>
        </w:rPr>
        <w:t>B</w:t>
      </w:r>
      <w:r w:rsidRPr="00B60611">
        <w:t>=2</w:t>
      </w:r>
      <w:r>
        <w:rPr>
          <w:lang w:val="en-US"/>
        </w:rPr>
        <w:t>V</w:t>
      </w:r>
      <w:r>
        <w:rPr>
          <w:vertAlign w:val="subscript"/>
          <w:lang w:val="en-US"/>
        </w:rPr>
        <w:t>A</w:t>
      </w:r>
      <w:r w:rsidRPr="00B60611">
        <w:t xml:space="preserve"> </w:t>
      </w:r>
      <w:r>
        <w:t xml:space="preserve">και πίεση </w:t>
      </w:r>
      <w:r>
        <w:rPr>
          <w:lang w:val="en-US"/>
        </w:rPr>
        <w:t>p</w:t>
      </w:r>
      <w:r>
        <w:rPr>
          <w:vertAlign w:val="subscript"/>
          <w:lang w:val="en-US"/>
        </w:rPr>
        <w:t>B</w:t>
      </w:r>
      <w:r w:rsidRPr="00B60611">
        <w:t xml:space="preserve"> =2</w:t>
      </w:r>
      <w:r>
        <w:rPr>
          <w:lang w:val="en-US"/>
        </w:rPr>
        <w:t>p</w:t>
      </w:r>
      <w:r>
        <w:rPr>
          <w:vertAlign w:val="subscript"/>
          <w:lang w:val="en-US"/>
        </w:rPr>
        <w:t>A</w:t>
      </w:r>
      <w:r w:rsidRPr="00B60611">
        <w:t>.</w:t>
      </w:r>
    </w:p>
    <w:p w:rsidR="00A44A33" w:rsidRPr="00B60611" w:rsidRDefault="00A44A33" w:rsidP="00A44A33">
      <w:pPr>
        <w:pStyle w:val="ad"/>
      </w:pPr>
      <w:r>
        <w:t>Να βρεθούν:</w:t>
      </w:r>
    </w:p>
    <w:p w:rsidR="00A44A33" w:rsidRDefault="00A44A33" w:rsidP="00A44A33">
      <w:pPr>
        <w:pStyle w:val="ad"/>
      </w:pPr>
      <w:r>
        <w:rPr>
          <w:b/>
        </w:rPr>
        <w:t>α.</w:t>
      </w:r>
      <w:r>
        <w:tab/>
        <w:t>Η θερμοκρασία Τ</w:t>
      </w:r>
      <w:r>
        <w:rPr>
          <w:vertAlign w:val="subscript"/>
        </w:rPr>
        <w:t>Α</w:t>
      </w:r>
      <w:r>
        <w:t xml:space="preserve"> του αερίου στην κατάσταση Α.</w:t>
      </w:r>
    </w:p>
    <w:p w:rsidR="00A44A33" w:rsidRDefault="00A44A33" w:rsidP="00A44A33">
      <w:pPr>
        <w:pStyle w:val="ad"/>
      </w:pPr>
      <w:r>
        <w:rPr>
          <w:b/>
        </w:rPr>
        <w:t>β.</w:t>
      </w:r>
      <w:r>
        <w:tab/>
        <w:t>Η μεταβολή της εσωτερικής του ενέργειας Δ</w:t>
      </w:r>
      <w:r>
        <w:rPr>
          <w:lang w:val="en-US"/>
        </w:rPr>
        <w:t>U</w:t>
      </w:r>
      <w:r w:rsidRPr="00B60611">
        <w:t>=</w:t>
      </w:r>
      <w:r>
        <w:rPr>
          <w:lang w:val="en-US"/>
        </w:rPr>
        <w:t>U</w:t>
      </w:r>
      <w:r>
        <w:rPr>
          <w:vertAlign w:val="subscript"/>
          <w:lang w:val="en-US"/>
        </w:rPr>
        <w:t>B</w:t>
      </w:r>
      <w:r w:rsidRPr="00B60611">
        <w:t>–</w:t>
      </w:r>
      <w:r>
        <w:rPr>
          <w:lang w:val="en-US"/>
        </w:rPr>
        <w:t>U</w:t>
      </w:r>
      <w:r>
        <w:rPr>
          <w:vertAlign w:val="subscript"/>
          <w:lang w:val="en-US"/>
        </w:rPr>
        <w:t>A</w:t>
      </w:r>
      <w:r>
        <w:t xml:space="preserve"> .</w:t>
      </w:r>
    </w:p>
    <w:p w:rsidR="00A44A33" w:rsidRDefault="00A44A33" w:rsidP="00A44A33">
      <w:pPr>
        <w:pStyle w:val="ad"/>
      </w:pPr>
      <w:r>
        <w:rPr>
          <w:b/>
        </w:rPr>
        <w:t>γ.</w:t>
      </w:r>
      <w:r>
        <w:tab/>
        <w:t xml:space="preserve">Το έργο </w:t>
      </w:r>
      <w:r>
        <w:rPr>
          <w:lang w:val="en-US"/>
        </w:rPr>
        <w:t>W</w:t>
      </w:r>
      <w:r>
        <w:rPr>
          <w:vertAlign w:val="subscript"/>
          <w:lang w:val="en-US"/>
        </w:rPr>
        <w:t>AB</w:t>
      </w:r>
      <w:r w:rsidRPr="00B60611">
        <w:t xml:space="preserve"> </w:t>
      </w:r>
      <w:r>
        <w:t>που παράγεται κατά τη μεταβολή Α</w:t>
      </w:r>
      <w:r>
        <w:sym w:font="Symbol" w:char="F0AE"/>
      </w:r>
      <w:r>
        <w:t>Β .</w:t>
      </w:r>
    </w:p>
    <w:p w:rsidR="00A44A33" w:rsidRDefault="00A44A33" w:rsidP="00A44A33">
      <w:pPr>
        <w:pStyle w:val="ad"/>
      </w:pPr>
      <w:r w:rsidRPr="00B60611">
        <w:t xml:space="preserve"> (</w:t>
      </w:r>
      <w:r>
        <w:rPr>
          <w:lang w:val="en-US"/>
        </w:rPr>
        <w:t>R</w:t>
      </w:r>
      <w:r w:rsidRPr="00B60611">
        <w:t xml:space="preserve"> </w:t>
      </w:r>
      <w:r>
        <w:t>είναι η σταθερά των ιδανικών αερίων).</w:t>
      </w:r>
    </w:p>
    <w:p w:rsidR="00A44A33" w:rsidRPr="008C7365" w:rsidRDefault="00A44A33" w:rsidP="00A44A33">
      <w:pPr>
        <w:pStyle w:val="af1"/>
      </w:pPr>
      <w:r>
        <w:t>Εσπερινά 2003</w:t>
      </w:r>
    </w:p>
    <w:p w:rsidR="00A44A33" w:rsidRPr="006966F0" w:rsidRDefault="00DD53C1" w:rsidP="00A44A33">
      <w:pPr>
        <w:pStyle w:val="a6"/>
        <w:widowControl w:val="0"/>
        <w:tabs>
          <w:tab w:val="clear" w:pos="340"/>
          <w:tab w:val="num" w:pos="397"/>
        </w:tabs>
        <w:spacing w:before="160"/>
        <w:ind w:left="397" w:hanging="397"/>
      </w:pPr>
      <w:r>
        <w:rPr>
          <w:noProof/>
          <w:shd w:val="clear" w:color="auto" w:fill="FFFFFF"/>
        </w:rPr>
        <w:drawing>
          <wp:anchor distT="0" distB="0" distL="36195" distR="0" simplePos="0" relativeHeight="251797504" behindDoc="1" locked="1" layoutInCell="1" allowOverlap="1">
            <wp:simplePos x="0" y="0"/>
            <wp:positionH relativeFrom="margin">
              <wp:align>right</wp:align>
            </wp:positionH>
            <wp:positionV relativeFrom="paragraph">
              <wp:posOffset>71755</wp:posOffset>
            </wp:positionV>
            <wp:extent cx="1456690" cy="1178560"/>
            <wp:effectExtent l="0" t="0" r="0" b="0"/>
            <wp:wrapSquare wrapText="bothSides"/>
            <wp:docPr id="210" name="Εικόνα 2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0"/>
                    <pic:cNvPicPr>
                      <a:picLocks noChangeAspect="1" noChangeArrowheads="1"/>
                    </pic:cNvPicPr>
                  </pic:nvPicPr>
                  <pic:blipFill>
                    <a:blip r:embed="rId161">
                      <a:extLst>
                        <a:ext uri="{28A0092B-C50C-407E-A947-70E740481C1C}">
                          <a14:useLocalDpi xmlns:a14="http://schemas.microsoft.com/office/drawing/2010/main" val="0"/>
                        </a:ext>
                      </a:extLst>
                    </a:blip>
                    <a:srcRect/>
                    <a:stretch>
                      <a:fillRect/>
                    </a:stretch>
                  </pic:blipFill>
                  <pic:spPr bwMode="auto">
                    <a:xfrm>
                      <a:off x="0" y="0"/>
                      <a:ext cx="1456690" cy="1178560"/>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r w:rsidR="00A44A33" w:rsidRPr="00BA2F78">
        <w:t>Ιδανικό</w:t>
      </w:r>
      <w:r w:rsidR="00A44A33">
        <w:t xml:space="preserve"> </w:t>
      </w:r>
      <w:r w:rsidR="00A44A33" w:rsidRPr="00BA2F78">
        <w:t xml:space="preserve">μονοατομικό αέριο βρίσκεται  </w:t>
      </w:r>
      <w:r w:rsidR="00A44A33">
        <w:t xml:space="preserve">στην </w:t>
      </w:r>
      <w:r w:rsidR="00A44A33" w:rsidRPr="00BA2F78">
        <w:t>κατάσταση</w:t>
      </w:r>
      <w:r w:rsidR="00A44A33">
        <w:t xml:space="preserve"> </w:t>
      </w:r>
      <w:r w:rsidR="00A44A33" w:rsidRPr="006966F0">
        <w:t xml:space="preserve">θερμοδυναμικής  ισορροπίας  Α  υπό  </w:t>
      </w:r>
      <w:r w:rsidR="00A44A33">
        <w:t xml:space="preserve"> π</w:t>
      </w:r>
      <w:r w:rsidR="00A44A33" w:rsidRPr="006966F0">
        <w:t>ίεση  Ρ</w:t>
      </w:r>
      <w:r w:rsidR="00A44A33" w:rsidRPr="00433F4C">
        <w:rPr>
          <w:vertAlign w:val="subscript"/>
        </w:rPr>
        <w:t>Α</w:t>
      </w:r>
      <w:r w:rsidR="00A44A33" w:rsidRPr="006966F0">
        <w:t>=10</w:t>
      </w:r>
      <w:r w:rsidR="00A44A33">
        <w:rPr>
          <w:vertAlign w:val="superscript"/>
        </w:rPr>
        <w:t>5</w:t>
      </w:r>
      <w:r w:rsidR="00A44A33" w:rsidRPr="006966F0">
        <w:t xml:space="preserve"> </w:t>
      </w:r>
      <w:r w:rsidR="00A44A33" w:rsidRPr="006966F0">
        <w:rPr>
          <w:lang w:val="en-US"/>
        </w:rPr>
        <w:t>N</w:t>
      </w:r>
      <w:r w:rsidR="00A44A33" w:rsidRPr="006966F0">
        <w:t>/</w:t>
      </w:r>
      <w:r w:rsidR="00A44A33" w:rsidRPr="006966F0">
        <w:rPr>
          <w:lang w:val="en-US"/>
        </w:rPr>
        <w:t>m</w:t>
      </w:r>
      <w:r w:rsidR="00A44A33">
        <w:rPr>
          <w:vertAlign w:val="superscript"/>
        </w:rPr>
        <w:t>2</w:t>
      </w:r>
      <w:r w:rsidR="00A44A33" w:rsidRPr="006966F0">
        <w:t xml:space="preserve">  και</w:t>
      </w:r>
      <w:r w:rsidR="00A44A33">
        <w:t xml:space="preserve">  όγκο V</w:t>
      </w:r>
      <w:r w:rsidR="00A44A33">
        <w:rPr>
          <w:vertAlign w:val="subscript"/>
        </w:rPr>
        <w:t>Α</w:t>
      </w:r>
      <w:r w:rsidR="00A44A33">
        <w:t>=10</w:t>
      </w:r>
      <w:r w:rsidR="00A44A33">
        <w:rPr>
          <w:vertAlign w:val="superscript"/>
        </w:rPr>
        <w:t>-3</w:t>
      </w:r>
      <w:r w:rsidR="00A44A33">
        <w:t>m</w:t>
      </w:r>
      <w:r w:rsidR="00A44A33">
        <w:rPr>
          <w:vertAlign w:val="superscript"/>
        </w:rPr>
        <w:t>3</w:t>
      </w:r>
      <w:r w:rsidR="00A44A33" w:rsidRPr="006966F0">
        <w:t>. Από την κατάσταση  Α</w:t>
      </w:r>
      <w:r w:rsidR="00A44A33">
        <w:t xml:space="preserve"> </w:t>
      </w:r>
      <w:r w:rsidR="00A44A33" w:rsidRPr="006966F0">
        <w:t>το</w:t>
      </w:r>
      <w:r w:rsidR="00A44A33">
        <w:t xml:space="preserve"> </w:t>
      </w:r>
      <w:r w:rsidR="00A44A33" w:rsidRPr="006966F0">
        <w:t>αέριο</w:t>
      </w:r>
      <w:r w:rsidR="00A44A33">
        <w:t xml:space="preserve"> </w:t>
      </w:r>
      <w:r w:rsidR="00A44A33" w:rsidRPr="006966F0">
        <w:t xml:space="preserve">υποβάλλεται </w:t>
      </w:r>
      <w:r w:rsidR="00A44A33">
        <w:t xml:space="preserve">στις </w:t>
      </w:r>
      <w:r w:rsidR="00A44A33" w:rsidRPr="006966F0">
        <w:t>πιο  κάτω</w:t>
      </w:r>
      <w:r w:rsidR="00A44A33">
        <w:t xml:space="preserve"> </w:t>
      </w:r>
      <w:r w:rsidR="00A44A33" w:rsidRPr="006966F0">
        <w:t>τρεις</w:t>
      </w:r>
      <w:r w:rsidR="00A44A33">
        <w:t xml:space="preserve"> </w:t>
      </w:r>
      <w:r w:rsidR="00A44A33" w:rsidRPr="006966F0">
        <w:t>διαδοχικές</w:t>
      </w:r>
      <w:r w:rsidR="00A44A33">
        <w:t xml:space="preserve"> </w:t>
      </w:r>
      <w:r w:rsidR="00A44A33" w:rsidRPr="006966F0">
        <w:t>ιδεατές αντιστρεπτές μεταβολές:</w:t>
      </w:r>
    </w:p>
    <w:p w:rsidR="00A44A33" w:rsidRPr="00BA2F78" w:rsidRDefault="00A44A33" w:rsidP="00A44A33">
      <w:pPr>
        <w:widowControl w:val="0"/>
        <w:numPr>
          <w:ilvl w:val="0"/>
          <w:numId w:val="43"/>
        </w:numPr>
        <w:tabs>
          <w:tab w:val="clear" w:pos="947"/>
        </w:tabs>
        <w:spacing w:line="280" w:lineRule="atLeast"/>
        <w:ind w:left="709" w:hanging="283"/>
        <w:jc w:val="both"/>
      </w:pPr>
      <w:r w:rsidRPr="00BA2F78">
        <w:t>ισόχωρη θέρμανση μέχρι την κατάσταση θερμοδυναμικής</w:t>
      </w:r>
      <w:r>
        <w:t xml:space="preserve"> </w:t>
      </w:r>
      <w:r w:rsidRPr="00BA2F78">
        <w:t>ισορροπίας Β</w:t>
      </w:r>
    </w:p>
    <w:p w:rsidR="00A44A33" w:rsidRPr="00BA2F78" w:rsidRDefault="00A44A33" w:rsidP="00A44A33">
      <w:pPr>
        <w:numPr>
          <w:ilvl w:val="0"/>
          <w:numId w:val="43"/>
        </w:numPr>
        <w:tabs>
          <w:tab w:val="clear" w:pos="947"/>
        </w:tabs>
        <w:spacing w:line="280" w:lineRule="atLeast"/>
        <w:ind w:left="709" w:hanging="283"/>
        <w:jc w:val="both"/>
      </w:pPr>
      <w:r w:rsidRPr="00BA2F78">
        <w:t>αδιαβατική</w:t>
      </w:r>
      <w:r>
        <w:t xml:space="preserve"> </w:t>
      </w:r>
      <w:r w:rsidRPr="00BA2F78">
        <w:t>εκτόνωση</w:t>
      </w:r>
      <w:r>
        <w:t xml:space="preserve"> </w:t>
      </w:r>
      <w:r w:rsidRPr="00BA2F78">
        <w:t>από</w:t>
      </w:r>
      <w:r>
        <w:t xml:space="preserve"> </w:t>
      </w:r>
      <w:r w:rsidRPr="00BA2F78">
        <w:t>την</w:t>
      </w:r>
      <w:r>
        <w:t xml:space="preserve"> </w:t>
      </w:r>
      <w:r w:rsidRPr="00BA2F78">
        <w:t>κατάσταση</w:t>
      </w:r>
      <w:r>
        <w:t xml:space="preserve"> </w:t>
      </w:r>
      <w:r w:rsidRPr="00BA2F78">
        <w:t>Β</w:t>
      </w:r>
      <w:r>
        <w:t xml:space="preserve"> </w:t>
      </w:r>
      <w:r w:rsidRPr="00BA2F78">
        <w:t>μέχρι</w:t>
      </w:r>
      <w:r>
        <w:t xml:space="preserve"> </w:t>
      </w:r>
      <w:r w:rsidRPr="00BA2F78">
        <w:t>την</w:t>
      </w:r>
      <w:r>
        <w:t xml:space="preserve"> </w:t>
      </w:r>
      <w:r w:rsidRPr="00BA2F78">
        <w:t>κατάσταση</w:t>
      </w:r>
      <w:r>
        <w:t xml:space="preserve"> </w:t>
      </w:r>
      <w:r w:rsidRPr="00BA2F78">
        <w:t>θερμοδυναμικής</w:t>
      </w:r>
      <w:r>
        <w:t xml:space="preserve"> </w:t>
      </w:r>
      <w:r w:rsidRPr="00BA2F78">
        <w:t xml:space="preserve">ισορροπίας  Γ </w:t>
      </w:r>
      <w:r>
        <w:t xml:space="preserve"> </w:t>
      </w:r>
      <w:r w:rsidRPr="00BA2F78">
        <w:t>με</w:t>
      </w:r>
      <w:r>
        <w:t xml:space="preserve"> </w:t>
      </w:r>
      <w:r w:rsidRPr="00BA2F78">
        <w:t>όγκο</w:t>
      </w:r>
      <w:r>
        <w:t xml:space="preserve"> V</w:t>
      </w:r>
      <w:r>
        <w:rPr>
          <w:vertAlign w:val="subscript"/>
        </w:rPr>
        <w:t>Γ</w:t>
      </w:r>
      <w:r>
        <w:t>=8</w:t>
      </w:r>
      <w:r w:rsidR="003B5F70">
        <w:rPr>
          <w:rFonts w:ascii="1Sak" w:hAnsi="1Sak"/>
        </w:rPr>
        <w:t>∙</w:t>
      </w:r>
      <w:r>
        <w:t>10</w:t>
      </w:r>
      <w:r>
        <w:rPr>
          <w:vertAlign w:val="superscript"/>
        </w:rPr>
        <w:t>-3</w:t>
      </w:r>
      <w:r>
        <w:t>m</w:t>
      </w:r>
      <w:r>
        <w:rPr>
          <w:vertAlign w:val="superscript"/>
        </w:rPr>
        <w:t>3</w:t>
      </w:r>
    </w:p>
    <w:p w:rsidR="00A44A33" w:rsidRPr="00BA2F78" w:rsidRDefault="00A44A33" w:rsidP="00A44A33">
      <w:pPr>
        <w:numPr>
          <w:ilvl w:val="0"/>
          <w:numId w:val="43"/>
        </w:numPr>
        <w:tabs>
          <w:tab w:val="clear" w:pos="947"/>
        </w:tabs>
        <w:spacing w:line="280" w:lineRule="atLeast"/>
        <w:ind w:left="709" w:hanging="283"/>
        <w:jc w:val="both"/>
      </w:pPr>
      <w:r w:rsidRPr="00BA2F78">
        <w:t>ισοβαρή</w:t>
      </w:r>
      <w:r>
        <w:t xml:space="preserve"> </w:t>
      </w:r>
      <w:r w:rsidRPr="00BA2F78">
        <w:t>ψύξη</w:t>
      </w:r>
      <w:r>
        <w:t xml:space="preserve"> </w:t>
      </w:r>
      <w:r w:rsidRPr="00BA2F78">
        <w:t>από την κατάσταση Γ μέχρι να επανέλθει</w:t>
      </w:r>
      <w:r>
        <w:t xml:space="preserve"> </w:t>
      </w:r>
      <w:r w:rsidRPr="00BA2F78">
        <w:t>στην αρχική κατάσταση Α.</w:t>
      </w:r>
    </w:p>
    <w:p w:rsidR="00A44A33" w:rsidRDefault="00A44A33" w:rsidP="00A44A33">
      <w:pPr>
        <w:ind w:left="340"/>
      </w:pPr>
      <w:r>
        <w:t>Το</w:t>
      </w:r>
      <w:r w:rsidRPr="00666E2A">
        <w:t xml:space="preserve"> </w:t>
      </w:r>
      <w:r w:rsidRPr="00BA2F78">
        <w:t>ποιοτικό διάγραμμα</w:t>
      </w:r>
      <w:r>
        <w:t xml:space="preserve"> </w:t>
      </w:r>
      <w:r w:rsidRPr="00BA2F78">
        <w:t>πίεσης-όγκου</w:t>
      </w:r>
      <w:r>
        <w:t xml:space="preserve"> </w:t>
      </w:r>
      <w:r w:rsidRPr="00BA2F78">
        <w:t>των</w:t>
      </w:r>
      <w:r>
        <w:t xml:space="preserve"> </w:t>
      </w:r>
      <w:r w:rsidRPr="00BA2F78">
        <w:t>πιο</w:t>
      </w:r>
      <w:r>
        <w:t xml:space="preserve"> </w:t>
      </w:r>
      <w:r w:rsidRPr="00BA2F78">
        <w:t>πάνω μεταβολών φαίνεται στο επόμενο σχήμα.</w:t>
      </w:r>
    </w:p>
    <w:p w:rsidR="00A44A33" w:rsidRPr="00BA2F78" w:rsidRDefault="00A44A33" w:rsidP="00A44A33">
      <w:pPr>
        <w:pStyle w:val="ad"/>
      </w:pPr>
      <w:r w:rsidRPr="00BA2F78">
        <w:t>Να υπολογίσετε:</w:t>
      </w:r>
    </w:p>
    <w:p w:rsidR="00A44A33" w:rsidRPr="00BA2F78" w:rsidRDefault="00A44A33" w:rsidP="00A44A33">
      <w:pPr>
        <w:pStyle w:val="ad"/>
      </w:pPr>
      <w:r w:rsidRPr="00BA2F78">
        <w:t>α. το έργο που καταναλώνει το αέριο σύστημα κατά την ισοβαρή ψύξη ΓΑ</w:t>
      </w:r>
    </w:p>
    <w:p w:rsidR="00A44A33" w:rsidRPr="00BA2F78" w:rsidRDefault="00A44A33" w:rsidP="00A44A33">
      <w:pPr>
        <w:pStyle w:val="ad"/>
      </w:pPr>
      <w:r w:rsidRPr="00BA2F78">
        <w:t>β.   το ποσό της θερμότητας που αποβάλλει το αέριο σύστημα στο περιβάλλον κατά την ισοβαρή ψύξη ΓΑ</w:t>
      </w:r>
    </w:p>
    <w:p w:rsidR="00A44A33" w:rsidRPr="006C2CCF" w:rsidRDefault="00A44A33" w:rsidP="00A44A33">
      <w:pPr>
        <w:pStyle w:val="ad"/>
      </w:pPr>
      <w:r w:rsidRPr="00BA2F78">
        <w:t>γ. την πίεση του αερίου στην κατάσταση θερμοδυναμικής ισορροπίας Β</w:t>
      </w:r>
      <w:r w:rsidRPr="006C2CCF">
        <w:t>.</w:t>
      </w:r>
    </w:p>
    <w:p w:rsidR="00A44A33" w:rsidRDefault="00A44A33" w:rsidP="00A44A33">
      <w:pPr>
        <w:pStyle w:val="ad"/>
      </w:pPr>
      <w:r>
        <w:t>δ</w:t>
      </w:r>
      <w:r w:rsidRPr="006C2CCF">
        <w:t xml:space="preserve">. </w:t>
      </w:r>
      <w:r w:rsidRPr="00BA2F78">
        <w:t>την τιμή του λόγου</w:t>
      </w:r>
      <w:r w:rsidR="00C87FD1">
        <w:t xml:space="preserve"> Ε</w:t>
      </w:r>
      <w:r w:rsidR="00C87FD1">
        <w:rPr>
          <w:vertAlign w:val="subscript"/>
        </w:rPr>
        <w:t>ΚΓ</w:t>
      </w:r>
      <w:r w:rsidR="00C87FD1">
        <w:t>/Ε</w:t>
      </w:r>
      <w:r w:rsidR="00C87FD1">
        <w:rPr>
          <w:vertAlign w:val="subscript"/>
        </w:rPr>
        <w:t xml:space="preserve">ΚΑ </w:t>
      </w:r>
      <w:r w:rsidRPr="00BA2F78">
        <w:t>, όπου</w:t>
      </w:r>
      <w:r>
        <w:t xml:space="preserve"> </w:t>
      </w:r>
      <w:r w:rsidR="00B75BCB" w:rsidRPr="00C87FD1">
        <w:rPr>
          <w:position w:val="-24"/>
        </w:rPr>
        <w:object w:dxaOrig="1300" w:dyaOrig="620">
          <v:shape id="_x0000_i1088" type="#_x0000_t75" style="width:64.8pt;height:30.8pt" o:ole="">
            <v:imagedata r:id="rId162" o:title=""/>
          </v:shape>
          <o:OLEObject Type="Embed" ProgID="Equation.3" ShapeID="_x0000_i1088" DrawAspect="Content" ObjectID="_1633597443" r:id="rId163"/>
        </w:object>
      </w:r>
      <w:r w:rsidRPr="00BA2F78">
        <w:t xml:space="preserve">  </w:t>
      </w:r>
      <w:r>
        <w:t xml:space="preserve">και </w:t>
      </w:r>
      <w:r w:rsidR="00B75BCB" w:rsidRPr="00C87FD1">
        <w:rPr>
          <w:position w:val="-24"/>
        </w:rPr>
        <w:object w:dxaOrig="1300" w:dyaOrig="620">
          <v:shape id="_x0000_i1089" type="#_x0000_t75" style="width:64.8pt;height:30.8pt" o:ole="">
            <v:imagedata r:id="rId164" o:title=""/>
          </v:shape>
          <o:OLEObject Type="Embed" ProgID="Equation.3" ShapeID="_x0000_i1089" DrawAspect="Content" ObjectID="_1633597444" r:id="rId165"/>
        </w:object>
      </w:r>
      <w:r w:rsidRPr="00BA2F78">
        <w:t xml:space="preserve">  η  μέση</w:t>
      </w:r>
      <w:r>
        <w:t xml:space="preserve"> </w:t>
      </w:r>
      <w:r w:rsidRPr="00BA2F78">
        <w:t>μεταφορική</w:t>
      </w:r>
      <w:r>
        <w:t xml:space="preserve"> </w:t>
      </w:r>
      <w:r w:rsidRPr="00BA2F78">
        <w:t xml:space="preserve">κινητική ενέργεια των μορίων του αερίου στις καταστάσεις Γ και Α αντίστοιχα, όπου </w:t>
      </w:r>
      <w:r w:rsidRPr="00BA2F78">
        <w:rPr>
          <w:lang w:val="en-US"/>
        </w:rPr>
        <w:t>m</w:t>
      </w:r>
      <w:r w:rsidRPr="00BA2F78">
        <w:t xml:space="preserve"> είναι η μάζα του μορίου.</w:t>
      </w:r>
    </w:p>
    <w:p w:rsidR="00A44A33" w:rsidRDefault="00A44A33" w:rsidP="00A44A33">
      <w:pPr>
        <w:ind w:left="340"/>
      </w:pPr>
      <w:r w:rsidRPr="00BA2F78">
        <w:t xml:space="preserve">Δίνεται: η γραμμομοριακή ειδική θερμότητα υπό σταθερή πίεση </w:t>
      </w:r>
      <w:r w:rsidRPr="00BA2F78">
        <w:rPr>
          <w:lang w:val="en-US"/>
        </w:rPr>
        <w:t>C</w:t>
      </w:r>
      <w:r w:rsidRPr="00BA2F78">
        <w:rPr>
          <w:vertAlign w:val="subscript"/>
          <w:lang w:val="en-US"/>
        </w:rPr>
        <w:t>p</w:t>
      </w:r>
      <w:r w:rsidRPr="00BA2F78">
        <w:t>=</w:t>
      </w:r>
      <w:r w:rsidR="00B75BCB">
        <w:t xml:space="preserve"> 5/2</w:t>
      </w:r>
      <w:r>
        <w:t xml:space="preserve"> </w:t>
      </w:r>
      <w:r w:rsidRPr="00BA2F78">
        <w:rPr>
          <w:lang w:val="en-US"/>
        </w:rPr>
        <w:t>R</w:t>
      </w:r>
      <w:r>
        <w:t xml:space="preserve"> </w:t>
      </w:r>
      <w:r w:rsidRPr="00BA2F78">
        <w:t>(</w:t>
      </w:r>
      <w:r w:rsidRPr="00BA2F78">
        <w:rPr>
          <w:lang w:val="en-US"/>
        </w:rPr>
        <w:t>R</w:t>
      </w:r>
      <w:r w:rsidRPr="00BA2F78">
        <w:t xml:space="preserve"> η παγκόσμια σταθερά των αερίων) και ο</w:t>
      </w:r>
      <w:r>
        <w:t xml:space="preserve"> </w:t>
      </w:r>
      <w:r w:rsidRPr="00BA2F78">
        <w:t>λόγος των γραμμομοριακών ειδικών θερμοτήτων, υπό σταθερή πίεση και σταθερό όγκο, είναι γ = 5/3.</w:t>
      </w:r>
    </w:p>
    <w:p w:rsidR="00A44A33" w:rsidRDefault="00A44A33" w:rsidP="00A44A33">
      <w:pPr>
        <w:pStyle w:val="af1"/>
      </w:pPr>
      <w:r>
        <w:t>Ε.Λ. 2004</w:t>
      </w:r>
    </w:p>
    <w:p w:rsidR="00A44A33" w:rsidRDefault="00A44A33" w:rsidP="00A44A33">
      <w:pPr>
        <w:pStyle w:val="a6"/>
        <w:widowControl w:val="0"/>
        <w:tabs>
          <w:tab w:val="clear" w:pos="340"/>
          <w:tab w:val="num" w:pos="397"/>
        </w:tabs>
        <w:spacing w:before="160"/>
        <w:ind w:left="397" w:hanging="397"/>
      </w:pPr>
      <w:r w:rsidRPr="00060164">
        <w:t>Χρησιμοποιώντας το παρακάτω διάγραμμα που παριστάνει</w:t>
      </w:r>
      <w:r>
        <w:t xml:space="preserve"> </w:t>
      </w:r>
      <w:r w:rsidRPr="00060164">
        <w:t xml:space="preserve">τη μεταβολή </w:t>
      </w:r>
      <w:r w:rsidRPr="00060164">
        <w:rPr>
          <w:lang w:val="en-US"/>
        </w:rPr>
        <w:t>n</w:t>
      </w:r>
      <w:r w:rsidRPr="00060164">
        <w:t xml:space="preserve"> =</w:t>
      </w:r>
      <w:r w:rsidR="00B75BCB">
        <w:t>2/R</w:t>
      </w:r>
      <w:r>
        <w:t xml:space="preserve"> </w:t>
      </w:r>
      <w:r w:rsidRPr="00060164">
        <w:rPr>
          <w:lang w:val="en-US"/>
        </w:rPr>
        <w:t>mol</w:t>
      </w:r>
      <w:r w:rsidRPr="00060164">
        <w:t xml:space="preserve"> ιδανικού αερίου:</w:t>
      </w:r>
    </w:p>
    <w:p w:rsidR="00A44A33" w:rsidRPr="009323E3" w:rsidRDefault="00A44A33" w:rsidP="00A44A33">
      <w:pPr>
        <w:jc w:val="center"/>
      </w:pPr>
      <w:r>
        <w:br/>
      </w:r>
      <w:r>
        <w:br/>
      </w:r>
      <w:r>
        <w:br/>
      </w:r>
      <w:r>
        <w:br/>
      </w:r>
      <w:r>
        <w:br/>
      </w:r>
      <w:r>
        <w:br/>
      </w:r>
      <w:r>
        <w:br/>
      </w:r>
      <w:r>
        <w:br/>
      </w:r>
      <w:r w:rsidR="00DD53C1">
        <w:rPr>
          <w:noProof/>
        </w:rPr>
        <w:drawing>
          <wp:anchor distT="0" distB="0" distL="114300" distR="114300" simplePos="0" relativeHeight="251798528" behindDoc="0" locked="0" layoutInCell="1" allowOverlap="1">
            <wp:simplePos x="0" y="0"/>
            <wp:positionH relativeFrom="column">
              <wp:posOffset>1587500</wp:posOffset>
            </wp:positionH>
            <wp:positionV relativeFrom="paragraph">
              <wp:posOffset>0</wp:posOffset>
            </wp:positionV>
            <wp:extent cx="2227580" cy="1573530"/>
            <wp:effectExtent l="0" t="0" r="0" b="0"/>
            <wp:wrapNone/>
            <wp:docPr id="211" name="Εικόνα 2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1"/>
                    <pic:cNvPicPr>
                      <a:picLocks noChangeAspect="1" noChangeArrowheads="1"/>
                    </pic:cNvPicPr>
                  </pic:nvPicPr>
                  <pic:blipFill>
                    <a:blip r:embed="rId166">
                      <a:extLst>
                        <a:ext uri="{28A0092B-C50C-407E-A947-70E740481C1C}">
                          <a14:useLocalDpi xmlns:a14="http://schemas.microsoft.com/office/drawing/2010/main" val="0"/>
                        </a:ext>
                      </a:extLst>
                    </a:blip>
                    <a:srcRect/>
                    <a:stretch>
                      <a:fillRect/>
                    </a:stretch>
                  </pic:blipFill>
                  <pic:spPr bwMode="auto">
                    <a:xfrm>
                      <a:off x="0" y="0"/>
                      <a:ext cx="2227580" cy="1573530"/>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p>
    <w:p w:rsidR="00A44A33" w:rsidRDefault="00A44A33" w:rsidP="00A44A33">
      <w:pPr>
        <w:pStyle w:val="10"/>
        <w:widowControl w:val="0"/>
        <w:tabs>
          <w:tab w:val="clear" w:pos="680"/>
          <w:tab w:val="num" w:pos="737"/>
        </w:tabs>
        <w:ind w:left="737"/>
      </w:pPr>
      <w:r w:rsidRPr="00060164">
        <w:lastRenderedPageBreak/>
        <w:t xml:space="preserve">Να μεταφέρετε τον παρακάτω πίνακα στο τετράδιο σας. Να συμπληρώσετε στις θέσεις που βρίσκονται κάτω από τα </w:t>
      </w:r>
      <w:r>
        <w:t>p</w:t>
      </w:r>
      <w:r w:rsidRPr="00060164">
        <w:t xml:space="preserve">, </w:t>
      </w:r>
      <w:r w:rsidRPr="00060164">
        <w:rPr>
          <w:lang w:val="en-US"/>
        </w:rPr>
        <w:t>V</w:t>
      </w:r>
      <w:r w:rsidRPr="00060164">
        <w:t>, Τ το γράμμα Σ αν το μέγεθος παραμένει σταθερό, Α αν αυξάνεται, Μ αν μειώνεται. Να συμπληρώσετε στη στήλη «Ονομασία μεταβολής» την ονομασία της αντίστοιχης μεταβολής.</w:t>
      </w:r>
    </w:p>
    <w:p w:rsidR="00A44A33" w:rsidRPr="00442B8A" w:rsidRDefault="00DD53C1" w:rsidP="00A44A33">
      <w:pPr>
        <w:ind w:left="340"/>
      </w:pPr>
      <w:r>
        <w:rPr>
          <w:noProof/>
        </w:rPr>
        <mc:AlternateContent>
          <mc:Choice Requires="wps">
            <w:drawing>
              <wp:inline distT="0" distB="0" distL="0" distR="0">
                <wp:extent cx="5011420" cy="1214120"/>
                <wp:effectExtent l="2540" t="1905" r="0" b="3175"/>
                <wp:docPr id="4" name="Text Box 3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11420" cy="12141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jc w:val="center"/>
                              <w:tblLayout w:type="fixed"/>
                              <w:tblCellMar>
                                <w:left w:w="40" w:type="dxa"/>
                                <w:right w:w="40" w:type="dxa"/>
                              </w:tblCellMar>
                              <w:tblLook w:val="0000" w:firstRow="0" w:lastRow="0" w:firstColumn="0" w:lastColumn="0" w:noHBand="0" w:noVBand="0"/>
                            </w:tblPr>
                            <w:tblGrid>
                              <w:gridCol w:w="1560"/>
                              <w:gridCol w:w="1019"/>
                              <w:gridCol w:w="1020"/>
                              <w:gridCol w:w="1020"/>
                              <w:gridCol w:w="2636"/>
                            </w:tblGrid>
                            <w:tr w:rsidR="00654CC6" w:rsidRPr="00E508E4">
                              <w:trPr>
                                <w:trHeight w:hRule="exact" w:val="508"/>
                                <w:jc w:val="center"/>
                              </w:trPr>
                              <w:tc>
                                <w:tcPr>
                                  <w:tcW w:w="1560" w:type="dxa"/>
                                  <w:tcBorders>
                                    <w:top w:val="single" w:sz="6" w:space="0" w:color="auto"/>
                                    <w:left w:val="single" w:sz="6" w:space="0" w:color="auto"/>
                                    <w:bottom w:val="single" w:sz="6" w:space="0" w:color="auto"/>
                                    <w:right w:val="single" w:sz="6" w:space="0" w:color="auto"/>
                                  </w:tcBorders>
                                  <w:shd w:val="clear" w:color="auto" w:fill="FFFFFF"/>
                                  <w:vAlign w:val="bottom"/>
                                </w:tcPr>
                                <w:p w:rsidR="00654CC6" w:rsidRPr="00E508E4" w:rsidRDefault="00654CC6" w:rsidP="00A44A33">
                                  <w:pPr>
                                    <w:shd w:val="clear" w:color="auto" w:fill="FFFFFF"/>
                                    <w:spacing w:line="240" w:lineRule="auto"/>
                                    <w:jc w:val="center"/>
                                    <w:rPr>
                                      <w:sz w:val="24"/>
                                      <w:szCs w:val="24"/>
                                    </w:rPr>
                                  </w:pPr>
                                  <w:r w:rsidRPr="00E508E4">
                                    <w:rPr>
                                      <w:color w:val="000000"/>
                                      <w:sz w:val="24"/>
                                      <w:szCs w:val="24"/>
                                    </w:rPr>
                                    <w:t>Μεταβολή</w:t>
                                  </w:r>
                                  <w:r w:rsidRPr="00E508E4">
                                    <w:rPr>
                                      <w:sz w:val="24"/>
                                      <w:szCs w:val="24"/>
                                    </w:rPr>
                                    <w:t xml:space="preserve"> </w:t>
                                  </w:r>
                                </w:p>
                              </w:tc>
                              <w:tc>
                                <w:tcPr>
                                  <w:tcW w:w="1019" w:type="dxa"/>
                                  <w:tcBorders>
                                    <w:top w:val="single" w:sz="6" w:space="0" w:color="auto"/>
                                    <w:left w:val="single" w:sz="6" w:space="0" w:color="auto"/>
                                    <w:bottom w:val="single" w:sz="6" w:space="0" w:color="auto"/>
                                    <w:right w:val="single" w:sz="6" w:space="0" w:color="auto"/>
                                  </w:tcBorders>
                                  <w:shd w:val="clear" w:color="auto" w:fill="FFFFFF"/>
                                  <w:vAlign w:val="bottom"/>
                                </w:tcPr>
                                <w:p w:rsidR="00654CC6" w:rsidRPr="00E508E4" w:rsidRDefault="00654CC6" w:rsidP="00A44A33">
                                  <w:pPr>
                                    <w:shd w:val="clear" w:color="auto" w:fill="FFFFFF"/>
                                    <w:spacing w:line="240" w:lineRule="auto"/>
                                    <w:ind w:left="427"/>
                                    <w:rPr>
                                      <w:sz w:val="24"/>
                                      <w:szCs w:val="24"/>
                                    </w:rPr>
                                  </w:pPr>
                                  <w:r w:rsidRPr="00E508E4">
                                    <w:rPr>
                                      <w:color w:val="000000"/>
                                      <w:sz w:val="24"/>
                                      <w:szCs w:val="24"/>
                                    </w:rPr>
                                    <w:t>Ρ</w:t>
                                  </w:r>
                                  <w:r w:rsidRPr="00E508E4">
                                    <w:rPr>
                                      <w:sz w:val="24"/>
                                      <w:szCs w:val="24"/>
                                    </w:rPr>
                                    <w:t xml:space="preserve"> </w:t>
                                  </w:r>
                                </w:p>
                              </w:tc>
                              <w:tc>
                                <w:tcPr>
                                  <w:tcW w:w="1020" w:type="dxa"/>
                                  <w:tcBorders>
                                    <w:top w:val="single" w:sz="6" w:space="0" w:color="auto"/>
                                    <w:left w:val="single" w:sz="6" w:space="0" w:color="auto"/>
                                    <w:bottom w:val="single" w:sz="6" w:space="0" w:color="auto"/>
                                    <w:right w:val="single" w:sz="6" w:space="0" w:color="auto"/>
                                  </w:tcBorders>
                                  <w:shd w:val="clear" w:color="auto" w:fill="FFFFFF"/>
                                  <w:vAlign w:val="bottom"/>
                                </w:tcPr>
                                <w:p w:rsidR="00654CC6" w:rsidRPr="00E508E4" w:rsidRDefault="00654CC6" w:rsidP="00A44A33">
                                  <w:pPr>
                                    <w:shd w:val="clear" w:color="auto" w:fill="FFFFFF"/>
                                    <w:spacing w:line="240" w:lineRule="auto"/>
                                    <w:ind w:left="398"/>
                                    <w:rPr>
                                      <w:sz w:val="24"/>
                                      <w:szCs w:val="24"/>
                                    </w:rPr>
                                  </w:pPr>
                                  <w:r w:rsidRPr="00E508E4">
                                    <w:rPr>
                                      <w:color w:val="000000"/>
                                      <w:sz w:val="24"/>
                                      <w:szCs w:val="24"/>
                                      <w:lang w:val="en-US"/>
                                    </w:rPr>
                                    <w:t>V</w:t>
                                  </w:r>
                                  <w:r w:rsidRPr="00E508E4">
                                    <w:rPr>
                                      <w:sz w:val="24"/>
                                      <w:szCs w:val="24"/>
                                    </w:rPr>
                                    <w:t xml:space="preserve"> </w:t>
                                  </w:r>
                                </w:p>
                              </w:tc>
                              <w:tc>
                                <w:tcPr>
                                  <w:tcW w:w="1020" w:type="dxa"/>
                                  <w:tcBorders>
                                    <w:top w:val="single" w:sz="6" w:space="0" w:color="auto"/>
                                    <w:left w:val="single" w:sz="6" w:space="0" w:color="auto"/>
                                    <w:bottom w:val="single" w:sz="6" w:space="0" w:color="auto"/>
                                    <w:right w:val="single" w:sz="6" w:space="0" w:color="auto"/>
                                  </w:tcBorders>
                                  <w:shd w:val="clear" w:color="auto" w:fill="FFFFFF"/>
                                  <w:vAlign w:val="bottom"/>
                                </w:tcPr>
                                <w:p w:rsidR="00654CC6" w:rsidRPr="00E508E4" w:rsidRDefault="00654CC6" w:rsidP="00A44A33">
                                  <w:pPr>
                                    <w:shd w:val="clear" w:color="auto" w:fill="FFFFFF"/>
                                    <w:spacing w:line="240" w:lineRule="auto"/>
                                    <w:ind w:left="408"/>
                                    <w:rPr>
                                      <w:sz w:val="24"/>
                                      <w:szCs w:val="24"/>
                                    </w:rPr>
                                  </w:pPr>
                                  <w:r w:rsidRPr="00E508E4">
                                    <w:rPr>
                                      <w:color w:val="000000"/>
                                      <w:sz w:val="24"/>
                                      <w:szCs w:val="24"/>
                                    </w:rPr>
                                    <w:t>Τ</w:t>
                                  </w:r>
                                  <w:r w:rsidRPr="00E508E4">
                                    <w:rPr>
                                      <w:sz w:val="24"/>
                                      <w:szCs w:val="24"/>
                                    </w:rPr>
                                    <w:t xml:space="preserve"> </w:t>
                                  </w:r>
                                </w:p>
                              </w:tc>
                              <w:tc>
                                <w:tcPr>
                                  <w:tcW w:w="2636" w:type="dxa"/>
                                  <w:tcBorders>
                                    <w:top w:val="single" w:sz="6" w:space="0" w:color="auto"/>
                                    <w:left w:val="single" w:sz="6" w:space="0" w:color="auto"/>
                                    <w:bottom w:val="single" w:sz="6" w:space="0" w:color="auto"/>
                                    <w:right w:val="single" w:sz="6" w:space="0" w:color="auto"/>
                                  </w:tcBorders>
                                  <w:shd w:val="clear" w:color="auto" w:fill="FFFFFF"/>
                                  <w:vAlign w:val="bottom"/>
                                </w:tcPr>
                                <w:p w:rsidR="00654CC6" w:rsidRPr="00E508E4" w:rsidRDefault="00654CC6" w:rsidP="00A44A33">
                                  <w:pPr>
                                    <w:shd w:val="clear" w:color="auto" w:fill="FFFFFF"/>
                                    <w:spacing w:line="240" w:lineRule="auto"/>
                                    <w:ind w:left="113" w:right="113"/>
                                    <w:jc w:val="center"/>
                                    <w:rPr>
                                      <w:sz w:val="24"/>
                                      <w:szCs w:val="24"/>
                                    </w:rPr>
                                  </w:pPr>
                                  <w:r w:rsidRPr="00E508E4">
                                    <w:rPr>
                                      <w:color w:val="000000"/>
                                      <w:sz w:val="24"/>
                                      <w:szCs w:val="24"/>
                                    </w:rPr>
                                    <w:t>Ονομασία μεταβολής</w:t>
                                  </w:r>
                                  <w:r w:rsidRPr="00E508E4">
                                    <w:rPr>
                                      <w:sz w:val="24"/>
                                      <w:szCs w:val="24"/>
                                    </w:rPr>
                                    <w:t xml:space="preserve"> </w:t>
                                  </w:r>
                                </w:p>
                              </w:tc>
                            </w:tr>
                            <w:tr w:rsidR="00654CC6" w:rsidRPr="00E508E4">
                              <w:trPr>
                                <w:trHeight w:hRule="exact" w:val="442"/>
                                <w:jc w:val="center"/>
                              </w:trPr>
                              <w:tc>
                                <w:tcPr>
                                  <w:tcW w:w="1560" w:type="dxa"/>
                                  <w:tcBorders>
                                    <w:top w:val="single" w:sz="6" w:space="0" w:color="auto"/>
                                    <w:left w:val="single" w:sz="6" w:space="0" w:color="auto"/>
                                    <w:bottom w:val="single" w:sz="6" w:space="0" w:color="auto"/>
                                    <w:right w:val="single" w:sz="6" w:space="0" w:color="auto"/>
                                  </w:tcBorders>
                                  <w:shd w:val="clear" w:color="auto" w:fill="FFFFFF"/>
                                </w:tcPr>
                                <w:p w:rsidR="00654CC6" w:rsidRPr="00E508E4" w:rsidRDefault="00654CC6" w:rsidP="00A44A33">
                                  <w:pPr>
                                    <w:shd w:val="clear" w:color="auto" w:fill="FFFFFF"/>
                                    <w:jc w:val="center"/>
                                    <w:rPr>
                                      <w:sz w:val="24"/>
                                      <w:szCs w:val="24"/>
                                    </w:rPr>
                                  </w:pPr>
                                  <w:r w:rsidRPr="00E508E4">
                                    <w:rPr>
                                      <w:color w:val="000000"/>
                                      <w:sz w:val="24"/>
                                      <w:szCs w:val="24"/>
                                    </w:rPr>
                                    <w:t>Α - Β</w:t>
                                  </w:r>
                                  <w:r w:rsidRPr="00E508E4">
                                    <w:rPr>
                                      <w:sz w:val="24"/>
                                      <w:szCs w:val="24"/>
                                    </w:rPr>
                                    <w:t xml:space="preserve"> </w:t>
                                  </w:r>
                                </w:p>
                              </w:tc>
                              <w:tc>
                                <w:tcPr>
                                  <w:tcW w:w="1019" w:type="dxa"/>
                                  <w:tcBorders>
                                    <w:top w:val="single" w:sz="6" w:space="0" w:color="auto"/>
                                    <w:left w:val="single" w:sz="6" w:space="0" w:color="auto"/>
                                    <w:bottom w:val="single" w:sz="6" w:space="0" w:color="auto"/>
                                    <w:right w:val="single" w:sz="6" w:space="0" w:color="auto"/>
                                  </w:tcBorders>
                                  <w:shd w:val="clear" w:color="auto" w:fill="FFFFFF"/>
                                </w:tcPr>
                                <w:p w:rsidR="00654CC6" w:rsidRPr="00E508E4" w:rsidRDefault="00654CC6" w:rsidP="00A44A33">
                                  <w:pPr>
                                    <w:shd w:val="clear" w:color="auto" w:fill="FFFFFF"/>
                                    <w:ind w:left="418"/>
                                    <w:rPr>
                                      <w:sz w:val="24"/>
                                      <w:szCs w:val="24"/>
                                    </w:rPr>
                                  </w:pPr>
                                  <w:r w:rsidRPr="00E508E4">
                                    <w:rPr>
                                      <w:color w:val="000000"/>
                                      <w:sz w:val="24"/>
                                      <w:szCs w:val="24"/>
                                    </w:rPr>
                                    <w:t>Σ</w:t>
                                  </w:r>
                                  <w:r w:rsidRPr="00E508E4">
                                    <w:rPr>
                                      <w:sz w:val="24"/>
                                      <w:szCs w:val="24"/>
                                    </w:rPr>
                                    <w:t xml:space="preserve"> </w:t>
                                  </w:r>
                                </w:p>
                              </w:tc>
                              <w:tc>
                                <w:tcPr>
                                  <w:tcW w:w="1020" w:type="dxa"/>
                                  <w:tcBorders>
                                    <w:top w:val="single" w:sz="6" w:space="0" w:color="auto"/>
                                    <w:left w:val="single" w:sz="6" w:space="0" w:color="auto"/>
                                    <w:bottom w:val="single" w:sz="6" w:space="0" w:color="auto"/>
                                    <w:right w:val="single" w:sz="6" w:space="0" w:color="auto"/>
                                  </w:tcBorders>
                                  <w:shd w:val="clear" w:color="auto" w:fill="FFFFFF"/>
                                </w:tcPr>
                                <w:p w:rsidR="00654CC6" w:rsidRPr="00E508E4" w:rsidRDefault="00654CC6" w:rsidP="00A44A33">
                                  <w:pPr>
                                    <w:shd w:val="clear" w:color="auto" w:fill="FFFFFF"/>
                                    <w:rPr>
                                      <w:sz w:val="24"/>
                                      <w:szCs w:val="24"/>
                                    </w:rPr>
                                  </w:pPr>
                                </w:p>
                              </w:tc>
                              <w:tc>
                                <w:tcPr>
                                  <w:tcW w:w="1020" w:type="dxa"/>
                                  <w:tcBorders>
                                    <w:top w:val="single" w:sz="6" w:space="0" w:color="auto"/>
                                    <w:left w:val="single" w:sz="6" w:space="0" w:color="auto"/>
                                    <w:bottom w:val="single" w:sz="6" w:space="0" w:color="auto"/>
                                    <w:right w:val="single" w:sz="6" w:space="0" w:color="auto"/>
                                  </w:tcBorders>
                                  <w:shd w:val="clear" w:color="auto" w:fill="FFFFFF"/>
                                </w:tcPr>
                                <w:p w:rsidR="00654CC6" w:rsidRPr="00E508E4" w:rsidRDefault="00654CC6" w:rsidP="00A44A33">
                                  <w:pPr>
                                    <w:shd w:val="clear" w:color="auto" w:fill="FFFFFF"/>
                                    <w:rPr>
                                      <w:sz w:val="24"/>
                                      <w:szCs w:val="24"/>
                                    </w:rPr>
                                  </w:pPr>
                                </w:p>
                              </w:tc>
                              <w:tc>
                                <w:tcPr>
                                  <w:tcW w:w="2636" w:type="dxa"/>
                                  <w:tcBorders>
                                    <w:top w:val="single" w:sz="6" w:space="0" w:color="auto"/>
                                    <w:left w:val="single" w:sz="6" w:space="0" w:color="auto"/>
                                    <w:bottom w:val="single" w:sz="6" w:space="0" w:color="auto"/>
                                    <w:right w:val="single" w:sz="6" w:space="0" w:color="auto"/>
                                  </w:tcBorders>
                                  <w:shd w:val="clear" w:color="auto" w:fill="FFFFFF"/>
                                </w:tcPr>
                                <w:p w:rsidR="00654CC6" w:rsidRPr="00E508E4" w:rsidRDefault="00654CC6" w:rsidP="00A44A33">
                                  <w:pPr>
                                    <w:shd w:val="clear" w:color="auto" w:fill="FFFFFF"/>
                                    <w:rPr>
                                      <w:sz w:val="24"/>
                                      <w:szCs w:val="24"/>
                                    </w:rPr>
                                  </w:pPr>
                                </w:p>
                              </w:tc>
                            </w:tr>
                            <w:tr w:rsidR="00654CC6" w:rsidRPr="00E508E4">
                              <w:trPr>
                                <w:trHeight w:hRule="exact" w:val="442"/>
                                <w:jc w:val="center"/>
                              </w:trPr>
                              <w:tc>
                                <w:tcPr>
                                  <w:tcW w:w="1560" w:type="dxa"/>
                                  <w:tcBorders>
                                    <w:top w:val="single" w:sz="6" w:space="0" w:color="auto"/>
                                    <w:left w:val="single" w:sz="6" w:space="0" w:color="auto"/>
                                    <w:bottom w:val="single" w:sz="6" w:space="0" w:color="auto"/>
                                    <w:right w:val="single" w:sz="6" w:space="0" w:color="auto"/>
                                  </w:tcBorders>
                                  <w:shd w:val="clear" w:color="auto" w:fill="FFFFFF"/>
                                </w:tcPr>
                                <w:p w:rsidR="00654CC6" w:rsidRPr="00E508E4" w:rsidRDefault="00654CC6" w:rsidP="00A44A33">
                                  <w:pPr>
                                    <w:shd w:val="clear" w:color="auto" w:fill="FFFFFF"/>
                                    <w:jc w:val="center"/>
                                    <w:rPr>
                                      <w:sz w:val="24"/>
                                      <w:szCs w:val="24"/>
                                    </w:rPr>
                                  </w:pPr>
                                  <w:r w:rsidRPr="00E508E4">
                                    <w:rPr>
                                      <w:color w:val="000000"/>
                                      <w:sz w:val="24"/>
                                      <w:szCs w:val="24"/>
                                    </w:rPr>
                                    <w:t>Β - Γ</w:t>
                                  </w:r>
                                  <w:r w:rsidRPr="00E508E4">
                                    <w:rPr>
                                      <w:sz w:val="24"/>
                                      <w:szCs w:val="24"/>
                                    </w:rPr>
                                    <w:t xml:space="preserve"> </w:t>
                                  </w:r>
                                </w:p>
                              </w:tc>
                              <w:tc>
                                <w:tcPr>
                                  <w:tcW w:w="1019" w:type="dxa"/>
                                  <w:tcBorders>
                                    <w:top w:val="single" w:sz="6" w:space="0" w:color="auto"/>
                                    <w:left w:val="single" w:sz="6" w:space="0" w:color="auto"/>
                                    <w:bottom w:val="single" w:sz="6" w:space="0" w:color="auto"/>
                                    <w:right w:val="single" w:sz="6" w:space="0" w:color="auto"/>
                                  </w:tcBorders>
                                  <w:shd w:val="clear" w:color="auto" w:fill="FFFFFF"/>
                                </w:tcPr>
                                <w:p w:rsidR="00654CC6" w:rsidRPr="00E508E4" w:rsidRDefault="00654CC6" w:rsidP="00A44A33">
                                  <w:pPr>
                                    <w:shd w:val="clear" w:color="auto" w:fill="FFFFFF"/>
                                    <w:rPr>
                                      <w:sz w:val="24"/>
                                      <w:szCs w:val="24"/>
                                    </w:rPr>
                                  </w:pPr>
                                </w:p>
                              </w:tc>
                              <w:tc>
                                <w:tcPr>
                                  <w:tcW w:w="1020" w:type="dxa"/>
                                  <w:tcBorders>
                                    <w:top w:val="single" w:sz="6" w:space="0" w:color="auto"/>
                                    <w:left w:val="single" w:sz="6" w:space="0" w:color="auto"/>
                                    <w:bottom w:val="single" w:sz="6" w:space="0" w:color="auto"/>
                                    <w:right w:val="single" w:sz="6" w:space="0" w:color="auto"/>
                                  </w:tcBorders>
                                  <w:shd w:val="clear" w:color="auto" w:fill="FFFFFF"/>
                                </w:tcPr>
                                <w:p w:rsidR="00654CC6" w:rsidRPr="00E508E4" w:rsidRDefault="00654CC6" w:rsidP="00A44A33">
                                  <w:pPr>
                                    <w:shd w:val="clear" w:color="auto" w:fill="FFFFFF"/>
                                    <w:rPr>
                                      <w:sz w:val="24"/>
                                      <w:szCs w:val="24"/>
                                    </w:rPr>
                                  </w:pPr>
                                </w:p>
                              </w:tc>
                              <w:tc>
                                <w:tcPr>
                                  <w:tcW w:w="1020" w:type="dxa"/>
                                  <w:tcBorders>
                                    <w:top w:val="single" w:sz="6" w:space="0" w:color="auto"/>
                                    <w:left w:val="single" w:sz="6" w:space="0" w:color="auto"/>
                                    <w:bottom w:val="single" w:sz="6" w:space="0" w:color="auto"/>
                                    <w:right w:val="single" w:sz="6" w:space="0" w:color="auto"/>
                                  </w:tcBorders>
                                  <w:shd w:val="clear" w:color="auto" w:fill="FFFFFF"/>
                                </w:tcPr>
                                <w:p w:rsidR="00654CC6" w:rsidRPr="00E508E4" w:rsidRDefault="00654CC6" w:rsidP="00A44A33">
                                  <w:pPr>
                                    <w:shd w:val="clear" w:color="auto" w:fill="FFFFFF"/>
                                    <w:rPr>
                                      <w:sz w:val="24"/>
                                      <w:szCs w:val="24"/>
                                    </w:rPr>
                                  </w:pPr>
                                </w:p>
                              </w:tc>
                              <w:tc>
                                <w:tcPr>
                                  <w:tcW w:w="2636" w:type="dxa"/>
                                  <w:tcBorders>
                                    <w:top w:val="single" w:sz="6" w:space="0" w:color="auto"/>
                                    <w:left w:val="single" w:sz="6" w:space="0" w:color="auto"/>
                                    <w:bottom w:val="single" w:sz="6" w:space="0" w:color="auto"/>
                                    <w:right w:val="single" w:sz="6" w:space="0" w:color="auto"/>
                                  </w:tcBorders>
                                  <w:shd w:val="clear" w:color="auto" w:fill="FFFFFF"/>
                                </w:tcPr>
                                <w:p w:rsidR="00654CC6" w:rsidRPr="00E508E4" w:rsidRDefault="00654CC6" w:rsidP="00A44A33">
                                  <w:pPr>
                                    <w:shd w:val="clear" w:color="auto" w:fill="FFFFFF"/>
                                    <w:jc w:val="center"/>
                                    <w:rPr>
                                      <w:sz w:val="24"/>
                                      <w:szCs w:val="24"/>
                                    </w:rPr>
                                  </w:pPr>
                                  <w:r w:rsidRPr="00E508E4">
                                    <w:rPr>
                                      <w:color w:val="000000"/>
                                      <w:sz w:val="24"/>
                                      <w:szCs w:val="24"/>
                                    </w:rPr>
                                    <w:t>Ισόχωρη</w:t>
                                  </w:r>
                                  <w:r w:rsidRPr="00E508E4">
                                    <w:rPr>
                                      <w:sz w:val="24"/>
                                      <w:szCs w:val="24"/>
                                    </w:rPr>
                                    <w:t xml:space="preserve"> </w:t>
                                  </w:r>
                                </w:p>
                              </w:tc>
                            </w:tr>
                            <w:tr w:rsidR="00654CC6" w:rsidRPr="00E508E4">
                              <w:trPr>
                                <w:trHeight w:hRule="exact" w:val="470"/>
                                <w:jc w:val="center"/>
                              </w:trPr>
                              <w:tc>
                                <w:tcPr>
                                  <w:tcW w:w="1560" w:type="dxa"/>
                                  <w:tcBorders>
                                    <w:top w:val="single" w:sz="6" w:space="0" w:color="auto"/>
                                    <w:left w:val="single" w:sz="6" w:space="0" w:color="auto"/>
                                    <w:bottom w:val="single" w:sz="6" w:space="0" w:color="auto"/>
                                    <w:right w:val="single" w:sz="6" w:space="0" w:color="auto"/>
                                  </w:tcBorders>
                                  <w:shd w:val="clear" w:color="auto" w:fill="FFFFFF"/>
                                </w:tcPr>
                                <w:p w:rsidR="00654CC6" w:rsidRPr="00E508E4" w:rsidRDefault="00654CC6" w:rsidP="00A44A33">
                                  <w:pPr>
                                    <w:shd w:val="clear" w:color="auto" w:fill="FFFFFF"/>
                                    <w:jc w:val="center"/>
                                    <w:rPr>
                                      <w:sz w:val="24"/>
                                      <w:szCs w:val="24"/>
                                    </w:rPr>
                                  </w:pPr>
                                  <w:r w:rsidRPr="00E508E4">
                                    <w:rPr>
                                      <w:color w:val="000000"/>
                                      <w:sz w:val="24"/>
                                      <w:szCs w:val="24"/>
                                    </w:rPr>
                                    <w:t>Γ- Α</w:t>
                                  </w:r>
                                  <w:r w:rsidRPr="00E508E4">
                                    <w:rPr>
                                      <w:sz w:val="24"/>
                                      <w:szCs w:val="24"/>
                                    </w:rPr>
                                    <w:t xml:space="preserve"> </w:t>
                                  </w:r>
                                </w:p>
                              </w:tc>
                              <w:tc>
                                <w:tcPr>
                                  <w:tcW w:w="1019" w:type="dxa"/>
                                  <w:tcBorders>
                                    <w:top w:val="single" w:sz="6" w:space="0" w:color="auto"/>
                                    <w:left w:val="single" w:sz="6" w:space="0" w:color="auto"/>
                                    <w:bottom w:val="single" w:sz="6" w:space="0" w:color="auto"/>
                                    <w:right w:val="single" w:sz="6" w:space="0" w:color="auto"/>
                                  </w:tcBorders>
                                  <w:shd w:val="clear" w:color="auto" w:fill="FFFFFF"/>
                                </w:tcPr>
                                <w:p w:rsidR="00654CC6" w:rsidRPr="00E508E4" w:rsidRDefault="00654CC6" w:rsidP="00A44A33">
                                  <w:pPr>
                                    <w:shd w:val="clear" w:color="auto" w:fill="FFFFFF"/>
                                    <w:rPr>
                                      <w:sz w:val="24"/>
                                      <w:szCs w:val="24"/>
                                    </w:rPr>
                                  </w:pPr>
                                </w:p>
                              </w:tc>
                              <w:tc>
                                <w:tcPr>
                                  <w:tcW w:w="1020" w:type="dxa"/>
                                  <w:tcBorders>
                                    <w:top w:val="single" w:sz="6" w:space="0" w:color="auto"/>
                                    <w:left w:val="single" w:sz="6" w:space="0" w:color="auto"/>
                                    <w:bottom w:val="single" w:sz="6" w:space="0" w:color="auto"/>
                                    <w:right w:val="single" w:sz="6" w:space="0" w:color="auto"/>
                                  </w:tcBorders>
                                  <w:shd w:val="clear" w:color="auto" w:fill="FFFFFF"/>
                                </w:tcPr>
                                <w:p w:rsidR="00654CC6" w:rsidRPr="00E508E4" w:rsidRDefault="00654CC6" w:rsidP="00A44A33">
                                  <w:pPr>
                                    <w:shd w:val="clear" w:color="auto" w:fill="FFFFFF"/>
                                    <w:rPr>
                                      <w:sz w:val="24"/>
                                      <w:szCs w:val="24"/>
                                    </w:rPr>
                                  </w:pPr>
                                </w:p>
                              </w:tc>
                              <w:tc>
                                <w:tcPr>
                                  <w:tcW w:w="1020" w:type="dxa"/>
                                  <w:tcBorders>
                                    <w:top w:val="single" w:sz="6" w:space="0" w:color="auto"/>
                                    <w:left w:val="single" w:sz="6" w:space="0" w:color="auto"/>
                                    <w:bottom w:val="single" w:sz="6" w:space="0" w:color="auto"/>
                                    <w:right w:val="single" w:sz="6" w:space="0" w:color="auto"/>
                                  </w:tcBorders>
                                  <w:shd w:val="clear" w:color="auto" w:fill="FFFFFF"/>
                                </w:tcPr>
                                <w:p w:rsidR="00654CC6" w:rsidRPr="00E508E4" w:rsidRDefault="00654CC6" w:rsidP="00A44A33">
                                  <w:pPr>
                                    <w:shd w:val="clear" w:color="auto" w:fill="FFFFFF"/>
                                    <w:rPr>
                                      <w:sz w:val="24"/>
                                      <w:szCs w:val="24"/>
                                    </w:rPr>
                                  </w:pPr>
                                </w:p>
                              </w:tc>
                              <w:tc>
                                <w:tcPr>
                                  <w:tcW w:w="2636" w:type="dxa"/>
                                  <w:tcBorders>
                                    <w:top w:val="single" w:sz="6" w:space="0" w:color="auto"/>
                                    <w:left w:val="single" w:sz="6" w:space="0" w:color="auto"/>
                                    <w:bottom w:val="single" w:sz="6" w:space="0" w:color="auto"/>
                                    <w:right w:val="single" w:sz="6" w:space="0" w:color="auto"/>
                                  </w:tcBorders>
                                  <w:shd w:val="clear" w:color="auto" w:fill="FFFFFF"/>
                                </w:tcPr>
                                <w:p w:rsidR="00654CC6" w:rsidRPr="00E508E4" w:rsidRDefault="00654CC6" w:rsidP="00A44A33">
                                  <w:pPr>
                                    <w:shd w:val="clear" w:color="auto" w:fill="FFFFFF"/>
                                    <w:rPr>
                                      <w:sz w:val="24"/>
                                      <w:szCs w:val="24"/>
                                    </w:rPr>
                                  </w:pPr>
                                </w:p>
                              </w:tc>
                            </w:tr>
                          </w:tbl>
                          <w:p w:rsidR="00654CC6" w:rsidRDefault="00654CC6"/>
                        </w:txbxContent>
                      </wps:txbx>
                      <wps:bodyPr rot="0" vert="horz" wrap="square" lIns="0" tIns="0" rIns="0" bIns="0" anchor="t" anchorCtr="0" upright="1">
                        <a:noAutofit/>
                      </wps:bodyPr>
                    </wps:wsp>
                  </a:graphicData>
                </a:graphic>
              </wp:inline>
            </w:drawing>
          </mc:Choice>
          <mc:Fallback>
            <w:pict>
              <v:shapetype id="_x0000_t202" coordsize="21600,21600" o:spt="202" path="m,l,21600r21600,l21600,xe">
                <v:stroke joinstyle="miter"/>
                <v:path gradientshapeok="t" o:connecttype="rect"/>
              </v:shapetype>
              <v:shape id="Text Box 350" o:spid="_x0000_s1026" type="#_x0000_t202" style="width:394.6pt;height:95.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" stroked="f">
                <v:textbox inset="0,0,0,0">
                  <w:txbxContent>
                    <w:tbl>
                      <w:tblPr>
                        <w:tblW w:w="0" w:type="auto"/>
                        <w:jc w:val="center"/>
                        <w:tblLayout w:type="fixed"/>
                        <w:tblCellMar>
                          <w:left w:w="40" w:type="dxa"/>
                          <w:right w:w="40" w:type="dxa"/>
                        </w:tblCellMar>
                        <w:tblLook w:val="0000" w:firstRow="0" w:lastRow="0" w:firstColumn="0" w:lastColumn="0" w:noHBand="0" w:noVBand="0"/>
                      </w:tblPr>
                      <w:tblGrid>
                        <w:gridCol w:w="1560"/>
                        <w:gridCol w:w="1019"/>
                        <w:gridCol w:w="1020"/>
                        <w:gridCol w:w="1020"/>
                        <w:gridCol w:w="2636"/>
                      </w:tblGrid>
                      <w:tr w:rsidR="00654CC6" w:rsidRPr="00E508E4">
                        <w:trPr>
                          <w:trHeight w:hRule="exact" w:val="508"/>
                          <w:jc w:val="center"/>
                        </w:trPr>
                        <w:tc>
                          <w:tcPr>
                            <w:tcW w:w="1560" w:type="dxa"/>
                            <w:tcBorders>
                              <w:top w:val="single" w:sz="6" w:space="0" w:color="auto"/>
                              <w:left w:val="single" w:sz="6" w:space="0" w:color="auto"/>
                              <w:bottom w:val="single" w:sz="6" w:space="0" w:color="auto"/>
                              <w:right w:val="single" w:sz="6" w:space="0" w:color="auto"/>
                            </w:tcBorders>
                            <w:shd w:val="clear" w:color="auto" w:fill="FFFFFF"/>
                            <w:vAlign w:val="bottom"/>
                          </w:tcPr>
                          <w:p w:rsidR="00654CC6" w:rsidRPr="00E508E4" w:rsidRDefault="00654CC6" w:rsidP="00A44A33">
                            <w:pPr>
                              <w:shd w:val="clear" w:color="auto" w:fill="FFFFFF"/>
                              <w:spacing w:line="240" w:lineRule="auto"/>
                              <w:jc w:val="center"/>
                              <w:rPr>
                                <w:sz w:val="24"/>
                                <w:szCs w:val="24"/>
                              </w:rPr>
                            </w:pPr>
                            <w:r w:rsidRPr="00E508E4">
                              <w:rPr>
                                <w:color w:val="000000"/>
                                <w:sz w:val="24"/>
                                <w:szCs w:val="24"/>
                              </w:rPr>
                              <w:t>Μεταβολή</w:t>
                            </w:r>
                            <w:r w:rsidRPr="00E508E4">
                              <w:rPr>
                                <w:sz w:val="24"/>
                                <w:szCs w:val="24"/>
                              </w:rPr>
                              <w:t xml:space="preserve"> </w:t>
                            </w:r>
                          </w:p>
                        </w:tc>
                        <w:tc>
                          <w:tcPr>
                            <w:tcW w:w="1019" w:type="dxa"/>
                            <w:tcBorders>
                              <w:top w:val="single" w:sz="6" w:space="0" w:color="auto"/>
                              <w:left w:val="single" w:sz="6" w:space="0" w:color="auto"/>
                              <w:bottom w:val="single" w:sz="6" w:space="0" w:color="auto"/>
                              <w:right w:val="single" w:sz="6" w:space="0" w:color="auto"/>
                            </w:tcBorders>
                            <w:shd w:val="clear" w:color="auto" w:fill="FFFFFF"/>
                            <w:vAlign w:val="bottom"/>
                          </w:tcPr>
                          <w:p w:rsidR="00654CC6" w:rsidRPr="00E508E4" w:rsidRDefault="00654CC6" w:rsidP="00A44A33">
                            <w:pPr>
                              <w:shd w:val="clear" w:color="auto" w:fill="FFFFFF"/>
                              <w:spacing w:line="240" w:lineRule="auto"/>
                              <w:ind w:left="427"/>
                              <w:rPr>
                                <w:sz w:val="24"/>
                                <w:szCs w:val="24"/>
                              </w:rPr>
                            </w:pPr>
                            <w:r w:rsidRPr="00E508E4">
                              <w:rPr>
                                <w:color w:val="000000"/>
                                <w:sz w:val="24"/>
                                <w:szCs w:val="24"/>
                              </w:rPr>
                              <w:t>Ρ</w:t>
                            </w:r>
                            <w:r w:rsidRPr="00E508E4">
                              <w:rPr>
                                <w:sz w:val="24"/>
                                <w:szCs w:val="24"/>
                              </w:rPr>
                              <w:t xml:space="preserve"> </w:t>
                            </w:r>
                          </w:p>
                        </w:tc>
                        <w:tc>
                          <w:tcPr>
                            <w:tcW w:w="1020" w:type="dxa"/>
                            <w:tcBorders>
                              <w:top w:val="single" w:sz="6" w:space="0" w:color="auto"/>
                              <w:left w:val="single" w:sz="6" w:space="0" w:color="auto"/>
                              <w:bottom w:val="single" w:sz="6" w:space="0" w:color="auto"/>
                              <w:right w:val="single" w:sz="6" w:space="0" w:color="auto"/>
                            </w:tcBorders>
                            <w:shd w:val="clear" w:color="auto" w:fill="FFFFFF"/>
                            <w:vAlign w:val="bottom"/>
                          </w:tcPr>
                          <w:p w:rsidR="00654CC6" w:rsidRPr="00E508E4" w:rsidRDefault="00654CC6" w:rsidP="00A44A33">
                            <w:pPr>
                              <w:shd w:val="clear" w:color="auto" w:fill="FFFFFF"/>
                              <w:spacing w:line="240" w:lineRule="auto"/>
                              <w:ind w:left="398"/>
                              <w:rPr>
                                <w:sz w:val="24"/>
                                <w:szCs w:val="24"/>
                              </w:rPr>
                            </w:pPr>
                            <w:r w:rsidRPr="00E508E4">
                              <w:rPr>
                                <w:color w:val="000000"/>
                                <w:sz w:val="24"/>
                                <w:szCs w:val="24"/>
                                <w:lang w:val="en-US"/>
                              </w:rPr>
                              <w:t>V</w:t>
                            </w:r>
                            <w:r w:rsidRPr="00E508E4">
                              <w:rPr>
                                <w:sz w:val="24"/>
                                <w:szCs w:val="24"/>
                              </w:rPr>
                              <w:t xml:space="preserve"> </w:t>
                            </w:r>
                          </w:p>
                        </w:tc>
                        <w:tc>
                          <w:tcPr>
                            <w:tcW w:w="1020" w:type="dxa"/>
                            <w:tcBorders>
                              <w:top w:val="single" w:sz="6" w:space="0" w:color="auto"/>
                              <w:left w:val="single" w:sz="6" w:space="0" w:color="auto"/>
                              <w:bottom w:val="single" w:sz="6" w:space="0" w:color="auto"/>
                              <w:right w:val="single" w:sz="6" w:space="0" w:color="auto"/>
                            </w:tcBorders>
                            <w:shd w:val="clear" w:color="auto" w:fill="FFFFFF"/>
                            <w:vAlign w:val="bottom"/>
                          </w:tcPr>
                          <w:p w:rsidR="00654CC6" w:rsidRPr="00E508E4" w:rsidRDefault="00654CC6" w:rsidP="00A44A33">
                            <w:pPr>
                              <w:shd w:val="clear" w:color="auto" w:fill="FFFFFF"/>
                              <w:spacing w:line="240" w:lineRule="auto"/>
                              <w:ind w:left="408"/>
                              <w:rPr>
                                <w:sz w:val="24"/>
                                <w:szCs w:val="24"/>
                              </w:rPr>
                            </w:pPr>
                            <w:r w:rsidRPr="00E508E4">
                              <w:rPr>
                                <w:color w:val="000000"/>
                                <w:sz w:val="24"/>
                                <w:szCs w:val="24"/>
                              </w:rPr>
                              <w:t>Τ</w:t>
                            </w:r>
                            <w:r w:rsidRPr="00E508E4">
                              <w:rPr>
                                <w:sz w:val="24"/>
                                <w:szCs w:val="24"/>
                              </w:rPr>
                              <w:t xml:space="preserve"> </w:t>
                            </w:r>
                          </w:p>
                        </w:tc>
                        <w:tc>
                          <w:tcPr>
                            <w:tcW w:w="2636" w:type="dxa"/>
                            <w:tcBorders>
                              <w:top w:val="single" w:sz="6" w:space="0" w:color="auto"/>
                              <w:left w:val="single" w:sz="6" w:space="0" w:color="auto"/>
                              <w:bottom w:val="single" w:sz="6" w:space="0" w:color="auto"/>
                              <w:right w:val="single" w:sz="6" w:space="0" w:color="auto"/>
                            </w:tcBorders>
                            <w:shd w:val="clear" w:color="auto" w:fill="FFFFFF"/>
                            <w:vAlign w:val="bottom"/>
                          </w:tcPr>
                          <w:p w:rsidR="00654CC6" w:rsidRPr="00E508E4" w:rsidRDefault="00654CC6" w:rsidP="00A44A33">
                            <w:pPr>
                              <w:shd w:val="clear" w:color="auto" w:fill="FFFFFF"/>
                              <w:spacing w:line="240" w:lineRule="auto"/>
                              <w:ind w:left="113" w:right="113"/>
                              <w:jc w:val="center"/>
                              <w:rPr>
                                <w:sz w:val="24"/>
                                <w:szCs w:val="24"/>
                              </w:rPr>
                            </w:pPr>
                            <w:r w:rsidRPr="00E508E4">
                              <w:rPr>
                                <w:color w:val="000000"/>
                                <w:sz w:val="24"/>
                                <w:szCs w:val="24"/>
                              </w:rPr>
                              <w:t>Ονομασία μεταβολής</w:t>
                            </w:r>
                            <w:r w:rsidRPr="00E508E4">
                              <w:rPr>
                                <w:sz w:val="24"/>
                                <w:szCs w:val="24"/>
                              </w:rPr>
                              <w:t xml:space="preserve"> </w:t>
                            </w:r>
                          </w:p>
                        </w:tc>
                      </w:tr>
                      <w:tr w:rsidR="00654CC6" w:rsidRPr="00E508E4">
                        <w:trPr>
                          <w:trHeight w:hRule="exact" w:val="442"/>
                          <w:jc w:val="center"/>
                        </w:trPr>
                        <w:tc>
                          <w:tcPr>
                            <w:tcW w:w="1560" w:type="dxa"/>
                            <w:tcBorders>
                              <w:top w:val="single" w:sz="6" w:space="0" w:color="auto"/>
                              <w:left w:val="single" w:sz="6" w:space="0" w:color="auto"/>
                              <w:bottom w:val="single" w:sz="6" w:space="0" w:color="auto"/>
                              <w:right w:val="single" w:sz="6" w:space="0" w:color="auto"/>
                            </w:tcBorders>
                            <w:shd w:val="clear" w:color="auto" w:fill="FFFFFF"/>
                          </w:tcPr>
                          <w:p w:rsidR="00654CC6" w:rsidRPr="00E508E4" w:rsidRDefault="00654CC6" w:rsidP="00A44A33">
                            <w:pPr>
                              <w:shd w:val="clear" w:color="auto" w:fill="FFFFFF"/>
                              <w:jc w:val="center"/>
                              <w:rPr>
                                <w:sz w:val="24"/>
                                <w:szCs w:val="24"/>
                              </w:rPr>
                            </w:pPr>
                            <w:r w:rsidRPr="00E508E4">
                              <w:rPr>
                                <w:color w:val="000000"/>
                                <w:sz w:val="24"/>
                                <w:szCs w:val="24"/>
                              </w:rPr>
                              <w:t>Α - Β</w:t>
                            </w:r>
                            <w:r w:rsidRPr="00E508E4">
                              <w:rPr>
                                <w:sz w:val="24"/>
                                <w:szCs w:val="24"/>
                              </w:rPr>
                              <w:t xml:space="preserve"> </w:t>
                            </w:r>
                          </w:p>
                        </w:tc>
                        <w:tc>
                          <w:tcPr>
                            <w:tcW w:w="1019" w:type="dxa"/>
                            <w:tcBorders>
                              <w:top w:val="single" w:sz="6" w:space="0" w:color="auto"/>
                              <w:left w:val="single" w:sz="6" w:space="0" w:color="auto"/>
                              <w:bottom w:val="single" w:sz="6" w:space="0" w:color="auto"/>
                              <w:right w:val="single" w:sz="6" w:space="0" w:color="auto"/>
                            </w:tcBorders>
                            <w:shd w:val="clear" w:color="auto" w:fill="FFFFFF"/>
                          </w:tcPr>
                          <w:p w:rsidR="00654CC6" w:rsidRPr="00E508E4" w:rsidRDefault="00654CC6" w:rsidP="00A44A33">
                            <w:pPr>
                              <w:shd w:val="clear" w:color="auto" w:fill="FFFFFF"/>
                              <w:ind w:left="418"/>
                              <w:rPr>
                                <w:sz w:val="24"/>
                                <w:szCs w:val="24"/>
                              </w:rPr>
                            </w:pPr>
                            <w:r w:rsidRPr="00E508E4">
                              <w:rPr>
                                <w:color w:val="000000"/>
                                <w:sz w:val="24"/>
                                <w:szCs w:val="24"/>
                              </w:rPr>
                              <w:t>Σ</w:t>
                            </w:r>
                            <w:r w:rsidRPr="00E508E4">
                              <w:rPr>
                                <w:sz w:val="24"/>
                                <w:szCs w:val="24"/>
                              </w:rPr>
                              <w:t xml:space="preserve"> </w:t>
                            </w:r>
                          </w:p>
                        </w:tc>
                        <w:tc>
                          <w:tcPr>
                            <w:tcW w:w="1020" w:type="dxa"/>
                            <w:tcBorders>
                              <w:top w:val="single" w:sz="6" w:space="0" w:color="auto"/>
                              <w:left w:val="single" w:sz="6" w:space="0" w:color="auto"/>
                              <w:bottom w:val="single" w:sz="6" w:space="0" w:color="auto"/>
                              <w:right w:val="single" w:sz="6" w:space="0" w:color="auto"/>
                            </w:tcBorders>
                            <w:shd w:val="clear" w:color="auto" w:fill="FFFFFF"/>
                          </w:tcPr>
                          <w:p w:rsidR="00654CC6" w:rsidRPr="00E508E4" w:rsidRDefault="00654CC6" w:rsidP="00A44A33">
                            <w:pPr>
                              <w:shd w:val="clear" w:color="auto" w:fill="FFFFFF"/>
                              <w:rPr>
                                <w:sz w:val="24"/>
                                <w:szCs w:val="24"/>
                              </w:rPr>
                            </w:pPr>
                          </w:p>
                        </w:tc>
                        <w:tc>
                          <w:tcPr>
                            <w:tcW w:w="1020" w:type="dxa"/>
                            <w:tcBorders>
                              <w:top w:val="single" w:sz="6" w:space="0" w:color="auto"/>
                              <w:left w:val="single" w:sz="6" w:space="0" w:color="auto"/>
                              <w:bottom w:val="single" w:sz="6" w:space="0" w:color="auto"/>
                              <w:right w:val="single" w:sz="6" w:space="0" w:color="auto"/>
                            </w:tcBorders>
                            <w:shd w:val="clear" w:color="auto" w:fill="FFFFFF"/>
                          </w:tcPr>
                          <w:p w:rsidR="00654CC6" w:rsidRPr="00E508E4" w:rsidRDefault="00654CC6" w:rsidP="00A44A33">
                            <w:pPr>
                              <w:shd w:val="clear" w:color="auto" w:fill="FFFFFF"/>
                              <w:rPr>
                                <w:sz w:val="24"/>
                                <w:szCs w:val="24"/>
                              </w:rPr>
                            </w:pPr>
                          </w:p>
                        </w:tc>
                        <w:tc>
                          <w:tcPr>
                            <w:tcW w:w="2636" w:type="dxa"/>
                            <w:tcBorders>
                              <w:top w:val="single" w:sz="6" w:space="0" w:color="auto"/>
                              <w:left w:val="single" w:sz="6" w:space="0" w:color="auto"/>
                              <w:bottom w:val="single" w:sz="6" w:space="0" w:color="auto"/>
                              <w:right w:val="single" w:sz="6" w:space="0" w:color="auto"/>
                            </w:tcBorders>
                            <w:shd w:val="clear" w:color="auto" w:fill="FFFFFF"/>
                          </w:tcPr>
                          <w:p w:rsidR="00654CC6" w:rsidRPr="00E508E4" w:rsidRDefault="00654CC6" w:rsidP="00A44A33">
                            <w:pPr>
                              <w:shd w:val="clear" w:color="auto" w:fill="FFFFFF"/>
                              <w:rPr>
                                <w:sz w:val="24"/>
                                <w:szCs w:val="24"/>
                              </w:rPr>
                            </w:pPr>
                          </w:p>
                        </w:tc>
                      </w:tr>
                      <w:tr w:rsidR="00654CC6" w:rsidRPr="00E508E4">
                        <w:trPr>
                          <w:trHeight w:hRule="exact" w:val="442"/>
                          <w:jc w:val="center"/>
                        </w:trPr>
                        <w:tc>
                          <w:tcPr>
                            <w:tcW w:w="1560" w:type="dxa"/>
                            <w:tcBorders>
                              <w:top w:val="single" w:sz="6" w:space="0" w:color="auto"/>
                              <w:left w:val="single" w:sz="6" w:space="0" w:color="auto"/>
                              <w:bottom w:val="single" w:sz="6" w:space="0" w:color="auto"/>
                              <w:right w:val="single" w:sz="6" w:space="0" w:color="auto"/>
                            </w:tcBorders>
                            <w:shd w:val="clear" w:color="auto" w:fill="FFFFFF"/>
                          </w:tcPr>
                          <w:p w:rsidR="00654CC6" w:rsidRPr="00E508E4" w:rsidRDefault="00654CC6" w:rsidP="00A44A33">
                            <w:pPr>
                              <w:shd w:val="clear" w:color="auto" w:fill="FFFFFF"/>
                              <w:jc w:val="center"/>
                              <w:rPr>
                                <w:sz w:val="24"/>
                                <w:szCs w:val="24"/>
                              </w:rPr>
                            </w:pPr>
                            <w:r w:rsidRPr="00E508E4">
                              <w:rPr>
                                <w:color w:val="000000"/>
                                <w:sz w:val="24"/>
                                <w:szCs w:val="24"/>
                              </w:rPr>
                              <w:t>Β - Γ</w:t>
                            </w:r>
                            <w:r w:rsidRPr="00E508E4">
                              <w:rPr>
                                <w:sz w:val="24"/>
                                <w:szCs w:val="24"/>
                              </w:rPr>
                              <w:t xml:space="preserve"> </w:t>
                            </w:r>
                          </w:p>
                        </w:tc>
                        <w:tc>
                          <w:tcPr>
                            <w:tcW w:w="1019" w:type="dxa"/>
                            <w:tcBorders>
                              <w:top w:val="single" w:sz="6" w:space="0" w:color="auto"/>
                              <w:left w:val="single" w:sz="6" w:space="0" w:color="auto"/>
                              <w:bottom w:val="single" w:sz="6" w:space="0" w:color="auto"/>
                              <w:right w:val="single" w:sz="6" w:space="0" w:color="auto"/>
                            </w:tcBorders>
                            <w:shd w:val="clear" w:color="auto" w:fill="FFFFFF"/>
                          </w:tcPr>
                          <w:p w:rsidR="00654CC6" w:rsidRPr="00E508E4" w:rsidRDefault="00654CC6" w:rsidP="00A44A33">
                            <w:pPr>
                              <w:shd w:val="clear" w:color="auto" w:fill="FFFFFF"/>
                              <w:rPr>
                                <w:sz w:val="24"/>
                                <w:szCs w:val="24"/>
                              </w:rPr>
                            </w:pPr>
                          </w:p>
                        </w:tc>
                        <w:tc>
                          <w:tcPr>
                            <w:tcW w:w="1020" w:type="dxa"/>
                            <w:tcBorders>
                              <w:top w:val="single" w:sz="6" w:space="0" w:color="auto"/>
                              <w:left w:val="single" w:sz="6" w:space="0" w:color="auto"/>
                              <w:bottom w:val="single" w:sz="6" w:space="0" w:color="auto"/>
                              <w:right w:val="single" w:sz="6" w:space="0" w:color="auto"/>
                            </w:tcBorders>
                            <w:shd w:val="clear" w:color="auto" w:fill="FFFFFF"/>
                          </w:tcPr>
                          <w:p w:rsidR="00654CC6" w:rsidRPr="00E508E4" w:rsidRDefault="00654CC6" w:rsidP="00A44A33">
                            <w:pPr>
                              <w:shd w:val="clear" w:color="auto" w:fill="FFFFFF"/>
                              <w:rPr>
                                <w:sz w:val="24"/>
                                <w:szCs w:val="24"/>
                              </w:rPr>
                            </w:pPr>
                          </w:p>
                        </w:tc>
                        <w:tc>
                          <w:tcPr>
                            <w:tcW w:w="1020" w:type="dxa"/>
                            <w:tcBorders>
                              <w:top w:val="single" w:sz="6" w:space="0" w:color="auto"/>
                              <w:left w:val="single" w:sz="6" w:space="0" w:color="auto"/>
                              <w:bottom w:val="single" w:sz="6" w:space="0" w:color="auto"/>
                              <w:right w:val="single" w:sz="6" w:space="0" w:color="auto"/>
                            </w:tcBorders>
                            <w:shd w:val="clear" w:color="auto" w:fill="FFFFFF"/>
                          </w:tcPr>
                          <w:p w:rsidR="00654CC6" w:rsidRPr="00E508E4" w:rsidRDefault="00654CC6" w:rsidP="00A44A33">
                            <w:pPr>
                              <w:shd w:val="clear" w:color="auto" w:fill="FFFFFF"/>
                              <w:rPr>
                                <w:sz w:val="24"/>
                                <w:szCs w:val="24"/>
                              </w:rPr>
                            </w:pPr>
                          </w:p>
                        </w:tc>
                        <w:tc>
                          <w:tcPr>
                            <w:tcW w:w="2636" w:type="dxa"/>
                            <w:tcBorders>
                              <w:top w:val="single" w:sz="6" w:space="0" w:color="auto"/>
                              <w:left w:val="single" w:sz="6" w:space="0" w:color="auto"/>
                              <w:bottom w:val="single" w:sz="6" w:space="0" w:color="auto"/>
                              <w:right w:val="single" w:sz="6" w:space="0" w:color="auto"/>
                            </w:tcBorders>
                            <w:shd w:val="clear" w:color="auto" w:fill="FFFFFF"/>
                          </w:tcPr>
                          <w:p w:rsidR="00654CC6" w:rsidRPr="00E508E4" w:rsidRDefault="00654CC6" w:rsidP="00A44A33">
                            <w:pPr>
                              <w:shd w:val="clear" w:color="auto" w:fill="FFFFFF"/>
                              <w:jc w:val="center"/>
                              <w:rPr>
                                <w:sz w:val="24"/>
                                <w:szCs w:val="24"/>
                              </w:rPr>
                            </w:pPr>
                            <w:r w:rsidRPr="00E508E4">
                              <w:rPr>
                                <w:color w:val="000000"/>
                                <w:sz w:val="24"/>
                                <w:szCs w:val="24"/>
                              </w:rPr>
                              <w:t>Ισόχωρη</w:t>
                            </w:r>
                            <w:r w:rsidRPr="00E508E4">
                              <w:rPr>
                                <w:sz w:val="24"/>
                                <w:szCs w:val="24"/>
                              </w:rPr>
                              <w:t xml:space="preserve"> </w:t>
                            </w:r>
                          </w:p>
                        </w:tc>
                      </w:tr>
                      <w:tr w:rsidR="00654CC6" w:rsidRPr="00E508E4">
                        <w:trPr>
                          <w:trHeight w:hRule="exact" w:val="470"/>
                          <w:jc w:val="center"/>
                        </w:trPr>
                        <w:tc>
                          <w:tcPr>
                            <w:tcW w:w="1560" w:type="dxa"/>
                            <w:tcBorders>
                              <w:top w:val="single" w:sz="6" w:space="0" w:color="auto"/>
                              <w:left w:val="single" w:sz="6" w:space="0" w:color="auto"/>
                              <w:bottom w:val="single" w:sz="6" w:space="0" w:color="auto"/>
                              <w:right w:val="single" w:sz="6" w:space="0" w:color="auto"/>
                            </w:tcBorders>
                            <w:shd w:val="clear" w:color="auto" w:fill="FFFFFF"/>
                          </w:tcPr>
                          <w:p w:rsidR="00654CC6" w:rsidRPr="00E508E4" w:rsidRDefault="00654CC6" w:rsidP="00A44A33">
                            <w:pPr>
                              <w:shd w:val="clear" w:color="auto" w:fill="FFFFFF"/>
                              <w:jc w:val="center"/>
                              <w:rPr>
                                <w:sz w:val="24"/>
                                <w:szCs w:val="24"/>
                              </w:rPr>
                            </w:pPr>
                            <w:r w:rsidRPr="00E508E4">
                              <w:rPr>
                                <w:color w:val="000000"/>
                                <w:sz w:val="24"/>
                                <w:szCs w:val="24"/>
                              </w:rPr>
                              <w:t>Γ- Α</w:t>
                            </w:r>
                            <w:r w:rsidRPr="00E508E4">
                              <w:rPr>
                                <w:sz w:val="24"/>
                                <w:szCs w:val="24"/>
                              </w:rPr>
                              <w:t xml:space="preserve"> </w:t>
                            </w:r>
                          </w:p>
                        </w:tc>
                        <w:tc>
                          <w:tcPr>
                            <w:tcW w:w="1019" w:type="dxa"/>
                            <w:tcBorders>
                              <w:top w:val="single" w:sz="6" w:space="0" w:color="auto"/>
                              <w:left w:val="single" w:sz="6" w:space="0" w:color="auto"/>
                              <w:bottom w:val="single" w:sz="6" w:space="0" w:color="auto"/>
                              <w:right w:val="single" w:sz="6" w:space="0" w:color="auto"/>
                            </w:tcBorders>
                            <w:shd w:val="clear" w:color="auto" w:fill="FFFFFF"/>
                          </w:tcPr>
                          <w:p w:rsidR="00654CC6" w:rsidRPr="00E508E4" w:rsidRDefault="00654CC6" w:rsidP="00A44A33">
                            <w:pPr>
                              <w:shd w:val="clear" w:color="auto" w:fill="FFFFFF"/>
                              <w:rPr>
                                <w:sz w:val="24"/>
                                <w:szCs w:val="24"/>
                              </w:rPr>
                            </w:pPr>
                          </w:p>
                        </w:tc>
                        <w:tc>
                          <w:tcPr>
                            <w:tcW w:w="1020" w:type="dxa"/>
                            <w:tcBorders>
                              <w:top w:val="single" w:sz="6" w:space="0" w:color="auto"/>
                              <w:left w:val="single" w:sz="6" w:space="0" w:color="auto"/>
                              <w:bottom w:val="single" w:sz="6" w:space="0" w:color="auto"/>
                              <w:right w:val="single" w:sz="6" w:space="0" w:color="auto"/>
                            </w:tcBorders>
                            <w:shd w:val="clear" w:color="auto" w:fill="FFFFFF"/>
                          </w:tcPr>
                          <w:p w:rsidR="00654CC6" w:rsidRPr="00E508E4" w:rsidRDefault="00654CC6" w:rsidP="00A44A33">
                            <w:pPr>
                              <w:shd w:val="clear" w:color="auto" w:fill="FFFFFF"/>
                              <w:rPr>
                                <w:sz w:val="24"/>
                                <w:szCs w:val="24"/>
                              </w:rPr>
                            </w:pPr>
                          </w:p>
                        </w:tc>
                        <w:tc>
                          <w:tcPr>
                            <w:tcW w:w="1020" w:type="dxa"/>
                            <w:tcBorders>
                              <w:top w:val="single" w:sz="6" w:space="0" w:color="auto"/>
                              <w:left w:val="single" w:sz="6" w:space="0" w:color="auto"/>
                              <w:bottom w:val="single" w:sz="6" w:space="0" w:color="auto"/>
                              <w:right w:val="single" w:sz="6" w:space="0" w:color="auto"/>
                            </w:tcBorders>
                            <w:shd w:val="clear" w:color="auto" w:fill="FFFFFF"/>
                          </w:tcPr>
                          <w:p w:rsidR="00654CC6" w:rsidRPr="00E508E4" w:rsidRDefault="00654CC6" w:rsidP="00A44A33">
                            <w:pPr>
                              <w:shd w:val="clear" w:color="auto" w:fill="FFFFFF"/>
                              <w:rPr>
                                <w:sz w:val="24"/>
                                <w:szCs w:val="24"/>
                              </w:rPr>
                            </w:pPr>
                          </w:p>
                        </w:tc>
                        <w:tc>
                          <w:tcPr>
                            <w:tcW w:w="2636" w:type="dxa"/>
                            <w:tcBorders>
                              <w:top w:val="single" w:sz="6" w:space="0" w:color="auto"/>
                              <w:left w:val="single" w:sz="6" w:space="0" w:color="auto"/>
                              <w:bottom w:val="single" w:sz="6" w:space="0" w:color="auto"/>
                              <w:right w:val="single" w:sz="6" w:space="0" w:color="auto"/>
                            </w:tcBorders>
                            <w:shd w:val="clear" w:color="auto" w:fill="FFFFFF"/>
                          </w:tcPr>
                          <w:p w:rsidR="00654CC6" w:rsidRPr="00E508E4" w:rsidRDefault="00654CC6" w:rsidP="00A44A33">
                            <w:pPr>
                              <w:shd w:val="clear" w:color="auto" w:fill="FFFFFF"/>
                              <w:rPr>
                                <w:sz w:val="24"/>
                                <w:szCs w:val="24"/>
                              </w:rPr>
                            </w:pPr>
                          </w:p>
                        </w:tc>
                      </w:tr>
                    </w:tbl>
                    <w:p w:rsidR="00654CC6" w:rsidRDefault="00654CC6"/>
                  </w:txbxContent>
                </v:textbox>
                <w10:anchorlock/>
              </v:shape>
            </w:pict>
          </mc:Fallback>
        </mc:AlternateContent>
      </w:r>
    </w:p>
    <w:p w:rsidR="00A44A33" w:rsidRPr="00442B8A" w:rsidRDefault="00A44A33" w:rsidP="00A44A33">
      <w:pPr>
        <w:pStyle w:val="10"/>
        <w:widowControl w:val="0"/>
        <w:tabs>
          <w:tab w:val="clear" w:pos="680"/>
          <w:tab w:val="num" w:pos="737"/>
        </w:tabs>
        <w:ind w:left="737"/>
      </w:pPr>
      <w:r w:rsidRPr="00060164">
        <w:t>Να</w:t>
      </w:r>
      <w:r w:rsidRPr="00C11A73">
        <w:t xml:space="preserve"> </w:t>
      </w:r>
      <w:r w:rsidRPr="00060164">
        <w:t>μεταφέρετε τον παρακάτω πίνακα στο τετράδιο σας. Να συμπληρώσετε τις θέσεις που βρίσκονται κάτω</w:t>
      </w:r>
      <w:r>
        <w:t xml:space="preserve"> </w:t>
      </w:r>
      <w:r w:rsidRPr="00060164">
        <w:t xml:space="preserve">από τα </w:t>
      </w:r>
      <w:r>
        <w:t>p</w:t>
      </w:r>
      <w:r w:rsidRPr="00060164">
        <w:t xml:space="preserve">, </w:t>
      </w:r>
      <w:r w:rsidRPr="00060164">
        <w:rPr>
          <w:lang w:val="en-US"/>
        </w:rPr>
        <w:t>V</w:t>
      </w:r>
      <w:r w:rsidRPr="00060164">
        <w:t>,</w:t>
      </w:r>
      <w:r>
        <w:t xml:space="preserve"> Τ</w:t>
      </w:r>
      <w:r w:rsidRPr="00C11A73">
        <w:t xml:space="preserve"> </w:t>
      </w:r>
      <w:r>
        <w:t>τις</w:t>
      </w:r>
      <w:r w:rsidRPr="00060164">
        <w:rPr>
          <w:i/>
          <w:iCs/>
        </w:rPr>
        <w:t xml:space="preserve"> </w:t>
      </w:r>
      <w:r w:rsidRPr="00060164">
        <w:t>τιμές αυτών των μεγεθών στα σημεία Α, Β και Γ αντίστοιχα.</w:t>
      </w:r>
    </w:p>
    <w:p w:rsidR="00A44A33" w:rsidRPr="00060164" w:rsidRDefault="00DD53C1" w:rsidP="00A44A33">
      <w:pPr>
        <w:ind w:left="340"/>
      </w:pPr>
      <w:r>
        <w:rPr>
          <w:noProof/>
        </w:rPr>
        <mc:AlternateContent>
          <mc:Choice Requires="wps">
            <w:drawing>
              <wp:inline distT="0" distB="0" distL="0" distR="0">
                <wp:extent cx="4199255" cy="1235710"/>
                <wp:effectExtent l="2540" t="0" r="0" b="0"/>
                <wp:docPr id="3" name="Text Box 3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99255" cy="12357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6207" w:type="dxa"/>
                              <w:jc w:val="center"/>
                              <w:tblLayout w:type="fixed"/>
                              <w:tblCellMar>
                                <w:left w:w="40" w:type="dxa"/>
                                <w:right w:w="40" w:type="dxa"/>
                              </w:tblCellMar>
                              <w:tblLook w:val="0000" w:firstRow="0" w:lastRow="0" w:firstColumn="0" w:lastColumn="0" w:noHBand="0" w:noVBand="0"/>
                            </w:tblPr>
                            <w:tblGrid>
                              <w:gridCol w:w="1388"/>
                              <w:gridCol w:w="1559"/>
                              <w:gridCol w:w="1559"/>
                              <w:gridCol w:w="1701"/>
                            </w:tblGrid>
                            <w:tr w:rsidR="00654CC6" w:rsidRPr="009850D0">
                              <w:trPr>
                                <w:trHeight w:val="469"/>
                                <w:jc w:val="center"/>
                              </w:trPr>
                              <w:tc>
                                <w:tcPr>
                                  <w:tcW w:w="1388" w:type="dxa"/>
                                  <w:tcBorders>
                                    <w:top w:val="single" w:sz="6" w:space="0" w:color="auto"/>
                                    <w:left w:val="single" w:sz="6" w:space="0" w:color="auto"/>
                                    <w:bottom w:val="nil"/>
                                    <w:right w:val="single" w:sz="6" w:space="0" w:color="auto"/>
                                  </w:tcBorders>
                                  <w:shd w:val="clear" w:color="auto" w:fill="FFFFFF"/>
                                </w:tcPr>
                                <w:p w:rsidR="00654CC6" w:rsidRPr="009850D0" w:rsidRDefault="00654CC6" w:rsidP="00A44A33">
                                  <w:pPr>
                                    <w:shd w:val="clear" w:color="auto" w:fill="FFFFFF"/>
                                    <w:jc w:val="center"/>
                                    <w:rPr>
                                      <w:sz w:val="24"/>
                                      <w:szCs w:val="24"/>
                                    </w:rPr>
                                  </w:pPr>
                                  <w:r w:rsidRPr="009850D0">
                                    <w:rPr>
                                      <w:bCs/>
                                      <w:color w:val="000000"/>
                                      <w:sz w:val="24"/>
                                      <w:szCs w:val="24"/>
                                    </w:rPr>
                                    <w:t>Σημείο</w:t>
                                  </w:r>
                                </w:p>
                              </w:tc>
                              <w:tc>
                                <w:tcPr>
                                  <w:tcW w:w="1559" w:type="dxa"/>
                                  <w:tcBorders>
                                    <w:top w:val="single" w:sz="6" w:space="0" w:color="auto"/>
                                    <w:left w:val="single" w:sz="6" w:space="0" w:color="auto"/>
                                    <w:right w:val="single" w:sz="6" w:space="0" w:color="auto"/>
                                  </w:tcBorders>
                                  <w:shd w:val="clear" w:color="auto" w:fill="FFFFFF"/>
                                </w:tcPr>
                                <w:p w:rsidR="00654CC6" w:rsidRPr="009850D0" w:rsidRDefault="00654CC6" w:rsidP="00A44A33">
                                  <w:pPr>
                                    <w:shd w:val="clear" w:color="auto" w:fill="FFFFFF"/>
                                    <w:ind w:left="221"/>
                                    <w:rPr>
                                      <w:sz w:val="24"/>
                                      <w:szCs w:val="24"/>
                                    </w:rPr>
                                  </w:pPr>
                                  <w:r w:rsidRPr="009850D0">
                                    <w:rPr>
                                      <w:sz w:val="24"/>
                                      <w:szCs w:val="24"/>
                                    </w:rPr>
                                    <w:t>p(Ν/m</w:t>
                                  </w:r>
                                  <w:r w:rsidRPr="009850D0">
                                    <w:rPr>
                                      <w:sz w:val="24"/>
                                      <w:szCs w:val="24"/>
                                      <w:vertAlign w:val="superscript"/>
                                    </w:rPr>
                                    <w:t>2</w:t>
                                  </w:r>
                                  <w:r w:rsidRPr="009850D0">
                                    <w:rPr>
                                      <w:sz w:val="24"/>
                                      <w:szCs w:val="24"/>
                                    </w:rPr>
                                    <w:t>)</w:t>
                                  </w:r>
                                </w:p>
                              </w:tc>
                              <w:tc>
                                <w:tcPr>
                                  <w:tcW w:w="1559" w:type="dxa"/>
                                  <w:tcBorders>
                                    <w:top w:val="single" w:sz="6" w:space="0" w:color="auto"/>
                                    <w:left w:val="single" w:sz="6" w:space="0" w:color="auto"/>
                                    <w:bottom w:val="nil"/>
                                    <w:right w:val="single" w:sz="6" w:space="0" w:color="auto"/>
                                  </w:tcBorders>
                                  <w:shd w:val="clear" w:color="auto" w:fill="FFFFFF"/>
                                </w:tcPr>
                                <w:p w:rsidR="00654CC6" w:rsidRPr="009850D0" w:rsidRDefault="00654CC6" w:rsidP="00A44A33">
                                  <w:pPr>
                                    <w:shd w:val="clear" w:color="auto" w:fill="FFFFFF"/>
                                    <w:ind w:left="346"/>
                                    <w:rPr>
                                      <w:sz w:val="24"/>
                                      <w:szCs w:val="24"/>
                                    </w:rPr>
                                  </w:pPr>
                                  <w:r w:rsidRPr="009850D0">
                                    <w:rPr>
                                      <w:bCs/>
                                      <w:color w:val="000000"/>
                                      <w:sz w:val="24"/>
                                      <w:szCs w:val="24"/>
                                      <w:lang w:val="en-US"/>
                                    </w:rPr>
                                    <w:t>V(m</w:t>
                                  </w:r>
                                  <w:r w:rsidRPr="009850D0">
                                    <w:rPr>
                                      <w:bCs/>
                                      <w:color w:val="000000"/>
                                      <w:sz w:val="24"/>
                                      <w:szCs w:val="24"/>
                                      <w:vertAlign w:val="superscript"/>
                                      <w:lang w:val="en-US"/>
                                    </w:rPr>
                                    <w:t>3</w:t>
                                  </w:r>
                                  <w:r w:rsidRPr="009850D0">
                                    <w:rPr>
                                      <w:bCs/>
                                      <w:color w:val="000000"/>
                                      <w:sz w:val="24"/>
                                      <w:szCs w:val="24"/>
                                      <w:lang w:val="en-US"/>
                                    </w:rPr>
                                    <w:t>)</w:t>
                                  </w:r>
                                  <w:r w:rsidRPr="009850D0">
                                    <w:rPr>
                                      <w:sz w:val="24"/>
                                      <w:szCs w:val="24"/>
                                    </w:rPr>
                                    <w:t xml:space="preserve"> </w:t>
                                  </w:r>
                                </w:p>
                              </w:tc>
                              <w:tc>
                                <w:tcPr>
                                  <w:tcW w:w="1701" w:type="dxa"/>
                                  <w:tcBorders>
                                    <w:top w:val="single" w:sz="6" w:space="0" w:color="auto"/>
                                    <w:left w:val="single" w:sz="6" w:space="0" w:color="auto"/>
                                    <w:bottom w:val="nil"/>
                                    <w:right w:val="single" w:sz="6" w:space="0" w:color="auto"/>
                                  </w:tcBorders>
                                  <w:shd w:val="clear" w:color="auto" w:fill="FFFFFF"/>
                                </w:tcPr>
                                <w:p w:rsidR="00654CC6" w:rsidRPr="009850D0" w:rsidRDefault="00654CC6" w:rsidP="00A44A33">
                                  <w:pPr>
                                    <w:shd w:val="clear" w:color="auto" w:fill="FFFFFF"/>
                                    <w:ind w:left="562"/>
                                    <w:rPr>
                                      <w:sz w:val="24"/>
                                      <w:szCs w:val="24"/>
                                    </w:rPr>
                                  </w:pPr>
                                  <w:r w:rsidRPr="009850D0">
                                    <w:rPr>
                                      <w:bCs/>
                                      <w:color w:val="000000"/>
                                      <w:sz w:val="24"/>
                                      <w:szCs w:val="24"/>
                                    </w:rPr>
                                    <w:t>Τ (Κ)</w:t>
                                  </w:r>
                                  <w:r w:rsidRPr="009850D0">
                                    <w:rPr>
                                      <w:sz w:val="24"/>
                                      <w:szCs w:val="24"/>
                                    </w:rPr>
                                    <w:t xml:space="preserve"> </w:t>
                                  </w:r>
                                </w:p>
                              </w:tc>
                            </w:tr>
                            <w:tr w:rsidR="00654CC6" w:rsidRPr="009850D0">
                              <w:trPr>
                                <w:trHeight w:hRule="exact" w:val="451"/>
                                <w:jc w:val="center"/>
                              </w:trPr>
                              <w:tc>
                                <w:tcPr>
                                  <w:tcW w:w="1388" w:type="dxa"/>
                                  <w:tcBorders>
                                    <w:top w:val="single" w:sz="6" w:space="0" w:color="auto"/>
                                    <w:left w:val="single" w:sz="6" w:space="0" w:color="auto"/>
                                    <w:bottom w:val="single" w:sz="6" w:space="0" w:color="auto"/>
                                    <w:right w:val="single" w:sz="6" w:space="0" w:color="auto"/>
                                  </w:tcBorders>
                                  <w:shd w:val="clear" w:color="auto" w:fill="FFFFFF"/>
                                </w:tcPr>
                                <w:p w:rsidR="00654CC6" w:rsidRPr="009850D0" w:rsidRDefault="00654CC6" w:rsidP="00A44A33">
                                  <w:pPr>
                                    <w:shd w:val="clear" w:color="auto" w:fill="FFFFFF"/>
                                    <w:jc w:val="center"/>
                                    <w:rPr>
                                      <w:sz w:val="24"/>
                                      <w:szCs w:val="24"/>
                                    </w:rPr>
                                  </w:pPr>
                                  <w:r w:rsidRPr="009850D0">
                                    <w:rPr>
                                      <w:bCs/>
                                      <w:color w:val="000000"/>
                                      <w:sz w:val="24"/>
                                      <w:szCs w:val="24"/>
                                    </w:rPr>
                                    <w:t>Α</w:t>
                                  </w:r>
                                  <w:r w:rsidRPr="009850D0">
                                    <w:rPr>
                                      <w:sz w:val="24"/>
                                      <w:szCs w:val="24"/>
                                    </w:rPr>
                                    <w:t xml:space="preserve"> </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654CC6" w:rsidRPr="009850D0" w:rsidRDefault="00654CC6" w:rsidP="00A44A33">
                                  <w:pPr>
                                    <w:shd w:val="clear" w:color="auto" w:fill="FFFFFF"/>
                                    <w:rPr>
                                      <w:sz w:val="24"/>
                                      <w:szCs w:val="24"/>
                                    </w:rPr>
                                  </w:pP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654CC6" w:rsidRPr="009850D0" w:rsidRDefault="00654CC6" w:rsidP="00A44A33">
                                  <w:pPr>
                                    <w:shd w:val="clear" w:color="auto" w:fill="FFFFFF"/>
                                    <w:rPr>
                                      <w:sz w:val="24"/>
                                      <w:szCs w:val="24"/>
                                    </w:rPr>
                                  </w:pP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654CC6" w:rsidRPr="009850D0" w:rsidRDefault="00654CC6" w:rsidP="00A44A33">
                                  <w:pPr>
                                    <w:shd w:val="clear" w:color="auto" w:fill="FFFFFF"/>
                                    <w:rPr>
                                      <w:sz w:val="24"/>
                                      <w:szCs w:val="24"/>
                                    </w:rPr>
                                  </w:pPr>
                                </w:p>
                              </w:tc>
                            </w:tr>
                            <w:tr w:rsidR="00654CC6" w:rsidRPr="009850D0">
                              <w:trPr>
                                <w:trHeight w:hRule="exact" w:val="442"/>
                                <w:jc w:val="center"/>
                              </w:trPr>
                              <w:tc>
                                <w:tcPr>
                                  <w:tcW w:w="1388" w:type="dxa"/>
                                  <w:tcBorders>
                                    <w:top w:val="single" w:sz="6" w:space="0" w:color="auto"/>
                                    <w:left w:val="single" w:sz="6" w:space="0" w:color="auto"/>
                                    <w:bottom w:val="single" w:sz="6" w:space="0" w:color="auto"/>
                                    <w:right w:val="single" w:sz="6" w:space="0" w:color="auto"/>
                                  </w:tcBorders>
                                  <w:shd w:val="clear" w:color="auto" w:fill="FFFFFF"/>
                                </w:tcPr>
                                <w:p w:rsidR="00654CC6" w:rsidRPr="009850D0" w:rsidRDefault="00654CC6" w:rsidP="00A44A33">
                                  <w:pPr>
                                    <w:shd w:val="clear" w:color="auto" w:fill="FFFFFF"/>
                                    <w:jc w:val="center"/>
                                    <w:rPr>
                                      <w:sz w:val="24"/>
                                      <w:szCs w:val="24"/>
                                    </w:rPr>
                                  </w:pPr>
                                  <w:r w:rsidRPr="009850D0">
                                    <w:rPr>
                                      <w:bCs/>
                                      <w:color w:val="000000"/>
                                      <w:sz w:val="24"/>
                                      <w:szCs w:val="24"/>
                                    </w:rPr>
                                    <w:t>Β</w:t>
                                  </w:r>
                                  <w:r w:rsidRPr="009850D0">
                                    <w:rPr>
                                      <w:sz w:val="24"/>
                                      <w:szCs w:val="24"/>
                                    </w:rPr>
                                    <w:t xml:space="preserve"> </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654CC6" w:rsidRPr="009850D0" w:rsidRDefault="00654CC6" w:rsidP="00A44A33">
                                  <w:pPr>
                                    <w:shd w:val="clear" w:color="auto" w:fill="FFFFFF"/>
                                    <w:rPr>
                                      <w:sz w:val="24"/>
                                      <w:szCs w:val="24"/>
                                    </w:rPr>
                                  </w:pP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654CC6" w:rsidRPr="009850D0" w:rsidRDefault="00654CC6" w:rsidP="00A44A33">
                                  <w:pPr>
                                    <w:shd w:val="clear" w:color="auto" w:fill="FFFFFF"/>
                                    <w:rPr>
                                      <w:sz w:val="24"/>
                                      <w:szCs w:val="24"/>
                                    </w:rPr>
                                  </w:pP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654CC6" w:rsidRPr="009850D0" w:rsidRDefault="00654CC6" w:rsidP="00A44A33">
                                  <w:pPr>
                                    <w:shd w:val="clear" w:color="auto" w:fill="FFFFFF"/>
                                    <w:rPr>
                                      <w:sz w:val="24"/>
                                      <w:szCs w:val="24"/>
                                    </w:rPr>
                                  </w:pPr>
                                </w:p>
                              </w:tc>
                            </w:tr>
                            <w:tr w:rsidR="00654CC6" w:rsidRPr="009850D0">
                              <w:trPr>
                                <w:trHeight w:hRule="exact" w:val="461"/>
                                <w:jc w:val="center"/>
                              </w:trPr>
                              <w:tc>
                                <w:tcPr>
                                  <w:tcW w:w="1388" w:type="dxa"/>
                                  <w:tcBorders>
                                    <w:top w:val="single" w:sz="6" w:space="0" w:color="auto"/>
                                    <w:left w:val="single" w:sz="6" w:space="0" w:color="auto"/>
                                    <w:bottom w:val="single" w:sz="6" w:space="0" w:color="auto"/>
                                    <w:right w:val="single" w:sz="6" w:space="0" w:color="auto"/>
                                  </w:tcBorders>
                                  <w:shd w:val="clear" w:color="auto" w:fill="FFFFFF"/>
                                </w:tcPr>
                                <w:p w:rsidR="00654CC6" w:rsidRPr="009850D0" w:rsidRDefault="00654CC6" w:rsidP="00A44A33">
                                  <w:pPr>
                                    <w:shd w:val="clear" w:color="auto" w:fill="FFFFFF"/>
                                    <w:jc w:val="center"/>
                                    <w:rPr>
                                      <w:sz w:val="24"/>
                                      <w:szCs w:val="24"/>
                                    </w:rPr>
                                  </w:pPr>
                                  <w:r w:rsidRPr="009850D0">
                                    <w:rPr>
                                      <w:bCs/>
                                      <w:color w:val="000000"/>
                                      <w:sz w:val="24"/>
                                      <w:szCs w:val="24"/>
                                    </w:rPr>
                                    <w:t>Γ</w:t>
                                  </w:r>
                                  <w:r w:rsidRPr="009850D0">
                                    <w:rPr>
                                      <w:sz w:val="24"/>
                                      <w:szCs w:val="24"/>
                                    </w:rPr>
                                    <w:t xml:space="preserve"> </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654CC6" w:rsidRPr="009850D0" w:rsidRDefault="00654CC6" w:rsidP="00A44A33">
                                  <w:pPr>
                                    <w:shd w:val="clear" w:color="auto" w:fill="FFFFFF"/>
                                    <w:rPr>
                                      <w:sz w:val="24"/>
                                      <w:szCs w:val="24"/>
                                    </w:rPr>
                                  </w:pP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654CC6" w:rsidRPr="009850D0" w:rsidRDefault="00654CC6" w:rsidP="00A44A33">
                                  <w:pPr>
                                    <w:shd w:val="clear" w:color="auto" w:fill="FFFFFF"/>
                                    <w:rPr>
                                      <w:sz w:val="24"/>
                                      <w:szCs w:val="24"/>
                                    </w:rPr>
                                  </w:pP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654CC6" w:rsidRPr="009850D0" w:rsidRDefault="00654CC6" w:rsidP="00A44A33">
                                  <w:pPr>
                                    <w:shd w:val="clear" w:color="auto" w:fill="FFFFFF"/>
                                    <w:rPr>
                                      <w:sz w:val="24"/>
                                      <w:szCs w:val="24"/>
                                    </w:rPr>
                                  </w:pPr>
                                </w:p>
                              </w:tc>
                            </w:tr>
                          </w:tbl>
                          <w:p w:rsidR="00654CC6" w:rsidRDefault="00654CC6"/>
                        </w:txbxContent>
                      </wps:txbx>
                      <wps:bodyPr rot="0" vert="horz" wrap="square" lIns="0" tIns="0" rIns="0" bIns="0" anchor="t" anchorCtr="0" upright="1">
                        <a:noAutofit/>
                      </wps:bodyPr>
                    </wps:wsp>
                  </a:graphicData>
                </a:graphic>
              </wp:inline>
            </w:drawing>
          </mc:Choice>
          <mc:Fallback>
            <w:pict>
              <v:shape id="Text Box 349" o:spid="_x0000_s1027" type="#_x0000_t202" style="width:330.65pt;height:97.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" stroked="f">
                <v:textbox inset="0,0,0,0">
                  <w:txbxContent>
                    <w:tbl>
                      <w:tblPr>
                        <w:tblW w:w="6207" w:type="dxa"/>
                        <w:jc w:val="center"/>
                        <w:tblLayout w:type="fixed"/>
                        <w:tblCellMar>
                          <w:left w:w="40" w:type="dxa"/>
                          <w:right w:w="40" w:type="dxa"/>
                        </w:tblCellMar>
                        <w:tblLook w:val="0000" w:firstRow="0" w:lastRow="0" w:firstColumn="0" w:lastColumn="0" w:noHBand="0" w:noVBand="0"/>
                      </w:tblPr>
                      <w:tblGrid>
                        <w:gridCol w:w="1388"/>
                        <w:gridCol w:w="1559"/>
                        <w:gridCol w:w="1559"/>
                        <w:gridCol w:w="1701"/>
                      </w:tblGrid>
                      <w:tr w:rsidR="00654CC6" w:rsidRPr="009850D0">
                        <w:trPr>
                          <w:trHeight w:val="469"/>
                          <w:jc w:val="center"/>
                        </w:trPr>
                        <w:tc>
                          <w:tcPr>
                            <w:tcW w:w="1388" w:type="dxa"/>
                            <w:tcBorders>
                              <w:top w:val="single" w:sz="6" w:space="0" w:color="auto"/>
                              <w:left w:val="single" w:sz="6" w:space="0" w:color="auto"/>
                              <w:bottom w:val="nil"/>
                              <w:right w:val="single" w:sz="6" w:space="0" w:color="auto"/>
                            </w:tcBorders>
                            <w:shd w:val="clear" w:color="auto" w:fill="FFFFFF"/>
                          </w:tcPr>
                          <w:p w:rsidR="00654CC6" w:rsidRPr="009850D0" w:rsidRDefault="00654CC6" w:rsidP="00A44A33">
                            <w:pPr>
                              <w:shd w:val="clear" w:color="auto" w:fill="FFFFFF"/>
                              <w:jc w:val="center"/>
                              <w:rPr>
                                <w:sz w:val="24"/>
                                <w:szCs w:val="24"/>
                              </w:rPr>
                            </w:pPr>
                            <w:r w:rsidRPr="009850D0">
                              <w:rPr>
                                <w:bCs/>
                                <w:color w:val="000000"/>
                                <w:sz w:val="24"/>
                                <w:szCs w:val="24"/>
                              </w:rPr>
                              <w:t>Σημείο</w:t>
                            </w:r>
                          </w:p>
                        </w:tc>
                        <w:tc>
                          <w:tcPr>
                            <w:tcW w:w="1559" w:type="dxa"/>
                            <w:tcBorders>
                              <w:top w:val="single" w:sz="6" w:space="0" w:color="auto"/>
                              <w:left w:val="single" w:sz="6" w:space="0" w:color="auto"/>
                              <w:right w:val="single" w:sz="6" w:space="0" w:color="auto"/>
                            </w:tcBorders>
                            <w:shd w:val="clear" w:color="auto" w:fill="FFFFFF"/>
                          </w:tcPr>
                          <w:p w:rsidR="00654CC6" w:rsidRPr="009850D0" w:rsidRDefault="00654CC6" w:rsidP="00A44A33">
                            <w:pPr>
                              <w:shd w:val="clear" w:color="auto" w:fill="FFFFFF"/>
                              <w:ind w:left="221"/>
                              <w:rPr>
                                <w:sz w:val="24"/>
                                <w:szCs w:val="24"/>
                              </w:rPr>
                            </w:pPr>
                            <w:r w:rsidRPr="009850D0">
                              <w:rPr>
                                <w:sz w:val="24"/>
                                <w:szCs w:val="24"/>
                              </w:rPr>
                              <w:t>p(Ν/m</w:t>
                            </w:r>
                            <w:r w:rsidRPr="009850D0">
                              <w:rPr>
                                <w:sz w:val="24"/>
                                <w:szCs w:val="24"/>
                                <w:vertAlign w:val="superscript"/>
                              </w:rPr>
                              <w:t>2</w:t>
                            </w:r>
                            <w:r w:rsidRPr="009850D0">
                              <w:rPr>
                                <w:sz w:val="24"/>
                                <w:szCs w:val="24"/>
                              </w:rPr>
                              <w:t>)</w:t>
                            </w:r>
                          </w:p>
                        </w:tc>
                        <w:tc>
                          <w:tcPr>
                            <w:tcW w:w="1559" w:type="dxa"/>
                            <w:tcBorders>
                              <w:top w:val="single" w:sz="6" w:space="0" w:color="auto"/>
                              <w:left w:val="single" w:sz="6" w:space="0" w:color="auto"/>
                              <w:bottom w:val="nil"/>
                              <w:right w:val="single" w:sz="6" w:space="0" w:color="auto"/>
                            </w:tcBorders>
                            <w:shd w:val="clear" w:color="auto" w:fill="FFFFFF"/>
                          </w:tcPr>
                          <w:p w:rsidR="00654CC6" w:rsidRPr="009850D0" w:rsidRDefault="00654CC6" w:rsidP="00A44A33">
                            <w:pPr>
                              <w:shd w:val="clear" w:color="auto" w:fill="FFFFFF"/>
                              <w:ind w:left="346"/>
                              <w:rPr>
                                <w:sz w:val="24"/>
                                <w:szCs w:val="24"/>
                              </w:rPr>
                            </w:pPr>
                            <w:r w:rsidRPr="009850D0">
                              <w:rPr>
                                <w:bCs/>
                                <w:color w:val="000000"/>
                                <w:sz w:val="24"/>
                                <w:szCs w:val="24"/>
                                <w:lang w:val="en-US"/>
                              </w:rPr>
                              <w:t>V(m</w:t>
                            </w:r>
                            <w:r w:rsidRPr="009850D0">
                              <w:rPr>
                                <w:bCs/>
                                <w:color w:val="000000"/>
                                <w:sz w:val="24"/>
                                <w:szCs w:val="24"/>
                                <w:vertAlign w:val="superscript"/>
                                <w:lang w:val="en-US"/>
                              </w:rPr>
                              <w:t>3</w:t>
                            </w:r>
                            <w:r w:rsidRPr="009850D0">
                              <w:rPr>
                                <w:bCs/>
                                <w:color w:val="000000"/>
                                <w:sz w:val="24"/>
                                <w:szCs w:val="24"/>
                                <w:lang w:val="en-US"/>
                              </w:rPr>
                              <w:t>)</w:t>
                            </w:r>
                            <w:r w:rsidRPr="009850D0">
                              <w:rPr>
                                <w:sz w:val="24"/>
                                <w:szCs w:val="24"/>
                              </w:rPr>
                              <w:t xml:space="preserve"> </w:t>
                            </w:r>
                          </w:p>
                        </w:tc>
                        <w:tc>
                          <w:tcPr>
                            <w:tcW w:w="1701" w:type="dxa"/>
                            <w:tcBorders>
                              <w:top w:val="single" w:sz="6" w:space="0" w:color="auto"/>
                              <w:left w:val="single" w:sz="6" w:space="0" w:color="auto"/>
                              <w:bottom w:val="nil"/>
                              <w:right w:val="single" w:sz="6" w:space="0" w:color="auto"/>
                            </w:tcBorders>
                            <w:shd w:val="clear" w:color="auto" w:fill="FFFFFF"/>
                          </w:tcPr>
                          <w:p w:rsidR="00654CC6" w:rsidRPr="009850D0" w:rsidRDefault="00654CC6" w:rsidP="00A44A33">
                            <w:pPr>
                              <w:shd w:val="clear" w:color="auto" w:fill="FFFFFF"/>
                              <w:ind w:left="562"/>
                              <w:rPr>
                                <w:sz w:val="24"/>
                                <w:szCs w:val="24"/>
                              </w:rPr>
                            </w:pPr>
                            <w:r w:rsidRPr="009850D0">
                              <w:rPr>
                                <w:bCs/>
                                <w:color w:val="000000"/>
                                <w:sz w:val="24"/>
                                <w:szCs w:val="24"/>
                              </w:rPr>
                              <w:t>Τ (Κ)</w:t>
                            </w:r>
                            <w:r w:rsidRPr="009850D0">
                              <w:rPr>
                                <w:sz w:val="24"/>
                                <w:szCs w:val="24"/>
                              </w:rPr>
                              <w:t xml:space="preserve"> </w:t>
                            </w:r>
                          </w:p>
                        </w:tc>
                      </w:tr>
                      <w:tr w:rsidR="00654CC6" w:rsidRPr="009850D0">
                        <w:trPr>
                          <w:trHeight w:hRule="exact" w:val="451"/>
                          <w:jc w:val="center"/>
                        </w:trPr>
                        <w:tc>
                          <w:tcPr>
                            <w:tcW w:w="1388" w:type="dxa"/>
                            <w:tcBorders>
                              <w:top w:val="single" w:sz="6" w:space="0" w:color="auto"/>
                              <w:left w:val="single" w:sz="6" w:space="0" w:color="auto"/>
                              <w:bottom w:val="single" w:sz="6" w:space="0" w:color="auto"/>
                              <w:right w:val="single" w:sz="6" w:space="0" w:color="auto"/>
                            </w:tcBorders>
                            <w:shd w:val="clear" w:color="auto" w:fill="FFFFFF"/>
                          </w:tcPr>
                          <w:p w:rsidR="00654CC6" w:rsidRPr="009850D0" w:rsidRDefault="00654CC6" w:rsidP="00A44A33">
                            <w:pPr>
                              <w:shd w:val="clear" w:color="auto" w:fill="FFFFFF"/>
                              <w:jc w:val="center"/>
                              <w:rPr>
                                <w:sz w:val="24"/>
                                <w:szCs w:val="24"/>
                              </w:rPr>
                            </w:pPr>
                            <w:r w:rsidRPr="009850D0">
                              <w:rPr>
                                <w:bCs/>
                                <w:color w:val="000000"/>
                                <w:sz w:val="24"/>
                                <w:szCs w:val="24"/>
                              </w:rPr>
                              <w:t>Α</w:t>
                            </w:r>
                            <w:r w:rsidRPr="009850D0">
                              <w:rPr>
                                <w:sz w:val="24"/>
                                <w:szCs w:val="24"/>
                              </w:rPr>
                              <w:t xml:space="preserve"> </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654CC6" w:rsidRPr="009850D0" w:rsidRDefault="00654CC6" w:rsidP="00A44A33">
                            <w:pPr>
                              <w:shd w:val="clear" w:color="auto" w:fill="FFFFFF"/>
                              <w:rPr>
                                <w:sz w:val="24"/>
                                <w:szCs w:val="24"/>
                              </w:rPr>
                            </w:pP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654CC6" w:rsidRPr="009850D0" w:rsidRDefault="00654CC6" w:rsidP="00A44A33">
                            <w:pPr>
                              <w:shd w:val="clear" w:color="auto" w:fill="FFFFFF"/>
                              <w:rPr>
                                <w:sz w:val="24"/>
                                <w:szCs w:val="24"/>
                              </w:rPr>
                            </w:pP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654CC6" w:rsidRPr="009850D0" w:rsidRDefault="00654CC6" w:rsidP="00A44A33">
                            <w:pPr>
                              <w:shd w:val="clear" w:color="auto" w:fill="FFFFFF"/>
                              <w:rPr>
                                <w:sz w:val="24"/>
                                <w:szCs w:val="24"/>
                              </w:rPr>
                            </w:pPr>
                          </w:p>
                        </w:tc>
                      </w:tr>
                      <w:tr w:rsidR="00654CC6" w:rsidRPr="009850D0">
                        <w:trPr>
                          <w:trHeight w:hRule="exact" w:val="442"/>
                          <w:jc w:val="center"/>
                        </w:trPr>
                        <w:tc>
                          <w:tcPr>
                            <w:tcW w:w="1388" w:type="dxa"/>
                            <w:tcBorders>
                              <w:top w:val="single" w:sz="6" w:space="0" w:color="auto"/>
                              <w:left w:val="single" w:sz="6" w:space="0" w:color="auto"/>
                              <w:bottom w:val="single" w:sz="6" w:space="0" w:color="auto"/>
                              <w:right w:val="single" w:sz="6" w:space="0" w:color="auto"/>
                            </w:tcBorders>
                            <w:shd w:val="clear" w:color="auto" w:fill="FFFFFF"/>
                          </w:tcPr>
                          <w:p w:rsidR="00654CC6" w:rsidRPr="009850D0" w:rsidRDefault="00654CC6" w:rsidP="00A44A33">
                            <w:pPr>
                              <w:shd w:val="clear" w:color="auto" w:fill="FFFFFF"/>
                              <w:jc w:val="center"/>
                              <w:rPr>
                                <w:sz w:val="24"/>
                                <w:szCs w:val="24"/>
                              </w:rPr>
                            </w:pPr>
                            <w:r w:rsidRPr="009850D0">
                              <w:rPr>
                                <w:bCs/>
                                <w:color w:val="000000"/>
                                <w:sz w:val="24"/>
                                <w:szCs w:val="24"/>
                              </w:rPr>
                              <w:t>Β</w:t>
                            </w:r>
                            <w:r w:rsidRPr="009850D0">
                              <w:rPr>
                                <w:sz w:val="24"/>
                                <w:szCs w:val="24"/>
                              </w:rPr>
                              <w:t xml:space="preserve"> </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654CC6" w:rsidRPr="009850D0" w:rsidRDefault="00654CC6" w:rsidP="00A44A33">
                            <w:pPr>
                              <w:shd w:val="clear" w:color="auto" w:fill="FFFFFF"/>
                              <w:rPr>
                                <w:sz w:val="24"/>
                                <w:szCs w:val="24"/>
                              </w:rPr>
                            </w:pP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654CC6" w:rsidRPr="009850D0" w:rsidRDefault="00654CC6" w:rsidP="00A44A33">
                            <w:pPr>
                              <w:shd w:val="clear" w:color="auto" w:fill="FFFFFF"/>
                              <w:rPr>
                                <w:sz w:val="24"/>
                                <w:szCs w:val="24"/>
                              </w:rPr>
                            </w:pP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654CC6" w:rsidRPr="009850D0" w:rsidRDefault="00654CC6" w:rsidP="00A44A33">
                            <w:pPr>
                              <w:shd w:val="clear" w:color="auto" w:fill="FFFFFF"/>
                              <w:rPr>
                                <w:sz w:val="24"/>
                                <w:szCs w:val="24"/>
                              </w:rPr>
                            </w:pPr>
                          </w:p>
                        </w:tc>
                      </w:tr>
                      <w:tr w:rsidR="00654CC6" w:rsidRPr="009850D0">
                        <w:trPr>
                          <w:trHeight w:hRule="exact" w:val="461"/>
                          <w:jc w:val="center"/>
                        </w:trPr>
                        <w:tc>
                          <w:tcPr>
                            <w:tcW w:w="1388" w:type="dxa"/>
                            <w:tcBorders>
                              <w:top w:val="single" w:sz="6" w:space="0" w:color="auto"/>
                              <w:left w:val="single" w:sz="6" w:space="0" w:color="auto"/>
                              <w:bottom w:val="single" w:sz="6" w:space="0" w:color="auto"/>
                              <w:right w:val="single" w:sz="6" w:space="0" w:color="auto"/>
                            </w:tcBorders>
                            <w:shd w:val="clear" w:color="auto" w:fill="FFFFFF"/>
                          </w:tcPr>
                          <w:p w:rsidR="00654CC6" w:rsidRPr="009850D0" w:rsidRDefault="00654CC6" w:rsidP="00A44A33">
                            <w:pPr>
                              <w:shd w:val="clear" w:color="auto" w:fill="FFFFFF"/>
                              <w:jc w:val="center"/>
                              <w:rPr>
                                <w:sz w:val="24"/>
                                <w:szCs w:val="24"/>
                              </w:rPr>
                            </w:pPr>
                            <w:r w:rsidRPr="009850D0">
                              <w:rPr>
                                <w:bCs/>
                                <w:color w:val="000000"/>
                                <w:sz w:val="24"/>
                                <w:szCs w:val="24"/>
                              </w:rPr>
                              <w:t>Γ</w:t>
                            </w:r>
                            <w:r w:rsidRPr="009850D0">
                              <w:rPr>
                                <w:sz w:val="24"/>
                                <w:szCs w:val="24"/>
                              </w:rPr>
                              <w:t xml:space="preserve"> </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654CC6" w:rsidRPr="009850D0" w:rsidRDefault="00654CC6" w:rsidP="00A44A33">
                            <w:pPr>
                              <w:shd w:val="clear" w:color="auto" w:fill="FFFFFF"/>
                              <w:rPr>
                                <w:sz w:val="24"/>
                                <w:szCs w:val="24"/>
                              </w:rPr>
                            </w:pP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654CC6" w:rsidRPr="009850D0" w:rsidRDefault="00654CC6" w:rsidP="00A44A33">
                            <w:pPr>
                              <w:shd w:val="clear" w:color="auto" w:fill="FFFFFF"/>
                              <w:rPr>
                                <w:sz w:val="24"/>
                                <w:szCs w:val="24"/>
                              </w:rPr>
                            </w:pP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654CC6" w:rsidRPr="009850D0" w:rsidRDefault="00654CC6" w:rsidP="00A44A33">
                            <w:pPr>
                              <w:shd w:val="clear" w:color="auto" w:fill="FFFFFF"/>
                              <w:rPr>
                                <w:sz w:val="24"/>
                                <w:szCs w:val="24"/>
                              </w:rPr>
                            </w:pPr>
                          </w:p>
                        </w:tc>
                      </w:tr>
                    </w:tbl>
                    <w:p w:rsidR="00654CC6" w:rsidRDefault="00654CC6"/>
                  </w:txbxContent>
                </v:textbox>
                <w10:anchorlock/>
              </v:shape>
            </w:pict>
          </mc:Fallback>
        </mc:AlternateContent>
      </w:r>
    </w:p>
    <w:p w:rsidR="00A44A33" w:rsidRDefault="00A44A33" w:rsidP="00A44A33">
      <w:pPr>
        <w:pStyle w:val="10"/>
        <w:widowControl w:val="0"/>
        <w:tabs>
          <w:tab w:val="clear" w:pos="680"/>
          <w:tab w:val="num" w:pos="737"/>
        </w:tabs>
        <w:ind w:left="737"/>
      </w:pPr>
      <w:r w:rsidRPr="00060164">
        <w:t xml:space="preserve">Να σχεδιάσετε την κυκλική μεταβολή του σχήματος σε διάγραμμα </w:t>
      </w:r>
      <w:r w:rsidRPr="00060164">
        <w:rPr>
          <w:lang w:val="en-US"/>
        </w:rPr>
        <w:t>p</w:t>
      </w:r>
      <w:r w:rsidRPr="00060164">
        <w:t>-</w:t>
      </w:r>
      <w:r w:rsidRPr="00060164">
        <w:rPr>
          <w:lang w:val="en-US"/>
        </w:rPr>
        <w:t>V</w:t>
      </w:r>
      <w:r w:rsidRPr="00060164">
        <w:t>.</w:t>
      </w:r>
    </w:p>
    <w:p w:rsidR="00A44A33" w:rsidRDefault="00A44A33" w:rsidP="00A44A33">
      <w:pPr>
        <w:pStyle w:val="af1"/>
      </w:pPr>
      <w:r>
        <w:t>Εσπερινών 2004</w:t>
      </w:r>
    </w:p>
    <w:p w:rsidR="00A44A33" w:rsidRDefault="00A44A33" w:rsidP="00A44A33">
      <w:pPr>
        <w:pStyle w:val="a6"/>
        <w:widowControl w:val="0"/>
        <w:tabs>
          <w:tab w:val="clear" w:pos="340"/>
          <w:tab w:val="num" w:pos="397"/>
        </w:tabs>
        <w:spacing w:before="160"/>
        <w:ind w:left="397" w:hanging="397"/>
      </w:pPr>
      <w:r>
        <w:t xml:space="preserve">Μια </w:t>
      </w:r>
      <w:r>
        <w:rPr>
          <w:rFonts w:cs="MgOldTimesUCPolNormal"/>
        </w:rPr>
        <w:t>μ</w:t>
      </w:r>
      <w:r>
        <w:t xml:space="preserve">ηχανή </w:t>
      </w:r>
      <w:r>
        <w:rPr>
          <w:rFonts w:cs="MgOldTimesUCPolNormal"/>
        </w:rPr>
        <w:t xml:space="preserve">Carnot </w:t>
      </w:r>
      <w:r>
        <w:t xml:space="preserve">υποβάλλει σε κυκλική </w:t>
      </w:r>
      <w:r>
        <w:rPr>
          <w:rFonts w:cs="MgOldTimesUCPolNormal"/>
        </w:rPr>
        <w:t>μ</w:t>
      </w:r>
      <w:r>
        <w:t>εταβολή ΑΒΓΔΑ ποσότητα</w:t>
      </w:r>
      <w:r w:rsidR="00B75BCB">
        <w:t xml:space="preserve"> 4/R</w:t>
      </w:r>
      <w:r>
        <w:rPr>
          <w:rFonts w:cs="MgOldTimesUCPolNormal"/>
        </w:rPr>
        <w:t xml:space="preserve">mol </w:t>
      </w:r>
      <w:r>
        <w:t xml:space="preserve">ιδανικού </w:t>
      </w:r>
      <w:r>
        <w:rPr>
          <w:rFonts w:cs="MgOldTimesUCPolNormal"/>
        </w:rPr>
        <w:t>μ</w:t>
      </w:r>
      <w:r>
        <w:t>ονοατο</w:t>
      </w:r>
      <w:r>
        <w:rPr>
          <w:rFonts w:cs="MgOldTimesUCPolNormal"/>
        </w:rPr>
        <w:t>μ</w:t>
      </w:r>
      <w:r>
        <w:t>ικού αερίου</w:t>
      </w:r>
      <w:r>
        <w:rPr>
          <w:rFonts w:cs="MgOldTimesUCPolNormal"/>
        </w:rPr>
        <w:t xml:space="preserve">, </w:t>
      </w:r>
      <w:r>
        <w:t xml:space="preserve">όπου </w:t>
      </w:r>
      <w:r>
        <w:rPr>
          <w:rFonts w:cs="MgOldTimesUCPolNormal"/>
        </w:rPr>
        <w:t xml:space="preserve">R </w:t>
      </w:r>
      <w:r>
        <w:t>είναι η παγκόσ</w:t>
      </w:r>
      <w:r>
        <w:rPr>
          <w:rFonts w:cs="MgOldTimesUCPolNormal"/>
        </w:rPr>
        <w:t>μ</w:t>
      </w:r>
      <w:r>
        <w:t>ια σταθερά των αερίων σε J/mο</w:t>
      </w:r>
      <w:r w:rsidR="00B75BCB">
        <w:t>ℓ∙</w:t>
      </w:r>
      <w:r>
        <w:t>Κ</w:t>
      </w:r>
      <w:r>
        <w:rPr>
          <w:rFonts w:cs="MgOldTimesUCPolNormal"/>
        </w:rPr>
        <w:t xml:space="preserve">. </w:t>
      </w:r>
      <w:r>
        <w:t>Η θερ</w:t>
      </w:r>
      <w:r>
        <w:rPr>
          <w:rFonts w:cs="MgOldTimesUCPolNormal"/>
        </w:rPr>
        <w:t>μ</w:t>
      </w:r>
      <w:r>
        <w:t>οκρασία της θερ</w:t>
      </w:r>
      <w:r>
        <w:rPr>
          <w:rFonts w:cs="MgOldTimesUCPolNormal"/>
        </w:rPr>
        <w:t>μ</w:t>
      </w:r>
      <w:r>
        <w:t>ής δεξα</w:t>
      </w:r>
      <w:r>
        <w:rPr>
          <w:rFonts w:cs="MgOldTimesUCPolNormal"/>
        </w:rPr>
        <w:t>μ</w:t>
      </w:r>
      <w:r>
        <w:t>ενής είναι Τ</w:t>
      </w:r>
      <w:r w:rsidRPr="0062775C">
        <w:rPr>
          <w:sz w:val="21"/>
          <w:szCs w:val="21"/>
          <w:vertAlign w:val="subscript"/>
        </w:rPr>
        <w:t>Α</w:t>
      </w:r>
      <w:r>
        <w:rPr>
          <w:sz w:val="21"/>
          <w:szCs w:val="21"/>
        </w:rPr>
        <w:t xml:space="preserve"> </w:t>
      </w:r>
      <w:r>
        <w:rPr>
          <w:rFonts w:cs="MgOldTimesUCPolNormal"/>
        </w:rPr>
        <w:t xml:space="preserve">= </w:t>
      </w:r>
      <w:r>
        <w:t>Τ</w:t>
      </w:r>
      <w:r w:rsidRPr="0062775C">
        <w:rPr>
          <w:sz w:val="21"/>
          <w:szCs w:val="21"/>
          <w:vertAlign w:val="subscript"/>
        </w:rPr>
        <w:t>Β</w:t>
      </w:r>
      <w:r>
        <w:rPr>
          <w:sz w:val="21"/>
          <w:szCs w:val="21"/>
        </w:rPr>
        <w:t xml:space="preserve"> </w:t>
      </w:r>
      <w:r>
        <w:rPr>
          <w:rFonts w:cs="MgOldTimesUCPolNormal"/>
        </w:rPr>
        <w:t xml:space="preserve">= </w:t>
      </w:r>
      <w:r>
        <w:t>Τ</w:t>
      </w:r>
      <w:r w:rsidRPr="00410A2F">
        <w:rPr>
          <w:rFonts w:cs="MgOldTimesUCPolNormal"/>
          <w:sz w:val="21"/>
          <w:szCs w:val="21"/>
          <w:vertAlign w:val="subscript"/>
        </w:rPr>
        <w:t>h</w:t>
      </w:r>
      <w:r>
        <w:rPr>
          <w:rFonts w:cs="MgOldTimesUCPolNormal"/>
          <w:sz w:val="21"/>
          <w:szCs w:val="21"/>
        </w:rPr>
        <w:t xml:space="preserve"> </w:t>
      </w:r>
      <w:r>
        <w:t>και της ψυχρής δεξα</w:t>
      </w:r>
      <w:r>
        <w:rPr>
          <w:rFonts w:cs="MgOldTimesUCPolNormal"/>
        </w:rPr>
        <w:t>μ</w:t>
      </w:r>
      <w:r>
        <w:t>ενής είναι Τ</w:t>
      </w:r>
      <w:r w:rsidRPr="00410A2F">
        <w:rPr>
          <w:sz w:val="21"/>
          <w:szCs w:val="21"/>
          <w:vertAlign w:val="subscript"/>
        </w:rPr>
        <w:t xml:space="preserve">Γ </w:t>
      </w:r>
      <w:r>
        <w:rPr>
          <w:rFonts w:cs="MgOldTimesUCPolNormal"/>
        </w:rPr>
        <w:t xml:space="preserve">= </w:t>
      </w:r>
      <w:r>
        <w:t>Τ</w:t>
      </w:r>
      <w:r>
        <w:rPr>
          <w:vertAlign w:val="subscript"/>
        </w:rPr>
        <w:t>Δ</w:t>
      </w:r>
      <w:r>
        <w:rPr>
          <w:sz w:val="21"/>
          <w:szCs w:val="21"/>
        </w:rPr>
        <w:t xml:space="preserve"> </w:t>
      </w:r>
      <w:r>
        <w:rPr>
          <w:rFonts w:cs="MgOldTimesUCPolNormal"/>
        </w:rPr>
        <w:t xml:space="preserve">= </w:t>
      </w:r>
      <w:r>
        <w:t>Τ</w:t>
      </w:r>
      <w:r>
        <w:rPr>
          <w:rFonts w:cs="MgOldTimesUCPolNormal"/>
          <w:sz w:val="21"/>
          <w:szCs w:val="21"/>
        </w:rPr>
        <w:t xml:space="preserve">c </w:t>
      </w:r>
      <w:r>
        <w:rPr>
          <w:rFonts w:cs="MgOldTimesUCPolNormal"/>
        </w:rPr>
        <w:t>= 300</w:t>
      </w:r>
      <w:r>
        <w:t>Κ</w:t>
      </w:r>
      <w:r>
        <w:rPr>
          <w:rFonts w:cs="MgOldTimesUCPolNormal"/>
        </w:rPr>
        <w:t xml:space="preserve">. </w:t>
      </w:r>
      <w:r>
        <w:t>Κατά την ισόθερ</w:t>
      </w:r>
      <w:r>
        <w:rPr>
          <w:rFonts w:cs="MgOldTimesUCPolNormal"/>
        </w:rPr>
        <w:t>μ</w:t>
      </w:r>
      <w:r>
        <w:t>η εκτόνωση ΑΒ το αέριο απορροφά θερ</w:t>
      </w:r>
      <w:r>
        <w:rPr>
          <w:rFonts w:cs="MgOldTimesUCPolNormal"/>
        </w:rPr>
        <w:t>μ</w:t>
      </w:r>
      <w:r>
        <w:t xml:space="preserve">ότητα </w:t>
      </w:r>
      <w:r>
        <w:rPr>
          <w:rFonts w:cs="MgOldTimesUCPolNormal"/>
        </w:rPr>
        <w:t>Q</w:t>
      </w:r>
      <w:r w:rsidRPr="00410A2F">
        <w:rPr>
          <w:rFonts w:cs="MgOldTimesUCPolNormal"/>
          <w:sz w:val="21"/>
          <w:szCs w:val="21"/>
          <w:vertAlign w:val="subscript"/>
        </w:rPr>
        <w:t>AB</w:t>
      </w:r>
      <w:r>
        <w:rPr>
          <w:rFonts w:cs="MgOldTimesUCPolNormal"/>
          <w:sz w:val="21"/>
          <w:szCs w:val="21"/>
        </w:rPr>
        <w:t xml:space="preserve"> </w:t>
      </w:r>
      <w:r>
        <w:rPr>
          <w:rFonts w:cs="MgOldTimesUCPolNormal"/>
        </w:rPr>
        <w:t>= Q</w:t>
      </w:r>
      <w:r w:rsidRPr="00410A2F">
        <w:rPr>
          <w:rFonts w:cs="MgOldTimesUCPolNormal"/>
          <w:sz w:val="21"/>
          <w:szCs w:val="21"/>
          <w:vertAlign w:val="subscript"/>
        </w:rPr>
        <w:t xml:space="preserve">h </w:t>
      </w:r>
      <w:r>
        <w:rPr>
          <w:rFonts w:cs="MgOldTimesUCPolNormal"/>
        </w:rPr>
        <w:t xml:space="preserve">= 2500J. </w:t>
      </w:r>
      <w:r>
        <w:t xml:space="preserve">Ο συντελεστής απόδοσης της </w:t>
      </w:r>
      <w:r>
        <w:rPr>
          <w:rFonts w:cs="MgOldTimesUCPolNormal"/>
        </w:rPr>
        <w:t>μ</w:t>
      </w:r>
      <w:r>
        <w:t xml:space="preserve">ηχανής </w:t>
      </w:r>
      <w:r>
        <w:rPr>
          <w:rFonts w:cs="MgOldTimesUCPolNormal"/>
        </w:rPr>
        <w:t xml:space="preserve">Carnot </w:t>
      </w:r>
      <w:r>
        <w:t xml:space="preserve">είναι </w:t>
      </w:r>
      <w:r>
        <w:rPr>
          <w:rFonts w:cs="MgOldTimesUCPolNormal"/>
        </w:rPr>
        <w:t xml:space="preserve">e = 0,4. </w:t>
      </w:r>
    </w:p>
    <w:p w:rsidR="00A44A33" w:rsidRDefault="00A44A33" w:rsidP="00A44A33">
      <w:pPr>
        <w:pStyle w:val="ad"/>
      </w:pPr>
      <w:r>
        <w:t>Να υπολογίσετε</w:t>
      </w:r>
      <w:r>
        <w:rPr>
          <w:rFonts w:cs="MgOldTimesUCPolNormal"/>
        </w:rPr>
        <w:t xml:space="preserve">: </w:t>
      </w:r>
    </w:p>
    <w:p w:rsidR="00A44A33" w:rsidRPr="00557F41" w:rsidRDefault="00A44A33" w:rsidP="00A44A33">
      <w:pPr>
        <w:pStyle w:val="10"/>
        <w:widowControl w:val="0"/>
        <w:tabs>
          <w:tab w:val="clear" w:pos="680"/>
          <w:tab w:val="num" w:pos="737"/>
        </w:tabs>
        <w:ind w:left="737"/>
      </w:pPr>
      <w:r>
        <w:t>τη θερ</w:t>
      </w:r>
      <w:r>
        <w:rPr>
          <w:rFonts w:cs="MgOldTimesUCPolNormal"/>
        </w:rPr>
        <w:t>μ</w:t>
      </w:r>
      <w:r>
        <w:t>οκρασία Τ</w:t>
      </w:r>
      <w:r w:rsidRPr="00736272">
        <w:rPr>
          <w:rFonts w:cs="MgOldTimesUCPolNormal"/>
          <w:sz w:val="21"/>
          <w:szCs w:val="21"/>
          <w:vertAlign w:val="subscript"/>
        </w:rPr>
        <w:t>h</w:t>
      </w:r>
      <w:r>
        <w:rPr>
          <w:rFonts w:cs="MgOldTimesUCPolNormal"/>
        </w:rPr>
        <w:t xml:space="preserve">. </w:t>
      </w:r>
    </w:p>
    <w:p w:rsidR="00A44A33" w:rsidRPr="00557F41" w:rsidRDefault="00A44A33" w:rsidP="00A44A33">
      <w:pPr>
        <w:pStyle w:val="10"/>
        <w:widowControl w:val="0"/>
        <w:tabs>
          <w:tab w:val="clear" w:pos="680"/>
          <w:tab w:val="num" w:pos="737"/>
        </w:tabs>
        <w:ind w:left="737"/>
      </w:pPr>
      <w:r>
        <w:t xml:space="preserve">το έργο </w:t>
      </w:r>
      <w:r>
        <w:rPr>
          <w:rFonts w:cs="MgOldTimesUCPolNormal"/>
        </w:rPr>
        <w:t>W</w:t>
      </w:r>
      <w:r w:rsidRPr="00B42FCB">
        <w:rPr>
          <w:sz w:val="21"/>
          <w:szCs w:val="21"/>
          <w:vertAlign w:val="subscript"/>
        </w:rPr>
        <w:t>ΒΓ</w:t>
      </w:r>
      <w:r>
        <w:rPr>
          <w:sz w:val="21"/>
          <w:szCs w:val="21"/>
        </w:rPr>
        <w:t xml:space="preserve"> </w:t>
      </w:r>
      <w:r>
        <w:t>κατά την αδιαβατική εκτόνωση ΒΓ του αερίου</w:t>
      </w:r>
      <w:r>
        <w:rPr>
          <w:rFonts w:cs="MgOldTimesUCPolNormal"/>
        </w:rPr>
        <w:t xml:space="preserve">. </w:t>
      </w:r>
    </w:p>
    <w:p w:rsidR="00A44A33" w:rsidRDefault="00A44A33" w:rsidP="00A44A33">
      <w:pPr>
        <w:pStyle w:val="10"/>
        <w:widowControl w:val="0"/>
        <w:tabs>
          <w:tab w:val="clear" w:pos="680"/>
          <w:tab w:val="num" w:pos="737"/>
        </w:tabs>
        <w:ind w:left="737"/>
      </w:pPr>
      <w:r>
        <w:t>το έργο κατά την ισόθερ</w:t>
      </w:r>
      <w:r>
        <w:rPr>
          <w:rFonts w:cs="MgOldTimesUCPolNormal"/>
        </w:rPr>
        <w:t>μ</w:t>
      </w:r>
      <w:r>
        <w:t>η συ</w:t>
      </w:r>
      <w:r>
        <w:rPr>
          <w:rFonts w:cs="MgOldTimesUCPolNormal"/>
        </w:rPr>
        <w:t>μ</w:t>
      </w:r>
      <w:r>
        <w:t>πίεση Γ. του αερίου</w:t>
      </w:r>
      <w:r>
        <w:rPr>
          <w:rFonts w:cs="MgOldTimesUCPolNormal"/>
        </w:rPr>
        <w:t xml:space="preserve">. </w:t>
      </w:r>
    </w:p>
    <w:p w:rsidR="00A44A33" w:rsidRPr="00BE33A0" w:rsidRDefault="00A44A33" w:rsidP="00A44A33">
      <w:pPr>
        <w:pStyle w:val="ad"/>
      </w:pPr>
      <w:r>
        <w:t>Δίνεται η γρα</w:t>
      </w:r>
      <w:r>
        <w:rPr>
          <w:rFonts w:cs="MgOldTimesUCPolNormal"/>
        </w:rPr>
        <w:t>μμ</w:t>
      </w:r>
      <w:r>
        <w:t>ο</w:t>
      </w:r>
      <w:r>
        <w:rPr>
          <w:rFonts w:cs="MgOldTimesUCPolNormal"/>
        </w:rPr>
        <w:t>μ</w:t>
      </w:r>
      <w:r>
        <w:t>οριακή ειδική θερ</w:t>
      </w:r>
      <w:r>
        <w:rPr>
          <w:rFonts w:cs="MgOldTimesUCPolNormal"/>
        </w:rPr>
        <w:t>μ</w:t>
      </w:r>
      <w:r>
        <w:t xml:space="preserve">ότητα υπό σταθερό όγκο </w:t>
      </w:r>
      <w:r>
        <w:rPr>
          <w:rFonts w:cs="MgOldTimesUCPolNormal"/>
        </w:rPr>
        <w:t>C</w:t>
      </w:r>
      <w:r w:rsidRPr="0062775C">
        <w:rPr>
          <w:rFonts w:cs="MgOldTimesUCPolNormal"/>
          <w:vertAlign w:val="subscript"/>
        </w:rPr>
        <w:t>v</w:t>
      </w:r>
      <w:r>
        <w:rPr>
          <w:rFonts w:ascii="SymbolMT" w:hAnsi="SymbolMT" w:cs="SymbolMT"/>
        </w:rPr>
        <w:t>=</w:t>
      </w:r>
      <w:r w:rsidR="00B75BCB">
        <w:rPr>
          <w:rFonts w:ascii="SymbolMT" w:hAnsi="SymbolMT" w:cs="SymbolMT"/>
        </w:rPr>
        <w:t xml:space="preserve"> 3/2</w:t>
      </w:r>
      <w:r w:rsidRPr="00BE33A0">
        <w:t xml:space="preserve"> R</w:t>
      </w:r>
    </w:p>
    <w:p w:rsidR="00A44A33" w:rsidRPr="00557F41" w:rsidRDefault="00A44A33" w:rsidP="00A44A33">
      <w:pPr>
        <w:pStyle w:val="af1"/>
      </w:pPr>
      <w:r>
        <w:t>Επαναληπτικές Ε.Λ. 2004</w:t>
      </w:r>
    </w:p>
    <w:p w:rsidR="00A44A33" w:rsidRPr="00085503" w:rsidRDefault="00A44A33" w:rsidP="00A44A33"/>
    <w:p w:rsidR="00A44A33" w:rsidRPr="00BA2F78" w:rsidRDefault="00A44A33" w:rsidP="00A44A33">
      <w:pPr>
        <w:pStyle w:val="ad"/>
      </w:pPr>
    </w:p>
    <w:p w:rsidR="00A44A33" w:rsidRDefault="00A44A33" w:rsidP="00A44A33">
      <w:pPr>
        <w:pStyle w:val="3"/>
      </w:pPr>
      <w:bookmarkStart w:id="20" w:name="_Toc101523616"/>
      <w:r>
        <w:t>ΗΛΕΚΤΡΙΚΟ ΠΕΔΙΟ</w:t>
      </w:r>
      <w:bookmarkEnd w:id="20"/>
    </w:p>
    <w:p w:rsidR="00A44A33" w:rsidRPr="00963069" w:rsidRDefault="00DD53C1" w:rsidP="00A44A33">
      <w:pPr>
        <w:pStyle w:val="a6"/>
        <w:widowControl w:val="0"/>
        <w:tabs>
          <w:tab w:val="clear" w:pos="340"/>
          <w:tab w:val="num" w:pos="397"/>
        </w:tabs>
        <w:spacing w:before="160"/>
        <w:ind w:left="397" w:hanging="397"/>
      </w:pPr>
      <w:r>
        <w:rPr>
          <w:noProof/>
          <w:shd w:val="clear" w:color="auto" w:fill="FFFFFF"/>
        </w:rPr>
        <w:drawing>
          <wp:anchor distT="0" distB="0" distL="36195" distR="0" simplePos="0" relativeHeight="251799552" behindDoc="1" locked="1" layoutInCell="1" allowOverlap="1">
            <wp:simplePos x="0" y="0"/>
            <wp:positionH relativeFrom="margin">
              <wp:align>right</wp:align>
            </wp:positionH>
            <wp:positionV relativeFrom="paragraph">
              <wp:posOffset>73025</wp:posOffset>
            </wp:positionV>
            <wp:extent cx="1725930" cy="981710"/>
            <wp:effectExtent l="0" t="0" r="0" b="0"/>
            <wp:wrapSquare wrapText="bothSides"/>
            <wp:docPr id="53" name="Εικόνα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167">
                      <a:extLst>
                        <a:ext uri="{28A0092B-C50C-407E-A947-70E740481C1C}">
                          <a14:useLocalDpi xmlns:a14="http://schemas.microsoft.com/office/drawing/2010/main" val="0"/>
                        </a:ext>
                      </a:extLst>
                    </a:blip>
                    <a:srcRect/>
                    <a:stretch>
                      <a:fillRect/>
                    </a:stretch>
                  </pic:blipFill>
                  <pic:spPr bwMode="auto">
                    <a:xfrm>
                      <a:off x="0" y="0"/>
                      <a:ext cx="1725930" cy="981710"/>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r w:rsidR="00A44A33">
        <w:t>Στο ηλεκτροστατικό πε</w:t>
      </w:r>
      <w:r w:rsidR="00A44A33" w:rsidRPr="00C5417C">
        <w:softHyphen/>
      </w:r>
      <w:r w:rsidR="00A44A33">
        <w:t>δίο που δημιουργείται από σημει</w:t>
      </w:r>
      <w:r w:rsidR="00A44A33" w:rsidRPr="00C5417C">
        <w:softHyphen/>
      </w:r>
      <w:r w:rsidR="00A44A33">
        <w:t>ακό θετικό φορ</w:t>
      </w:r>
      <w:r w:rsidR="00A44A33" w:rsidRPr="00C5417C">
        <w:softHyphen/>
      </w:r>
      <w:r w:rsidR="00A44A33">
        <w:t>τίο Q, δύο σημεία Α και Β απέ</w:t>
      </w:r>
      <w:r w:rsidR="00A44A33" w:rsidRPr="00C5417C">
        <w:softHyphen/>
      </w:r>
      <w:r w:rsidR="00A44A33">
        <w:t xml:space="preserve">χουν από το φορτίο </w:t>
      </w:r>
      <w:r w:rsidR="00A44A33">
        <w:rPr>
          <w:spacing w:val="12"/>
        </w:rPr>
        <w:t>απο</w:t>
      </w:r>
      <w:r w:rsidR="00A44A33" w:rsidRPr="00C5417C">
        <w:rPr>
          <w:spacing w:val="12"/>
        </w:rPr>
        <w:softHyphen/>
      </w:r>
      <w:r w:rsidR="00A44A33">
        <w:rPr>
          <w:spacing w:val="12"/>
        </w:rPr>
        <w:t>στά</w:t>
      </w:r>
      <w:r w:rsidR="00A44A33" w:rsidRPr="00C5417C">
        <w:rPr>
          <w:spacing w:val="12"/>
        </w:rPr>
        <w:softHyphen/>
      </w:r>
      <w:r w:rsidR="00A44A33">
        <w:rPr>
          <w:spacing w:val="12"/>
        </w:rPr>
        <w:t xml:space="preserve">σεις r και 2r </w:t>
      </w:r>
      <w:r w:rsidR="00A44A33" w:rsidRPr="00963069">
        <w:t>αντί</w:t>
      </w:r>
      <w:r w:rsidR="00A44A33" w:rsidRPr="00963069">
        <w:softHyphen/>
        <w:t>στοιχα, όπως φαίνεται στο σχήμα.</w:t>
      </w:r>
    </w:p>
    <w:p w:rsidR="00A44A33" w:rsidRDefault="00A44A33" w:rsidP="00A44A33">
      <w:pPr>
        <w:pStyle w:val="10"/>
        <w:widowControl w:val="0"/>
        <w:tabs>
          <w:tab w:val="clear" w:pos="680"/>
          <w:tab w:val="num" w:pos="737"/>
        </w:tabs>
        <w:ind w:left="737"/>
      </w:pPr>
      <w:r>
        <w:t>Στα σημεία Α και Β να σχεδιαστούν τα διανύσματα των εντάσεων Ε</w:t>
      </w:r>
      <w:r>
        <w:rPr>
          <w:vertAlign w:val="subscript"/>
        </w:rPr>
        <w:t>Α</w:t>
      </w:r>
      <w:r>
        <w:t xml:space="preserve"> και  Ε</w:t>
      </w:r>
      <w:r>
        <w:rPr>
          <w:sz w:val="28"/>
          <w:vertAlign w:val="subscript"/>
        </w:rPr>
        <w:t>Β</w:t>
      </w:r>
      <w:r>
        <w:t xml:space="preserve"> του πεδίου.</w:t>
      </w:r>
    </w:p>
    <w:p w:rsidR="00A44A33" w:rsidRDefault="00A44A33" w:rsidP="00A44A33">
      <w:pPr>
        <w:pStyle w:val="10"/>
        <w:widowControl w:val="0"/>
        <w:tabs>
          <w:tab w:val="clear" w:pos="680"/>
          <w:tab w:val="num" w:pos="737"/>
        </w:tabs>
        <w:ind w:left="737"/>
      </w:pPr>
      <w:r>
        <w:t>Να συγκρίνετε τα μέτρα των εντάσεων Ε</w:t>
      </w:r>
      <w:r>
        <w:rPr>
          <w:sz w:val="28"/>
          <w:vertAlign w:val="subscript"/>
        </w:rPr>
        <w:t>Α</w:t>
      </w:r>
      <w:r>
        <w:rPr>
          <w:sz w:val="28"/>
        </w:rPr>
        <w:t xml:space="preserve">, </w:t>
      </w:r>
      <w:r>
        <w:t>Ε</w:t>
      </w:r>
      <w:r>
        <w:rPr>
          <w:vertAlign w:val="subscript"/>
        </w:rPr>
        <w:t>Β</w:t>
      </w:r>
      <w:r>
        <w:t>.</w:t>
      </w:r>
    </w:p>
    <w:p w:rsidR="00A44A33" w:rsidRDefault="00A44A33" w:rsidP="00A44A33">
      <w:pPr>
        <w:pStyle w:val="10"/>
        <w:widowControl w:val="0"/>
        <w:tabs>
          <w:tab w:val="clear" w:pos="680"/>
          <w:tab w:val="num" w:pos="737"/>
        </w:tabs>
        <w:ind w:left="737"/>
      </w:pPr>
      <w:r>
        <w:t>Μεταφέρουμε σημειακό θετικό φορτίο q  από το Α στο Β ακολουθώντας τις διαδρομές S</w:t>
      </w:r>
      <w:r>
        <w:rPr>
          <w:vertAlign w:val="subscript"/>
        </w:rPr>
        <w:t>1</w:t>
      </w:r>
      <w:r>
        <w:t xml:space="preserve"> και S</w:t>
      </w:r>
      <w:r>
        <w:rPr>
          <w:vertAlign w:val="subscript"/>
        </w:rPr>
        <w:t>2</w:t>
      </w:r>
      <w:r>
        <w:t xml:space="preserve"> που φαίνονται στο σχήμα. Να συγκρίνετε το έργο της δύναμης του πεδίου για τις διαδρομές S</w:t>
      </w:r>
      <w:r>
        <w:rPr>
          <w:vertAlign w:val="subscript"/>
        </w:rPr>
        <w:t>1</w:t>
      </w:r>
      <w:r>
        <w:t xml:space="preserve"> και S</w:t>
      </w:r>
      <w:r>
        <w:rPr>
          <w:vertAlign w:val="subscript"/>
        </w:rPr>
        <w:t>2</w:t>
      </w:r>
      <w:r>
        <w:t>.</w:t>
      </w:r>
    </w:p>
    <w:p w:rsidR="00A44A33" w:rsidRPr="005B3B35" w:rsidRDefault="00DD53C1" w:rsidP="00A44A33">
      <w:pPr>
        <w:pStyle w:val="a6"/>
        <w:widowControl w:val="0"/>
        <w:tabs>
          <w:tab w:val="clear" w:pos="340"/>
          <w:tab w:val="num" w:pos="397"/>
        </w:tabs>
        <w:spacing w:before="160"/>
        <w:ind w:left="397" w:hanging="397"/>
      </w:pPr>
      <w:r>
        <w:rPr>
          <w:noProof/>
          <w:shd w:val="clear" w:color="auto" w:fill="FFFFFF"/>
        </w:rPr>
        <w:drawing>
          <wp:anchor distT="0" distB="0" distL="114300" distR="0" simplePos="0" relativeHeight="251800576" behindDoc="1" locked="1" layoutInCell="1" allowOverlap="1">
            <wp:simplePos x="0" y="0"/>
            <wp:positionH relativeFrom="margin">
              <wp:align>right</wp:align>
            </wp:positionH>
            <wp:positionV relativeFrom="paragraph">
              <wp:posOffset>71120</wp:posOffset>
            </wp:positionV>
            <wp:extent cx="1196975" cy="1196975"/>
            <wp:effectExtent l="0" t="0" r="0" b="0"/>
            <wp:wrapSquare wrapText="bothSides"/>
            <wp:docPr id="52" name="Εικόνα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168">
                      <a:extLst>
                        <a:ext uri="{28A0092B-C50C-407E-A947-70E740481C1C}">
                          <a14:useLocalDpi xmlns:a14="http://schemas.microsoft.com/office/drawing/2010/main" val="0"/>
                        </a:ext>
                      </a:extLst>
                    </a:blip>
                    <a:srcRect/>
                    <a:stretch>
                      <a:fillRect/>
                    </a:stretch>
                  </pic:blipFill>
                  <pic:spPr bwMode="auto">
                    <a:xfrm>
                      <a:off x="0" y="0"/>
                      <a:ext cx="1196975" cy="1196975"/>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r w:rsidR="00A44A33">
        <w:t>Το σχήμα δείχνει τις δυναμικές γραμμές ενός ηλεκτρικού πεδίου.</w:t>
      </w:r>
      <w:r w:rsidR="00A44A33" w:rsidRPr="005B3B35">
        <w:t xml:space="preserve"> </w:t>
      </w:r>
      <w:r w:rsidR="00A44A33">
        <w:t>Ποιο από τα παρακάτω ισχύει</w:t>
      </w:r>
      <w:r w:rsidR="00A44A33" w:rsidRPr="005B3B35">
        <w:t xml:space="preserve">; </w:t>
      </w:r>
    </w:p>
    <w:p w:rsidR="00A44A33" w:rsidRPr="005B3B35" w:rsidRDefault="00A44A33" w:rsidP="00A44A33">
      <w:pPr>
        <w:pStyle w:val="ad"/>
        <w:keepNext/>
        <w:keepLines/>
      </w:pPr>
      <w:r>
        <w:lastRenderedPageBreak/>
        <w:t>α) το πεδίο είναι ομογενές</w:t>
      </w:r>
    </w:p>
    <w:p w:rsidR="00A44A33" w:rsidRDefault="00A44A33" w:rsidP="00A44A33">
      <w:pPr>
        <w:pStyle w:val="ad"/>
        <w:keepNext/>
        <w:keepLines/>
      </w:pPr>
      <w:r>
        <w:t>β) το δυναμικό είναι σε όλα τα σημεία το ίδιο</w:t>
      </w:r>
    </w:p>
    <w:p w:rsidR="00A44A33" w:rsidRDefault="00A44A33" w:rsidP="00A44A33">
      <w:pPr>
        <w:pStyle w:val="ad"/>
        <w:keepNext/>
        <w:keepLines/>
      </w:pPr>
      <w:r>
        <w:t>γ) το μέτρο της έντασης είναι σε όλα τα σημεία το ίδιο</w:t>
      </w:r>
    </w:p>
    <w:p w:rsidR="00A44A33" w:rsidRDefault="00A44A33" w:rsidP="00A44A33">
      <w:pPr>
        <w:pStyle w:val="ad"/>
      </w:pPr>
      <w:r>
        <w:t>δ) η πηγή του πεδίου είναι σημειακό αρνητικό φορτίο.</w:t>
      </w:r>
    </w:p>
    <w:p w:rsidR="00A44A33" w:rsidRDefault="00A44A33" w:rsidP="00A44A33">
      <w:pPr>
        <w:pStyle w:val="a6"/>
        <w:widowControl w:val="0"/>
        <w:tabs>
          <w:tab w:val="clear" w:pos="340"/>
          <w:tab w:val="num" w:pos="397"/>
        </w:tabs>
        <w:spacing w:before="160"/>
        <w:ind w:left="397" w:hanging="397"/>
      </w:pPr>
      <w:r>
        <w:t xml:space="preserve">Ακλόνητο σημειακό θετικό φορτίο </w:t>
      </w:r>
      <w:r>
        <w:rPr>
          <w:lang w:val="en-US"/>
        </w:rPr>
        <w:t>q</w:t>
      </w:r>
      <w:r w:rsidRPr="007D2D75">
        <w:t xml:space="preserve"> </w:t>
      </w:r>
      <w:r>
        <w:t xml:space="preserve">δημιουργεί γύρω του ηλεκτρικό πεδίο. Το δυναμικό σε απόσταση </w:t>
      </w:r>
      <w:r>
        <w:rPr>
          <w:lang w:val="en-US"/>
        </w:rPr>
        <w:t>r</w:t>
      </w:r>
      <w:r>
        <w:t xml:space="preserve"> από το φορτίο είναι </w:t>
      </w:r>
      <w:r>
        <w:rPr>
          <w:lang w:val="en-US"/>
        </w:rPr>
        <w:t>V</w:t>
      </w:r>
      <w:r>
        <w:t>. Σε απόσταση 2</w:t>
      </w:r>
      <w:r>
        <w:rPr>
          <w:lang w:val="en-US"/>
        </w:rPr>
        <w:t>r</w:t>
      </w:r>
      <w:r>
        <w:t xml:space="preserve"> το δυναμικό θα είναι:</w:t>
      </w:r>
    </w:p>
    <w:p w:rsidR="00A44A33" w:rsidRDefault="00A44A33" w:rsidP="00A44A33">
      <w:pPr>
        <w:pStyle w:val="ad"/>
      </w:pPr>
      <w:r>
        <w:tab/>
      </w:r>
      <w:r>
        <w:rPr>
          <w:b/>
        </w:rPr>
        <w:t xml:space="preserve">α. </w:t>
      </w:r>
      <w:r>
        <w:t>2</w:t>
      </w:r>
      <w:r>
        <w:rPr>
          <w:lang w:val="en-US"/>
        </w:rPr>
        <w:t>V</w:t>
      </w:r>
      <w:r w:rsidRPr="007D2D75">
        <w:t xml:space="preserve">, </w:t>
      </w:r>
      <w:r w:rsidRPr="007D2D75">
        <w:tab/>
      </w:r>
      <w:r>
        <w:tab/>
      </w:r>
      <w:r>
        <w:rPr>
          <w:b/>
        </w:rPr>
        <w:t xml:space="preserve">β. </w:t>
      </w:r>
      <w:r w:rsidRPr="007D2D75">
        <w:t>4</w:t>
      </w:r>
      <w:r>
        <w:rPr>
          <w:lang w:val="en-US"/>
        </w:rPr>
        <w:t>V</w:t>
      </w:r>
      <w:r w:rsidRPr="007D2D75">
        <w:t>,</w:t>
      </w:r>
      <w:r w:rsidRPr="007D2D75">
        <w:tab/>
      </w:r>
      <w:r>
        <w:tab/>
      </w:r>
      <w:r>
        <w:tab/>
      </w:r>
      <w:r>
        <w:rPr>
          <w:b/>
        </w:rPr>
        <w:t>γ.</w:t>
      </w:r>
      <w:r w:rsidR="00B75BCB">
        <w:rPr>
          <w:b/>
        </w:rPr>
        <w:t xml:space="preserve"> V/2</w:t>
      </w:r>
      <w:r w:rsidRPr="00B75BCB">
        <w:rPr>
          <w:b/>
        </w:rPr>
        <w:t xml:space="preserve"> </w:t>
      </w:r>
      <w:r w:rsidRPr="007D2D75">
        <w:t>,</w:t>
      </w:r>
      <w:r>
        <w:tab/>
      </w:r>
      <w:r>
        <w:tab/>
        <w:t xml:space="preserve"> </w:t>
      </w:r>
      <w:r w:rsidRPr="007D2D75">
        <w:tab/>
      </w:r>
      <w:r>
        <w:rPr>
          <w:b/>
        </w:rPr>
        <w:t>δ.</w:t>
      </w:r>
      <w:r w:rsidRPr="00B75BCB">
        <w:rPr>
          <w:b/>
        </w:rPr>
        <w:t xml:space="preserve"> </w:t>
      </w:r>
      <w:r w:rsidR="00B75BCB">
        <w:rPr>
          <w:b/>
        </w:rPr>
        <w:t>V/4</w:t>
      </w:r>
      <w:r w:rsidRPr="00B75BCB">
        <w:rPr>
          <w:b/>
        </w:rPr>
        <w:t xml:space="preserve"> </w:t>
      </w:r>
      <w:r w:rsidRPr="007D2D75">
        <w:t>.</w:t>
      </w:r>
    </w:p>
    <w:p w:rsidR="00A44A33" w:rsidRPr="005D3B79" w:rsidRDefault="00A44A33" w:rsidP="00A44A33">
      <w:pPr>
        <w:pStyle w:val="a6"/>
        <w:widowControl w:val="0"/>
        <w:tabs>
          <w:tab w:val="clear" w:pos="340"/>
          <w:tab w:val="num" w:pos="397"/>
        </w:tabs>
        <w:spacing w:before="160"/>
        <w:ind w:left="397" w:hanging="397"/>
        <w:rPr>
          <w:vertAlign w:val="superscript"/>
        </w:rPr>
      </w:pPr>
      <w:r>
        <w:t xml:space="preserve">Ακίνητο σημειακό θετικό ηλεκτρικό φορτίο </w:t>
      </w:r>
      <w:r>
        <w:rPr>
          <w:lang w:val="en-US"/>
        </w:rPr>
        <w:t>q</w:t>
      </w:r>
      <w:r w:rsidRPr="007D2D75">
        <w:t xml:space="preserve"> </w:t>
      </w:r>
      <w:r>
        <w:t xml:space="preserve">βρίσκεται στο σημείο Μ του χώρου. Να σχεδιάσετε τις δυναμικές γραμμές του ηλεκτροστατικού πεδίου που δημιουργεί το φορτίο. </w:t>
      </w:r>
      <w:r>
        <w:tab/>
      </w:r>
    </w:p>
    <w:p w:rsidR="00A44A33" w:rsidRPr="007D2D75" w:rsidRDefault="00A44A33" w:rsidP="00A44A33">
      <w:pPr>
        <w:pStyle w:val="a6"/>
        <w:widowControl w:val="0"/>
        <w:tabs>
          <w:tab w:val="clear" w:pos="340"/>
          <w:tab w:val="num" w:pos="397"/>
        </w:tabs>
        <w:spacing w:before="160"/>
        <w:ind w:left="397" w:hanging="397"/>
        <w:rPr>
          <w:vertAlign w:val="superscript"/>
        </w:rPr>
      </w:pPr>
      <w:r>
        <w:t xml:space="preserve">Να αποδείξετε ότι η ένταση του ηλεκτροστατικού πεδίου σε απόσταση </w:t>
      </w:r>
      <w:r>
        <w:rPr>
          <w:lang w:val="en-US"/>
        </w:rPr>
        <w:t>r</w:t>
      </w:r>
      <w:r w:rsidRPr="007D2D75">
        <w:t xml:space="preserve"> </w:t>
      </w:r>
      <w:r>
        <w:t xml:space="preserve">από το σημείο Μ δίνεται από τη σχέση Ε = </w:t>
      </w:r>
      <w:r w:rsidR="00B75BCB">
        <w:t>k</w:t>
      </w:r>
      <w:r>
        <w:rPr>
          <w:lang w:val="en-US"/>
        </w:rPr>
        <w:sym w:font="Symbol" w:char="F0D7"/>
      </w:r>
      <w:r>
        <w:rPr>
          <w:lang w:val="en-US"/>
        </w:rPr>
        <w:t>q</w:t>
      </w:r>
      <w:r w:rsidRPr="007D2D75">
        <w:t>/</w:t>
      </w:r>
      <w:r>
        <w:rPr>
          <w:lang w:val="en-US"/>
        </w:rPr>
        <w:t>r</w:t>
      </w:r>
      <w:r w:rsidRPr="007D2D75">
        <w:rPr>
          <w:vertAlign w:val="superscript"/>
        </w:rPr>
        <w:t>2</w:t>
      </w:r>
    </w:p>
    <w:p w:rsidR="00A44A33" w:rsidRDefault="00A44A33" w:rsidP="00A44A33">
      <w:r w:rsidRPr="007D2D75">
        <w:tab/>
        <w:t>(</w:t>
      </w:r>
      <w:r>
        <w:t>όπου</w:t>
      </w:r>
      <w:r w:rsidR="00B75BCB">
        <w:t xml:space="preserve"> k</w:t>
      </w:r>
      <w:r>
        <w:t>=Κ</w:t>
      </w:r>
      <w:r>
        <w:rPr>
          <w:vertAlign w:val="subscript"/>
          <w:lang w:val="en-US"/>
        </w:rPr>
        <w:t>c</w:t>
      </w:r>
      <w:r>
        <w:t xml:space="preserve"> ή </w:t>
      </w:r>
      <w:r w:rsidR="00B75BCB">
        <w:t>k</w:t>
      </w:r>
      <w:r>
        <w:t>=</w:t>
      </w:r>
      <w:r w:rsidRPr="007D2D75">
        <w:t>1/4</w:t>
      </w:r>
      <w:r>
        <w:t>πε</w:t>
      </w:r>
      <w:r>
        <w:rPr>
          <w:vertAlign w:val="subscript"/>
        </w:rPr>
        <w:t>0</w:t>
      </w:r>
      <w:r>
        <w:t>).</w:t>
      </w:r>
      <w:r>
        <w:tab/>
      </w:r>
    </w:p>
    <w:p w:rsidR="00A44A33" w:rsidRDefault="00A44A33" w:rsidP="00A44A33">
      <w:pPr>
        <w:pStyle w:val="a6"/>
        <w:widowControl w:val="0"/>
        <w:tabs>
          <w:tab w:val="clear" w:pos="340"/>
          <w:tab w:val="num" w:pos="397"/>
        </w:tabs>
        <w:spacing w:before="160"/>
        <w:ind w:left="397" w:hanging="397"/>
      </w:pPr>
      <w:r>
        <w:t xml:space="preserve">Δύο ομόσημα φορτία </w:t>
      </w:r>
      <w:r>
        <w:rPr>
          <w:lang w:val="en-US"/>
        </w:rPr>
        <w:t>q</w:t>
      </w:r>
      <w:r w:rsidRPr="00EA577C">
        <w:rPr>
          <w:vertAlign w:val="subscript"/>
        </w:rPr>
        <w:t>1</w:t>
      </w:r>
      <w:r w:rsidRPr="00EA577C">
        <w:t xml:space="preserve">, </w:t>
      </w:r>
      <w:r>
        <w:rPr>
          <w:lang w:val="en-US"/>
        </w:rPr>
        <w:t>q</w:t>
      </w:r>
      <w:r w:rsidRPr="00EA577C">
        <w:rPr>
          <w:vertAlign w:val="subscript"/>
        </w:rPr>
        <w:t>2</w:t>
      </w:r>
      <w:r w:rsidRPr="00EA577C">
        <w:t xml:space="preserve"> </w:t>
      </w:r>
      <w:r>
        <w:t xml:space="preserve">βρίσκονται σε απόσταση </w:t>
      </w:r>
      <w:r>
        <w:rPr>
          <w:lang w:val="en-US"/>
        </w:rPr>
        <w:t>r</w:t>
      </w:r>
      <w:r w:rsidRPr="00EA577C">
        <w:t xml:space="preserve"> </w:t>
      </w:r>
      <w:r>
        <w:t>μεταξύ τους. Αν τα φορτία τοποθετηθούν σε απόσταση 2</w:t>
      </w:r>
      <w:r>
        <w:rPr>
          <w:lang w:val="en-US"/>
        </w:rPr>
        <w:t>r</w:t>
      </w:r>
      <w:r>
        <w:t>, η δυναμική τους ενέργεια:</w:t>
      </w:r>
    </w:p>
    <w:p w:rsidR="00A44A33" w:rsidRDefault="00A44A33" w:rsidP="00A44A33">
      <w:pPr>
        <w:pStyle w:val="ad"/>
      </w:pPr>
      <w:r>
        <w:rPr>
          <w:b/>
        </w:rPr>
        <w:t>α.</w:t>
      </w:r>
      <w:r>
        <w:rPr>
          <w:b/>
        </w:rPr>
        <w:tab/>
      </w:r>
      <w:r>
        <w:t>διπλασιάζεται</w:t>
      </w:r>
    </w:p>
    <w:p w:rsidR="00A44A33" w:rsidRDefault="00A44A33" w:rsidP="00A44A33">
      <w:pPr>
        <w:pStyle w:val="ad"/>
      </w:pPr>
      <w:r>
        <w:rPr>
          <w:b/>
        </w:rPr>
        <w:t>β.</w:t>
      </w:r>
      <w:r>
        <w:rPr>
          <w:b/>
        </w:rPr>
        <w:tab/>
      </w:r>
      <w:r>
        <w:t>υποδιπλασιάζεται</w:t>
      </w:r>
    </w:p>
    <w:p w:rsidR="00A44A33" w:rsidRDefault="00A44A33" w:rsidP="00A44A33">
      <w:pPr>
        <w:pStyle w:val="ad"/>
      </w:pPr>
      <w:r>
        <w:rPr>
          <w:b/>
        </w:rPr>
        <w:t>γ.</w:t>
      </w:r>
      <w:r>
        <w:rPr>
          <w:b/>
        </w:rPr>
        <w:tab/>
      </w:r>
      <w:r>
        <w:t>τετραπλασιάζεται</w:t>
      </w:r>
    </w:p>
    <w:p w:rsidR="00A44A33" w:rsidRDefault="00A44A33" w:rsidP="00A44A33">
      <w:pPr>
        <w:pStyle w:val="ad"/>
      </w:pPr>
      <w:r>
        <w:rPr>
          <w:b/>
        </w:rPr>
        <w:t>δ.</w:t>
      </w:r>
      <w:r>
        <w:rPr>
          <w:b/>
        </w:rPr>
        <w:tab/>
      </w:r>
      <w:r>
        <w:t>παραμένει σταθερή.</w:t>
      </w:r>
      <w:r>
        <w:tab/>
      </w:r>
    </w:p>
    <w:p w:rsidR="00A44A33" w:rsidRDefault="00A44A33" w:rsidP="00A44A33">
      <w:pPr>
        <w:pStyle w:val="a6"/>
        <w:widowControl w:val="0"/>
        <w:tabs>
          <w:tab w:val="clear" w:pos="340"/>
          <w:tab w:val="num" w:pos="397"/>
        </w:tabs>
        <w:spacing w:before="160"/>
        <w:ind w:left="397" w:hanging="397"/>
      </w:pPr>
      <w:r>
        <w:t>Έστω σύστημα τριών ομόσημα φορτισμένων σωματιδίων. Αν διπλασιάσουμε το φορτίο του καθενός σωματιδίου διατηρώντας τις θέσεις τους σταθερές, τότε η ολική ηλεκτρική δυναμική ενέργεια του συστήματος των τριών σωματιδίων θα:</w:t>
      </w:r>
    </w:p>
    <w:p w:rsidR="00A44A33" w:rsidRDefault="00A44A33" w:rsidP="00A44A33">
      <w:pPr>
        <w:pStyle w:val="ad"/>
      </w:pPr>
      <w:r>
        <w:rPr>
          <w:b/>
        </w:rPr>
        <w:t>α.</w:t>
      </w:r>
      <w:r>
        <w:rPr>
          <w:b/>
        </w:rPr>
        <w:tab/>
      </w:r>
      <w:r>
        <w:t>παραμείνει ίδια</w:t>
      </w:r>
    </w:p>
    <w:p w:rsidR="00A44A33" w:rsidRDefault="00A44A33" w:rsidP="00A44A33">
      <w:pPr>
        <w:pStyle w:val="ad"/>
      </w:pPr>
      <w:r>
        <w:rPr>
          <w:b/>
        </w:rPr>
        <w:t>β.</w:t>
      </w:r>
      <w:r>
        <w:rPr>
          <w:b/>
        </w:rPr>
        <w:tab/>
      </w:r>
      <w:r>
        <w:t>διπλασιασθεί</w:t>
      </w:r>
    </w:p>
    <w:p w:rsidR="00A44A33" w:rsidRDefault="00A44A33" w:rsidP="00A44A33">
      <w:pPr>
        <w:pStyle w:val="ad"/>
      </w:pPr>
      <w:r>
        <w:rPr>
          <w:b/>
        </w:rPr>
        <w:t>γ.</w:t>
      </w:r>
      <w:r>
        <w:rPr>
          <w:b/>
        </w:rPr>
        <w:tab/>
      </w:r>
      <w:r>
        <w:t>τριπλασιασθεί</w:t>
      </w:r>
    </w:p>
    <w:p w:rsidR="00A44A33" w:rsidRDefault="00A44A33" w:rsidP="00A44A33">
      <w:pPr>
        <w:pStyle w:val="ad"/>
      </w:pPr>
      <w:r>
        <w:rPr>
          <w:b/>
        </w:rPr>
        <w:t>δ.</w:t>
      </w:r>
      <w:r>
        <w:rPr>
          <w:b/>
        </w:rPr>
        <w:tab/>
      </w:r>
      <w:r>
        <w:t>τετραπλασιασθεί.</w:t>
      </w:r>
    </w:p>
    <w:p w:rsidR="00A44A33" w:rsidRDefault="00A44A33" w:rsidP="00A44A33">
      <w:pPr>
        <w:pStyle w:val="a6"/>
        <w:widowControl w:val="0"/>
        <w:tabs>
          <w:tab w:val="clear" w:pos="340"/>
          <w:tab w:val="num" w:pos="397"/>
        </w:tabs>
        <w:spacing w:before="160"/>
        <w:ind w:left="397" w:hanging="397"/>
      </w:pPr>
      <w:r>
        <w:t>Δύο σημειακά σωματίδια που φέρουν φορτία –2</w:t>
      </w:r>
      <w:r>
        <w:rPr>
          <w:lang w:val="en-US"/>
        </w:rPr>
        <w:t>e</w:t>
      </w:r>
      <w:r>
        <w:t xml:space="preserve"> και 2</w:t>
      </w:r>
      <w:r>
        <w:rPr>
          <w:lang w:val="en-US"/>
        </w:rPr>
        <w:t>e</w:t>
      </w:r>
      <w:r>
        <w:t xml:space="preserve"> βρίσκονται ακίνητα σε απόσταση </w:t>
      </w:r>
      <w:r>
        <w:rPr>
          <w:lang w:val="en-US"/>
        </w:rPr>
        <w:t>r</w:t>
      </w:r>
      <w:r w:rsidRPr="00E70EB9">
        <w:t xml:space="preserve"> μεταξ</w:t>
      </w:r>
      <w:r>
        <w:t xml:space="preserve">ύ </w:t>
      </w:r>
      <w:r w:rsidRPr="00E70EB9">
        <w:t>τους</w:t>
      </w:r>
      <w:r>
        <w:t xml:space="preserve">. Η ηλεκτρική δυναμική ενέργεια του συστήματος είναι:   </w:t>
      </w:r>
    </w:p>
    <w:p w:rsidR="00A44A33" w:rsidRDefault="003437F6" w:rsidP="00A44A33">
      <w:pPr>
        <w:pStyle w:val="ad"/>
      </w:pPr>
      <w:r>
        <w:t xml:space="preserve">   </w:t>
      </w:r>
      <w:r w:rsidR="00B75BCB">
        <w:t xml:space="preserve">α. </w:t>
      </w:r>
      <w:r w:rsidRPr="00B75BCB">
        <w:rPr>
          <w:position w:val="-24"/>
        </w:rPr>
        <w:object w:dxaOrig="1040" w:dyaOrig="660">
          <v:shape id="_x0000_i1092" type="#_x0000_t75" style="width:52.4pt;height:32.8pt" o:ole="">
            <v:imagedata r:id="rId169" o:title=""/>
          </v:shape>
          <o:OLEObject Type="Embed" ProgID="Equation.3" ShapeID="_x0000_i1092" DrawAspect="Content" ObjectID="_1633597445" r:id="rId170"/>
        </w:object>
      </w:r>
      <w:r w:rsidR="00B75BCB">
        <w:t xml:space="preserve">   β. </w:t>
      </w:r>
      <w:r w:rsidR="00E9170B" w:rsidRPr="00B75BCB">
        <w:rPr>
          <w:position w:val="-24"/>
        </w:rPr>
        <w:object w:dxaOrig="1040" w:dyaOrig="660">
          <v:shape id="_x0000_i1093" type="#_x0000_t75" style="width:52.4pt;height:32.8pt" o:ole="">
            <v:imagedata r:id="rId171" o:title=""/>
          </v:shape>
          <o:OLEObject Type="Embed" ProgID="Equation.3" ShapeID="_x0000_i1093" DrawAspect="Content" ObjectID="_1633597446" r:id="rId172"/>
        </w:object>
      </w:r>
    </w:p>
    <w:p w:rsidR="003437F6" w:rsidRDefault="003437F6" w:rsidP="00A44A33">
      <w:pPr>
        <w:pStyle w:val="ad"/>
      </w:pPr>
      <w:r>
        <w:t xml:space="preserve">   γ. </w:t>
      </w:r>
      <w:r w:rsidR="00E9170B" w:rsidRPr="00B75BCB">
        <w:rPr>
          <w:position w:val="-24"/>
        </w:rPr>
        <w:object w:dxaOrig="1180" w:dyaOrig="660">
          <v:shape id="_x0000_i1094" type="#_x0000_t75" style="width:58.8pt;height:32.8pt" o:ole="">
            <v:imagedata r:id="rId173" o:title=""/>
          </v:shape>
          <o:OLEObject Type="Embed" ProgID="Equation.3" ShapeID="_x0000_i1094" DrawAspect="Content" ObjectID="_1633597447" r:id="rId174"/>
        </w:object>
      </w:r>
      <w:r>
        <w:tab/>
        <w:t xml:space="preserve">δ. </w:t>
      </w:r>
      <w:r w:rsidRPr="00B75BCB">
        <w:rPr>
          <w:position w:val="-24"/>
        </w:rPr>
        <w:object w:dxaOrig="940" w:dyaOrig="620">
          <v:shape id="_x0000_i1095" type="#_x0000_t75" style="width:47.2pt;height:30.8pt" o:ole="">
            <v:imagedata r:id="rId175" o:title=""/>
          </v:shape>
          <o:OLEObject Type="Embed" ProgID="Equation.3" ShapeID="_x0000_i1095" DrawAspect="Content" ObjectID="_1633597448" r:id="rId176"/>
        </w:object>
      </w:r>
    </w:p>
    <w:p w:rsidR="00A44A33" w:rsidRDefault="00A44A33" w:rsidP="00A44A33">
      <w:pPr>
        <w:pStyle w:val="a6"/>
        <w:widowControl w:val="0"/>
        <w:tabs>
          <w:tab w:val="clear" w:pos="340"/>
          <w:tab w:val="num" w:pos="397"/>
        </w:tabs>
        <w:spacing w:before="160"/>
        <w:ind w:left="397" w:hanging="397"/>
      </w:pPr>
      <w:r>
        <w:t>Σωματίδιο που φέρει αρνητικό φορτίο εισέρχεται σε ομογενές ηλεκτρικό πεδίο με ταχύτητα κάθετη στις δυναμικές γραμμές. Η επιτάχυνση του σωματιδίου:</w:t>
      </w:r>
    </w:p>
    <w:p w:rsidR="00A44A33" w:rsidRDefault="00A44A33" w:rsidP="00A44A33">
      <w:pPr>
        <w:pStyle w:val="ad"/>
      </w:pPr>
      <w:r>
        <w:rPr>
          <w:b/>
        </w:rPr>
        <w:t>α.</w:t>
      </w:r>
      <w:r>
        <w:rPr>
          <w:b/>
        </w:rPr>
        <w:tab/>
      </w:r>
      <w:r>
        <w:t>έχει φορά αντίθετη των δυναμικών γραμμών και σταθερό μέτρο</w:t>
      </w:r>
    </w:p>
    <w:p w:rsidR="00A44A33" w:rsidRDefault="00A44A33" w:rsidP="00A44A33">
      <w:pPr>
        <w:pStyle w:val="ad"/>
      </w:pPr>
      <w:r>
        <w:rPr>
          <w:b/>
        </w:rPr>
        <w:t>β.</w:t>
      </w:r>
      <w:r>
        <w:rPr>
          <w:b/>
        </w:rPr>
        <w:tab/>
      </w:r>
      <w:r>
        <w:t>έχει τη φορά των δυναμικών γραμμών και σταθερό μέτρο</w:t>
      </w:r>
    </w:p>
    <w:p w:rsidR="00A44A33" w:rsidRDefault="00A44A33" w:rsidP="00A44A33">
      <w:pPr>
        <w:pStyle w:val="ad"/>
        <w:rPr>
          <w:b/>
        </w:rPr>
      </w:pPr>
      <w:r>
        <w:rPr>
          <w:b/>
        </w:rPr>
        <w:t>γ.</w:t>
      </w:r>
      <w:r>
        <w:rPr>
          <w:b/>
        </w:rPr>
        <w:tab/>
      </w:r>
      <w:r>
        <w:t>έχει φορά αντίθετη των δυναμικών γραμμών και μεταβαλλόμενο μέτρο</w:t>
      </w:r>
      <w:r>
        <w:rPr>
          <w:b/>
        </w:rPr>
        <w:t xml:space="preserve"> </w:t>
      </w:r>
    </w:p>
    <w:p w:rsidR="00A44A33" w:rsidRDefault="00A44A33" w:rsidP="00A44A33">
      <w:pPr>
        <w:pStyle w:val="ad"/>
      </w:pPr>
      <w:r>
        <w:rPr>
          <w:b/>
        </w:rPr>
        <w:t>δ.</w:t>
      </w:r>
      <w:r>
        <w:rPr>
          <w:b/>
        </w:rPr>
        <w:tab/>
      </w:r>
      <w:r>
        <w:t>είναι συνεχώς κάθετη στην τροχιά του σωματιδίου και έχει σταθερό μέτρο.</w:t>
      </w:r>
    </w:p>
    <w:p w:rsidR="00A44A33" w:rsidRDefault="00A44A33" w:rsidP="00A44A33">
      <w:pPr>
        <w:pStyle w:val="ad"/>
      </w:pPr>
      <w:r>
        <w:tab/>
        <w:t>(Αγνοήστε τη βαρυτική δύναμη).</w:t>
      </w:r>
    </w:p>
    <w:p w:rsidR="00A44A33" w:rsidRDefault="00A44A33" w:rsidP="00A44A33">
      <w:pPr>
        <w:pStyle w:val="a6"/>
        <w:widowControl w:val="0"/>
        <w:tabs>
          <w:tab w:val="clear" w:pos="340"/>
          <w:tab w:val="num" w:pos="397"/>
        </w:tabs>
        <w:spacing w:before="160"/>
        <w:ind w:left="397" w:hanging="397"/>
      </w:pPr>
      <w:r>
        <w:t xml:space="preserve">Φορτισμένο σωματίδιο αφήνεται ελεύθερο μέσα σε ομογενές ηλεκτρικό πεδίο χωρίς την επίδραση της βαρύτητας. Το σωματίδιο: </w:t>
      </w:r>
    </w:p>
    <w:p w:rsidR="00A44A33" w:rsidRDefault="00A44A33" w:rsidP="00A44A33">
      <w:pPr>
        <w:pStyle w:val="ad"/>
        <w:rPr>
          <w:sz w:val="20"/>
        </w:rPr>
      </w:pPr>
      <w:r>
        <w:rPr>
          <w:rFonts w:ascii="MgOldTimesUCPolBold" w:hAnsi="MgOldTimesUCPolBold" w:cs="MgOldTimesUCPolBold"/>
          <w:b/>
          <w:bCs/>
        </w:rPr>
        <w:t xml:space="preserve">α. </w:t>
      </w:r>
      <w:r>
        <w:t xml:space="preserve">παραμένει ακίνητο. </w:t>
      </w:r>
    </w:p>
    <w:p w:rsidR="00A44A33" w:rsidRDefault="00A44A33" w:rsidP="00A44A33">
      <w:pPr>
        <w:pStyle w:val="ad"/>
        <w:rPr>
          <w:sz w:val="20"/>
        </w:rPr>
      </w:pPr>
      <w:r>
        <w:rPr>
          <w:rFonts w:ascii="MgOldTimesUCPolBold" w:hAnsi="MgOldTimesUCPolBold" w:cs="MgOldTimesUCPolBold"/>
          <w:b/>
          <w:bCs/>
        </w:rPr>
        <w:t xml:space="preserve">β. </w:t>
      </w:r>
      <w:r>
        <w:t xml:space="preserve">εκτελεί ομαλή κυκλική κίνηση. </w:t>
      </w:r>
    </w:p>
    <w:p w:rsidR="00A44A33" w:rsidRDefault="00A44A33" w:rsidP="00A44A33">
      <w:pPr>
        <w:pStyle w:val="ad"/>
        <w:rPr>
          <w:sz w:val="20"/>
        </w:rPr>
      </w:pPr>
      <w:r>
        <w:rPr>
          <w:rFonts w:ascii="MgOldTimesUCPolBold" w:hAnsi="MgOldTimesUCPolBold" w:cs="MgOldTimesUCPolBold"/>
          <w:b/>
          <w:bCs/>
        </w:rPr>
        <w:t xml:space="preserve">γ. </w:t>
      </w:r>
      <w:r>
        <w:t xml:space="preserve">εκτελεί ευθύγραμμη ομαλά επιταχυνόμενη κίνηση. </w:t>
      </w:r>
    </w:p>
    <w:p w:rsidR="00A44A33" w:rsidRPr="00544922" w:rsidRDefault="00A44A33" w:rsidP="00A44A33">
      <w:pPr>
        <w:pStyle w:val="ad"/>
        <w:rPr>
          <w:sz w:val="20"/>
        </w:rPr>
      </w:pPr>
      <w:r>
        <w:rPr>
          <w:rFonts w:ascii="MgOldTimesUCPolBold" w:hAnsi="MgOldTimesUCPolBold" w:cs="MgOldTimesUCPolBold"/>
          <w:b/>
          <w:bCs/>
        </w:rPr>
        <w:t xml:space="preserve">δ. </w:t>
      </w:r>
      <w:r>
        <w:t xml:space="preserve">εκτελεί ευθύγραμμη ομαλή κίνηση. </w:t>
      </w:r>
    </w:p>
    <w:p w:rsidR="00A44A33" w:rsidRPr="00B61A8D" w:rsidRDefault="00A44A33" w:rsidP="00A44A33">
      <w:pPr>
        <w:pStyle w:val="a6"/>
        <w:widowControl w:val="0"/>
        <w:tabs>
          <w:tab w:val="clear" w:pos="340"/>
          <w:tab w:val="num" w:pos="397"/>
        </w:tabs>
        <w:spacing w:before="160"/>
        <w:ind w:left="397" w:hanging="397"/>
      </w:pPr>
      <w:r>
        <w:rPr>
          <w:rFonts w:ascii="MgOldTimesUCPolBold" w:hAnsi="MgOldTimesUCPolBold" w:cs="MgOldTimesUCPolBold"/>
          <w:b/>
          <w:bCs/>
        </w:rPr>
        <w:lastRenderedPageBreak/>
        <w:t>Σωστού – λάθους</w:t>
      </w:r>
    </w:p>
    <w:p w:rsidR="00A44A33" w:rsidRDefault="00A44A33" w:rsidP="00A44A33">
      <w:pPr>
        <w:pStyle w:val="10"/>
        <w:widowControl w:val="0"/>
        <w:tabs>
          <w:tab w:val="clear" w:pos="680"/>
          <w:tab w:val="num" w:pos="737"/>
        </w:tabs>
        <w:ind w:left="737"/>
      </w:pPr>
      <w:r>
        <w:rPr>
          <w:rFonts w:ascii="MgOldTimesUCPolBold" w:hAnsi="MgOldTimesUCPolBold" w:cs="MgOldTimesUCPolBold"/>
          <w:b/>
          <w:bCs/>
        </w:rPr>
        <w:t xml:space="preserve"> </w:t>
      </w:r>
      <w:r>
        <w:t>Όταν η ηλεκτρική δυνα</w:t>
      </w:r>
      <w:r>
        <w:rPr>
          <w:rFonts w:cs="MgOldTimesUCPolNormal"/>
        </w:rPr>
        <w:t>μ</w:t>
      </w:r>
      <w:r>
        <w:t>ική ενέργεια ενός συστή</w:t>
      </w:r>
      <w:r>
        <w:rPr>
          <w:rFonts w:cs="MgOldTimesUCPolNormal"/>
        </w:rPr>
        <w:t>μ</w:t>
      </w:r>
      <w:r>
        <w:t>ατος δύο ηλεκτρικών φορτίων είναι θετική</w:t>
      </w:r>
      <w:r>
        <w:rPr>
          <w:rFonts w:cs="MgOldTimesUCPolNormal"/>
        </w:rPr>
        <w:t xml:space="preserve">, </w:t>
      </w:r>
      <w:r>
        <w:t>τότε τα φορτία είναι οπωσδήποτε θετικά</w:t>
      </w:r>
      <w:r>
        <w:rPr>
          <w:rFonts w:cs="MgOldTimesUCPolNormal"/>
        </w:rPr>
        <w:t xml:space="preserve">. </w:t>
      </w:r>
    </w:p>
    <w:p w:rsidR="00A44A33" w:rsidRDefault="00A44A33"/>
    <w:p w:rsidR="00A44A33" w:rsidRDefault="00A44A33" w:rsidP="00A44A33">
      <w:pPr>
        <w:pStyle w:val="ad"/>
      </w:pPr>
    </w:p>
    <w:p w:rsidR="00A44A33" w:rsidRDefault="00A44A33" w:rsidP="00A44A33">
      <w:pPr>
        <w:pStyle w:val="ad"/>
      </w:pPr>
    </w:p>
    <w:p w:rsidR="00A44A33" w:rsidRDefault="00A44A33" w:rsidP="00A44A33">
      <w:pPr>
        <w:pStyle w:val="3"/>
      </w:pPr>
      <w:bookmarkStart w:id="21" w:name="_Toc101523617"/>
      <w:r>
        <w:t>Ασκήσεις</w:t>
      </w:r>
      <w:bookmarkEnd w:id="21"/>
    </w:p>
    <w:p w:rsidR="00A44A33" w:rsidRDefault="00A44A33" w:rsidP="00A44A33">
      <w:pPr>
        <w:pStyle w:val="a6"/>
        <w:widowControl w:val="0"/>
        <w:tabs>
          <w:tab w:val="clear" w:pos="340"/>
          <w:tab w:val="num" w:pos="397"/>
        </w:tabs>
        <w:spacing w:before="160"/>
        <w:ind w:left="397" w:hanging="397"/>
      </w:pPr>
      <w:r>
        <w:t>Στις κορυφές Β και Γ ορθογωνίου</w:t>
      </w:r>
      <w:r w:rsidR="00DD53C1">
        <w:rPr>
          <w:noProof/>
          <w:shd w:val="clear" w:color="auto" w:fill="FFFFFF"/>
        </w:rPr>
        <w:drawing>
          <wp:anchor distT="0" distB="0" distL="36195" distR="0" simplePos="0" relativeHeight="251801600" behindDoc="1" locked="1" layoutInCell="1" allowOverlap="1">
            <wp:simplePos x="0" y="0"/>
            <wp:positionH relativeFrom="margin">
              <wp:align>right</wp:align>
            </wp:positionH>
            <wp:positionV relativeFrom="paragraph">
              <wp:posOffset>71755</wp:posOffset>
            </wp:positionV>
            <wp:extent cx="1412240" cy="1510665"/>
            <wp:effectExtent l="0" t="0" r="0" b="0"/>
            <wp:wrapSquare wrapText="bothSides"/>
            <wp:docPr id="51" name="Εικόνα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177">
                      <a:extLst>
                        <a:ext uri="{28A0092B-C50C-407E-A947-70E740481C1C}">
                          <a14:useLocalDpi xmlns:a14="http://schemas.microsoft.com/office/drawing/2010/main" val="0"/>
                        </a:ext>
                      </a:extLst>
                    </a:blip>
                    <a:srcRect/>
                    <a:stretch>
                      <a:fillRect/>
                    </a:stretch>
                  </pic:blipFill>
                  <pic:spPr bwMode="auto">
                    <a:xfrm>
                      <a:off x="0" y="0"/>
                      <a:ext cx="1412240" cy="1510665"/>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r>
        <w:t xml:space="preserve"> ισοσκελούς τριγώνου ΑΒΓ με Α=90° βρίσκονται ακί</w:t>
      </w:r>
      <w:r w:rsidRPr="00690CF1">
        <w:softHyphen/>
      </w:r>
      <w:r>
        <w:t xml:space="preserve">νητα σημειακά φορτία </w:t>
      </w:r>
      <w:r>
        <w:rPr>
          <w:lang w:val="en-US"/>
        </w:rPr>
        <w:t>Q</w:t>
      </w:r>
      <w:r>
        <w:rPr>
          <w:vertAlign w:val="subscript"/>
          <w:lang w:val="en-US"/>
        </w:rPr>
        <w:t>B</w:t>
      </w:r>
      <w:r>
        <w:rPr>
          <w:lang w:val="en-US"/>
        </w:rPr>
        <w:t> </w:t>
      </w:r>
      <w:r w:rsidRPr="00690CF1">
        <w:t>=</w:t>
      </w:r>
      <w:r>
        <w:rPr>
          <w:lang w:val="en-US"/>
        </w:rPr>
        <w:t> </w:t>
      </w:r>
      <w:r w:rsidRPr="00690CF1">
        <w:t>2·</w:t>
      </w:r>
      <w:r>
        <w:rPr>
          <w:lang w:val="en-US"/>
        </w:rPr>
        <w:t> </w:t>
      </w:r>
      <w:r w:rsidRPr="00690CF1">
        <w:t>10</w:t>
      </w:r>
      <w:r w:rsidRPr="00690CF1">
        <w:rPr>
          <w:vertAlign w:val="superscript"/>
        </w:rPr>
        <w:t>-8</w:t>
      </w:r>
      <w:r>
        <w:rPr>
          <w:lang w:val="en-US"/>
        </w:rPr>
        <w:t>C</w:t>
      </w:r>
      <w:r>
        <w:t xml:space="preserve"> και </w:t>
      </w:r>
      <w:r>
        <w:rPr>
          <w:lang w:val="en-US"/>
        </w:rPr>
        <w:t>Q</w:t>
      </w:r>
      <w:r w:rsidRPr="00690CF1">
        <w:rPr>
          <w:vertAlign w:val="subscript"/>
        </w:rPr>
        <w:t>Γ</w:t>
      </w:r>
      <w:r>
        <w:rPr>
          <w:lang w:val="en-US"/>
        </w:rPr>
        <w:t> </w:t>
      </w:r>
      <w:r w:rsidRPr="00690CF1">
        <w:t>=</w:t>
      </w:r>
      <w:r>
        <w:rPr>
          <w:lang w:val="en-US"/>
        </w:rPr>
        <w:t> </w:t>
      </w:r>
      <w:r w:rsidRPr="00690CF1">
        <w:t>5</w:t>
      </w:r>
      <w:r>
        <w:rPr>
          <w:lang w:val="en-US"/>
        </w:rPr>
        <w:t> </w:t>
      </w:r>
      <w:r w:rsidRPr="00690CF1">
        <w:t>·</w:t>
      </w:r>
      <w:r>
        <w:rPr>
          <w:lang w:val="en-US"/>
        </w:rPr>
        <w:t> </w:t>
      </w:r>
      <w:r w:rsidRPr="00690CF1">
        <w:t>10</w:t>
      </w:r>
      <w:r w:rsidRPr="00690CF1">
        <w:rPr>
          <w:vertAlign w:val="superscript"/>
        </w:rPr>
        <w:t>-8</w:t>
      </w:r>
      <w:r>
        <w:rPr>
          <w:lang w:val="en-US"/>
        </w:rPr>
        <w:t>C</w:t>
      </w:r>
      <w:r>
        <w:t>. Αν ΑΒ = ΑΓ = 5 </w:t>
      </w:r>
      <w:r>
        <w:rPr>
          <w:lang w:val="en-US"/>
        </w:rPr>
        <w:t>cm</w:t>
      </w:r>
      <w:r w:rsidRPr="00690CF1">
        <w:t>,</w:t>
      </w:r>
      <w:r>
        <w:rPr>
          <w:lang w:val="en-US"/>
        </w:rPr>
        <w:t> </w:t>
      </w:r>
      <w:r>
        <w:t xml:space="preserve"> να υπολογίσετε:</w:t>
      </w:r>
    </w:p>
    <w:p w:rsidR="00A44A33" w:rsidRDefault="00A44A33" w:rsidP="00A44A33">
      <w:pPr>
        <w:pStyle w:val="ad"/>
        <w:keepNext/>
        <w:keepLines/>
        <w:ind w:right="2834"/>
      </w:pPr>
      <w:r>
        <w:t>α)</w:t>
      </w:r>
      <w:r>
        <w:tab/>
        <w:t>τη δυναμική ενέργεια του συστήματος</w:t>
      </w:r>
    </w:p>
    <w:p w:rsidR="00A44A33" w:rsidRDefault="00A44A33" w:rsidP="00A44A33">
      <w:pPr>
        <w:pStyle w:val="ad"/>
        <w:keepNext/>
        <w:keepLines/>
        <w:ind w:right="2834"/>
      </w:pPr>
      <w:r>
        <w:t>β)</w:t>
      </w:r>
      <w:r>
        <w:tab/>
        <w:t>το δυναμικό στο σημείο Α</w:t>
      </w:r>
    </w:p>
    <w:p w:rsidR="00A44A33" w:rsidRDefault="00A44A33" w:rsidP="00A44A33">
      <w:pPr>
        <w:pStyle w:val="ad"/>
        <w:ind w:right="2834"/>
      </w:pPr>
      <w:r>
        <w:t>γ)</w:t>
      </w:r>
      <w:r>
        <w:tab/>
        <w:t xml:space="preserve">το έργο που απαιτείται για τη μεταφορά ενός σημειακού ηλεκτρικού φορτίου </w:t>
      </w:r>
      <w:r>
        <w:rPr>
          <w:lang w:val="en-US"/>
        </w:rPr>
        <w:t>q </w:t>
      </w:r>
      <w:r w:rsidRPr="00690CF1">
        <w:t>=</w:t>
      </w:r>
      <w:r>
        <w:rPr>
          <w:lang w:val="en-US"/>
        </w:rPr>
        <w:t> </w:t>
      </w:r>
      <w:r w:rsidRPr="00690CF1">
        <w:t>2</w:t>
      </w:r>
      <w:r>
        <w:rPr>
          <w:lang w:val="en-US"/>
        </w:rPr>
        <w:t> </w:t>
      </w:r>
      <w:r>
        <w:t>μ</w:t>
      </w:r>
      <w:r>
        <w:rPr>
          <w:lang w:val="en-US"/>
        </w:rPr>
        <w:t>C</w:t>
      </w:r>
      <w:r>
        <w:t xml:space="preserve"> από το άπειρο στο σημείο Α.</w:t>
      </w:r>
    </w:p>
    <w:p w:rsidR="00A44A33" w:rsidRDefault="00A44A33" w:rsidP="00A44A33">
      <w:pPr>
        <w:pStyle w:val="afa"/>
        <w:keepLines/>
        <w:ind w:left="680" w:right="2268"/>
        <w:jc w:val="left"/>
      </w:pPr>
      <w:r>
        <w:tab/>
        <w:t>Δίνεται: Κ</w:t>
      </w:r>
      <w:r>
        <w:rPr>
          <w:vertAlign w:val="subscript"/>
        </w:rPr>
        <w:t>ηλ</w:t>
      </w:r>
      <w:r>
        <w:t>=9</w:t>
      </w:r>
      <w:r w:rsidR="003B5F70">
        <w:rPr>
          <w:rFonts w:ascii="1Sak" w:hAnsi="1Sak"/>
        </w:rPr>
        <w:t>∙</w:t>
      </w:r>
      <w:r>
        <w:t>10</w:t>
      </w:r>
      <w:r>
        <w:rPr>
          <w:vertAlign w:val="superscript"/>
        </w:rPr>
        <w:t>9</w:t>
      </w:r>
      <w:r>
        <w:t>Ν</w:t>
      </w:r>
      <w:r w:rsidR="003B5F70">
        <w:rPr>
          <w:rFonts w:ascii="1Sak" w:hAnsi="1Sak"/>
        </w:rPr>
        <w:t>∙</w:t>
      </w:r>
      <w:r>
        <w:t>m</w:t>
      </w:r>
      <w:r>
        <w:rPr>
          <w:vertAlign w:val="superscript"/>
        </w:rPr>
        <w:t>2</w:t>
      </w:r>
      <w:r>
        <w:t>/C</w:t>
      </w:r>
      <w:r>
        <w:rPr>
          <w:vertAlign w:val="superscript"/>
        </w:rPr>
        <w:t>2</w:t>
      </w:r>
      <w:r>
        <w:t>.</w:t>
      </w:r>
    </w:p>
    <w:p w:rsidR="00A44A33" w:rsidRDefault="00A44A33" w:rsidP="00A44A33">
      <w:pPr>
        <w:pStyle w:val="af1"/>
      </w:pPr>
      <w:r>
        <w:t>Εσπερινά 2001</w:t>
      </w:r>
    </w:p>
    <w:p w:rsidR="00A44A33" w:rsidRPr="00A049EF" w:rsidRDefault="00A44A33" w:rsidP="00A44A33">
      <w:pPr>
        <w:pStyle w:val="a6"/>
        <w:widowControl w:val="0"/>
        <w:tabs>
          <w:tab w:val="clear" w:pos="340"/>
          <w:tab w:val="num" w:pos="397"/>
        </w:tabs>
        <w:spacing w:before="160"/>
        <w:ind w:left="397" w:hanging="397"/>
      </w:pPr>
      <w:r>
        <w:t xml:space="preserve">Στα άκρα Α, Γ της διαγωνίου ΑΓ τετραγώνου ΑΒΓΔ, πλευράς 0,1 </w:t>
      </w:r>
      <w:r>
        <w:rPr>
          <w:lang w:val="en-US"/>
        </w:rPr>
        <w:t>m</w:t>
      </w:r>
      <w:r w:rsidRPr="00A049EF">
        <w:t>,</w:t>
      </w:r>
      <w:r>
        <w:t xml:space="preserve"> βρίσκονται ακλόνητα  τα φορτία </w:t>
      </w:r>
      <w:r>
        <w:rPr>
          <w:lang w:val="en-US"/>
        </w:rPr>
        <w:t>q</w:t>
      </w:r>
      <w:r>
        <w:rPr>
          <w:vertAlign w:val="subscript"/>
        </w:rPr>
        <w:t>Α</w:t>
      </w:r>
      <w:r>
        <w:t xml:space="preserve"> = </w:t>
      </w:r>
      <w:r w:rsidRPr="00A049EF">
        <w:t>+1</w:t>
      </w:r>
      <w:r>
        <w:rPr>
          <w:lang w:val="en-US"/>
        </w:rPr>
        <w:sym w:font="Symbol" w:char="F0D7"/>
      </w:r>
      <w:r>
        <w:t xml:space="preserve">10 </w:t>
      </w:r>
      <w:r>
        <w:rPr>
          <w:vertAlign w:val="superscript"/>
        </w:rPr>
        <w:t xml:space="preserve">-9 </w:t>
      </w:r>
      <w:r>
        <w:rPr>
          <w:lang w:val="en-US"/>
        </w:rPr>
        <w:t>C</w:t>
      </w:r>
      <w:r w:rsidRPr="00A049EF">
        <w:t xml:space="preserve">  και </w:t>
      </w:r>
      <w:r>
        <w:rPr>
          <w:lang w:val="en-US"/>
        </w:rPr>
        <w:t>q</w:t>
      </w:r>
      <w:r>
        <w:rPr>
          <w:vertAlign w:val="subscript"/>
        </w:rPr>
        <w:t>Γ</w:t>
      </w:r>
      <w:r>
        <w:t xml:space="preserve"> = - </w:t>
      </w:r>
      <w:r w:rsidRPr="00A049EF">
        <w:t>2</w:t>
      </w:r>
      <w:r>
        <w:rPr>
          <w:lang w:val="en-US"/>
        </w:rPr>
        <w:sym w:font="Symbol" w:char="F0D7"/>
      </w:r>
      <w:r>
        <w:t xml:space="preserve">10 </w:t>
      </w:r>
      <w:r>
        <w:rPr>
          <w:vertAlign w:val="superscript"/>
        </w:rPr>
        <w:t xml:space="preserve">-9 </w:t>
      </w:r>
      <w:r>
        <w:rPr>
          <w:lang w:val="en-US"/>
        </w:rPr>
        <w:t>C</w:t>
      </w:r>
      <w:r w:rsidRPr="00A049EF">
        <w:t xml:space="preserve">. </w:t>
      </w:r>
    </w:p>
    <w:p w:rsidR="00A44A33" w:rsidRPr="00A049EF" w:rsidRDefault="00A44A33" w:rsidP="00A44A33">
      <w:pPr>
        <w:ind w:left="340"/>
      </w:pPr>
      <w:r w:rsidRPr="00A049EF">
        <w:t>Να υπολογιστούν:</w:t>
      </w:r>
    </w:p>
    <w:p w:rsidR="00A44A33" w:rsidRPr="00A049EF" w:rsidRDefault="00A44A33" w:rsidP="00A44A33">
      <w:pPr>
        <w:pStyle w:val="ad"/>
      </w:pPr>
      <w:r>
        <w:t xml:space="preserve">α) </w:t>
      </w:r>
      <w:r>
        <w:tab/>
        <w:t>το μέτρο της έντασης του ηλεκτρικού πεδίου στο κέντρο του τετραγώνου</w:t>
      </w:r>
    </w:p>
    <w:p w:rsidR="00A44A33" w:rsidRDefault="00A44A33" w:rsidP="00A44A33">
      <w:pPr>
        <w:ind w:left="340"/>
      </w:pPr>
      <w:r>
        <w:t xml:space="preserve">β) </w:t>
      </w:r>
      <w:r>
        <w:tab/>
        <w:t>το δυναμικό του ηλεκτρικού πεδίου στη κορυφή Β</w:t>
      </w:r>
    </w:p>
    <w:p w:rsidR="00A44A33" w:rsidRDefault="00A44A33" w:rsidP="00A44A33">
      <w:pPr>
        <w:ind w:left="340"/>
      </w:pPr>
      <w:r>
        <w:t>γ)</w:t>
      </w:r>
      <w:r>
        <w:tab/>
        <w:t>η δυναμική ενέργεια του συστήματος των δύο φορτίων</w:t>
      </w:r>
    </w:p>
    <w:p w:rsidR="00A44A33" w:rsidRDefault="00A44A33" w:rsidP="00A44A33">
      <w:pPr>
        <w:ind w:left="340"/>
      </w:pPr>
      <w:r>
        <w:t>δ)</w:t>
      </w:r>
      <w:r>
        <w:tab/>
        <w:t>η ελάχιστη ενέργεια που πρέπει να προσφερθεί για την μετακίνηση του ενός από τα δύο φορτία σε άπειρη απόσταση.</w:t>
      </w:r>
    </w:p>
    <w:p w:rsidR="00A44A33" w:rsidRDefault="00A44A33" w:rsidP="00A44A33">
      <w:pPr>
        <w:pStyle w:val="af1"/>
      </w:pPr>
      <w:r>
        <w:t>Εξετάσεις 2000</w:t>
      </w:r>
    </w:p>
    <w:p w:rsidR="00A44A33" w:rsidRPr="00BC2CE2" w:rsidRDefault="00A44A33" w:rsidP="00A44A33"/>
    <w:p w:rsidR="00A44A33" w:rsidRPr="009752BE" w:rsidRDefault="00A44A33" w:rsidP="00A44A33"/>
    <w:p w:rsidR="00A44A33" w:rsidRDefault="00A44A33" w:rsidP="00A44A33">
      <w:pPr>
        <w:pStyle w:val="3"/>
      </w:pPr>
      <w:bookmarkStart w:id="22" w:name="_Toc101523618"/>
      <w:r>
        <w:t>Μαγνητικο πεδιο</w:t>
      </w:r>
      <w:bookmarkEnd w:id="22"/>
    </w:p>
    <w:p w:rsidR="00A44A33" w:rsidRDefault="00A44A33" w:rsidP="00A44A33">
      <w:pPr>
        <w:pStyle w:val="a6"/>
        <w:widowControl w:val="0"/>
        <w:tabs>
          <w:tab w:val="clear" w:pos="340"/>
          <w:tab w:val="num" w:pos="397"/>
        </w:tabs>
        <w:spacing w:before="160"/>
        <w:ind w:left="397" w:hanging="397"/>
      </w:pPr>
      <w:r>
        <w:t xml:space="preserve">Φορτισμένο σωματίδιο αμελητέου βάρους εκτοξεύεται με ταχύτητα </w:t>
      </w:r>
      <w:r>
        <w:sym w:font="Sak" w:char="F041"/>
      </w:r>
      <w:r>
        <w:t>υ</w:t>
      </w:r>
      <w:r>
        <w:rPr>
          <w:b/>
          <w:sz w:val="24"/>
        </w:rPr>
        <w:t xml:space="preserve"> </w:t>
      </w:r>
      <w:r>
        <w:t>παράλληλα προς τις δυναμικές γραμμές ομογενούς μαγνητικού πεδίου. Η κίνησή του εντός του πεδίου είναι:</w:t>
      </w:r>
    </w:p>
    <w:p w:rsidR="00A44A33" w:rsidRDefault="00A44A33" w:rsidP="00A44A33">
      <w:pPr>
        <w:pStyle w:val="ad"/>
      </w:pPr>
      <w:r>
        <w:rPr>
          <w:b/>
        </w:rPr>
        <w:t>α.</w:t>
      </w:r>
      <w:r>
        <w:rPr>
          <w:b/>
        </w:rPr>
        <w:tab/>
      </w:r>
      <w:r>
        <w:t>ευθύγραμμη  ομαλή</w:t>
      </w:r>
    </w:p>
    <w:p w:rsidR="00A44A33" w:rsidRDefault="00A44A33" w:rsidP="00A44A33">
      <w:pPr>
        <w:pStyle w:val="ad"/>
        <w:rPr>
          <w:b/>
        </w:rPr>
      </w:pPr>
      <w:r>
        <w:rPr>
          <w:b/>
        </w:rPr>
        <w:t>β.</w:t>
      </w:r>
      <w:r>
        <w:rPr>
          <w:b/>
        </w:rPr>
        <w:tab/>
      </w:r>
      <w:r>
        <w:t>ευθύγραμμη ομαλά επιταχυνόμενη</w:t>
      </w:r>
      <w:r>
        <w:rPr>
          <w:b/>
        </w:rPr>
        <w:tab/>
      </w:r>
    </w:p>
    <w:p w:rsidR="00A44A33" w:rsidRDefault="00A44A33" w:rsidP="00A44A33">
      <w:pPr>
        <w:pStyle w:val="ad"/>
      </w:pPr>
      <w:r>
        <w:rPr>
          <w:b/>
        </w:rPr>
        <w:t>γ.</w:t>
      </w:r>
      <w:r>
        <w:rPr>
          <w:b/>
        </w:rPr>
        <w:tab/>
      </w:r>
      <w:r>
        <w:t>ομαλή κυκλική</w:t>
      </w:r>
    </w:p>
    <w:p w:rsidR="00A44A33" w:rsidRDefault="00A44A33" w:rsidP="00A44A33">
      <w:pPr>
        <w:pStyle w:val="ad"/>
        <w:rPr>
          <w:b/>
        </w:rPr>
      </w:pPr>
      <w:r>
        <w:rPr>
          <w:b/>
        </w:rPr>
        <w:t>δ.</w:t>
      </w:r>
      <w:r>
        <w:rPr>
          <w:b/>
        </w:rPr>
        <w:tab/>
      </w:r>
      <w:r>
        <w:t>ελικοειδής.</w:t>
      </w:r>
    </w:p>
    <w:p w:rsidR="00A44A33" w:rsidRDefault="00A44A33" w:rsidP="00A44A33">
      <w:pPr>
        <w:pStyle w:val="a6"/>
        <w:widowControl w:val="0"/>
        <w:tabs>
          <w:tab w:val="clear" w:pos="340"/>
          <w:tab w:val="num" w:pos="397"/>
        </w:tabs>
        <w:spacing w:before="160"/>
        <w:ind w:left="397" w:hanging="397"/>
      </w:pPr>
      <w:r>
        <w:t xml:space="preserve">Φορτισμένο σωματίδιο μάζας m και φορτίου q, εισέρχεται σε ομογενές μαγνητικό πεδίο μέτρου </w:t>
      </w:r>
      <w:r>
        <w:rPr>
          <w:lang w:val="en-US"/>
        </w:rPr>
        <w:t>B</w:t>
      </w:r>
      <w:r w:rsidRPr="00EA577C">
        <w:t xml:space="preserve">, </w:t>
      </w:r>
      <w:r>
        <w:t>με ταχύτητα μέτρου υ κάθετα προς τις δυναμικές γραμμές του πεδίου. Να αποδείξετε ότι:</w:t>
      </w:r>
    </w:p>
    <w:p w:rsidR="00A44A33" w:rsidRDefault="00A44A33" w:rsidP="00A44A33">
      <w:pPr>
        <w:pStyle w:val="ad"/>
      </w:pPr>
      <w:r>
        <w:rPr>
          <w:b/>
        </w:rPr>
        <w:t>Α.</w:t>
      </w:r>
      <w:r>
        <w:rPr>
          <w:b/>
        </w:rPr>
        <w:tab/>
      </w:r>
      <w:r>
        <w:t>Η ακτίνα της κυκλικής τροχιάς που διαγράφει το σωματίδιο δίνεται από τη σχέση: R=</w:t>
      </w:r>
      <w:r w:rsidR="00E9170B">
        <w:t xml:space="preserve"> mυ/Βq</w:t>
      </w:r>
      <w:r>
        <w:t xml:space="preserve"> .</w:t>
      </w:r>
    </w:p>
    <w:p w:rsidR="00A44A33" w:rsidRDefault="00A44A33" w:rsidP="00A44A33">
      <w:pPr>
        <w:pStyle w:val="ad"/>
      </w:pPr>
      <w:r>
        <w:rPr>
          <w:b/>
        </w:rPr>
        <w:t>Β.</w:t>
      </w:r>
      <w:r>
        <w:rPr>
          <w:b/>
        </w:rPr>
        <w:tab/>
      </w:r>
      <w:r>
        <w:t>Η περίοδος της κυκλικής κίνησης του σωματιδίου είναι ανεξάρτητη της ταχύτητάς του.</w:t>
      </w:r>
    </w:p>
    <w:p w:rsidR="00A44A33" w:rsidRDefault="00A44A33" w:rsidP="00A44A33">
      <w:pPr>
        <w:pStyle w:val="a6"/>
        <w:widowControl w:val="0"/>
        <w:tabs>
          <w:tab w:val="clear" w:pos="340"/>
          <w:tab w:val="num" w:pos="397"/>
        </w:tabs>
        <w:spacing w:before="160"/>
        <w:ind w:left="397" w:hanging="397"/>
      </w:pPr>
      <w:r>
        <w:t xml:space="preserve">Φορτισμένο σωματίδιο εισέρχεται σε περιοχή </w:t>
      </w:r>
      <w:r w:rsidRPr="00E70EB9">
        <w:t>ό</w:t>
      </w:r>
      <w:r>
        <w:t>που επικρατεί ομογενές μαγνητικό πεδίο, με ταχύτητα κάθετη στις μαγνητικές γραμμές του πεδίου και διαγράφει κύκλο. Αν το σωματίδιο εισέλθει στο πεδίο με ταχύτητα διπλάσιου μέτρου, η ακτίνα της κυκλικής τροχιάς του:</w:t>
      </w:r>
    </w:p>
    <w:p w:rsidR="00A44A33" w:rsidRDefault="00A44A33" w:rsidP="00A44A33">
      <w:pPr>
        <w:pStyle w:val="ad"/>
      </w:pPr>
      <w:r>
        <w:rPr>
          <w:b/>
        </w:rPr>
        <w:t>α)</w:t>
      </w:r>
      <w:r>
        <w:t xml:space="preserve">  θα διπλασιασθεί</w:t>
      </w:r>
    </w:p>
    <w:p w:rsidR="00A44A33" w:rsidRDefault="00A44A33" w:rsidP="00A44A33">
      <w:pPr>
        <w:pStyle w:val="ad"/>
      </w:pPr>
      <w:r>
        <w:rPr>
          <w:b/>
        </w:rPr>
        <w:t xml:space="preserve">β)  </w:t>
      </w:r>
      <w:r>
        <w:t>θα υποδιπλασιαστεί</w:t>
      </w:r>
    </w:p>
    <w:p w:rsidR="00A44A33" w:rsidRDefault="00A44A33" w:rsidP="00A44A33">
      <w:pPr>
        <w:pStyle w:val="ad"/>
      </w:pPr>
      <w:r>
        <w:rPr>
          <w:b/>
        </w:rPr>
        <w:t xml:space="preserve">γ)  </w:t>
      </w:r>
      <w:r>
        <w:t>δε θα μεταβληθεί.</w:t>
      </w:r>
    </w:p>
    <w:p w:rsidR="00A44A33" w:rsidRDefault="00A44A33" w:rsidP="00A44A33">
      <w:pPr>
        <w:pStyle w:val="ad"/>
      </w:pPr>
      <w:r>
        <w:lastRenderedPageBreak/>
        <w:t>Να δικαιολογήσετε την απάντησή σας.</w:t>
      </w:r>
    </w:p>
    <w:p w:rsidR="00A44A33" w:rsidRDefault="00A44A33" w:rsidP="00A44A33">
      <w:pPr>
        <w:pStyle w:val="a6"/>
        <w:widowControl w:val="0"/>
        <w:tabs>
          <w:tab w:val="clear" w:pos="340"/>
          <w:tab w:val="num" w:pos="397"/>
        </w:tabs>
        <w:spacing w:before="160"/>
        <w:ind w:left="397" w:hanging="397"/>
      </w:pPr>
      <w:r>
        <w:t xml:space="preserve">Φορτισμένο σωματίδιο κινείται με ταχύτητα υ  μέσα σε ομογενές μαγνητικό πεδίο, παράλληλα με τις δυναμικές γραμμές του πεδίου. Τότε η δύναμη </w:t>
      </w:r>
      <w:r>
        <w:rPr>
          <w:lang w:val="en-US"/>
        </w:rPr>
        <w:t>Lorentz</w:t>
      </w:r>
      <w:r w:rsidRPr="00B60611">
        <w:t xml:space="preserve"> </w:t>
      </w:r>
      <w:r>
        <w:t xml:space="preserve">που ασκεί το μαγνητικό πεδίο στο φορτισμένο σωματίδιο είναι </w:t>
      </w:r>
    </w:p>
    <w:p w:rsidR="00A44A33" w:rsidRDefault="00A44A33" w:rsidP="00A44A33">
      <w:pPr>
        <w:pStyle w:val="ad"/>
      </w:pPr>
      <w:r>
        <w:rPr>
          <w:b/>
        </w:rPr>
        <w:t>α.</w:t>
      </w:r>
      <w:r>
        <w:rPr>
          <w:b/>
        </w:rPr>
        <w:tab/>
      </w:r>
      <w:r>
        <w:t>μηδέν.</w:t>
      </w:r>
    </w:p>
    <w:p w:rsidR="00A44A33" w:rsidRDefault="00A44A33" w:rsidP="00A44A33">
      <w:pPr>
        <w:pStyle w:val="ad"/>
      </w:pPr>
      <w:r>
        <w:rPr>
          <w:b/>
        </w:rPr>
        <w:t>β.</w:t>
      </w:r>
      <w:r>
        <w:tab/>
        <w:t>κάθετη στην κατεύθυνση της ταχύτητας  υ .</w:t>
      </w:r>
    </w:p>
    <w:p w:rsidR="00A44A33" w:rsidRDefault="00A44A33" w:rsidP="00A44A33">
      <w:pPr>
        <w:pStyle w:val="ad"/>
      </w:pPr>
      <w:r>
        <w:rPr>
          <w:b/>
        </w:rPr>
        <w:t>γ.</w:t>
      </w:r>
      <w:r>
        <w:rPr>
          <w:b/>
        </w:rPr>
        <w:tab/>
      </w:r>
      <w:r>
        <w:t>παράλληλη και της ίδιας φοράς με την ταχύτητα  υ .</w:t>
      </w:r>
    </w:p>
    <w:p w:rsidR="00A44A33" w:rsidRDefault="00A44A33" w:rsidP="00A44A33">
      <w:pPr>
        <w:pStyle w:val="ad"/>
      </w:pPr>
      <w:r>
        <w:rPr>
          <w:b/>
        </w:rPr>
        <w:t>δ.</w:t>
      </w:r>
      <w:r>
        <w:tab/>
        <w:t>παράλληλη και αντίθετης φοράς με την ταχύτητα   υ .</w:t>
      </w:r>
    </w:p>
    <w:p w:rsidR="00A44A33" w:rsidRDefault="00A44A33" w:rsidP="00A44A33">
      <w:pPr>
        <w:pStyle w:val="a6"/>
        <w:widowControl w:val="0"/>
        <w:tabs>
          <w:tab w:val="clear" w:pos="340"/>
          <w:tab w:val="num" w:pos="397"/>
        </w:tabs>
        <w:spacing w:before="160"/>
        <w:ind w:left="397" w:hanging="397"/>
      </w:pPr>
      <w:r>
        <w:t>Δύο πρωτόνια εισέρχονται στο ίδιο ομογενές μαγνητικό πεδίο με ταχύτητες υ</w:t>
      </w:r>
      <w:r>
        <w:rPr>
          <w:vertAlign w:val="subscript"/>
        </w:rPr>
        <w:t>1</w:t>
      </w:r>
      <w:r>
        <w:t>,υ</w:t>
      </w:r>
      <w:r>
        <w:rPr>
          <w:vertAlign w:val="subscript"/>
        </w:rPr>
        <w:t>2</w:t>
      </w:r>
      <w:r>
        <w:t xml:space="preserve"> (υ</w:t>
      </w:r>
      <w:r>
        <w:rPr>
          <w:vertAlign w:val="subscript"/>
        </w:rPr>
        <w:t>1</w:t>
      </w:r>
      <w:r>
        <w:t>&gt;υ</w:t>
      </w:r>
      <w:r>
        <w:rPr>
          <w:vertAlign w:val="subscript"/>
        </w:rPr>
        <w:t>2</w:t>
      </w:r>
      <w:r>
        <w:t>), κάθετα προς τις δυναμικές γραμμές του πεδίου και κινούνται σε κυκλικές τροχιές.</w:t>
      </w:r>
    </w:p>
    <w:p w:rsidR="00A44A33" w:rsidRDefault="00A44A33" w:rsidP="00A44A33">
      <w:pPr>
        <w:pStyle w:val="ad"/>
      </w:pPr>
      <w:r>
        <w:rPr>
          <w:b/>
        </w:rPr>
        <w:t>Α.</w:t>
      </w:r>
      <w:r>
        <w:rPr>
          <w:b/>
        </w:rPr>
        <w:tab/>
      </w:r>
      <w:r>
        <w:t xml:space="preserve">Για τις περιόδους περιστροφής ισχύει αντίστοιχα η σχέση </w:t>
      </w:r>
    </w:p>
    <w:p w:rsidR="00A44A33" w:rsidRDefault="00A44A33" w:rsidP="00A44A33">
      <w:pPr>
        <w:rPr>
          <w:b/>
        </w:rPr>
      </w:pPr>
      <w:r>
        <w:rPr>
          <w:b/>
        </w:rPr>
        <w:tab/>
        <w:t xml:space="preserve"> </w:t>
      </w:r>
      <w:r>
        <w:rPr>
          <w:b/>
        </w:rPr>
        <w:tab/>
      </w:r>
      <w:r>
        <w:rPr>
          <w:b/>
        </w:rPr>
        <w:tab/>
      </w:r>
      <w:r>
        <w:rPr>
          <w:b/>
        </w:rPr>
        <w:tab/>
        <w:t xml:space="preserve">α) </w:t>
      </w:r>
      <w:r>
        <w:t>Τ</w:t>
      </w:r>
      <w:r>
        <w:rPr>
          <w:vertAlign w:val="subscript"/>
        </w:rPr>
        <w:t>1</w:t>
      </w:r>
      <w:r>
        <w:t>&gt;Τ</w:t>
      </w:r>
      <w:r>
        <w:rPr>
          <w:vertAlign w:val="subscript"/>
        </w:rPr>
        <w:t>2</w:t>
      </w:r>
      <w:r>
        <w:t>.</w:t>
      </w:r>
      <w:r>
        <w:tab/>
      </w:r>
      <w:r>
        <w:tab/>
      </w:r>
      <w:r>
        <w:rPr>
          <w:b/>
        </w:rPr>
        <w:t xml:space="preserve">β) </w:t>
      </w:r>
      <w:r>
        <w:t>Τ</w:t>
      </w:r>
      <w:r>
        <w:rPr>
          <w:vertAlign w:val="subscript"/>
        </w:rPr>
        <w:t>1</w:t>
      </w:r>
      <w:r>
        <w:t>=Τ</w:t>
      </w:r>
      <w:r>
        <w:rPr>
          <w:vertAlign w:val="subscript"/>
        </w:rPr>
        <w:t>2</w:t>
      </w:r>
      <w:r>
        <w:t>.</w:t>
      </w:r>
      <w:r>
        <w:tab/>
      </w:r>
      <w:r>
        <w:tab/>
      </w:r>
      <w:r>
        <w:rPr>
          <w:b/>
        </w:rPr>
        <w:t xml:space="preserve">γ) </w:t>
      </w:r>
      <w:r>
        <w:t>Τ</w:t>
      </w:r>
      <w:r>
        <w:rPr>
          <w:vertAlign w:val="subscript"/>
        </w:rPr>
        <w:t>1</w:t>
      </w:r>
      <w:r>
        <w:t>&lt;Τ</w:t>
      </w:r>
      <w:r>
        <w:rPr>
          <w:vertAlign w:val="subscript"/>
        </w:rPr>
        <w:t>2</w:t>
      </w:r>
      <w:r>
        <w:t>.</w:t>
      </w:r>
      <w:r>
        <w:tab/>
      </w:r>
      <w:r>
        <w:tab/>
      </w:r>
      <w:r>
        <w:rPr>
          <w:b/>
        </w:rPr>
        <w:t xml:space="preserve"> </w:t>
      </w:r>
    </w:p>
    <w:p w:rsidR="00A44A33" w:rsidRPr="00521D0F" w:rsidRDefault="00A44A33" w:rsidP="00A44A33">
      <w:pPr>
        <w:pStyle w:val="ad"/>
      </w:pPr>
      <w:r>
        <w:rPr>
          <w:b/>
        </w:rPr>
        <w:t>Β.</w:t>
      </w:r>
      <w:r>
        <w:rPr>
          <w:b/>
        </w:rPr>
        <w:tab/>
      </w:r>
      <w:r>
        <w:t>Να δικαιολογήσετε την απάντησή σας.</w:t>
      </w:r>
    </w:p>
    <w:p w:rsidR="00A44A33" w:rsidRPr="00BA2F78" w:rsidRDefault="00A44A33" w:rsidP="00A44A33">
      <w:pPr>
        <w:pStyle w:val="a6"/>
        <w:widowControl w:val="0"/>
        <w:tabs>
          <w:tab w:val="clear" w:pos="340"/>
          <w:tab w:val="num" w:pos="397"/>
        </w:tabs>
        <w:spacing w:before="160"/>
        <w:ind w:left="397" w:hanging="397"/>
      </w:pPr>
      <w:r w:rsidRPr="00BA2F78">
        <w:t>Φορτισμένο σωματίδιο εισέρχεται σε ομογενές μαγνητικό πεδίο με ταχύτητα</w:t>
      </w:r>
      <w:r>
        <w:t xml:space="preserve"> που</w:t>
      </w:r>
      <w:r w:rsidRPr="00BA2F78">
        <w:t xml:space="preserve"> σχηματίζει</w:t>
      </w:r>
      <w:r w:rsidRPr="00EE072E">
        <w:t xml:space="preserve"> </w:t>
      </w:r>
      <w:r w:rsidRPr="00BA2F78">
        <w:t>γωνία</w:t>
      </w:r>
      <w:r w:rsidRPr="00EE072E">
        <w:t xml:space="preserve"> </w:t>
      </w:r>
      <w:r w:rsidRPr="00BA2F78">
        <w:t>45° με τις μαγνητικές δυναμικές γραμμές του πεδίου. Η κίνηση του σωματιδίου μέσα στο μαγνητικό πεδίο είναι:</w:t>
      </w:r>
    </w:p>
    <w:p w:rsidR="00A44A33" w:rsidRPr="00BA2F78" w:rsidRDefault="00A44A33" w:rsidP="00A44A33">
      <w:pPr>
        <w:pStyle w:val="ad"/>
      </w:pPr>
      <w:r w:rsidRPr="00BA2F78">
        <w:t xml:space="preserve">α.   κυκλική </w:t>
      </w:r>
    </w:p>
    <w:p w:rsidR="00A44A33" w:rsidRPr="00BA2F78" w:rsidRDefault="00A44A33" w:rsidP="00A44A33">
      <w:pPr>
        <w:pStyle w:val="ad"/>
      </w:pPr>
      <w:r w:rsidRPr="00BA2F78">
        <w:t xml:space="preserve">β.   παραβολική </w:t>
      </w:r>
    </w:p>
    <w:p w:rsidR="00A44A33" w:rsidRPr="00BA2F78" w:rsidRDefault="00A44A33" w:rsidP="00A44A33">
      <w:pPr>
        <w:pStyle w:val="ad"/>
      </w:pPr>
      <w:r w:rsidRPr="00BA2F78">
        <w:t>γ.   ευθύγραμμη</w:t>
      </w:r>
    </w:p>
    <w:p w:rsidR="00A44A33" w:rsidRDefault="00A44A33" w:rsidP="00A44A33">
      <w:pPr>
        <w:pStyle w:val="ad"/>
      </w:pPr>
      <w:r w:rsidRPr="00BA2F78">
        <w:t>δ.   ελικοειδής.</w:t>
      </w:r>
    </w:p>
    <w:p w:rsidR="00A44A33" w:rsidRPr="00D4002B" w:rsidRDefault="00A44A33" w:rsidP="00A44A33">
      <w:pPr>
        <w:pStyle w:val="a6"/>
        <w:widowControl w:val="0"/>
        <w:tabs>
          <w:tab w:val="clear" w:pos="340"/>
          <w:tab w:val="num" w:pos="397"/>
        </w:tabs>
        <w:spacing w:before="160"/>
        <w:ind w:left="397" w:hanging="397"/>
      </w:pPr>
      <w:r>
        <w:t>Σωστού λάθους</w:t>
      </w:r>
    </w:p>
    <w:p w:rsidR="00A44A33" w:rsidRDefault="00A44A33" w:rsidP="00A44A33">
      <w:pPr>
        <w:pStyle w:val="10"/>
        <w:widowControl w:val="0"/>
        <w:tabs>
          <w:tab w:val="clear" w:pos="680"/>
          <w:tab w:val="num" w:pos="737"/>
        </w:tabs>
        <w:ind w:left="737"/>
      </w:pPr>
      <w:r w:rsidRPr="00BA2F78">
        <w:rPr>
          <w:szCs w:val="22"/>
        </w:rPr>
        <w:t>Η δύναμη που ασκεί το μαγνητικό πεδίο σε</w:t>
      </w:r>
      <w:r w:rsidRPr="00BA2F78">
        <w:t xml:space="preserve"> κινούμενο φορτίο μεταβάλλει το μέτρο της ταχύτητας του.</w:t>
      </w:r>
    </w:p>
    <w:p w:rsidR="00A44A33" w:rsidRPr="00B47BD7" w:rsidRDefault="00A44A33" w:rsidP="00A44A33">
      <w:pPr>
        <w:pStyle w:val="10"/>
        <w:widowControl w:val="0"/>
        <w:tabs>
          <w:tab w:val="clear" w:pos="680"/>
          <w:tab w:val="num" w:pos="737"/>
        </w:tabs>
        <w:ind w:left="737"/>
      </w:pPr>
      <w:r>
        <w:t>Η δύνα</w:t>
      </w:r>
      <w:r>
        <w:rPr>
          <w:rFonts w:cs="MgOldTimesUCPolNormal"/>
        </w:rPr>
        <w:t>μ</w:t>
      </w:r>
      <w:r>
        <w:t xml:space="preserve">η που ασκεί το </w:t>
      </w:r>
      <w:r>
        <w:rPr>
          <w:rFonts w:cs="MgOldTimesUCPolNormal"/>
        </w:rPr>
        <w:t>μ</w:t>
      </w:r>
      <w:r>
        <w:t>αγνητικό πεδίο σε κινού</w:t>
      </w:r>
      <w:r>
        <w:rPr>
          <w:rFonts w:cs="MgOldTimesUCPolNormal"/>
        </w:rPr>
        <w:t>μ</w:t>
      </w:r>
      <w:r>
        <w:t>ενο φορτίο παράγει έργο</w:t>
      </w:r>
      <w:r>
        <w:rPr>
          <w:rFonts w:cs="MgOldTimesUCPolNormal"/>
        </w:rPr>
        <w:t xml:space="preserve">. </w:t>
      </w:r>
    </w:p>
    <w:p w:rsidR="00A44A33" w:rsidRDefault="00A44A33" w:rsidP="00A44A33">
      <w:pPr>
        <w:pStyle w:val="a6"/>
        <w:widowControl w:val="0"/>
        <w:tabs>
          <w:tab w:val="clear" w:pos="340"/>
          <w:tab w:val="num" w:pos="397"/>
        </w:tabs>
        <w:spacing w:before="160"/>
        <w:ind w:left="397" w:hanging="397"/>
      </w:pPr>
      <w:r>
        <w:t>Φορτισ</w:t>
      </w:r>
      <w:r>
        <w:rPr>
          <w:rFonts w:cs="MgOldTimesUCPolNormal"/>
        </w:rPr>
        <w:t>μ</w:t>
      </w:r>
      <w:r>
        <w:t>ένο σω</w:t>
      </w:r>
      <w:r>
        <w:rPr>
          <w:rFonts w:cs="MgOldTimesUCPolNormal"/>
        </w:rPr>
        <w:t>μ</w:t>
      </w:r>
      <w:r>
        <w:t>ατίδιο εκτοξεύεται από ση</w:t>
      </w:r>
      <w:r>
        <w:rPr>
          <w:rFonts w:cs="MgOldTimesUCPolNormal"/>
        </w:rPr>
        <w:t>μ</w:t>
      </w:r>
      <w:r>
        <w:t>είο ο</w:t>
      </w:r>
      <w:r>
        <w:rPr>
          <w:rFonts w:cs="MgOldTimesUCPolNormal"/>
        </w:rPr>
        <w:t>μ</w:t>
      </w:r>
      <w:r>
        <w:t xml:space="preserve">ογενούς </w:t>
      </w:r>
      <w:r>
        <w:rPr>
          <w:rFonts w:cs="MgOldTimesUCPolNormal"/>
        </w:rPr>
        <w:t>μ</w:t>
      </w:r>
      <w:r>
        <w:t xml:space="preserve">αγνητικού πεδίου </w:t>
      </w:r>
      <w:r>
        <w:rPr>
          <w:rFonts w:cs="MgOldTimesUCPolNormal"/>
        </w:rPr>
        <w:t>μ</w:t>
      </w:r>
      <w:r>
        <w:t xml:space="preserve">ε ταχύτητα </w:t>
      </w:r>
      <w:r>
        <w:rPr>
          <w:rFonts w:cs="MgOldTimesUCPolNormal"/>
        </w:rPr>
        <w:t>μ</w:t>
      </w:r>
      <w:r>
        <w:t xml:space="preserve">έτρου υ κάθετη στις </w:t>
      </w:r>
      <w:r>
        <w:rPr>
          <w:rFonts w:cs="MgOldTimesUCPolNormal"/>
        </w:rPr>
        <w:t>μ</w:t>
      </w:r>
      <w:r>
        <w:t>αγνητικές γρα</w:t>
      </w:r>
      <w:r>
        <w:rPr>
          <w:rFonts w:cs="MgOldTimesUCPolNormal"/>
        </w:rPr>
        <w:t>μμ</w:t>
      </w:r>
      <w:r>
        <w:t>ές του πεδίου και εκτελεί ο</w:t>
      </w:r>
      <w:r>
        <w:rPr>
          <w:rFonts w:cs="MgOldTimesUCPolNormal"/>
        </w:rPr>
        <w:t>μ</w:t>
      </w:r>
      <w:r>
        <w:t xml:space="preserve">αλή κυκλική κίνηση </w:t>
      </w:r>
      <w:r>
        <w:rPr>
          <w:rFonts w:cs="MgOldTimesUCPolNormal"/>
        </w:rPr>
        <w:t>μ</w:t>
      </w:r>
      <w:r>
        <w:t xml:space="preserve">ε συχνότητα </w:t>
      </w:r>
      <w:r>
        <w:rPr>
          <w:rFonts w:cs="MgOldTimesUCPolNormal"/>
        </w:rPr>
        <w:t xml:space="preserve">f. </w:t>
      </w:r>
      <w:r>
        <w:t>Αν η ταχύτητα εκτόξευσης του σω</w:t>
      </w:r>
      <w:r>
        <w:rPr>
          <w:rFonts w:cs="MgOldTimesUCPolNormal"/>
        </w:rPr>
        <w:t>μ</w:t>
      </w:r>
      <w:r>
        <w:t>ατιδίου διπλασιαστεί</w:t>
      </w:r>
      <w:r>
        <w:rPr>
          <w:rFonts w:cs="MgOldTimesUCPolNormal"/>
        </w:rPr>
        <w:t xml:space="preserve">, </w:t>
      </w:r>
      <w:r>
        <w:t>η συχνότητα περιστροφής του θα είναι</w:t>
      </w:r>
      <w:r>
        <w:rPr>
          <w:rFonts w:cs="MgOldTimesUCPolNormal"/>
        </w:rPr>
        <w:t xml:space="preserve">: </w:t>
      </w:r>
    </w:p>
    <w:p w:rsidR="00A44A33" w:rsidRDefault="00A44A33" w:rsidP="00A44A33">
      <w:pPr>
        <w:pStyle w:val="ad"/>
      </w:pPr>
      <w:r>
        <w:rPr>
          <w:rFonts w:ascii="MgOldTimesUCPolBold" w:hAnsi="MgOldTimesUCPolBold"/>
          <w:b/>
          <w:bCs/>
        </w:rPr>
        <w:t xml:space="preserve"> </w:t>
      </w:r>
      <w:r>
        <w:rPr>
          <w:rFonts w:ascii="MgOldTimesUCPolBold" w:hAnsi="MgOldTimesUCPolBold"/>
          <w:b/>
          <w:bCs/>
        </w:rPr>
        <w:tab/>
      </w:r>
      <w:r>
        <w:rPr>
          <w:rFonts w:ascii="MgOldTimesUCPolBold" w:hAnsi="MgOldTimesUCPolBold"/>
          <w:b/>
          <w:bCs/>
        </w:rPr>
        <w:tab/>
        <w:t xml:space="preserve">α. </w:t>
      </w:r>
      <w:r>
        <w:rPr>
          <w:rFonts w:cs="MgOldTimesUCPolNormal"/>
        </w:rPr>
        <w:t xml:space="preserve">f. </w:t>
      </w:r>
      <w:r>
        <w:rPr>
          <w:rFonts w:cs="MgOldTimesUCPolNormal"/>
        </w:rPr>
        <w:tab/>
      </w:r>
      <w:r>
        <w:rPr>
          <w:rFonts w:cs="MgOldTimesUCPolNormal"/>
        </w:rPr>
        <w:tab/>
      </w:r>
      <w:r>
        <w:rPr>
          <w:rFonts w:cs="MgOldTimesUCPolNormal"/>
        </w:rPr>
        <w:tab/>
      </w:r>
      <w:r>
        <w:rPr>
          <w:rFonts w:ascii="MgOldTimesUCPolBold" w:hAnsi="MgOldTimesUCPolBold"/>
          <w:b/>
          <w:bCs/>
        </w:rPr>
        <w:t xml:space="preserve">β. </w:t>
      </w:r>
      <w:r>
        <w:rPr>
          <w:rFonts w:cs="MgOldTimesUCPolNormal"/>
        </w:rPr>
        <w:t>2f .</w:t>
      </w:r>
      <w:r>
        <w:rPr>
          <w:rFonts w:cs="MgOldTimesUCPolNormal"/>
        </w:rPr>
        <w:tab/>
      </w:r>
      <w:r>
        <w:rPr>
          <w:rFonts w:cs="MgOldTimesUCPolNormal"/>
        </w:rPr>
        <w:tab/>
      </w:r>
      <w:r>
        <w:rPr>
          <w:rFonts w:cs="MgOldTimesUCPolNormal"/>
        </w:rPr>
        <w:tab/>
        <w:t xml:space="preserve"> </w:t>
      </w:r>
      <w:r>
        <w:rPr>
          <w:rFonts w:ascii="MgOldTimesUCPolBold" w:hAnsi="MgOldTimesUCPolBold"/>
          <w:b/>
          <w:bCs/>
        </w:rPr>
        <w:t xml:space="preserve">γ. </w:t>
      </w:r>
      <w:r w:rsidR="00E9170B">
        <w:rPr>
          <w:rFonts w:ascii="MgOldTimesUCPolBold" w:hAnsi="MgOldTimesUCPolBold"/>
          <w:b/>
          <w:bCs/>
        </w:rPr>
        <w:t>f/2</w:t>
      </w:r>
      <w:r>
        <w:rPr>
          <w:rFonts w:cs="MgOldTimesUCPolNormal"/>
        </w:rPr>
        <w:t xml:space="preserve">. </w:t>
      </w:r>
    </w:p>
    <w:p w:rsidR="00A44A33" w:rsidRDefault="00A44A33" w:rsidP="00A44A33">
      <w:pPr>
        <w:pStyle w:val="ad"/>
      </w:pPr>
      <w:r>
        <w:t>Να αιτιολογήσετε την απάντησή σας</w:t>
      </w:r>
      <w:r>
        <w:rPr>
          <w:rFonts w:cs="MgOldTimesUCPolNormal"/>
        </w:rPr>
        <w:t xml:space="preserve">. </w:t>
      </w:r>
    </w:p>
    <w:p w:rsidR="00A44A33" w:rsidRPr="00BA2F78" w:rsidRDefault="00A44A33" w:rsidP="00A44A33"/>
    <w:p w:rsidR="00A44A33" w:rsidRDefault="00A44A33"/>
    <w:p w:rsidR="00A44A33" w:rsidRPr="00666E2A" w:rsidRDefault="00A44A33" w:rsidP="00A44A33">
      <w:pPr>
        <w:pStyle w:val="ad"/>
      </w:pPr>
    </w:p>
    <w:p w:rsidR="00A44A33" w:rsidRDefault="00A44A33" w:rsidP="00A44A33">
      <w:pPr>
        <w:pStyle w:val="3"/>
      </w:pPr>
      <w:bookmarkStart w:id="23" w:name="_Toc101523619"/>
      <w:r>
        <w:t>Ασκήσεις</w:t>
      </w:r>
      <w:bookmarkEnd w:id="23"/>
    </w:p>
    <w:p w:rsidR="00A44A33" w:rsidRPr="005B0CD2" w:rsidRDefault="00DD53C1" w:rsidP="00A44A33">
      <w:pPr>
        <w:pStyle w:val="a6"/>
        <w:widowControl w:val="0"/>
        <w:tabs>
          <w:tab w:val="clear" w:pos="340"/>
          <w:tab w:val="num" w:pos="397"/>
        </w:tabs>
        <w:spacing w:before="160"/>
        <w:ind w:left="397" w:hanging="397"/>
      </w:pPr>
      <w:r>
        <w:rPr>
          <w:noProof/>
          <w:shd w:val="clear" w:color="auto" w:fill="FFFFFF"/>
        </w:rPr>
        <w:drawing>
          <wp:anchor distT="0" distB="0" distL="36195" distR="0" simplePos="0" relativeHeight="251802624" behindDoc="1" locked="1" layoutInCell="1" allowOverlap="1">
            <wp:simplePos x="0" y="0"/>
            <wp:positionH relativeFrom="margin">
              <wp:align>right</wp:align>
            </wp:positionH>
            <wp:positionV relativeFrom="paragraph">
              <wp:posOffset>69850</wp:posOffset>
            </wp:positionV>
            <wp:extent cx="1833245" cy="945515"/>
            <wp:effectExtent l="0" t="0" r="0" b="0"/>
            <wp:wrapSquare wrapText="bothSides"/>
            <wp:docPr id="50" name="Εικόνα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178">
                      <a:extLst>
                        <a:ext uri="{28A0092B-C50C-407E-A947-70E740481C1C}">
                          <a14:useLocalDpi xmlns:a14="http://schemas.microsoft.com/office/drawing/2010/main" val="0"/>
                        </a:ext>
                      </a:extLst>
                    </a:blip>
                    <a:srcRect/>
                    <a:stretch>
                      <a:fillRect/>
                    </a:stretch>
                  </pic:blipFill>
                  <pic:spPr bwMode="auto">
                    <a:xfrm>
                      <a:off x="0" y="0"/>
                      <a:ext cx="1833245" cy="945515"/>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r w:rsidR="00A44A33">
        <w:t>Θεωρούμε σημείο Κ μέσα σε ομογενές μαγνητικό πεδίο μεγάλης έκτασης με Β=π</w:t>
      </w:r>
      <w:r w:rsidR="00A44A33">
        <w:sym w:font="Symbol" w:char="F0D7"/>
      </w:r>
      <w:r w:rsidR="00A44A33">
        <w:t>10</w:t>
      </w:r>
      <w:r w:rsidR="00A44A33">
        <w:rPr>
          <w:vertAlign w:val="superscript"/>
        </w:rPr>
        <w:t>-6</w:t>
      </w:r>
      <w:r w:rsidR="00A44A33">
        <w:t xml:space="preserve"> Τ. Από το σημείο Κ  εκτοξεύονται ταυτόχρονα, με την ίδια κατά μέτρο ταχύτητα υ=π</w:t>
      </w:r>
      <w:r w:rsidR="00A44A33">
        <w:sym w:font="Symbol" w:char="F0D7"/>
      </w:r>
      <w:r w:rsidR="00A44A33">
        <w:t>10</w:t>
      </w:r>
      <w:r w:rsidR="00A44A33">
        <w:rPr>
          <w:vertAlign w:val="superscript"/>
        </w:rPr>
        <w:t>4</w:t>
      </w:r>
      <w:r w:rsidR="00A44A33">
        <w:t xml:space="preserve"> </w:t>
      </w:r>
      <w:r w:rsidR="00A44A33">
        <w:rPr>
          <w:lang w:val="en-US"/>
        </w:rPr>
        <w:t>m</w:t>
      </w:r>
      <w:r w:rsidR="00A44A33" w:rsidRPr="007D2D75">
        <w:t>/</w:t>
      </w:r>
      <w:r w:rsidR="00A44A33">
        <w:rPr>
          <w:lang w:val="en-US"/>
        </w:rPr>
        <w:t>s</w:t>
      </w:r>
      <w:r w:rsidR="00A44A33" w:rsidRPr="007D2D75">
        <w:t xml:space="preserve">, </w:t>
      </w:r>
      <w:r w:rsidR="00A44A33">
        <w:t>δύο όμοια φορτισμένα σωματίδια, που έχουν  λόγο φορτίου προς μάζ</w:t>
      </w:r>
      <w:r w:rsidR="00E9170B">
        <w:t>α q/m</w:t>
      </w:r>
      <w:r w:rsidR="00A44A33">
        <w:t xml:space="preserve"> = 5</w:t>
      </w:r>
      <w:r w:rsidR="00A44A33">
        <w:sym w:font="Symbol" w:char="F0D7"/>
      </w:r>
      <w:r w:rsidR="00A44A33">
        <w:t>10</w:t>
      </w:r>
      <w:r w:rsidR="00A44A33">
        <w:rPr>
          <w:vertAlign w:val="superscript"/>
        </w:rPr>
        <w:t>11</w:t>
      </w:r>
      <w:r w:rsidR="00A44A33">
        <w:t xml:space="preserve"> </w:t>
      </w:r>
      <w:r w:rsidR="00A44A33">
        <w:rPr>
          <w:lang w:val="en-US"/>
        </w:rPr>
        <w:t>C</w:t>
      </w:r>
      <w:r w:rsidR="00A44A33" w:rsidRPr="007D2D75">
        <w:t>/</w:t>
      </w:r>
      <w:r w:rsidR="003B5F70" w:rsidRPr="003B5F70">
        <w:t>∙</w:t>
      </w:r>
      <w:r w:rsidR="00A44A33">
        <w:rPr>
          <w:lang w:val="en-US"/>
        </w:rPr>
        <w:t>g</w:t>
      </w:r>
      <w:r w:rsidR="00A44A33" w:rsidRPr="007D2D75">
        <w:t xml:space="preserve">. </w:t>
      </w:r>
    </w:p>
    <w:p w:rsidR="00A44A33" w:rsidRDefault="00A44A33" w:rsidP="00A44A33">
      <w:pPr>
        <w:ind w:left="340"/>
      </w:pPr>
      <w:r>
        <w:t>Το ένα εκτοξεύεται παράλληλα προς τις δυναμικές γραμμές του πεδίου και το άλλο κάθετα προς αυτές, όπως φαίνεται στο σχήμα.</w:t>
      </w:r>
      <w:r w:rsidRPr="007D2D75">
        <w:t xml:space="preserve"> </w:t>
      </w:r>
      <w:r>
        <w:t>(Η επίδραση του πεδίου βαρύτητας και οι ηλεκτροστατικές αλληλεπιδράσεις δεν λαμβάνονται υπόψη).</w:t>
      </w:r>
    </w:p>
    <w:p w:rsidR="00A44A33" w:rsidRDefault="00A44A33" w:rsidP="00A44A33">
      <w:pPr>
        <w:pStyle w:val="10"/>
        <w:widowControl w:val="0"/>
        <w:tabs>
          <w:tab w:val="clear" w:pos="680"/>
          <w:tab w:val="num" w:pos="737"/>
        </w:tabs>
        <w:ind w:left="737"/>
      </w:pPr>
      <w:r>
        <w:t>Να δικαιολογήσετε ποιο σωματίδιο εκτελεί ομαλή κυκλική κίνηση και ποιο ευθύγραμμη ομαλή κίνηση.</w:t>
      </w:r>
    </w:p>
    <w:p w:rsidR="00A44A33" w:rsidRDefault="00A44A33" w:rsidP="00A44A33">
      <w:pPr>
        <w:pStyle w:val="10"/>
        <w:widowControl w:val="0"/>
        <w:tabs>
          <w:tab w:val="clear" w:pos="680"/>
          <w:tab w:val="num" w:pos="737"/>
        </w:tabs>
        <w:ind w:left="737"/>
      </w:pPr>
      <w:r>
        <w:t>Να υπολογίσετε την ακτίνα της παραπάνω κυκλικής τροχιάς.</w:t>
      </w:r>
    </w:p>
    <w:p w:rsidR="00A44A33" w:rsidRDefault="00A44A33" w:rsidP="00A44A33">
      <w:pPr>
        <w:pStyle w:val="10"/>
        <w:widowControl w:val="0"/>
        <w:tabs>
          <w:tab w:val="clear" w:pos="680"/>
          <w:tab w:val="num" w:pos="737"/>
        </w:tabs>
        <w:ind w:left="737"/>
      </w:pPr>
      <w:r>
        <w:t>Να υπολογίσετε την περίοδο της παραπάνω ομαλής κυκλικής κίνησης.</w:t>
      </w:r>
    </w:p>
    <w:p w:rsidR="00A44A33" w:rsidRDefault="00A44A33" w:rsidP="00A44A33">
      <w:pPr>
        <w:pStyle w:val="10"/>
        <w:widowControl w:val="0"/>
        <w:tabs>
          <w:tab w:val="clear" w:pos="680"/>
          <w:tab w:val="num" w:pos="737"/>
        </w:tabs>
        <w:ind w:left="737"/>
      </w:pPr>
      <w:r>
        <w:t xml:space="preserve">Πόση θα είναι η απόσταση των δύο σωματιδίων τη στιγμή που το ένα σωματίδιο έχει συμπληρώσει </w:t>
      </w:r>
      <w:r>
        <w:lastRenderedPageBreak/>
        <w:t>Ν=100 πλήρεις περιφορές;</w:t>
      </w:r>
    </w:p>
    <w:p w:rsidR="00A44A33" w:rsidRDefault="00A44A33" w:rsidP="00A44A33">
      <w:pPr>
        <w:pStyle w:val="af1"/>
      </w:pPr>
      <w:r>
        <w:t>Εξετάσεις 2001</w:t>
      </w:r>
    </w:p>
    <w:p w:rsidR="00A44A33" w:rsidRDefault="00A44A33" w:rsidP="00A44A33">
      <w:pPr>
        <w:pStyle w:val="a6"/>
        <w:widowControl w:val="0"/>
        <w:tabs>
          <w:tab w:val="clear" w:pos="340"/>
          <w:tab w:val="num" w:pos="397"/>
        </w:tabs>
        <w:spacing w:before="160"/>
        <w:ind w:left="397" w:hanging="397"/>
      </w:pPr>
      <w:r>
        <w:t>Θετικά φορτισμένο σωματίδιο κινείται με ταχύτητα μέτρου υ</w:t>
      </w:r>
      <w:r>
        <w:rPr>
          <w:vertAlign w:val="subscript"/>
        </w:rPr>
        <w:t>0</w:t>
      </w:r>
      <w:r>
        <w:t xml:space="preserve"> στην κατεύθυνση που ορίζει ο οριζόντιος  άξονας x΄x. Τη χρονική στιγμή t=0 το σωματίδιο εισέρχεται από το σημείο Ο του άξονα x΄x σε ομογενές ηλεκτρικό πεδίο που εκτείνεται σε περιοχή πλάτους L=0,2m, μετρημένου κατά τη διεύθυνση x΄x. Οι ηλεκτρικές δυναμικές  γραμμές είναι κατακόρυφες και έχουν φορά προς τα κάτω. Το σωματίδιο εξέρχεται από το ηλεκτρικό πεδίο στο σημείο Α έχοντας αποκτήσει κινητική ενέργεια διπλάσια της αρχικής. Αμέσως μετά εισέρχεται σε ομογενές μαγνητικό πεδίο του οποίου οι δυναμικές γραμμές είναι οριζόντιες και κάθετες τόσο στη διεύθυνση του άξονα x΄x όσο και στη διεύθυνση της έντασης του ηλεκτρικού πεδίου. Το μαγνητικό πεδίο εκτείνεται σε περιοχή πλάτους d=5</w:t>
      </w:r>
      <w:r>
        <w:sym w:font="Sak" w:char="F05F"/>
      </w:r>
      <w:r>
        <w:t>2 cm, μετρημένου κατά τη διεύθυνση x΄x. Το σωματίδιο εξέρχεται από το μαγνητικό πεδίο στο σημείο Γ και η κατεύθυνση της ταχύτητάς  του είναι εκείνη του άξονα x΄x.</w:t>
      </w:r>
      <w:r>
        <w:tab/>
      </w:r>
      <w:r>
        <w:br/>
        <w:t>Να υπολογίσετε:</w:t>
      </w:r>
    </w:p>
    <w:p w:rsidR="00A44A33" w:rsidRDefault="00A44A33" w:rsidP="00A44A33">
      <w:pPr>
        <w:ind w:left="567" w:hanging="567"/>
      </w:pPr>
      <w:r>
        <w:t xml:space="preserve">     α) Τις αποστάσεις των σημείων Α και Γ από τον άξονα x΄x.</w:t>
      </w:r>
    </w:p>
    <w:p w:rsidR="00A44A33" w:rsidRDefault="00A44A33" w:rsidP="00A44A33">
      <w:pPr>
        <w:ind w:left="567" w:hanging="567"/>
      </w:pPr>
      <w:r>
        <w:t xml:space="preserve">     β) Το λόγο του χρόνου κίνησης του σωματιδίου στο μαγνητικό πεδίο προς το χρόνο κίνησής του στο ηλεκτρικό πεδίο.</w:t>
      </w:r>
    </w:p>
    <w:p w:rsidR="00A44A33" w:rsidRDefault="00A44A33" w:rsidP="00A44A33">
      <w:pPr>
        <w:ind w:left="567" w:hanging="567"/>
      </w:pPr>
      <w:r>
        <w:t xml:space="preserve">     γ) Το λόγο των μέτρων των ωθήσεων των δυνάμεων που δέχτηκε το σωματίδιο κατά την κίνησή του στο μαγνητικό και το ηλεκτρικό πεδίο αντίστοιχα.</w:t>
      </w:r>
      <w:r>
        <w:tab/>
      </w:r>
      <w:r>
        <w:br/>
      </w:r>
      <w:r>
        <w:tab/>
      </w:r>
      <w:r>
        <w:tab/>
        <w:t xml:space="preserve">Δίνεται  </w:t>
      </w:r>
      <w:r w:rsidR="00E9170B">
        <w:rPr>
          <w:lang w:val="en-US"/>
        </w:rPr>
        <w:t>l</w:t>
      </w:r>
      <w:r>
        <w:t>2=1,4.</w:t>
      </w:r>
    </w:p>
    <w:p w:rsidR="00A44A33" w:rsidRDefault="00A44A33" w:rsidP="00A44A33">
      <w:pPr>
        <w:pStyle w:val="af1"/>
      </w:pPr>
      <w:r>
        <w:t>Γενικές Εξετάσεις 1998</w:t>
      </w:r>
    </w:p>
    <w:p w:rsidR="00A44A33" w:rsidRDefault="00A44A33" w:rsidP="00A44A33">
      <w:pPr>
        <w:pStyle w:val="a6"/>
        <w:widowControl w:val="0"/>
        <w:tabs>
          <w:tab w:val="clear" w:pos="340"/>
          <w:tab w:val="num" w:pos="397"/>
        </w:tabs>
        <w:spacing w:before="160"/>
        <w:ind w:left="397" w:hanging="397"/>
      </w:pPr>
      <w:r>
        <w:t>Σωματίδιο μάζας m=1,6·10</w:t>
      </w:r>
      <w:r>
        <w:rPr>
          <w:vertAlign w:val="superscript"/>
        </w:rPr>
        <w:t>-</w:t>
      </w:r>
      <w:r w:rsidRPr="004F6AD9">
        <w:rPr>
          <w:sz w:val="24"/>
          <w:vertAlign w:val="superscript"/>
        </w:rPr>
        <w:t>27</w:t>
      </w:r>
      <w:r w:rsidR="00E9170B">
        <w:rPr>
          <w:lang w:val="en-US"/>
        </w:rPr>
        <w:t>k</w:t>
      </w:r>
      <w:r>
        <w:t>g και φορτίου q=+1,6·10</w:t>
      </w:r>
      <w:r>
        <w:rPr>
          <w:vertAlign w:val="superscript"/>
        </w:rPr>
        <w:t>-19</w:t>
      </w:r>
      <w:r>
        <w:t xml:space="preserve"> C εισέρχεται στην περιοχή ΓΔΚΖΓ όπου επικρατεί ομογενές μαγνητικό πεδίο έντασης Β=10</w:t>
      </w:r>
      <w:r>
        <w:rPr>
          <w:vertAlign w:val="superscript"/>
        </w:rPr>
        <w:t xml:space="preserve">-2 </w:t>
      </w:r>
      <w:r>
        <w:t xml:space="preserve">Τ, με ταχύτητα </w:t>
      </w:r>
      <w:r>
        <w:sym w:font="Sak" w:char="F041"/>
      </w:r>
      <w:r>
        <w:t>υ</w:t>
      </w:r>
      <w:r>
        <w:rPr>
          <w:vertAlign w:val="subscript"/>
        </w:rPr>
        <w:t>Α</w:t>
      </w:r>
      <w:r>
        <w:t xml:space="preserve"> κάθετη στις μαγνητικές γραμμές και κάθετη στη ΔΚ. Το σωματίδιο διαγράφει τεταρτοκύκλιο μέχρι το σημείο Ο, όπου και εξέρχεται από το μαγνητικό πεδίο με ταχύτητα μέτρου υ</w:t>
      </w:r>
      <w:r>
        <w:rPr>
          <w:vertAlign w:val="subscript"/>
        </w:rPr>
        <w:t>ο</w:t>
      </w:r>
      <w:r>
        <w:t>=10</w:t>
      </w:r>
      <w:r>
        <w:rPr>
          <w:vertAlign w:val="superscript"/>
        </w:rPr>
        <w:t>6</w:t>
      </w:r>
      <w:r>
        <w:t xml:space="preserve"> m/s. Στο σημείο Ο υπάρχει μικρή οπή μέσω της οποίας το σωματίδιο εισέρχεται σε ομογενές ηλεκτρικό πεδίο που σχηματίζεται ανάμεσα σε δύο παράλληλες μεταλλικές πλάκες ΖΛ και ΜΝ, με ταχύτητα παράλληλη στις δυναμικές του γραμμές. Το πεδίο έχει ένταση μέτρου Ε=2,5·10</w:t>
      </w:r>
      <w:r>
        <w:rPr>
          <w:vertAlign w:val="superscript"/>
        </w:rPr>
        <w:t>3</w:t>
      </w:r>
      <w:r>
        <w:t>Ν/C και φορά όπως φαίνεται στο σχήμα.</w:t>
      </w:r>
    </w:p>
    <w:p w:rsidR="00A44A33" w:rsidRPr="008566B5" w:rsidRDefault="00A44A33" w:rsidP="00A44A33">
      <w:pPr>
        <w:keepLines/>
        <w:jc w:val="center"/>
      </w:pPr>
      <w:r>
        <w:br/>
      </w:r>
      <w:r>
        <w:br/>
      </w:r>
      <w:r>
        <w:br/>
      </w:r>
      <w:r>
        <w:br/>
      </w:r>
      <w:r>
        <w:br/>
      </w:r>
      <w:r>
        <w:br/>
      </w:r>
      <w:r>
        <w:br/>
      </w:r>
      <w:r>
        <w:br/>
      </w:r>
      <w:r w:rsidR="00DD53C1">
        <w:rPr>
          <w:noProof/>
        </w:rPr>
        <w:drawing>
          <wp:anchor distT="0" distB="0" distL="114300" distR="114300" simplePos="0" relativeHeight="251803648" behindDoc="0" locked="0" layoutInCell="1" allowOverlap="1">
            <wp:simplePos x="0" y="0"/>
            <wp:positionH relativeFrom="column">
              <wp:posOffset>1422400</wp:posOffset>
            </wp:positionH>
            <wp:positionV relativeFrom="paragraph">
              <wp:posOffset>0</wp:posOffset>
            </wp:positionV>
            <wp:extent cx="2559685" cy="1626870"/>
            <wp:effectExtent l="0" t="0" r="0" b="0"/>
            <wp:wrapNone/>
            <wp:docPr id="212" name="Εικόνα 2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2"/>
                    <pic:cNvPicPr>
                      <a:picLocks noChangeAspect="1" noChangeArrowheads="1"/>
                    </pic:cNvPicPr>
                  </pic:nvPicPr>
                  <pic:blipFill>
                    <a:blip r:embed="rId179">
                      <a:extLst>
                        <a:ext uri="{28A0092B-C50C-407E-A947-70E740481C1C}">
                          <a14:useLocalDpi xmlns:a14="http://schemas.microsoft.com/office/drawing/2010/main" val="0"/>
                        </a:ext>
                      </a:extLst>
                    </a:blip>
                    <a:srcRect/>
                    <a:stretch>
                      <a:fillRect/>
                    </a:stretch>
                  </pic:blipFill>
                  <pic:spPr bwMode="auto">
                    <a:xfrm>
                      <a:off x="0" y="0"/>
                      <a:ext cx="2559685" cy="1626870"/>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p>
    <w:p w:rsidR="00A44A33" w:rsidRDefault="00A44A33" w:rsidP="00A44A33">
      <w:pPr>
        <w:pStyle w:val="ad"/>
      </w:pPr>
      <w:r>
        <w:rPr>
          <w:b/>
        </w:rPr>
        <w:t>α.</w:t>
      </w:r>
      <w:r>
        <w:rPr>
          <w:b/>
        </w:rPr>
        <w:tab/>
      </w:r>
      <w:r>
        <w:t>Να βρείτε το μέτρο υ</w:t>
      </w:r>
      <w:r>
        <w:rPr>
          <w:vertAlign w:val="subscript"/>
        </w:rPr>
        <w:t>Α</w:t>
      </w:r>
      <w:r>
        <w:t xml:space="preserve"> της ταχύτητας του σωματιδίου, όταν εισέρχεται στο μαγνητικό πεδίο.</w:t>
      </w:r>
    </w:p>
    <w:p w:rsidR="00A44A33" w:rsidRDefault="00A44A33" w:rsidP="00A44A33">
      <w:pPr>
        <w:pStyle w:val="ad"/>
      </w:pPr>
      <w:r>
        <w:rPr>
          <w:b/>
        </w:rPr>
        <w:t>β.</w:t>
      </w:r>
      <w:r>
        <w:rPr>
          <w:b/>
        </w:rPr>
        <w:tab/>
      </w:r>
      <w:r>
        <w:t>Να υπολογίσετε την ακτίνα της τροχιάς που διαγράφει το σωματίδιο μέσα στο μαγνητικό πεδίο.</w:t>
      </w:r>
    </w:p>
    <w:p w:rsidR="00A44A33" w:rsidRDefault="00A44A33" w:rsidP="00A44A33">
      <w:pPr>
        <w:pStyle w:val="ad"/>
      </w:pPr>
      <w:r>
        <w:rPr>
          <w:b/>
        </w:rPr>
        <w:t>γ.</w:t>
      </w:r>
      <w:r>
        <w:rPr>
          <w:b/>
        </w:rPr>
        <w:tab/>
      </w:r>
      <w:r>
        <w:t>Να υπολογίσετε τη διαφορά δυναμικού μεταξύ των πλακών ΖΛ και ΜΝ, ώστε το σωματίδιο να φθάσει με μηδενική ταχύτητα στην πλάκα ΜΝ.</w:t>
      </w:r>
    </w:p>
    <w:p w:rsidR="00A44A33" w:rsidRDefault="00A44A33" w:rsidP="00A44A33">
      <w:pPr>
        <w:pStyle w:val="ad"/>
      </w:pPr>
      <w:r>
        <w:rPr>
          <w:b/>
        </w:rPr>
        <w:t>δ.</w:t>
      </w:r>
      <w:r>
        <w:rPr>
          <w:b/>
        </w:rPr>
        <w:tab/>
      </w:r>
      <w:r>
        <w:t>Να βρεθεί ο συνολικός χρόνος κίνησης του σωματιδίου από τη στιγμή της εισόδου στο μαγνητικό πεδίο μέχρι να φθάσει στην πλάκα ΜΝ.</w:t>
      </w:r>
    </w:p>
    <w:p w:rsidR="00A44A33" w:rsidRDefault="00A44A33" w:rsidP="00A44A33">
      <w:pPr>
        <w:pStyle w:val="ad"/>
      </w:pPr>
      <w:r>
        <w:tab/>
        <w:t>Η επίδραση του πεδίου βαρύτητας να θεωρηθεί αμελητέα. Δίνεται π=3,14.</w:t>
      </w:r>
    </w:p>
    <w:p w:rsidR="00A44A33" w:rsidRDefault="00A44A33" w:rsidP="00A44A33">
      <w:pPr>
        <w:pStyle w:val="af1"/>
      </w:pPr>
      <w:r>
        <w:t>Εξετάσεις 2003</w:t>
      </w:r>
    </w:p>
    <w:p w:rsidR="00A44A33" w:rsidRDefault="00A44A33" w:rsidP="00A44A33">
      <w:pPr>
        <w:pStyle w:val="ad"/>
      </w:pPr>
    </w:p>
    <w:p w:rsidR="00A44A33" w:rsidRDefault="00A44A33" w:rsidP="00A44A33"/>
    <w:p w:rsidR="00A44A33" w:rsidRDefault="00A44A33" w:rsidP="00A44A33"/>
    <w:p w:rsidR="00A44A33" w:rsidRDefault="00A44A33" w:rsidP="00A44A33"/>
    <w:p w:rsidR="00A44A33" w:rsidRDefault="00A44A33" w:rsidP="00A44A33"/>
    <w:p w:rsidR="00A44A33" w:rsidRDefault="00A44A33" w:rsidP="00A44A33"/>
    <w:p w:rsidR="00A44A33" w:rsidRDefault="00A44A33" w:rsidP="00A44A33"/>
    <w:p w:rsidR="00A44A33" w:rsidRPr="00FB49F5" w:rsidRDefault="00A44A33" w:rsidP="00A44A33">
      <w:r>
        <w:br w:type="page"/>
      </w:r>
    </w:p>
    <w:p w:rsidR="00A44A33" w:rsidRDefault="00A44A33" w:rsidP="00A44A33">
      <w:pPr>
        <w:pStyle w:val="3"/>
      </w:pPr>
      <w:bookmarkStart w:id="24" w:name="_Toc101523620"/>
      <w:r>
        <w:lastRenderedPageBreak/>
        <w:t>ΕΠΑΓΩΓΗ</w:t>
      </w:r>
      <w:bookmarkEnd w:id="24"/>
    </w:p>
    <w:p w:rsidR="00A44A33" w:rsidRPr="000A051C" w:rsidRDefault="00A44A33" w:rsidP="00A44A33">
      <w:pPr>
        <w:pStyle w:val="a6"/>
        <w:widowControl w:val="0"/>
        <w:tabs>
          <w:tab w:val="clear" w:pos="340"/>
          <w:tab w:val="num" w:pos="397"/>
        </w:tabs>
        <w:spacing w:before="160"/>
        <w:ind w:left="397" w:hanging="397"/>
      </w:pPr>
      <w:r>
        <w:t xml:space="preserve">Οι κυκλικοί δακτύλιοι Α και Β του σχήματος θεωρούνται ακλόνητοι στο χώρο και τα επίπεδά τους είναι παράλληλα. </w:t>
      </w:r>
    </w:p>
    <w:p w:rsidR="00A44A33" w:rsidRDefault="00DD53C1" w:rsidP="00A44A33">
      <w:pPr>
        <w:keepLines/>
        <w:ind w:left="340"/>
        <w:jc w:val="center"/>
      </w:pPr>
      <w:r>
        <w:rPr>
          <w:noProof/>
        </w:rPr>
        <w:drawing>
          <wp:anchor distT="0" distB="0" distL="114300" distR="114300" simplePos="0" relativeHeight="251804672" behindDoc="0" locked="0" layoutInCell="1" allowOverlap="1">
            <wp:simplePos x="0" y="0"/>
            <wp:positionH relativeFrom="column">
              <wp:posOffset>1511935</wp:posOffset>
            </wp:positionH>
            <wp:positionV relativeFrom="paragraph">
              <wp:posOffset>0</wp:posOffset>
            </wp:positionV>
            <wp:extent cx="2268220" cy="788670"/>
            <wp:effectExtent l="0" t="0" r="0" b="0"/>
            <wp:wrapNone/>
            <wp:docPr id="213" name="Εικόνα 2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3"/>
                    <pic:cNvPicPr>
                      <a:picLocks noChangeAspect="1" noChangeArrowheads="1"/>
                    </pic:cNvPicPr>
                  </pic:nvPicPr>
                  <pic:blipFill>
                    <a:blip r:embed="rId180">
                      <a:extLst>
                        <a:ext uri="{28A0092B-C50C-407E-A947-70E740481C1C}">
                          <a14:useLocalDpi xmlns:a14="http://schemas.microsoft.com/office/drawing/2010/main" val="0"/>
                        </a:ext>
                      </a:extLst>
                    </a:blip>
                    <a:srcRect/>
                    <a:stretch>
                      <a:fillRect/>
                    </a:stretch>
                  </pic:blipFill>
                  <pic:spPr bwMode="auto">
                    <a:xfrm>
                      <a:off x="0" y="0"/>
                      <a:ext cx="2268220" cy="788670"/>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r w:rsidR="00A44A33">
        <w:tab/>
      </w:r>
      <w:r w:rsidR="00A44A33" w:rsidRPr="000A051C">
        <w:tab/>
      </w:r>
      <w:r w:rsidR="00A44A33">
        <w:br/>
      </w:r>
      <w:r w:rsidR="00A44A33">
        <w:br/>
      </w:r>
      <w:r w:rsidR="00A44A33">
        <w:br/>
      </w:r>
      <w:r w:rsidR="00A44A33">
        <w:br/>
      </w:r>
    </w:p>
    <w:p w:rsidR="00A44A33" w:rsidRDefault="00A44A33" w:rsidP="00A44A33">
      <w:pPr>
        <w:ind w:left="340"/>
      </w:pPr>
      <w:r>
        <w:t>Ο δακτύλιος Α είναι ανοικτός ενώ ο δακτύλιος Β είναι κλειστός. Ένας ραβδόμορφος μαγνήτης πλησιάζει τους δακτυλίους, έτσι ώστε ο άξονάς του να παραμένει κάθετος στα επίπεδα των δακτυλίων.</w:t>
      </w:r>
    </w:p>
    <w:p w:rsidR="00A44A33" w:rsidRDefault="00A44A33" w:rsidP="00A44A33">
      <w:pPr>
        <w:pStyle w:val="ad"/>
      </w:pPr>
      <w:r>
        <w:rPr>
          <w:b/>
        </w:rPr>
        <w:t>Α.</w:t>
      </w:r>
      <w:r>
        <w:rPr>
          <w:b/>
        </w:rPr>
        <w:tab/>
      </w:r>
      <w:r>
        <w:t>Επαγωγική τάση αναπτύσσεται:</w:t>
      </w:r>
    </w:p>
    <w:p w:rsidR="00A44A33" w:rsidRDefault="00A44A33" w:rsidP="00A44A33">
      <w:pPr>
        <w:pStyle w:val="ad"/>
      </w:pPr>
      <w:r>
        <w:tab/>
      </w:r>
      <w:r>
        <w:rPr>
          <w:b/>
        </w:rPr>
        <w:t xml:space="preserve">α. </w:t>
      </w:r>
      <w:r>
        <w:t>στον Α</w:t>
      </w:r>
      <w:r>
        <w:tab/>
      </w:r>
      <w:r>
        <w:tab/>
      </w:r>
      <w:r>
        <w:rPr>
          <w:b/>
        </w:rPr>
        <w:t>β</w:t>
      </w:r>
      <w:r>
        <w:t>. στον Β</w:t>
      </w:r>
      <w:r>
        <w:rPr>
          <w:b/>
        </w:rPr>
        <w:t xml:space="preserve"> </w:t>
      </w:r>
      <w:r>
        <w:rPr>
          <w:b/>
        </w:rPr>
        <w:tab/>
      </w:r>
      <w:r>
        <w:rPr>
          <w:b/>
        </w:rPr>
        <w:tab/>
        <w:t xml:space="preserve">γ. </w:t>
      </w:r>
      <w:r>
        <w:t>και στους δύο.</w:t>
      </w:r>
    </w:p>
    <w:p w:rsidR="00A44A33" w:rsidRDefault="00A44A33" w:rsidP="00A44A33">
      <w:pPr>
        <w:pStyle w:val="ad"/>
      </w:pPr>
      <w:r>
        <w:t>Να δικαιολογήσετε την απάντησή σας</w:t>
      </w:r>
      <w:r>
        <w:tab/>
      </w:r>
    </w:p>
    <w:p w:rsidR="00A44A33" w:rsidRDefault="00A44A33" w:rsidP="00A44A33">
      <w:pPr>
        <w:pStyle w:val="ad"/>
      </w:pPr>
      <w:r>
        <w:rPr>
          <w:b/>
        </w:rPr>
        <w:t>Β.</w:t>
      </w:r>
      <w:r>
        <w:rPr>
          <w:b/>
        </w:rPr>
        <w:tab/>
      </w:r>
      <w:r>
        <w:t>Επαγωγικό ρεύμα διαρρέει:</w:t>
      </w:r>
    </w:p>
    <w:p w:rsidR="00A44A33" w:rsidRDefault="00A44A33" w:rsidP="00A44A33">
      <w:pPr>
        <w:pStyle w:val="ad"/>
      </w:pPr>
      <w:r>
        <w:tab/>
      </w:r>
      <w:r>
        <w:rPr>
          <w:b/>
        </w:rPr>
        <w:t xml:space="preserve">α. </w:t>
      </w:r>
      <w:r>
        <w:t>τον Α</w:t>
      </w:r>
      <w:r>
        <w:tab/>
      </w:r>
      <w:r>
        <w:tab/>
      </w:r>
      <w:r>
        <w:rPr>
          <w:b/>
        </w:rPr>
        <w:t>β</w:t>
      </w:r>
      <w:r>
        <w:t>. τον Β</w:t>
      </w:r>
      <w:r>
        <w:rPr>
          <w:b/>
        </w:rPr>
        <w:t xml:space="preserve"> </w:t>
      </w:r>
      <w:r>
        <w:rPr>
          <w:b/>
        </w:rPr>
        <w:tab/>
      </w:r>
      <w:r>
        <w:rPr>
          <w:b/>
        </w:rPr>
        <w:tab/>
        <w:t xml:space="preserve">γ. </w:t>
      </w:r>
      <w:r>
        <w:t>και τους δύο</w:t>
      </w:r>
    </w:p>
    <w:p w:rsidR="00A44A33" w:rsidRDefault="00A44A33" w:rsidP="00A44A33">
      <w:pPr>
        <w:ind w:left="340"/>
      </w:pPr>
      <w:r>
        <w:t>Να δικαιολογήσετε την απάντησή σας.</w:t>
      </w:r>
    </w:p>
    <w:p w:rsidR="00A44A33" w:rsidRPr="007911A8" w:rsidRDefault="00DD53C1" w:rsidP="00A44A33">
      <w:pPr>
        <w:pStyle w:val="a6"/>
        <w:widowControl w:val="0"/>
        <w:tabs>
          <w:tab w:val="clear" w:pos="340"/>
          <w:tab w:val="num" w:pos="397"/>
        </w:tabs>
        <w:spacing w:before="160"/>
        <w:ind w:left="397" w:hanging="397"/>
      </w:pPr>
      <w:r>
        <w:rPr>
          <w:noProof/>
          <w:shd w:val="clear" w:color="auto" w:fill="FFFFFF"/>
        </w:rPr>
        <w:drawing>
          <wp:anchor distT="0" distB="0" distL="36195" distR="0" simplePos="0" relativeHeight="251805696" behindDoc="1" locked="1" layoutInCell="1" allowOverlap="1">
            <wp:simplePos x="0" y="0"/>
            <wp:positionH relativeFrom="margin">
              <wp:align>right</wp:align>
            </wp:positionH>
            <wp:positionV relativeFrom="paragraph">
              <wp:posOffset>71755</wp:posOffset>
            </wp:positionV>
            <wp:extent cx="1044575" cy="650240"/>
            <wp:effectExtent l="0" t="0" r="0" b="0"/>
            <wp:wrapSquare wrapText="bothSides"/>
            <wp:docPr id="285" name="Εικόνα 2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5"/>
                    <pic:cNvPicPr>
                      <a:picLocks noChangeAspect="1" noChangeArrowheads="1"/>
                    </pic:cNvPicPr>
                  </pic:nvPicPr>
                  <pic:blipFill>
                    <a:blip r:embed="rId181">
                      <a:extLst>
                        <a:ext uri="{28A0092B-C50C-407E-A947-70E740481C1C}">
                          <a14:useLocalDpi xmlns:a14="http://schemas.microsoft.com/office/drawing/2010/main" val="0"/>
                        </a:ext>
                      </a:extLst>
                    </a:blip>
                    <a:srcRect/>
                    <a:stretch>
                      <a:fillRect/>
                    </a:stretch>
                  </pic:blipFill>
                  <pic:spPr bwMode="auto">
                    <a:xfrm>
                      <a:off x="0" y="0"/>
                      <a:ext cx="1044575" cy="650240"/>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r w:rsidR="00A44A33">
        <w:t>Στο κύκλωμα του σχήματος</w:t>
      </w:r>
    </w:p>
    <w:p w:rsidR="00A44A33" w:rsidRDefault="00A44A33" w:rsidP="00A44A33">
      <w:pPr>
        <w:pStyle w:val="ad"/>
      </w:pPr>
      <w:r>
        <w:t>α)</w:t>
      </w:r>
      <w:r>
        <w:tab/>
        <w:t>όταν ο μαγνήτης απομακρύνεται από το πηνίο, στο άκρο Λ του πηνίου εμφανίζεται βόρειος πόλος (Ν).</w:t>
      </w:r>
    </w:p>
    <w:p w:rsidR="00A44A33" w:rsidRDefault="00A44A33" w:rsidP="00A44A33">
      <w:pPr>
        <w:pStyle w:val="ad"/>
      </w:pPr>
      <w:r>
        <w:t>β)</w:t>
      </w:r>
      <w:r>
        <w:tab/>
        <w:t>όταν ο μαγνήτης απομακρύνεται από το πηνίο, στο άκρο Λ του πηνίου εμφανίζεται νότιος πόλος (</w:t>
      </w:r>
      <w:r>
        <w:rPr>
          <w:lang w:val="en-US"/>
        </w:rPr>
        <w:t>S</w:t>
      </w:r>
      <w:r w:rsidRPr="007911A8">
        <w:t>)</w:t>
      </w:r>
      <w:r>
        <w:t>.</w:t>
      </w:r>
    </w:p>
    <w:p w:rsidR="00A44A33" w:rsidRDefault="00A44A33" w:rsidP="00A44A33">
      <w:pPr>
        <w:pStyle w:val="ad"/>
      </w:pPr>
      <w:r>
        <w:t>γ)</w:t>
      </w:r>
      <w:r>
        <w:tab/>
        <w:t>όταν ο μαγνήτης μένει ακίνητος, στο άκρο Λ του πηνίου εμφανίζεται βόρειος πόλος</w:t>
      </w:r>
      <w:r w:rsidRPr="007911A8">
        <w:t xml:space="preserve"> (</w:t>
      </w:r>
      <w:r>
        <w:rPr>
          <w:lang w:val="en-US"/>
        </w:rPr>
        <w:t>N</w:t>
      </w:r>
      <w:r w:rsidRPr="007911A8">
        <w:t>)</w:t>
      </w:r>
      <w:r>
        <w:t>.</w:t>
      </w:r>
    </w:p>
    <w:p w:rsidR="00A44A33" w:rsidRDefault="00A44A33" w:rsidP="00A44A33">
      <w:pPr>
        <w:pStyle w:val="ad"/>
      </w:pPr>
      <w:r>
        <w:t>δ)</w:t>
      </w:r>
      <w:r>
        <w:tab/>
        <w:t>όταν ο μαγνήτης μένει ακίνητος, στο άκρο Λ του πηνίου εμφανίζεται νότιος πόλος</w:t>
      </w:r>
      <w:r w:rsidRPr="007911A8">
        <w:t xml:space="preserve"> (</w:t>
      </w:r>
      <w:r>
        <w:rPr>
          <w:lang w:val="en-US"/>
        </w:rPr>
        <w:t>S</w:t>
      </w:r>
      <w:r w:rsidRPr="007911A8">
        <w:t>)</w:t>
      </w:r>
      <w:r>
        <w:t>.</w:t>
      </w:r>
    </w:p>
    <w:p w:rsidR="00A44A33" w:rsidRDefault="00A44A33" w:rsidP="00A44A33">
      <w:pPr>
        <w:pStyle w:val="a6"/>
        <w:widowControl w:val="0"/>
        <w:tabs>
          <w:tab w:val="clear" w:pos="340"/>
          <w:tab w:val="num" w:pos="397"/>
        </w:tabs>
        <w:spacing w:before="160"/>
        <w:ind w:left="397" w:hanging="397"/>
      </w:pPr>
      <w:r>
        <w:t>Στα άκρα ωμικής αντίστασης R εφαρμόζεται εναλλασσόμενη τάση της μορφής:    V = V</w:t>
      </w:r>
      <w:r>
        <w:rPr>
          <w:vertAlign w:val="subscript"/>
        </w:rPr>
        <w:t>o </w:t>
      </w:r>
      <w:r>
        <w:t>ημωt. Να παρασταθούν γραφικά:</w:t>
      </w:r>
    </w:p>
    <w:p w:rsidR="00A44A33" w:rsidRDefault="00A44A33" w:rsidP="00A44A33">
      <w:pPr>
        <w:pStyle w:val="ad"/>
      </w:pPr>
      <w:r>
        <w:t>α)</w:t>
      </w:r>
      <w:r>
        <w:tab/>
        <w:t xml:space="preserve">η τάση V  </w:t>
      </w:r>
    </w:p>
    <w:p w:rsidR="00A44A33" w:rsidRDefault="00A44A33" w:rsidP="00A44A33">
      <w:pPr>
        <w:pStyle w:val="ad"/>
      </w:pPr>
      <w:r>
        <w:t>β)</w:t>
      </w:r>
      <w:r>
        <w:tab/>
        <w:t>η ένταση του ρεύματος Ι</w:t>
      </w:r>
    </w:p>
    <w:p w:rsidR="00A44A33" w:rsidRDefault="00A44A33" w:rsidP="00A44A33">
      <w:pPr>
        <w:pStyle w:val="ad"/>
      </w:pPr>
      <w:r>
        <w:t>γ)</w:t>
      </w:r>
      <w:r>
        <w:tab/>
        <w:t>η ισχύς Ρ του εναλλασσόμενου ρεύματος σε συνάρτηση με το χρόνο t κατά τη διάρκεια μιας  περιόδου Τ.</w:t>
      </w:r>
    </w:p>
    <w:p w:rsidR="00A44A33" w:rsidRDefault="00A44A33" w:rsidP="00A44A33">
      <w:pPr>
        <w:pStyle w:val="a6"/>
        <w:widowControl w:val="0"/>
        <w:tabs>
          <w:tab w:val="clear" w:pos="340"/>
          <w:tab w:val="num" w:pos="397"/>
        </w:tabs>
        <w:spacing w:before="160"/>
        <w:ind w:left="397" w:hanging="397"/>
      </w:pPr>
      <w:r>
        <w:t>Οι ρευματοδότες της ηλεκτρικής εγκατάστασης στα σπίτια μας λέμε ότι δίνουν 220</w:t>
      </w:r>
      <w:r>
        <w:rPr>
          <w:lang w:val="en-US"/>
        </w:rPr>
        <w:t>V</w:t>
      </w:r>
      <w:r w:rsidRPr="00EA577C">
        <w:t xml:space="preserve">. </w:t>
      </w:r>
      <w:r>
        <w:t>Η τιμή αυτή αναφέρεται:</w:t>
      </w:r>
    </w:p>
    <w:p w:rsidR="00A44A33" w:rsidRDefault="00A44A33" w:rsidP="00A44A33">
      <w:pPr>
        <w:pStyle w:val="ad"/>
      </w:pPr>
      <w:r>
        <w:rPr>
          <w:b/>
        </w:rPr>
        <w:t>α.</w:t>
      </w:r>
      <w:r>
        <w:rPr>
          <w:b/>
        </w:rPr>
        <w:tab/>
      </w:r>
      <w:r>
        <w:t xml:space="preserve">στο πλάτος της τάσης </w:t>
      </w:r>
    </w:p>
    <w:p w:rsidR="00A44A33" w:rsidRDefault="00A44A33" w:rsidP="00A44A33">
      <w:pPr>
        <w:pStyle w:val="ad"/>
      </w:pPr>
      <w:r>
        <w:rPr>
          <w:b/>
        </w:rPr>
        <w:t>β.</w:t>
      </w:r>
      <w:r>
        <w:rPr>
          <w:b/>
        </w:rPr>
        <w:tab/>
      </w:r>
      <w:r>
        <w:t>στην ενεργό τιμή της τάσης</w:t>
      </w:r>
    </w:p>
    <w:p w:rsidR="00A44A33" w:rsidRDefault="00A44A33" w:rsidP="00A44A33">
      <w:pPr>
        <w:pStyle w:val="ad"/>
      </w:pPr>
      <w:r>
        <w:rPr>
          <w:b/>
        </w:rPr>
        <w:t>γ.</w:t>
      </w:r>
      <w:r>
        <w:rPr>
          <w:b/>
        </w:rPr>
        <w:tab/>
      </w:r>
      <w:r>
        <w:t>στο πλάτος της έντασης του ρεύματος</w:t>
      </w:r>
    </w:p>
    <w:p w:rsidR="00A44A33" w:rsidRDefault="00A44A33" w:rsidP="00A44A33">
      <w:pPr>
        <w:pStyle w:val="ad"/>
      </w:pPr>
      <w:r>
        <w:rPr>
          <w:b/>
        </w:rPr>
        <w:t>δ.</w:t>
      </w:r>
      <w:r>
        <w:rPr>
          <w:b/>
        </w:rPr>
        <w:tab/>
      </w:r>
      <w:r>
        <w:t>στην ενεργό τιμή της έντασης του ρεύματος.</w:t>
      </w:r>
    </w:p>
    <w:p w:rsidR="00A44A33" w:rsidRDefault="00A44A33" w:rsidP="00A44A33">
      <w:pPr>
        <w:pStyle w:val="a6"/>
        <w:widowControl w:val="0"/>
        <w:tabs>
          <w:tab w:val="clear" w:pos="340"/>
          <w:tab w:val="num" w:pos="397"/>
        </w:tabs>
        <w:spacing w:before="160"/>
        <w:ind w:left="397" w:hanging="397"/>
      </w:pPr>
      <w:r>
        <w:t xml:space="preserve">Στα άκρα ενός αντιστάτη αντίστασης </w:t>
      </w:r>
      <w:r>
        <w:rPr>
          <w:lang w:val="en-US"/>
        </w:rPr>
        <w:t>R</w:t>
      </w:r>
      <w:r w:rsidRPr="00EA577C">
        <w:t>,</w:t>
      </w:r>
      <w:r>
        <w:t xml:space="preserve"> εφαρμόζουμε εναλλασσόμενη τάση της μορφής </w:t>
      </w:r>
      <w:r>
        <w:br/>
      </w:r>
      <w:r>
        <w:rPr>
          <w:i/>
        </w:rPr>
        <w:t xml:space="preserve">υ = </w:t>
      </w:r>
      <w:r>
        <w:rPr>
          <w:i/>
          <w:lang w:val="en-US"/>
        </w:rPr>
        <w:t>V</w:t>
      </w:r>
      <w:r>
        <w:rPr>
          <w:i/>
        </w:rPr>
        <w:t>ημω</w:t>
      </w:r>
      <w:r>
        <w:rPr>
          <w:i/>
          <w:lang w:val="en-US"/>
        </w:rPr>
        <w:t>t</w:t>
      </w:r>
      <w:r w:rsidRPr="00EA577C">
        <w:t xml:space="preserve">, </w:t>
      </w:r>
      <w:r>
        <w:t xml:space="preserve">όπου </w:t>
      </w:r>
      <w:r>
        <w:rPr>
          <w:i/>
          <w:lang w:val="en-US"/>
        </w:rPr>
        <w:t>V</w:t>
      </w:r>
      <w:r>
        <w:t xml:space="preserve"> το πλάτος της τάσης και </w:t>
      </w:r>
      <w:r>
        <w:rPr>
          <w:i/>
        </w:rPr>
        <w:t>ω</w:t>
      </w:r>
      <w:r>
        <w:t xml:space="preserve"> η γωνιακή της συχνότητα.</w:t>
      </w:r>
    </w:p>
    <w:p w:rsidR="00A44A33" w:rsidRDefault="00A44A33" w:rsidP="00A44A33">
      <w:pPr>
        <w:pStyle w:val="10"/>
        <w:widowControl w:val="0"/>
        <w:tabs>
          <w:tab w:val="clear" w:pos="680"/>
          <w:tab w:val="num" w:pos="737"/>
        </w:tabs>
        <w:ind w:left="737"/>
      </w:pPr>
      <w:r>
        <w:t xml:space="preserve">Να γράψετε τη σχέση που δίνει το πλάτος της έντασης του ρεύματος </w:t>
      </w:r>
      <w:r>
        <w:rPr>
          <w:i/>
          <w:lang w:val="en-US"/>
        </w:rPr>
        <w:t>I</w:t>
      </w:r>
      <w:r w:rsidRPr="00EA577C">
        <w:t xml:space="preserve"> </w:t>
      </w:r>
      <w:r>
        <w:t>στο κύκλωμα.</w:t>
      </w:r>
    </w:p>
    <w:p w:rsidR="00A44A33" w:rsidRPr="00EA577C" w:rsidRDefault="00A44A33" w:rsidP="00A44A33">
      <w:pPr>
        <w:pStyle w:val="10"/>
        <w:widowControl w:val="0"/>
        <w:tabs>
          <w:tab w:val="clear" w:pos="680"/>
          <w:tab w:val="num" w:pos="737"/>
        </w:tabs>
        <w:ind w:left="737"/>
      </w:pPr>
      <w:r>
        <w:t xml:space="preserve">Να δείξετε ότι η μέση ισχύς </w:t>
      </w:r>
      <w:r>
        <w:rPr>
          <w:i/>
          <w:lang w:val="en-US"/>
        </w:rPr>
        <w:t>P</w:t>
      </w:r>
      <w:r w:rsidRPr="00EA577C">
        <w:t xml:space="preserve"> </w:t>
      </w:r>
      <w:r>
        <w:t xml:space="preserve">στον αντιστάτη </w:t>
      </w:r>
      <w:r>
        <w:rPr>
          <w:lang w:val="en-US"/>
        </w:rPr>
        <w:t>R</w:t>
      </w:r>
      <w:r w:rsidRPr="00EA577C">
        <w:t xml:space="preserve"> </w:t>
      </w:r>
      <w:r>
        <w:t>δίνεται από τη σχέση:</w:t>
      </w:r>
      <w:r w:rsidRPr="00EA577C">
        <w:t xml:space="preserve"> Ρ=</w:t>
      </w:r>
      <w:r w:rsidR="00E9170B" w:rsidRPr="00E9170B">
        <w:t xml:space="preserve"> </w:t>
      </w:r>
      <w:r w:rsidR="00E9170B">
        <w:rPr>
          <w:lang w:val="en-US"/>
        </w:rPr>
        <w:t>V</w:t>
      </w:r>
      <w:r w:rsidR="00E9170B" w:rsidRPr="00E9170B">
        <w:rPr>
          <w:i/>
        </w:rPr>
        <w:t>/2</w:t>
      </w:r>
      <w:r w:rsidRPr="00350B4E">
        <w:t xml:space="preserve"> </w:t>
      </w:r>
      <w:r w:rsidRPr="00EA577C">
        <w:t>.</w:t>
      </w:r>
    </w:p>
    <w:p w:rsidR="00A44A33" w:rsidRDefault="00A44A33" w:rsidP="00A44A33">
      <w:pPr>
        <w:pStyle w:val="a6"/>
        <w:widowControl w:val="0"/>
        <w:tabs>
          <w:tab w:val="clear" w:pos="340"/>
          <w:tab w:val="num" w:pos="397"/>
        </w:tabs>
        <w:spacing w:before="160"/>
        <w:ind w:left="397" w:hanging="397"/>
      </w:pPr>
      <w:r>
        <w:t xml:space="preserve">Αγωγός ΟΓ μήκους </w:t>
      </w:r>
      <w:r>
        <w:rPr>
          <w:lang w:val="en-US"/>
        </w:rPr>
        <w:t>L</w:t>
      </w:r>
      <w:r>
        <w:t>, στρέφεται με σταθερή γωνιακή ταχύτητα ω γύρω από άξονα που διέρχεται από το άκρο του Ο και είναι κάθετος στον αγωγό. Το επίπεδο περιστροφής του είναι κάθετο στις δυναμικές γραμμές ομογενούς μαγνητικού πεδίου Β. Αν ελαττώσουμε τη γωνιακή ταχύτητα περιστροφής του, τότε η επαγωγική τάση στα άκρα του αγωγού:</w:t>
      </w:r>
    </w:p>
    <w:p w:rsidR="00A44A33" w:rsidRDefault="00A44A33" w:rsidP="00A44A33">
      <w:pPr>
        <w:pStyle w:val="ad"/>
      </w:pPr>
      <w:r>
        <w:rPr>
          <w:b/>
        </w:rPr>
        <w:t>α.</w:t>
      </w:r>
      <w:r>
        <w:rPr>
          <w:b/>
        </w:rPr>
        <w:tab/>
        <w:t xml:space="preserve"> </w:t>
      </w:r>
      <w:r>
        <w:t>μειώνεται</w:t>
      </w:r>
    </w:p>
    <w:p w:rsidR="00A44A33" w:rsidRDefault="00A44A33" w:rsidP="00A44A33">
      <w:pPr>
        <w:pStyle w:val="ad"/>
      </w:pPr>
      <w:r>
        <w:rPr>
          <w:b/>
        </w:rPr>
        <w:t>β.</w:t>
      </w:r>
      <w:r>
        <w:rPr>
          <w:b/>
        </w:rPr>
        <w:tab/>
        <w:t xml:space="preserve"> </w:t>
      </w:r>
      <w:r>
        <w:t xml:space="preserve">αυξάνεται </w:t>
      </w:r>
    </w:p>
    <w:p w:rsidR="00A44A33" w:rsidRDefault="00A44A33" w:rsidP="00A44A33">
      <w:pPr>
        <w:pStyle w:val="ad"/>
      </w:pPr>
      <w:r>
        <w:rPr>
          <w:b/>
        </w:rPr>
        <w:lastRenderedPageBreak/>
        <w:t>γ.</w:t>
      </w:r>
      <w:r>
        <w:rPr>
          <w:b/>
        </w:rPr>
        <w:tab/>
        <w:t xml:space="preserve"> </w:t>
      </w:r>
      <w:r>
        <w:t>παραμένει σταθερή.</w:t>
      </w:r>
    </w:p>
    <w:p w:rsidR="00A44A33" w:rsidRDefault="00A44A33" w:rsidP="00A44A33">
      <w:pPr>
        <w:pStyle w:val="ad"/>
      </w:pPr>
      <w:r>
        <w:t>Να αιτιολογήσετε την απάντησή σας.</w:t>
      </w:r>
    </w:p>
    <w:p w:rsidR="00A44A33" w:rsidRDefault="00A44A33" w:rsidP="00A44A33">
      <w:pPr>
        <w:pStyle w:val="a6"/>
        <w:widowControl w:val="0"/>
        <w:tabs>
          <w:tab w:val="clear" w:pos="340"/>
          <w:tab w:val="num" w:pos="397"/>
        </w:tabs>
        <w:spacing w:before="160"/>
        <w:ind w:left="397" w:hanging="397"/>
      </w:pPr>
      <w:r>
        <w:t xml:space="preserve">Η σχέση που δίνει την ένταση ενός εναλλασσόμενου ρεύματος είναι: </w:t>
      </w:r>
      <w:r>
        <w:rPr>
          <w:lang w:val="en-US"/>
        </w:rPr>
        <w:t>i</w:t>
      </w:r>
      <w:r w:rsidRPr="00122188">
        <w:t>=</w:t>
      </w:r>
      <w:r w:rsidR="0051430D" w:rsidRPr="00E9170B">
        <w:rPr>
          <w:position w:val="-28"/>
        </w:rPr>
        <w:object w:dxaOrig="420" w:dyaOrig="660">
          <v:shape id="_x0000_i1096" type="#_x0000_t75" style="width:20.8pt;height:32.8pt" o:ole="">
            <v:imagedata r:id="rId182" o:title=""/>
          </v:shape>
          <o:OLEObject Type="Embed" ProgID="Equation.3" ShapeID="_x0000_i1096" DrawAspect="Content" ObjectID="_1633597449" r:id="rId183"/>
        </w:object>
      </w:r>
      <w:r>
        <w:t>ημ20π</w:t>
      </w:r>
      <w:r>
        <w:rPr>
          <w:lang w:val="en-US"/>
        </w:rPr>
        <w:t>t</w:t>
      </w:r>
      <w:r>
        <w:t xml:space="preserve">  (</w:t>
      </w:r>
      <w:r>
        <w:rPr>
          <w:lang w:val="en-US"/>
        </w:rPr>
        <w:t>S</w:t>
      </w:r>
      <w:r>
        <w:t>.</w:t>
      </w:r>
      <w:r>
        <w:rPr>
          <w:lang w:val="en-US"/>
        </w:rPr>
        <w:t>I</w:t>
      </w:r>
      <w:r>
        <w:t xml:space="preserve">.). </w:t>
      </w:r>
      <w:r>
        <w:br/>
        <w:t>Η ενεργός ένταση του ρεύματος είναι:</w:t>
      </w:r>
    </w:p>
    <w:p w:rsidR="00A44A33" w:rsidRDefault="00A44A33" w:rsidP="00A44A33">
      <w:pPr>
        <w:pStyle w:val="ad"/>
      </w:pPr>
      <w:r>
        <w:rPr>
          <w:b/>
        </w:rPr>
        <w:t>α.</w:t>
      </w:r>
      <w:r>
        <w:rPr>
          <w:b/>
        </w:rPr>
        <w:tab/>
      </w:r>
      <w:r>
        <w:t xml:space="preserve">20Α </w:t>
      </w:r>
      <w:r>
        <w:tab/>
      </w:r>
      <w:r>
        <w:rPr>
          <w:b/>
        </w:rPr>
        <w:t>β.</w:t>
      </w:r>
      <w:r>
        <w:rPr>
          <w:b/>
        </w:rPr>
        <w:tab/>
      </w:r>
      <w:r>
        <w:t>10</w:t>
      </w:r>
      <w:r w:rsidRPr="00B42FCB">
        <w:t>Α</w:t>
      </w:r>
      <w:r w:rsidRPr="00B42FCB">
        <w:tab/>
      </w:r>
      <w:r>
        <w:tab/>
      </w:r>
      <w:r>
        <w:rPr>
          <w:b/>
        </w:rPr>
        <w:t>γ.</w:t>
      </w:r>
      <w:r>
        <w:rPr>
          <w:b/>
        </w:rPr>
        <w:tab/>
      </w:r>
      <w:r>
        <w:t>5</w:t>
      </w:r>
      <w:r w:rsidRPr="00B42FCB">
        <w:t>Α</w:t>
      </w:r>
      <w:r>
        <w:t xml:space="preserve"> </w:t>
      </w:r>
      <w:r>
        <w:tab/>
      </w:r>
      <w:r>
        <w:tab/>
      </w:r>
      <w:r>
        <w:rPr>
          <w:b/>
        </w:rPr>
        <w:t>δ.</w:t>
      </w:r>
      <w:r>
        <w:rPr>
          <w:b/>
        </w:rPr>
        <w:tab/>
      </w:r>
      <w:r>
        <w:t>2Α.</w:t>
      </w:r>
    </w:p>
    <w:p w:rsidR="00A44A33" w:rsidRDefault="00A44A33" w:rsidP="00A44A33">
      <w:pPr>
        <w:pStyle w:val="a6"/>
        <w:widowControl w:val="0"/>
        <w:tabs>
          <w:tab w:val="clear" w:pos="340"/>
          <w:tab w:val="num" w:pos="397"/>
        </w:tabs>
        <w:spacing w:before="160"/>
        <w:ind w:left="397" w:hanging="397"/>
      </w:pPr>
      <w:r>
        <w:t xml:space="preserve">Λεπτός αγώγιμος δίσκος στρέφεται με σταθερή γωνιακή ταχύτητα </w:t>
      </w:r>
      <w:r>
        <w:rPr>
          <w:rFonts w:ascii="1Sak" w:hAnsi="1Sak"/>
        </w:rPr>
        <w:t>@</w:t>
      </w:r>
      <w:r>
        <w:t>ω, περί άξονα κάθετο στο επίπεδό του και διερχόμενο από το κέντρο του, μέσα σε ομογενές μαγνητικό πεδίο. Το επίπεδο του δίσκου είναι παράλληλο προς τις μαγνητικές γραμμές του πεδίου. Αν διπλασιάσουμε το μέτρο της γωνιακής ταχύτητας του δίσκου, τότε η ΗΕΔ από επαγωγή ανάμεσα στο κέντρο και σε οποιοδήποτε σημείο της περιφέρειας του δίσκου θα:</w:t>
      </w:r>
    </w:p>
    <w:p w:rsidR="00A44A33" w:rsidRDefault="00A44A33" w:rsidP="00A44A33">
      <w:pPr>
        <w:pStyle w:val="ad"/>
        <w:rPr>
          <w:b/>
        </w:rPr>
      </w:pPr>
      <w:r>
        <w:rPr>
          <w:b/>
        </w:rPr>
        <w:t>α.</w:t>
      </w:r>
      <w:r>
        <w:rPr>
          <w:b/>
        </w:rPr>
        <w:tab/>
      </w:r>
      <w:r>
        <w:t>παραμείνει ίση με μηδέν</w:t>
      </w:r>
      <w:r>
        <w:tab/>
      </w:r>
      <w:r>
        <w:tab/>
      </w:r>
      <w:r>
        <w:tab/>
      </w:r>
      <w:r>
        <w:tab/>
      </w:r>
      <w:r>
        <w:rPr>
          <w:b/>
        </w:rPr>
        <w:t>β.</w:t>
      </w:r>
      <w:r>
        <w:rPr>
          <w:b/>
        </w:rPr>
        <w:tab/>
      </w:r>
      <w:r>
        <w:t>διπλασιαστεί</w:t>
      </w:r>
    </w:p>
    <w:p w:rsidR="00A44A33" w:rsidRDefault="00A44A33" w:rsidP="00A44A33">
      <w:pPr>
        <w:pStyle w:val="ad"/>
        <w:rPr>
          <w:b/>
        </w:rPr>
      </w:pPr>
      <w:r>
        <w:rPr>
          <w:b/>
        </w:rPr>
        <w:t>γ.</w:t>
      </w:r>
      <w:r>
        <w:rPr>
          <w:b/>
        </w:rPr>
        <w:tab/>
      </w:r>
      <w:r>
        <w:t>τετραπλασιαστεί</w:t>
      </w:r>
      <w:r>
        <w:tab/>
      </w:r>
      <w:r>
        <w:tab/>
      </w:r>
      <w:r>
        <w:tab/>
      </w:r>
      <w:r>
        <w:tab/>
      </w:r>
      <w:r>
        <w:tab/>
      </w:r>
      <w:r>
        <w:rPr>
          <w:b/>
        </w:rPr>
        <w:t>δ.</w:t>
      </w:r>
      <w:r>
        <w:rPr>
          <w:b/>
        </w:rPr>
        <w:tab/>
      </w:r>
      <w:r>
        <w:t>υποδιπλασιαστεί.</w:t>
      </w:r>
    </w:p>
    <w:p w:rsidR="00A44A33" w:rsidRDefault="00A44A33" w:rsidP="00A44A33">
      <w:pPr>
        <w:pStyle w:val="a6"/>
        <w:widowControl w:val="0"/>
        <w:tabs>
          <w:tab w:val="clear" w:pos="340"/>
          <w:tab w:val="num" w:pos="397"/>
        </w:tabs>
        <w:spacing w:before="160"/>
        <w:ind w:left="397" w:hanging="397"/>
      </w:pPr>
      <w:r>
        <w:t xml:space="preserve">Χάλκινη ράβδος μήκους </w:t>
      </w:r>
      <w:r>
        <w:sym w:font="Sak" w:char="F03B"/>
      </w:r>
      <w:r>
        <w:t xml:space="preserve"> κινείται ευθύγραμμα μέσα σε ομογενές μαγνητικό πεδίο </w:t>
      </w:r>
      <w:r>
        <w:sym w:font="Sak" w:char="F03D"/>
      </w:r>
      <w:r>
        <w:t>Β με ταχύτητα που έχει μέτρο υ και διεύθυνση κάθετη στον άξονά της. Αν η κίνηση της ράβδου  γίνεται σε επίπεδο κάθετο στη διεύθυνση του πεδίου, η επαγόμενη Η.Ε.Δ. έχει μέτρο:</w:t>
      </w:r>
    </w:p>
    <w:p w:rsidR="00A44A33" w:rsidRDefault="00DD53C1" w:rsidP="00A44A33">
      <w:pPr>
        <w:pStyle w:val="ad"/>
      </w:pPr>
      <w:r>
        <w:rPr>
          <w:noProof/>
        </w:rPr>
        <mc:AlternateContent>
          <mc:Choice Requires="wps">
            <w:drawing>
              <wp:inline distT="0" distB="0" distL="0" distR="0">
                <wp:extent cx="4450080" cy="452120"/>
                <wp:effectExtent l="635" t="0" r="0" b="0"/>
                <wp:docPr id="2" name="Text Box 3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50080" cy="4521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54CC6" w:rsidRPr="00D87B83" w:rsidRDefault="00654CC6" w:rsidP="00A44A33">
                            <w:pPr>
                              <w:rPr>
                                <w:sz w:val="24"/>
                                <w:szCs w:val="24"/>
                              </w:rPr>
                            </w:pPr>
                            <w:r w:rsidRPr="00D87B83">
                              <w:rPr>
                                <w:sz w:val="24"/>
                                <w:szCs w:val="24"/>
                              </w:rPr>
                              <w:t>α. Ε</w:t>
                            </w:r>
                            <w:r w:rsidRPr="00D87B83">
                              <w:rPr>
                                <w:sz w:val="24"/>
                                <w:szCs w:val="24"/>
                                <w:vertAlign w:val="subscript"/>
                              </w:rPr>
                              <w:t>επ</w:t>
                            </w:r>
                            <w:r w:rsidRPr="00D87B83">
                              <w:rPr>
                                <w:sz w:val="24"/>
                                <w:szCs w:val="24"/>
                              </w:rPr>
                              <w:t xml:space="preserve"> =</w:t>
                            </w:r>
                            <w:r>
                              <w:rPr>
                                <w:sz w:val="24"/>
                                <w:szCs w:val="24"/>
                                <w:lang w:val="en-US"/>
                              </w:rPr>
                              <w:t>B</w:t>
                            </w:r>
                            <w:r>
                              <w:rPr>
                                <w:sz w:val="24"/>
                                <w:szCs w:val="24"/>
                              </w:rPr>
                              <w:t>υ/ℓ</w:t>
                            </w:r>
                            <w:r w:rsidRPr="00D87B83">
                              <w:rPr>
                                <w:sz w:val="24"/>
                                <w:szCs w:val="24"/>
                              </w:rPr>
                              <w:t xml:space="preserve">                            </w:t>
                            </w:r>
                            <w:r w:rsidRPr="00D87B83">
                              <w:rPr>
                                <w:sz w:val="24"/>
                                <w:szCs w:val="24"/>
                              </w:rPr>
                              <w:tab/>
                              <w:t>β. Ε</w:t>
                            </w:r>
                            <w:r w:rsidRPr="00D87B83">
                              <w:rPr>
                                <w:sz w:val="24"/>
                                <w:szCs w:val="24"/>
                                <w:vertAlign w:val="subscript"/>
                              </w:rPr>
                              <w:t>επ</w:t>
                            </w:r>
                            <w:r w:rsidRPr="00D87B83">
                              <w:rPr>
                                <w:sz w:val="24"/>
                                <w:szCs w:val="24"/>
                              </w:rPr>
                              <w:t>=</w:t>
                            </w:r>
                            <w:r>
                              <w:rPr>
                                <w:sz w:val="24"/>
                                <w:szCs w:val="24"/>
                              </w:rPr>
                              <w:t xml:space="preserve"> Β</w:t>
                            </w:r>
                            <w:r>
                              <w:rPr>
                                <w:sz w:val="24"/>
                                <w:szCs w:val="24"/>
                                <w:vertAlign w:val="superscript"/>
                              </w:rPr>
                              <w:t>2</w:t>
                            </w:r>
                            <w:r>
                              <w:rPr>
                                <w:sz w:val="24"/>
                                <w:szCs w:val="24"/>
                              </w:rPr>
                              <w:t>υℓ</w:t>
                            </w:r>
                          </w:p>
                          <w:p w:rsidR="00654CC6" w:rsidRPr="00D87B83" w:rsidRDefault="00654CC6" w:rsidP="00A44A33">
                            <w:pPr>
                              <w:rPr>
                                <w:sz w:val="24"/>
                                <w:szCs w:val="24"/>
                              </w:rPr>
                            </w:pPr>
                            <w:r w:rsidRPr="00D87B83">
                              <w:rPr>
                                <w:sz w:val="24"/>
                                <w:szCs w:val="24"/>
                              </w:rPr>
                              <w:t>γ.  Ε</w:t>
                            </w:r>
                            <w:r w:rsidRPr="00D87B83">
                              <w:rPr>
                                <w:sz w:val="24"/>
                                <w:szCs w:val="24"/>
                                <w:vertAlign w:val="subscript"/>
                              </w:rPr>
                              <w:t>επ</w:t>
                            </w:r>
                            <w:r w:rsidRPr="00D87B83">
                              <w:rPr>
                                <w:sz w:val="24"/>
                                <w:szCs w:val="24"/>
                              </w:rPr>
                              <w:t xml:space="preserve"> =</w:t>
                            </w:r>
                            <w:r>
                              <w:rPr>
                                <w:sz w:val="24"/>
                                <w:szCs w:val="24"/>
                              </w:rPr>
                              <w:t xml:space="preserve"> Βυℓ</w:t>
                            </w:r>
                            <w:r>
                              <w:rPr>
                                <w:sz w:val="24"/>
                                <w:szCs w:val="24"/>
                                <w:vertAlign w:val="superscript"/>
                              </w:rPr>
                              <w:t>2</w:t>
                            </w:r>
                            <w:r>
                              <w:rPr>
                                <w:sz w:val="24"/>
                                <w:szCs w:val="24"/>
                              </w:rPr>
                              <w:t xml:space="preserve"> </w:t>
                            </w:r>
                            <w:r w:rsidRPr="00D87B83">
                              <w:rPr>
                                <w:sz w:val="24"/>
                                <w:szCs w:val="24"/>
                              </w:rPr>
                              <w:tab/>
                              <w:t xml:space="preserve"> </w:t>
                            </w:r>
                            <w:r w:rsidRPr="00D87B83">
                              <w:rPr>
                                <w:sz w:val="24"/>
                                <w:szCs w:val="24"/>
                              </w:rPr>
                              <w:tab/>
                            </w:r>
                            <w:r>
                              <w:rPr>
                                <w:sz w:val="24"/>
                                <w:szCs w:val="24"/>
                              </w:rPr>
                              <w:t xml:space="preserve"> </w:t>
                            </w:r>
                            <w:r>
                              <w:rPr>
                                <w:sz w:val="24"/>
                                <w:szCs w:val="24"/>
                              </w:rPr>
                              <w:tab/>
                            </w:r>
                            <w:r w:rsidRPr="00D87B83">
                              <w:rPr>
                                <w:sz w:val="24"/>
                                <w:szCs w:val="24"/>
                              </w:rPr>
                              <w:t>δ.  Ε</w:t>
                            </w:r>
                            <w:r w:rsidRPr="00D87B83">
                              <w:rPr>
                                <w:sz w:val="24"/>
                                <w:szCs w:val="24"/>
                                <w:vertAlign w:val="subscript"/>
                              </w:rPr>
                              <w:t>επ</w:t>
                            </w:r>
                            <w:r w:rsidRPr="00D87B83">
                              <w:rPr>
                                <w:sz w:val="24"/>
                                <w:szCs w:val="24"/>
                              </w:rPr>
                              <w:t>= Βυ</w:t>
                            </w:r>
                            <w:r>
                              <w:rPr>
                                <w:sz w:val="24"/>
                                <w:szCs w:val="24"/>
                              </w:rPr>
                              <w:t>ℓ</w:t>
                            </w:r>
                          </w:p>
                        </w:txbxContent>
                      </wps:txbx>
                      <wps:bodyPr rot="0" vert="horz" wrap="square" lIns="0" tIns="0" rIns="0" bIns="0" anchor="t" anchorCtr="0" upright="1">
                        <a:noAutofit/>
                      </wps:bodyPr>
                    </wps:wsp>
                  </a:graphicData>
                </a:graphic>
              </wp:inline>
            </w:drawing>
          </mc:Choice>
          <mc:Fallback>
            <w:pict>
              <v:shape id="Text Box 343" o:spid="_x0000_s1028" type="#_x0000_t202" style="width:350.4pt;height:35.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" stroked="f">
                <v:textbox inset="0,0,0,0">
                  <w:txbxContent>
                    <w:p w:rsidR="00654CC6" w:rsidRPr="00D87B83" w:rsidRDefault="00654CC6" w:rsidP="00A44A33">
                      <w:pPr>
                        <w:rPr>
                          <w:sz w:val="24"/>
                          <w:szCs w:val="24"/>
                        </w:rPr>
                      </w:pPr>
                      <w:r w:rsidRPr="00D87B83">
                        <w:rPr>
                          <w:sz w:val="24"/>
                          <w:szCs w:val="24"/>
                        </w:rPr>
                        <w:t>α. Ε</w:t>
                      </w:r>
                      <w:r w:rsidRPr="00D87B83">
                        <w:rPr>
                          <w:sz w:val="24"/>
                          <w:szCs w:val="24"/>
                          <w:vertAlign w:val="subscript"/>
                        </w:rPr>
                        <w:t>επ</w:t>
                      </w:r>
                      <w:r w:rsidRPr="00D87B83">
                        <w:rPr>
                          <w:sz w:val="24"/>
                          <w:szCs w:val="24"/>
                        </w:rPr>
                        <w:t xml:space="preserve"> =</w:t>
                      </w:r>
                      <w:r>
                        <w:rPr>
                          <w:sz w:val="24"/>
                          <w:szCs w:val="24"/>
                          <w:lang w:val="en-US"/>
                        </w:rPr>
                        <w:t>B</w:t>
                      </w:r>
                      <w:r>
                        <w:rPr>
                          <w:sz w:val="24"/>
                          <w:szCs w:val="24"/>
                        </w:rPr>
                        <w:t>υ/ℓ</w:t>
                      </w:r>
                      <w:r w:rsidRPr="00D87B83">
                        <w:rPr>
                          <w:sz w:val="24"/>
                          <w:szCs w:val="24"/>
                        </w:rPr>
                        <w:t xml:space="preserve">                            </w:t>
                      </w:r>
                      <w:r w:rsidRPr="00D87B83">
                        <w:rPr>
                          <w:sz w:val="24"/>
                          <w:szCs w:val="24"/>
                        </w:rPr>
                        <w:tab/>
                        <w:t>β. Ε</w:t>
                      </w:r>
                      <w:r w:rsidRPr="00D87B83">
                        <w:rPr>
                          <w:sz w:val="24"/>
                          <w:szCs w:val="24"/>
                          <w:vertAlign w:val="subscript"/>
                        </w:rPr>
                        <w:t>επ</w:t>
                      </w:r>
                      <w:r w:rsidRPr="00D87B83">
                        <w:rPr>
                          <w:sz w:val="24"/>
                          <w:szCs w:val="24"/>
                        </w:rPr>
                        <w:t>=</w:t>
                      </w:r>
                      <w:r>
                        <w:rPr>
                          <w:sz w:val="24"/>
                          <w:szCs w:val="24"/>
                        </w:rPr>
                        <w:t xml:space="preserve"> Β</w:t>
                      </w:r>
                      <w:r>
                        <w:rPr>
                          <w:sz w:val="24"/>
                          <w:szCs w:val="24"/>
                          <w:vertAlign w:val="superscript"/>
                        </w:rPr>
                        <w:t>2</w:t>
                      </w:r>
                      <w:r>
                        <w:rPr>
                          <w:sz w:val="24"/>
                          <w:szCs w:val="24"/>
                        </w:rPr>
                        <w:t>υℓ</w:t>
                      </w:r>
                    </w:p>
                    <w:p w:rsidR="00654CC6" w:rsidRPr="00D87B83" w:rsidRDefault="00654CC6" w:rsidP="00A44A33">
                      <w:pPr>
                        <w:rPr>
                          <w:sz w:val="24"/>
                          <w:szCs w:val="24"/>
                        </w:rPr>
                      </w:pPr>
                      <w:r w:rsidRPr="00D87B83">
                        <w:rPr>
                          <w:sz w:val="24"/>
                          <w:szCs w:val="24"/>
                        </w:rPr>
                        <w:t>γ.  Ε</w:t>
                      </w:r>
                      <w:r w:rsidRPr="00D87B83">
                        <w:rPr>
                          <w:sz w:val="24"/>
                          <w:szCs w:val="24"/>
                          <w:vertAlign w:val="subscript"/>
                        </w:rPr>
                        <w:t>επ</w:t>
                      </w:r>
                      <w:r w:rsidRPr="00D87B83">
                        <w:rPr>
                          <w:sz w:val="24"/>
                          <w:szCs w:val="24"/>
                        </w:rPr>
                        <w:t xml:space="preserve"> =</w:t>
                      </w:r>
                      <w:r>
                        <w:rPr>
                          <w:sz w:val="24"/>
                          <w:szCs w:val="24"/>
                        </w:rPr>
                        <w:t xml:space="preserve"> Βυℓ</w:t>
                      </w:r>
                      <w:r>
                        <w:rPr>
                          <w:sz w:val="24"/>
                          <w:szCs w:val="24"/>
                          <w:vertAlign w:val="superscript"/>
                        </w:rPr>
                        <w:t>2</w:t>
                      </w:r>
                      <w:r>
                        <w:rPr>
                          <w:sz w:val="24"/>
                          <w:szCs w:val="24"/>
                        </w:rPr>
                        <w:t xml:space="preserve"> </w:t>
                      </w:r>
                      <w:r w:rsidRPr="00D87B83">
                        <w:rPr>
                          <w:sz w:val="24"/>
                          <w:szCs w:val="24"/>
                        </w:rPr>
                        <w:tab/>
                        <w:t xml:space="preserve"> </w:t>
                      </w:r>
                      <w:r w:rsidRPr="00D87B83">
                        <w:rPr>
                          <w:sz w:val="24"/>
                          <w:szCs w:val="24"/>
                        </w:rPr>
                        <w:tab/>
                      </w:r>
                      <w:r>
                        <w:rPr>
                          <w:sz w:val="24"/>
                          <w:szCs w:val="24"/>
                        </w:rPr>
                        <w:t xml:space="preserve"> </w:t>
                      </w:r>
                      <w:r>
                        <w:rPr>
                          <w:sz w:val="24"/>
                          <w:szCs w:val="24"/>
                        </w:rPr>
                        <w:tab/>
                      </w:r>
                      <w:r w:rsidRPr="00D87B83">
                        <w:rPr>
                          <w:sz w:val="24"/>
                          <w:szCs w:val="24"/>
                        </w:rPr>
                        <w:t>δ.  Ε</w:t>
                      </w:r>
                      <w:r w:rsidRPr="00D87B83">
                        <w:rPr>
                          <w:sz w:val="24"/>
                          <w:szCs w:val="24"/>
                          <w:vertAlign w:val="subscript"/>
                        </w:rPr>
                        <w:t>επ</w:t>
                      </w:r>
                      <w:r w:rsidRPr="00D87B83">
                        <w:rPr>
                          <w:sz w:val="24"/>
                          <w:szCs w:val="24"/>
                        </w:rPr>
                        <w:t>= Βυ</w:t>
                      </w:r>
                      <w:r>
                        <w:rPr>
                          <w:sz w:val="24"/>
                          <w:szCs w:val="24"/>
                        </w:rPr>
                        <w:t>ℓ</w:t>
                      </w:r>
                    </w:p>
                  </w:txbxContent>
                </v:textbox>
                <w10:anchorlock/>
              </v:shape>
            </w:pict>
          </mc:Fallback>
        </mc:AlternateContent>
      </w:r>
    </w:p>
    <w:p w:rsidR="00A44A33" w:rsidRDefault="00A44A33" w:rsidP="00A44A33">
      <w:pPr>
        <w:pStyle w:val="a6"/>
        <w:widowControl w:val="0"/>
        <w:tabs>
          <w:tab w:val="clear" w:pos="340"/>
          <w:tab w:val="num" w:pos="397"/>
        </w:tabs>
        <w:spacing w:before="160"/>
        <w:ind w:left="397" w:hanging="397"/>
      </w:pPr>
      <w:r>
        <w:t xml:space="preserve">Να γράψετε στο τετράδιό σας τα γράμματα της στήλης </w:t>
      </w:r>
      <w:r>
        <w:rPr>
          <w:b/>
        </w:rPr>
        <w:t>Α</w:t>
      </w:r>
      <w:r>
        <w:t xml:space="preserve"> και δίπλα σε κάθε γράμμα τον αριθμό της μονάδας της στήλης </w:t>
      </w:r>
      <w:r>
        <w:rPr>
          <w:b/>
        </w:rPr>
        <w:t>Β</w:t>
      </w:r>
      <w:r>
        <w:t>, που αντιστοιχεί σωστά.</w:t>
      </w:r>
    </w:p>
    <w:tbl>
      <w:tblPr>
        <w:tblW w:w="6946" w:type="dxa"/>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3402"/>
        <w:gridCol w:w="709"/>
        <w:gridCol w:w="2268"/>
      </w:tblGrid>
      <w:tr w:rsidR="00A44A33">
        <w:tc>
          <w:tcPr>
            <w:tcW w:w="3969" w:type="dxa"/>
            <w:gridSpan w:val="2"/>
          </w:tcPr>
          <w:p w:rsidR="00A44A33" w:rsidRDefault="00A44A33" w:rsidP="00A44A33">
            <w:pPr>
              <w:jc w:val="center"/>
            </w:pPr>
            <w:r>
              <w:t>Α</w:t>
            </w:r>
          </w:p>
        </w:tc>
        <w:tc>
          <w:tcPr>
            <w:tcW w:w="2977" w:type="dxa"/>
            <w:gridSpan w:val="2"/>
          </w:tcPr>
          <w:p w:rsidR="00A44A33" w:rsidRDefault="00A44A33" w:rsidP="00A44A33">
            <w:pPr>
              <w:jc w:val="center"/>
            </w:pPr>
            <w:r>
              <w:rPr>
                <w:lang w:val="en-US"/>
              </w:rPr>
              <w:t>B</w:t>
            </w:r>
          </w:p>
        </w:tc>
      </w:tr>
      <w:tr w:rsidR="00A44A33">
        <w:trPr>
          <w:cantSplit/>
        </w:trPr>
        <w:tc>
          <w:tcPr>
            <w:tcW w:w="567" w:type="dxa"/>
            <w:tcBorders>
              <w:right w:val="nil"/>
            </w:tcBorders>
          </w:tcPr>
          <w:p w:rsidR="00A44A33" w:rsidRDefault="00A44A33" w:rsidP="00A44A33">
            <w:r>
              <w:t>α.</w:t>
            </w:r>
          </w:p>
        </w:tc>
        <w:tc>
          <w:tcPr>
            <w:tcW w:w="3402" w:type="dxa"/>
            <w:tcBorders>
              <w:left w:val="nil"/>
            </w:tcBorders>
          </w:tcPr>
          <w:p w:rsidR="00A44A33" w:rsidRDefault="00A44A33" w:rsidP="00A44A33">
            <w:r>
              <w:t>Επαγωγική τάση</w:t>
            </w:r>
          </w:p>
        </w:tc>
        <w:tc>
          <w:tcPr>
            <w:tcW w:w="709" w:type="dxa"/>
            <w:tcBorders>
              <w:right w:val="nil"/>
            </w:tcBorders>
          </w:tcPr>
          <w:p w:rsidR="00A44A33" w:rsidRDefault="00A44A33" w:rsidP="00A44A33">
            <w:r>
              <w:t>1.</w:t>
            </w:r>
          </w:p>
        </w:tc>
        <w:tc>
          <w:tcPr>
            <w:tcW w:w="2268" w:type="dxa"/>
            <w:tcBorders>
              <w:left w:val="nil"/>
            </w:tcBorders>
          </w:tcPr>
          <w:p w:rsidR="00A44A33" w:rsidRDefault="00A44A33" w:rsidP="00A44A33">
            <w:r>
              <w:rPr>
                <w:lang w:val="en-US"/>
              </w:rPr>
              <w:t>Henry</w:t>
            </w:r>
          </w:p>
        </w:tc>
      </w:tr>
      <w:tr w:rsidR="00A44A33">
        <w:tc>
          <w:tcPr>
            <w:tcW w:w="567" w:type="dxa"/>
            <w:tcBorders>
              <w:right w:val="nil"/>
            </w:tcBorders>
          </w:tcPr>
          <w:p w:rsidR="00A44A33" w:rsidRDefault="00A44A33" w:rsidP="00A44A33">
            <w:r>
              <w:t>β.</w:t>
            </w:r>
          </w:p>
        </w:tc>
        <w:tc>
          <w:tcPr>
            <w:tcW w:w="3402" w:type="dxa"/>
            <w:tcBorders>
              <w:left w:val="nil"/>
            </w:tcBorders>
          </w:tcPr>
          <w:p w:rsidR="00A44A33" w:rsidRDefault="00A44A33" w:rsidP="00A44A33">
            <w:r>
              <w:t>Συντελεστής αυτεπαγωγής</w:t>
            </w:r>
          </w:p>
        </w:tc>
        <w:tc>
          <w:tcPr>
            <w:tcW w:w="709" w:type="dxa"/>
            <w:tcBorders>
              <w:right w:val="nil"/>
            </w:tcBorders>
          </w:tcPr>
          <w:p w:rsidR="00A44A33" w:rsidRDefault="00A44A33" w:rsidP="00A44A33">
            <w:r>
              <w:t>2.</w:t>
            </w:r>
          </w:p>
        </w:tc>
        <w:tc>
          <w:tcPr>
            <w:tcW w:w="2268" w:type="dxa"/>
            <w:tcBorders>
              <w:left w:val="nil"/>
            </w:tcBorders>
          </w:tcPr>
          <w:p w:rsidR="00A44A33" w:rsidRDefault="00A44A33" w:rsidP="00A44A33">
            <w:r>
              <w:rPr>
                <w:lang w:val="en-US"/>
              </w:rPr>
              <w:t>Volt</w:t>
            </w:r>
          </w:p>
        </w:tc>
      </w:tr>
      <w:tr w:rsidR="00A44A33">
        <w:tc>
          <w:tcPr>
            <w:tcW w:w="567" w:type="dxa"/>
            <w:tcBorders>
              <w:right w:val="nil"/>
            </w:tcBorders>
          </w:tcPr>
          <w:p w:rsidR="00A44A33" w:rsidRDefault="00A44A33" w:rsidP="00A44A33">
            <w:r>
              <w:t>γ.</w:t>
            </w:r>
          </w:p>
        </w:tc>
        <w:tc>
          <w:tcPr>
            <w:tcW w:w="3402" w:type="dxa"/>
            <w:tcBorders>
              <w:left w:val="nil"/>
            </w:tcBorders>
          </w:tcPr>
          <w:p w:rsidR="00A44A33" w:rsidRDefault="00A44A33" w:rsidP="00A44A33">
            <w:r>
              <w:t>Ένταση μαγνητικού πεδίου</w:t>
            </w:r>
          </w:p>
        </w:tc>
        <w:tc>
          <w:tcPr>
            <w:tcW w:w="709" w:type="dxa"/>
            <w:tcBorders>
              <w:right w:val="nil"/>
            </w:tcBorders>
          </w:tcPr>
          <w:p w:rsidR="00A44A33" w:rsidRDefault="00A44A33" w:rsidP="00A44A33">
            <w:r>
              <w:t>3.</w:t>
            </w:r>
          </w:p>
        </w:tc>
        <w:tc>
          <w:tcPr>
            <w:tcW w:w="2268" w:type="dxa"/>
            <w:tcBorders>
              <w:left w:val="nil"/>
            </w:tcBorders>
          </w:tcPr>
          <w:p w:rsidR="00A44A33" w:rsidRDefault="00A44A33" w:rsidP="00A44A33">
            <w:r>
              <w:rPr>
                <w:lang w:val="en-US"/>
              </w:rPr>
              <w:t>Watt</w:t>
            </w:r>
          </w:p>
        </w:tc>
      </w:tr>
      <w:tr w:rsidR="00A44A33">
        <w:tc>
          <w:tcPr>
            <w:tcW w:w="567" w:type="dxa"/>
            <w:tcBorders>
              <w:right w:val="nil"/>
            </w:tcBorders>
          </w:tcPr>
          <w:p w:rsidR="00A44A33" w:rsidRDefault="00A44A33" w:rsidP="00A44A33">
            <w:r>
              <w:t>δ.</w:t>
            </w:r>
          </w:p>
        </w:tc>
        <w:tc>
          <w:tcPr>
            <w:tcW w:w="3402" w:type="dxa"/>
            <w:tcBorders>
              <w:left w:val="nil"/>
            </w:tcBorders>
          </w:tcPr>
          <w:p w:rsidR="00A44A33" w:rsidRDefault="00A44A33" w:rsidP="00A44A33">
            <w:r>
              <w:t>Ισχύς ηλεκτρικού ρεύματος</w:t>
            </w:r>
          </w:p>
        </w:tc>
        <w:tc>
          <w:tcPr>
            <w:tcW w:w="709" w:type="dxa"/>
            <w:tcBorders>
              <w:right w:val="nil"/>
            </w:tcBorders>
          </w:tcPr>
          <w:p w:rsidR="00A44A33" w:rsidRDefault="00A44A33" w:rsidP="00A44A33">
            <w:pPr>
              <w:rPr>
                <w:lang w:val="en-US"/>
              </w:rPr>
            </w:pPr>
            <w:r>
              <w:rPr>
                <w:lang w:val="en-US"/>
              </w:rPr>
              <w:t>4.</w:t>
            </w:r>
          </w:p>
        </w:tc>
        <w:tc>
          <w:tcPr>
            <w:tcW w:w="2268" w:type="dxa"/>
            <w:tcBorders>
              <w:left w:val="nil"/>
            </w:tcBorders>
          </w:tcPr>
          <w:p w:rsidR="00A44A33" w:rsidRDefault="00A44A33" w:rsidP="00A44A33">
            <w:pPr>
              <w:rPr>
                <w:lang w:val="en-US"/>
              </w:rPr>
            </w:pPr>
            <w:r>
              <w:rPr>
                <w:lang w:val="en-US"/>
              </w:rPr>
              <w:t>Tesla</w:t>
            </w:r>
          </w:p>
        </w:tc>
      </w:tr>
      <w:tr w:rsidR="00A44A33">
        <w:tc>
          <w:tcPr>
            <w:tcW w:w="567" w:type="dxa"/>
            <w:tcBorders>
              <w:right w:val="nil"/>
            </w:tcBorders>
          </w:tcPr>
          <w:p w:rsidR="00A44A33" w:rsidRDefault="00A44A33" w:rsidP="00A44A33">
            <w:pPr>
              <w:rPr>
                <w:lang w:val="en-US"/>
              </w:rPr>
            </w:pPr>
            <w:r>
              <w:t>ε</w:t>
            </w:r>
            <w:r>
              <w:rPr>
                <w:lang w:val="en-US"/>
              </w:rPr>
              <w:t>.</w:t>
            </w:r>
          </w:p>
        </w:tc>
        <w:tc>
          <w:tcPr>
            <w:tcW w:w="3402" w:type="dxa"/>
            <w:tcBorders>
              <w:left w:val="nil"/>
            </w:tcBorders>
          </w:tcPr>
          <w:p w:rsidR="00A44A33" w:rsidRDefault="00A44A33" w:rsidP="00A44A33">
            <w:pPr>
              <w:rPr>
                <w:lang w:val="en-US"/>
              </w:rPr>
            </w:pPr>
            <w:r>
              <w:t>Δύναμη</w:t>
            </w:r>
            <w:r>
              <w:rPr>
                <w:lang w:val="en-US"/>
              </w:rPr>
              <w:t xml:space="preserve"> Laplace</w:t>
            </w:r>
          </w:p>
        </w:tc>
        <w:tc>
          <w:tcPr>
            <w:tcW w:w="709" w:type="dxa"/>
            <w:tcBorders>
              <w:right w:val="nil"/>
            </w:tcBorders>
          </w:tcPr>
          <w:p w:rsidR="00A44A33" w:rsidRDefault="00A44A33" w:rsidP="00A44A33">
            <w:pPr>
              <w:rPr>
                <w:lang w:val="en-US"/>
              </w:rPr>
            </w:pPr>
            <w:r>
              <w:rPr>
                <w:lang w:val="en-US"/>
              </w:rPr>
              <w:t>5.</w:t>
            </w:r>
          </w:p>
        </w:tc>
        <w:tc>
          <w:tcPr>
            <w:tcW w:w="2268" w:type="dxa"/>
            <w:tcBorders>
              <w:left w:val="nil"/>
            </w:tcBorders>
          </w:tcPr>
          <w:p w:rsidR="00A44A33" w:rsidRDefault="00A44A33" w:rsidP="00A44A33">
            <w:pPr>
              <w:rPr>
                <w:lang w:val="en-US"/>
              </w:rPr>
            </w:pPr>
            <w:smartTag w:uri="urn:schemas-microsoft-com:office:smarttags" w:element="City">
              <w:smartTag w:uri="urn:schemas-microsoft-com:office:smarttags" w:element="place">
                <w:r>
                  <w:rPr>
                    <w:lang w:val="en-US"/>
                  </w:rPr>
                  <w:t>Newton</w:t>
                </w:r>
              </w:smartTag>
            </w:smartTag>
          </w:p>
        </w:tc>
      </w:tr>
      <w:tr w:rsidR="00A44A33">
        <w:tc>
          <w:tcPr>
            <w:tcW w:w="3969" w:type="dxa"/>
            <w:gridSpan w:val="2"/>
          </w:tcPr>
          <w:p w:rsidR="00A44A33" w:rsidRDefault="00A44A33" w:rsidP="00A44A33">
            <w:pPr>
              <w:rPr>
                <w:lang w:val="en-US"/>
              </w:rPr>
            </w:pPr>
          </w:p>
        </w:tc>
        <w:tc>
          <w:tcPr>
            <w:tcW w:w="709" w:type="dxa"/>
            <w:tcBorders>
              <w:right w:val="nil"/>
            </w:tcBorders>
          </w:tcPr>
          <w:p w:rsidR="00A44A33" w:rsidRDefault="00A44A33" w:rsidP="00A44A33">
            <w:pPr>
              <w:rPr>
                <w:lang w:val="en-US"/>
              </w:rPr>
            </w:pPr>
            <w:r>
              <w:rPr>
                <w:lang w:val="en-US"/>
              </w:rPr>
              <w:t>6.</w:t>
            </w:r>
          </w:p>
        </w:tc>
        <w:tc>
          <w:tcPr>
            <w:tcW w:w="2268" w:type="dxa"/>
            <w:tcBorders>
              <w:left w:val="nil"/>
            </w:tcBorders>
          </w:tcPr>
          <w:p w:rsidR="00A44A33" w:rsidRDefault="00A44A33" w:rsidP="00A44A33">
            <w:pPr>
              <w:rPr>
                <w:lang w:val="en-US"/>
              </w:rPr>
            </w:pPr>
            <w:r>
              <w:rPr>
                <w:lang w:val="en-US"/>
              </w:rPr>
              <w:t>Weber</w:t>
            </w:r>
          </w:p>
        </w:tc>
      </w:tr>
    </w:tbl>
    <w:p w:rsidR="00A44A33" w:rsidRDefault="00A44A33" w:rsidP="00A44A33">
      <w:pPr>
        <w:pStyle w:val="a6"/>
        <w:widowControl w:val="0"/>
        <w:tabs>
          <w:tab w:val="clear" w:pos="340"/>
          <w:tab w:val="num" w:pos="397"/>
        </w:tabs>
        <w:spacing w:before="160"/>
        <w:ind w:left="397" w:hanging="397"/>
      </w:pPr>
      <w:r>
        <w:t>Συμπλήρωσης κενού</w:t>
      </w:r>
    </w:p>
    <w:p w:rsidR="00A44A33" w:rsidRDefault="00A44A33" w:rsidP="00A44A33">
      <w:pPr>
        <w:pStyle w:val="10"/>
        <w:widowControl w:val="0"/>
        <w:tabs>
          <w:tab w:val="clear" w:pos="680"/>
          <w:tab w:val="num" w:pos="737"/>
        </w:tabs>
        <w:ind w:left="737"/>
      </w:pPr>
      <w:r>
        <w:t>Τα επαγωγικά ρεύματα έχουν τέτοια φορά ώστε να .......... στο αίτιο που τα προκαλεί.</w:t>
      </w:r>
    </w:p>
    <w:p w:rsidR="00A44A33" w:rsidRDefault="00A44A33" w:rsidP="00A44A33">
      <w:pPr>
        <w:pStyle w:val="10"/>
        <w:widowControl w:val="0"/>
        <w:tabs>
          <w:tab w:val="clear" w:pos="680"/>
          <w:tab w:val="num" w:pos="737"/>
        </w:tabs>
        <w:ind w:left="737"/>
      </w:pPr>
      <w:r>
        <w:t>Όταν ένα φορτισμένο σωματίδιο εισέρχεται σε ομογενές μαγνητικό πεδίο και η κατεύθυνση της ταχύτητάς του σχηματίζει με τις μαγνητικές γραμμές γωνία 0</w:t>
      </w:r>
      <w:r>
        <w:rPr>
          <w:vertAlign w:val="superscript"/>
        </w:rPr>
        <w:t>ο</w:t>
      </w:r>
      <w:r>
        <w:t> &lt; φ &lt; 90</w:t>
      </w:r>
      <w:r>
        <w:rPr>
          <w:vertAlign w:val="superscript"/>
        </w:rPr>
        <w:t>ο</w:t>
      </w:r>
      <w:r>
        <w:t>, τότε η κίνησή του είναι .......... .</w:t>
      </w:r>
    </w:p>
    <w:p w:rsidR="00A44A33" w:rsidRDefault="00A44A33" w:rsidP="00A44A33">
      <w:pPr>
        <w:pStyle w:val="10"/>
        <w:widowControl w:val="0"/>
        <w:tabs>
          <w:tab w:val="clear" w:pos="680"/>
          <w:tab w:val="num" w:pos="737"/>
        </w:tabs>
        <w:ind w:left="737"/>
      </w:pPr>
      <w:r>
        <w:t>Η αυτεπαγωγή είναι ιδιότητα των κυκλωμάτων αντίστοιχη με την .......... των σωμάτων στην κίνηση.</w:t>
      </w:r>
    </w:p>
    <w:p w:rsidR="00A44A33" w:rsidRPr="00B60611" w:rsidRDefault="00A44A33" w:rsidP="00A44A33">
      <w:pPr>
        <w:pStyle w:val="10"/>
        <w:widowControl w:val="0"/>
        <w:tabs>
          <w:tab w:val="clear" w:pos="680"/>
          <w:tab w:val="num" w:pos="737"/>
        </w:tabs>
        <w:ind w:left="737"/>
      </w:pPr>
      <w:r>
        <w:t xml:space="preserve">Αυτεπαγωγή ονομάζεται το φαινόμενο κατά το οποίο δημιουργείται ηλεκτρεγερτική δύναμη σε ένα κύκλωμα, όταν </w:t>
      </w:r>
      <w:r>
        <w:rPr>
          <w:position w:val="-6"/>
        </w:rPr>
        <w:sym w:font="Symbol" w:char="F0BE"/>
      </w:r>
      <w:r>
        <w:rPr>
          <w:position w:val="-6"/>
        </w:rPr>
        <w:sym w:font="Symbol" w:char="F0BE"/>
      </w:r>
      <w:r>
        <w:rPr>
          <w:position w:val="-6"/>
        </w:rPr>
        <w:sym w:font="Symbol" w:char="F0BE"/>
      </w:r>
      <w:r>
        <w:rPr>
          <w:position w:val="-6"/>
        </w:rPr>
        <w:sym w:font="Symbol" w:char="F0BE"/>
      </w:r>
      <w:r>
        <w:t xml:space="preserve"> η ένταση του ρεύματος που το διαρρέει. Η ηλεκτρεγερτική δύναμη από αυτεπαγωγή σε ένα κύκλωμα είναι ανάλογη με το </w:t>
      </w:r>
      <w:r>
        <w:rPr>
          <w:position w:val="-6"/>
        </w:rPr>
        <w:sym w:font="Symbol" w:char="F0BE"/>
      </w:r>
      <w:r>
        <w:rPr>
          <w:position w:val="-6"/>
        </w:rPr>
        <w:sym w:font="Symbol" w:char="F0BE"/>
      </w:r>
      <w:r>
        <w:rPr>
          <w:position w:val="-6"/>
        </w:rPr>
        <w:sym w:font="Symbol" w:char="F0BE"/>
      </w:r>
      <w:r>
        <w:rPr>
          <w:position w:val="-6"/>
        </w:rPr>
        <w:sym w:font="Symbol" w:char="F0BE"/>
      </w:r>
      <w:r>
        <w:rPr>
          <w:position w:val="-6"/>
        </w:rPr>
        <w:t xml:space="preserve">  </w:t>
      </w:r>
      <w:r>
        <w:rPr>
          <w:position w:val="-6"/>
        </w:rPr>
        <w:sym w:font="Symbol" w:char="F0BE"/>
      </w:r>
      <w:r>
        <w:rPr>
          <w:position w:val="-6"/>
        </w:rPr>
        <w:sym w:font="Symbol" w:char="F0BE"/>
      </w:r>
      <w:r>
        <w:rPr>
          <w:position w:val="-6"/>
        </w:rPr>
        <w:sym w:font="Symbol" w:char="F0BE"/>
      </w:r>
      <w:r>
        <w:rPr>
          <w:position w:val="-6"/>
        </w:rPr>
        <w:sym w:font="Symbol" w:char="F0BE"/>
      </w:r>
      <w:r>
        <w:rPr>
          <w:position w:val="-6"/>
        </w:rPr>
        <w:t xml:space="preserve"> της έντασης του ρεύματος που το διαρρέει.</w:t>
      </w:r>
      <w:r w:rsidRPr="00B60611">
        <w:tab/>
      </w:r>
    </w:p>
    <w:p w:rsidR="00A44A33" w:rsidRPr="004351AC" w:rsidRDefault="00A44A33" w:rsidP="00A44A33">
      <w:pPr>
        <w:pStyle w:val="a6"/>
        <w:widowControl w:val="0"/>
        <w:tabs>
          <w:tab w:val="clear" w:pos="340"/>
          <w:tab w:val="num" w:pos="397"/>
        </w:tabs>
        <w:spacing w:before="160"/>
        <w:ind w:left="397" w:hanging="397"/>
      </w:pPr>
      <w:r>
        <w:t xml:space="preserve">Στο κύκλωμα (α) ο μεταγωγός Μ βρίσκεται αρχικά στη θέση Α και το κύκλωμα, που αποτελείται από αντιστάτη με αντίσταση </w:t>
      </w:r>
      <w:r>
        <w:rPr>
          <w:lang w:val="en-US"/>
        </w:rPr>
        <w:t>R</w:t>
      </w:r>
      <w:r w:rsidRPr="00E70EB9">
        <w:t xml:space="preserve"> </w:t>
      </w:r>
      <w:r>
        <w:t xml:space="preserve">και ιδανικό πηνίο με συντελεστή αυτεπαγωγής </w:t>
      </w:r>
      <w:r>
        <w:rPr>
          <w:lang w:val="en-US"/>
        </w:rPr>
        <w:t>L</w:t>
      </w:r>
      <w:r w:rsidRPr="00E70EB9">
        <w:t>,</w:t>
      </w:r>
      <w:r>
        <w:t xml:space="preserve"> διαρρέεται από ρεύμα σταθερής έντασης. Τη χρονική στιγμή </w:t>
      </w:r>
      <w:r>
        <w:rPr>
          <w:lang w:val="en-US"/>
        </w:rPr>
        <w:t>t</w:t>
      </w:r>
      <w:r w:rsidRPr="00E70EB9">
        <w:rPr>
          <w:vertAlign w:val="subscript"/>
        </w:rPr>
        <w:t>0</w:t>
      </w:r>
      <w:r w:rsidRPr="00E70EB9">
        <w:t xml:space="preserve"> = 0, ο μεταγωγός τοποθετείται στη θέση Β και η ένταση του ρεύματος σε συνάρτηση με το χρόνο δίνεται από το διάγραμμα (β).</w:t>
      </w:r>
    </w:p>
    <w:p w:rsidR="00A44A33" w:rsidRPr="00B42546" w:rsidRDefault="00DD53C1" w:rsidP="00A44A33">
      <w:pPr>
        <w:keepLines/>
      </w:pPr>
      <w:r>
        <w:rPr>
          <w:noProof/>
        </w:rPr>
        <w:lastRenderedPageBreak/>
        <w:drawing>
          <wp:anchor distT="0" distB="0" distL="114300" distR="114300" simplePos="0" relativeHeight="251806720" behindDoc="0" locked="0" layoutInCell="1" allowOverlap="1">
            <wp:simplePos x="0" y="0"/>
            <wp:positionH relativeFrom="margin">
              <wp:posOffset>1255395</wp:posOffset>
            </wp:positionH>
            <wp:positionV relativeFrom="paragraph">
              <wp:posOffset>0</wp:posOffset>
            </wp:positionV>
            <wp:extent cx="2451735" cy="1241425"/>
            <wp:effectExtent l="0" t="0" r="0" b="0"/>
            <wp:wrapNone/>
            <wp:docPr id="315" name="Εικόνα 3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5"/>
                    <pic:cNvPicPr>
                      <a:picLocks noChangeAspect="1" noChangeArrowheads="1"/>
                    </pic:cNvPicPr>
                  </pic:nvPicPr>
                  <pic:blipFill>
                    <a:blip r:embed="rId184">
                      <a:extLst>
                        <a:ext uri="{28A0092B-C50C-407E-A947-70E740481C1C}">
                          <a14:useLocalDpi xmlns:a14="http://schemas.microsoft.com/office/drawing/2010/main" val="0"/>
                        </a:ext>
                      </a:extLst>
                    </a:blip>
                    <a:srcRect/>
                    <a:stretch>
                      <a:fillRect/>
                    </a:stretch>
                  </pic:blipFill>
                  <pic:spPr bwMode="auto">
                    <a:xfrm>
                      <a:off x="0" y="0"/>
                      <a:ext cx="2451735" cy="1241425"/>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r w:rsidR="00A44A33">
        <w:br/>
      </w:r>
      <w:r w:rsidR="00A44A33">
        <w:br/>
      </w:r>
      <w:r w:rsidR="00A44A33">
        <w:br/>
      </w:r>
      <w:r w:rsidR="00A44A33">
        <w:br/>
      </w:r>
      <w:r w:rsidR="00A44A33">
        <w:br/>
      </w:r>
      <w:r w:rsidR="00A44A33">
        <w:br/>
      </w:r>
    </w:p>
    <w:p w:rsidR="00A44A33" w:rsidRDefault="00A44A33" w:rsidP="00A44A33">
      <w:pPr>
        <w:pStyle w:val="10"/>
        <w:widowControl w:val="0"/>
        <w:tabs>
          <w:tab w:val="clear" w:pos="680"/>
          <w:tab w:val="num" w:pos="737"/>
        </w:tabs>
        <w:ind w:left="737"/>
      </w:pPr>
      <w:r>
        <w:t>Η αποθηκευμένη ενέργεια στο πηνίο είναι μεγαλύτερη:</w:t>
      </w:r>
    </w:p>
    <w:p w:rsidR="00A44A33" w:rsidRDefault="00A44A33" w:rsidP="00A44A33">
      <w:pPr>
        <w:pStyle w:val="ad"/>
      </w:pPr>
      <w:r>
        <w:rPr>
          <w:b/>
        </w:rPr>
        <w:tab/>
        <w:t xml:space="preserve">α) </w:t>
      </w:r>
      <w:r>
        <w:t xml:space="preserve">τη  χρονική στιγμή </w:t>
      </w:r>
      <w:r>
        <w:rPr>
          <w:lang w:val="en-US"/>
        </w:rPr>
        <w:t>t</w:t>
      </w:r>
      <w:r w:rsidRPr="00E70EB9">
        <w:rPr>
          <w:vertAlign w:val="subscript"/>
        </w:rPr>
        <w:t>1</w:t>
      </w:r>
    </w:p>
    <w:p w:rsidR="00A44A33" w:rsidRDefault="00A44A33" w:rsidP="00A44A33">
      <w:pPr>
        <w:pStyle w:val="ad"/>
      </w:pPr>
      <w:r>
        <w:rPr>
          <w:b/>
        </w:rPr>
        <w:tab/>
        <w:t xml:space="preserve">β) </w:t>
      </w:r>
      <w:r>
        <w:t xml:space="preserve">τη  χρονική στιγμή </w:t>
      </w:r>
      <w:r>
        <w:rPr>
          <w:lang w:val="en-US"/>
        </w:rPr>
        <w:t>t</w:t>
      </w:r>
      <w:r w:rsidRPr="00E70EB9">
        <w:rPr>
          <w:vertAlign w:val="subscript"/>
        </w:rPr>
        <w:t>2</w:t>
      </w:r>
      <w:r w:rsidRPr="00E70EB9">
        <w:t xml:space="preserve"> .</w:t>
      </w:r>
    </w:p>
    <w:p w:rsidR="00A44A33" w:rsidRDefault="00A44A33" w:rsidP="00A44A33">
      <w:pPr>
        <w:pStyle w:val="ad"/>
      </w:pPr>
      <w:r>
        <w:t>Να δικαιολογήσετε την απάντησή σας.</w:t>
      </w:r>
    </w:p>
    <w:p w:rsidR="00A44A33" w:rsidRDefault="00A44A33" w:rsidP="00A44A33">
      <w:pPr>
        <w:pStyle w:val="10"/>
        <w:widowControl w:val="0"/>
        <w:tabs>
          <w:tab w:val="clear" w:pos="680"/>
          <w:tab w:val="num" w:pos="737"/>
        </w:tabs>
        <w:ind w:left="737"/>
      </w:pPr>
      <w:r>
        <w:t>Η τάση στα άκρα του αντιστάτη είναι μεγαλύτερη:</w:t>
      </w:r>
    </w:p>
    <w:p w:rsidR="00A44A33" w:rsidRDefault="00A44A33" w:rsidP="00A44A33">
      <w:pPr>
        <w:pStyle w:val="ad"/>
      </w:pPr>
      <w:r>
        <w:rPr>
          <w:b/>
        </w:rPr>
        <w:tab/>
        <w:t xml:space="preserve">α) </w:t>
      </w:r>
      <w:r>
        <w:t xml:space="preserve">τη  χρονική στιγμή </w:t>
      </w:r>
      <w:r>
        <w:rPr>
          <w:lang w:val="en-US"/>
        </w:rPr>
        <w:t>t</w:t>
      </w:r>
      <w:r w:rsidRPr="00E70EB9">
        <w:rPr>
          <w:vertAlign w:val="subscript"/>
        </w:rPr>
        <w:t>1</w:t>
      </w:r>
    </w:p>
    <w:p w:rsidR="00A44A33" w:rsidRDefault="00A44A33" w:rsidP="00A44A33">
      <w:pPr>
        <w:pStyle w:val="ad"/>
      </w:pPr>
      <w:r>
        <w:rPr>
          <w:b/>
        </w:rPr>
        <w:tab/>
        <w:t xml:space="preserve">β) </w:t>
      </w:r>
      <w:r>
        <w:t xml:space="preserve">τη  χρονική στιγμή </w:t>
      </w:r>
      <w:r>
        <w:rPr>
          <w:lang w:val="en-US"/>
        </w:rPr>
        <w:t>t</w:t>
      </w:r>
      <w:r w:rsidRPr="00E70EB9">
        <w:rPr>
          <w:vertAlign w:val="subscript"/>
        </w:rPr>
        <w:t>2</w:t>
      </w:r>
      <w:r w:rsidRPr="00E70EB9">
        <w:t xml:space="preserve"> .</w:t>
      </w:r>
    </w:p>
    <w:p w:rsidR="00A44A33" w:rsidRDefault="00A44A33" w:rsidP="00A44A33">
      <w:pPr>
        <w:pStyle w:val="ad"/>
      </w:pPr>
      <w:r>
        <w:t>Να δικαιολογήσετε την απάντησή σας.</w:t>
      </w:r>
    </w:p>
    <w:p w:rsidR="00A44A33" w:rsidRDefault="00A44A33" w:rsidP="00A44A33">
      <w:pPr>
        <w:pStyle w:val="a6"/>
        <w:widowControl w:val="0"/>
        <w:tabs>
          <w:tab w:val="clear" w:pos="340"/>
          <w:tab w:val="num" w:pos="397"/>
        </w:tabs>
        <w:spacing w:before="160"/>
        <w:ind w:left="397" w:hanging="397"/>
      </w:pPr>
      <w:r>
        <w:t>Η σχέση v=220</w:t>
      </w:r>
      <w:r w:rsidR="0051430D">
        <w:t>√</w:t>
      </w:r>
      <w:r>
        <w:t>2 ημ100πt</w:t>
      </w:r>
      <w:r>
        <w:rPr>
          <w:sz w:val="20"/>
        </w:rPr>
        <w:t xml:space="preserve"> </w:t>
      </w:r>
      <w:r>
        <w:t>(</w:t>
      </w:r>
      <w:r>
        <w:rPr>
          <w:lang w:val="en-US"/>
        </w:rPr>
        <w:t>S</w:t>
      </w:r>
      <w:r w:rsidRPr="00B60611">
        <w:t>.</w:t>
      </w:r>
      <w:r>
        <w:rPr>
          <w:lang w:val="en-US"/>
        </w:rPr>
        <w:t>I</w:t>
      </w:r>
      <w:r w:rsidRPr="00B60611">
        <w:t xml:space="preserve">.) </w:t>
      </w:r>
      <w:r>
        <w:t xml:space="preserve">δίνει την τιμή μιας εναλλασσόμενης τάσης </w:t>
      </w:r>
      <w:r>
        <w:rPr>
          <w:i/>
        </w:rPr>
        <w:t>υ</w:t>
      </w:r>
      <w:r>
        <w:t xml:space="preserve"> συναρτήσει του χρόνου. Η ενεργός τάση είναι </w:t>
      </w:r>
    </w:p>
    <w:p w:rsidR="00A44A33" w:rsidRPr="00B60611" w:rsidRDefault="00A44A33" w:rsidP="00A44A33">
      <w:pPr>
        <w:pStyle w:val="ad"/>
      </w:pPr>
      <w:r>
        <w:rPr>
          <w:b/>
        </w:rPr>
        <w:t>α.</w:t>
      </w:r>
      <w:r>
        <w:tab/>
        <w:t>110</w:t>
      </w:r>
      <w:r>
        <w:rPr>
          <w:lang w:val="en-US"/>
        </w:rPr>
        <w:t>V</w:t>
      </w:r>
      <w:r>
        <w:t>.</w:t>
      </w:r>
      <w:r>
        <w:tab/>
      </w:r>
      <w:r>
        <w:tab/>
      </w:r>
      <w:r>
        <w:rPr>
          <w:b/>
        </w:rPr>
        <w:t>β.</w:t>
      </w:r>
      <w:r>
        <w:tab/>
      </w:r>
      <w:r w:rsidRPr="00B60611">
        <w:t>220</w:t>
      </w:r>
      <w:r>
        <w:rPr>
          <w:lang w:val="en-US"/>
        </w:rPr>
        <w:t>V</w:t>
      </w:r>
      <w:r>
        <w:t>.</w:t>
      </w:r>
      <w:r>
        <w:tab/>
      </w:r>
      <w:r>
        <w:tab/>
      </w:r>
      <w:r>
        <w:rPr>
          <w:b/>
        </w:rPr>
        <w:t xml:space="preserve">γ. </w:t>
      </w:r>
      <w:r w:rsidR="0051430D">
        <w:rPr>
          <w:b/>
        </w:rPr>
        <w:t>220/</w:t>
      </w:r>
      <w:r w:rsidR="0051430D">
        <w:t xml:space="preserve">√2 </w:t>
      </w:r>
      <w:r w:rsidRPr="00B60611">
        <w:t xml:space="preserve"> </w:t>
      </w:r>
      <w:r>
        <w:rPr>
          <w:lang w:val="en-US"/>
        </w:rPr>
        <w:t>V</w:t>
      </w:r>
      <w:r w:rsidRPr="00B60611">
        <w:t xml:space="preserve"> </w:t>
      </w:r>
      <w:r>
        <w:t>.</w:t>
      </w:r>
      <w:r>
        <w:tab/>
      </w:r>
      <w:r>
        <w:tab/>
      </w:r>
      <w:r>
        <w:tab/>
      </w:r>
      <w:r>
        <w:rPr>
          <w:b/>
        </w:rPr>
        <w:t xml:space="preserve">δ. </w:t>
      </w:r>
      <w:r w:rsidRPr="00F924B0">
        <w:t>220</w:t>
      </w:r>
      <w:r w:rsidR="0051430D">
        <w:t xml:space="preserve">√2 </w:t>
      </w:r>
      <w:r w:rsidRPr="00F924B0">
        <w:t xml:space="preserve"> </w:t>
      </w:r>
      <w:r w:rsidRPr="00B60611">
        <w:t xml:space="preserve"> </w:t>
      </w:r>
      <w:r>
        <w:rPr>
          <w:lang w:val="en-US"/>
        </w:rPr>
        <w:t>V</w:t>
      </w:r>
      <w:r w:rsidRPr="00B60611">
        <w:t>.</w:t>
      </w:r>
    </w:p>
    <w:p w:rsidR="00A44A33" w:rsidRDefault="00A44A33" w:rsidP="00A44A33">
      <w:pPr>
        <w:pStyle w:val="a6"/>
        <w:widowControl w:val="0"/>
        <w:tabs>
          <w:tab w:val="clear" w:pos="340"/>
          <w:tab w:val="num" w:pos="397"/>
        </w:tabs>
        <w:spacing w:before="160"/>
        <w:ind w:left="397" w:hanging="397"/>
      </w:pPr>
      <w:r>
        <w:t>Αγώγιμο πλαίσιο περιστρέφεται μέσα σε ομογενές μαγνητικό πεδίο με γωνιακή ταχύτητα ω, γύρω από άξονα που είναι κάθετος στις δυναμικές γραμμές του πεδίου.</w:t>
      </w:r>
    </w:p>
    <w:p w:rsidR="00A44A33" w:rsidRDefault="00A44A33" w:rsidP="00A44A33">
      <w:pPr>
        <w:pStyle w:val="ad"/>
      </w:pPr>
      <w:r>
        <w:t xml:space="preserve">Αν η γωνιακή ταχύτητα περιστροφής του πλαισίου διπλασιαστεί, τότε το πλάτος της εναλλασσόμενης τάσης </w:t>
      </w:r>
    </w:p>
    <w:p w:rsidR="00A44A33" w:rsidRDefault="00A44A33" w:rsidP="00A44A33">
      <w:pPr>
        <w:pStyle w:val="ad"/>
      </w:pPr>
      <w:r>
        <w:rPr>
          <w:b/>
        </w:rPr>
        <w:t xml:space="preserve">α) </w:t>
      </w:r>
      <w:r>
        <w:t>διπλασιάζεται.</w:t>
      </w:r>
      <w:r>
        <w:tab/>
      </w:r>
    </w:p>
    <w:p w:rsidR="00A44A33" w:rsidRDefault="00A44A33" w:rsidP="00A44A33">
      <w:pPr>
        <w:pStyle w:val="ad"/>
      </w:pPr>
      <w:r>
        <w:rPr>
          <w:b/>
        </w:rPr>
        <w:t xml:space="preserve">β) </w:t>
      </w:r>
      <w:r>
        <w:t>παραμένει σταθερό,</w:t>
      </w:r>
    </w:p>
    <w:p w:rsidR="00A44A33" w:rsidRDefault="00A44A33" w:rsidP="00A44A33">
      <w:pPr>
        <w:pStyle w:val="ad"/>
      </w:pPr>
      <w:r>
        <w:rPr>
          <w:b/>
        </w:rPr>
        <w:t xml:space="preserve">γ) </w:t>
      </w:r>
      <w:r>
        <w:t>υποδιπλασιάζεται.</w:t>
      </w:r>
    </w:p>
    <w:p w:rsidR="00A44A33" w:rsidRDefault="00A44A33" w:rsidP="00A44A33">
      <w:pPr>
        <w:pStyle w:val="ad"/>
      </w:pPr>
      <w:r>
        <w:t>Να δικαιολογήσετε την απάντησή σας.</w:t>
      </w:r>
    </w:p>
    <w:p w:rsidR="00A44A33" w:rsidRPr="00BA2F78" w:rsidRDefault="00A44A33" w:rsidP="00A44A33">
      <w:pPr>
        <w:pStyle w:val="a6"/>
        <w:widowControl w:val="0"/>
        <w:tabs>
          <w:tab w:val="clear" w:pos="340"/>
          <w:tab w:val="num" w:pos="397"/>
        </w:tabs>
        <w:spacing w:before="160"/>
        <w:ind w:left="397" w:hanging="397"/>
      </w:pPr>
      <w:r w:rsidRPr="00BA2F78">
        <w:t xml:space="preserve">Εναλλασσόμενη τάση παράγεται από στρεφόμενο πλαίσιο αμελητέας αντίστασης. Το πλαίσιο στρέφεται με σταθερή γωνιακή ταχύτητα μέσα σε ομογενές μαγνητικό πεδίο γύρω από άξονα που είναι κάθετος στις δυναμικές γραμμές και βρίσκεται στο επίπεδο του. Τα άκρα του πλαισίου συνδέονται με αντιστάτη αντίστασης </w:t>
      </w:r>
      <w:r w:rsidRPr="00BA2F78">
        <w:rPr>
          <w:lang w:val="en-US"/>
        </w:rPr>
        <w:t>R</w:t>
      </w:r>
      <w:r w:rsidRPr="00BA2F78">
        <w:t xml:space="preserve">. Διπλασιάζουμε τη γωνιακή ταχύτητα περιστροφής του πλαισίου. Η μέση ισχύς που καταναλώνεται στον αντιστάτη </w:t>
      </w:r>
      <w:r w:rsidRPr="00BA2F78">
        <w:rPr>
          <w:lang w:val="en-US"/>
        </w:rPr>
        <w:t>R</w:t>
      </w:r>
      <w:r w:rsidRPr="00BA2F78">
        <w:t>:</w:t>
      </w:r>
    </w:p>
    <w:p w:rsidR="00A44A33" w:rsidRDefault="00A44A33" w:rsidP="00A44A33">
      <w:pPr>
        <w:pStyle w:val="ad"/>
      </w:pPr>
      <w:r w:rsidRPr="00BA2F78">
        <w:t xml:space="preserve">α. διπλασιάζεται </w:t>
      </w:r>
    </w:p>
    <w:p w:rsidR="00A44A33" w:rsidRPr="00BA2F78" w:rsidRDefault="00A44A33" w:rsidP="00A44A33">
      <w:pPr>
        <w:pStyle w:val="ad"/>
      </w:pPr>
      <w:r w:rsidRPr="00BA2F78">
        <w:t>β. υποδιπλασιάζεται</w:t>
      </w:r>
    </w:p>
    <w:p w:rsidR="00A44A33" w:rsidRPr="00BA2F78" w:rsidRDefault="00A44A33" w:rsidP="00A44A33">
      <w:pPr>
        <w:pStyle w:val="ad"/>
      </w:pPr>
      <w:r w:rsidRPr="00BA2F78">
        <w:t>γ. τετραπλασιάζεται.</w:t>
      </w:r>
    </w:p>
    <w:p w:rsidR="00A44A33" w:rsidRDefault="00A44A33" w:rsidP="00A44A33">
      <w:pPr>
        <w:pStyle w:val="ad"/>
      </w:pPr>
      <w:r w:rsidRPr="00BA2F78">
        <w:t>Να δικαιολογήσετε την απάντηση σας.</w:t>
      </w:r>
    </w:p>
    <w:p w:rsidR="00A44A33" w:rsidRPr="00BA2F78" w:rsidRDefault="00A44A33" w:rsidP="00A44A33">
      <w:pPr>
        <w:pStyle w:val="a6"/>
        <w:widowControl w:val="0"/>
        <w:tabs>
          <w:tab w:val="clear" w:pos="340"/>
          <w:tab w:val="num" w:pos="397"/>
        </w:tabs>
        <w:spacing w:before="160"/>
        <w:ind w:left="397" w:hanging="397"/>
      </w:pPr>
      <w:r w:rsidRPr="00BA2F78">
        <w:t>Ο συντελεστής αυτεπαγωγής πηνίου εξαρτάται από:</w:t>
      </w:r>
    </w:p>
    <w:p w:rsidR="00A44A33" w:rsidRPr="00BA2F78" w:rsidRDefault="00A44A33" w:rsidP="00A44A33">
      <w:pPr>
        <w:pStyle w:val="ad"/>
      </w:pPr>
      <w:r w:rsidRPr="00BA2F78">
        <w:t>α.   την ένταση του ρεύματος που το διαρρέει</w:t>
      </w:r>
    </w:p>
    <w:p w:rsidR="00A44A33" w:rsidRPr="00BA2F78" w:rsidRDefault="00A44A33" w:rsidP="00A44A33">
      <w:pPr>
        <w:pStyle w:val="ad"/>
      </w:pPr>
      <w:r w:rsidRPr="00BA2F78">
        <w:t>β.    το ρυθμό μεταβολής της έντασης του ρεύματος που το διαρρέει</w:t>
      </w:r>
    </w:p>
    <w:p w:rsidR="00A44A33" w:rsidRPr="00BA2F78" w:rsidRDefault="00A44A33" w:rsidP="00A44A33">
      <w:pPr>
        <w:pStyle w:val="ad"/>
      </w:pPr>
      <w:r w:rsidRPr="00BA2F78">
        <w:t>γ.   τα γεωμετρικά χαρακτηριστικά του πηνίου</w:t>
      </w:r>
    </w:p>
    <w:p w:rsidR="00A44A33" w:rsidRPr="00BA2F78" w:rsidRDefault="00A44A33" w:rsidP="00A44A33">
      <w:pPr>
        <w:pStyle w:val="ad"/>
      </w:pPr>
      <w:r w:rsidRPr="00BA2F78">
        <w:t>δ.   την ωμική αντίσταση του πηνίου.</w:t>
      </w:r>
    </w:p>
    <w:p w:rsidR="00A44A33" w:rsidRPr="0074082A" w:rsidRDefault="00A44A33" w:rsidP="00A44A33">
      <w:pPr>
        <w:pStyle w:val="a6"/>
        <w:widowControl w:val="0"/>
        <w:tabs>
          <w:tab w:val="clear" w:pos="340"/>
          <w:tab w:val="num" w:pos="397"/>
        </w:tabs>
        <w:spacing w:before="160"/>
        <w:ind w:left="397" w:hanging="397"/>
      </w:pPr>
      <w:r w:rsidRPr="00060164">
        <w:t>Αφήνουμε</w:t>
      </w:r>
      <w:r>
        <w:t xml:space="preserve"> </w:t>
      </w:r>
      <w:r w:rsidRPr="00060164">
        <w:t>ένα μαγνήτη να πέσει ελευθέρα από</w:t>
      </w:r>
      <w:r>
        <w:t xml:space="preserve"> ύ</w:t>
      </w:r>
      <w:r w:rsidRPr="00060164">
        <w:t xml:space="preserve">ψος </w:t>
      </w:r>
      <w:r w:rsidRPr="00060164">
        <w:rPr>
          <w:lang w:val="en-US"/>
        </w:rPr>
        <w:t>h</w:t>
      </w:r>
      <w:r w:rsidRPr="00060164">
        <w:t xml:space="preserve">. Η χρονική διάρκεια της πτώσης του είναι </w:t>
      </w:r>
      <w:r>
        <w:rPr>
          <w:lang w:val="en-US"/>
        </w:rPr>
        <w:t>t</w:t>
      </w:r>
      <w:r>
        <w:rPr>
          <w:vertAlign w:val="subscript"/>
        </w:rPr>
        <w:t>1</w:t>
      </w:r>
      <w:r>
        <w:t>.</w:t>
      </w:r>
      <w:r w:rsidRPr="00060164">
        <w:t xml:space="preserve">Αφήνουμε τον ίδιο μαγνήτη να πέσει από το ίδιο </w:t>
      </w:r>
      <w:r>
        <w:t>ύ</w:t>
      </w:r>
      <w:r w:rsidRPr="00060164">
        <w:t xml:space="preserve">ψος </w:t>
      </w:r>
      <w:r w:rsidRPr="00060164">
        <w:rPr>
          <w:lang w:val="en-US"/>
        </w:rPr>
        <w:t>h</w:t>
      </w:r>
      <w:r w:rsidRPr="00060164">
        <w:t xml:space="preserve">, αλλά κάτω από το μαγνήτη βρίσκεται πηνίο με κατακόρυφο άξονα όπως φαίνεται στο σχήμα. </w:t>
      </w:r>
    </w:p>
    <w:p w:rsidR="00A44A33" w:rsidRPr="00613273" w:rsidRDefault="00A44A33" w:rsidP="00A44A33">
      <w:pPr>
        <w:keepLines/>
        <w:jc w:val="center"/>
      </w:pPr>
      <w:r>
        <w:lastRenderedPageBreak/>
        <w:br/>
      </w:r>
      <w:r>
        <w:br/>
      </w:r>
      <w:r>
        <w:br/>
      </w:r>
      <w:r>
        <w:br/>
      </w:r>
      <w:r>
        <w:br/>
      </w:r>
      <w:r>
        <w:br/>
      </w:r>
      <w:r>
        <w:br/>
      </w:r>
      <w:r>
        <w:br/>
      </w:r>
      <w:r>
        <w:br/>
      </w:r>
      <w:r>
        <w:br/>
      </w:r>
      <w:r>
        <w:br/>
      </w:r>
      <w:r w:rsidR="00DD53C1">
        <w:rPr>
          <w:noProof/>
        </w:rPr>
        <w:drawing>
          <wp:anchor distT="0" distB="0" distL="114300" distR="114300" simplePos="0" relativeHeight="251807744" behindDoc="0" locked="0" layoutInCell="1" allowOverlap="1">
            <wp:simplePos x="0" y="0"/>
            <wp:positionH relativeFrom="column">
              <wp:posOffset>882015</wp:posOffset>
            </wp:positionH>
            <wp:positionV relativeFrom="paragraph">
              <wp:posOffset>0</wp:posOffset>
            </wp:positionV>
            <wp:extent cx="3630930" cy="2026285"/>
            <wp:effectExtent l="0" t="0" r="0" b="0"/>
            <wp:wrapNone/>
            <wp:docPr id="214" name="Εικόνα 2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4"/>
                    <pic:cNvPicPr>
                      <a:picLocks noChangeAspect="1" noChangeArrowheads="1"/>
                    </pic:cNvPicPr>
                  </pic:nvPicPr>
                  <pic:blipFill>
                    <a:blip r:embed="rId185">
                      <a:extLst>
                        <a:ext uri="{28A0092B-C50C-407E-A947-70E740481C1C}">
                          <a14:useLocalDpi xmlns:a14="http://schemas.microsoft.com/office/drawing/2010/main" val="0"/>
                        </a:ext>
                      </a:extLst>
                    </a:blip>
                    <a:srcRect/>
                    <a:stretch>
                      <a:fillRect/>
                    </a:stretch>
                  </pic:blipFill>
                  <pic:spPr bwMode="auto">
                    <a:xfrm>
                      <a:off x="0" y="0"/>
                      <a:ext cx="3630930" cy="2026285"/>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p>
    <w:p w:rsidR="00A44A33" w:rsidRPr="0074082A" w:rsidRDefault="00A44A33" w:rsidP="00A44A33">
      <w:pPr>
        <w:ind w:left="340"/>
      </w:pPr>
      <w:r w:rsidRPr="00060164">
        <w:t xml:space="preserve">Ο διακόπτης </w:t>
      </w:r>
      <w:r>
        <w:t>δ</w:t>
      </w:r>
      <w:r w:rsidRPr="00060164">
        <w:t xml:space="preserve"> είναι κλειστός. Τότε η χρονική διάρκεια της πτώσης του είναι </w:t>
      </w:r>
      <w:r w:rsidRPr="00060164">
        <w:rPr>
          <w:lang w:val="en-US"/>
        </w:rPr>
        <w:t>t</w:t>
      </w:r>
      <w:r w:rsidRPr="00060164">
        <w:rPr>
          <w:vertAlign w:val="subscript"/>
        </w:rPr>
        <w:t>2</w:t>
      </w:r>
      <w:r w:rsidRPr="00060164">
        <w:t xml:space="preserve">. Επαναλαμβάνουμε το προηγούμενο πείραμα με τον διακόπτη </w:t>
      </w:r>
      <w:r>
        <w:t>δ</w:t>
      </w:r>
      <w:r w:rsidRPr="00060164">
        <w:t xml:space="preserve"> ανοικτό. Η χρονική διάρκεια της πτώσης του είναι </w:t>
      </w:r>
      <w:r w:rsidRPr="00060164">
        <w:rPr>
          <w:lang w:val="en-US"/>
        </w:rPr>
        <w:t>t</w:t>
      </w:r>
      <w:r w:rsidRPr="00060164">
        <w:rPr>
          <w:vertAlign w:val="subscript"/>
        </w:rPr>
        <w:t>3</w:t>
      </w:r>
      <w:r w:rsidRPr="00060164">
        <w:t>.</w:t>
      </w:r>
    </w:p>
    <w:p w:rsidR="00A44A33" w:rsidRDefault="00A44A33" w:rsidP="00A44A33">
      <w:pPr>
        <w:pStyle w:val="ad"/>
      </w:pPr>
      <w:r w:rsidRPr="00060164">
        <w:t xml:space="preserve">Για τους χρόνους </w:t>
      </w:r>
      <w:r>
        <w:rPr>
          <w:lang w:val="en-US"/>
        </w:rPr>
        <w:t>t</w:t>
      </w:r>
      <w:r>
        <w:rPr>
          <w:vertAlign w:val="subscript"/>
        </w:rPr>
        <w:t>1</w:t>
      </w:r>
      <w:r w:rsidRPr="00060164">
        <w:t xml:space="preserve">, </w:t>
      </w:r>
      <w:r w:rsidRPr="00060164">
        <w:rPr>
          <w:lang w:val="en-US"/>
        </w:rPr>
        <w:t>t</w:t>
      </w:r>
      <w:r w:rsidRPr="00060164">
        <w:rPr>
          <w:vertAlign w:val="subscript"/>
        </w:rPr>
        <w:t>2</w:t>
      </w:r>
      <w:r w:rsidRPr="00060164">
        <w:t xml:space="preserve">, </w:t>
      </w:r>
      <w:r w:rsidRPr="00060164">
        <w:rPr>
          <w:lang w:val="en-US"/>
        </w:rPr>
        <w:t>t</w:t>
      </w:r>
      <w:r w:rsidRPr="00060164">
        <w:rPr>
          <w:vertAlign w:val="subscript"/>
        </w:rPr>
        <w:t>3</w:t>
      </w:r>
      <w:r w:rsidRPr="00060164">
        <w:t xml:space="preserve"> ισχύει: α) </w:t>
      </w:r>
      <w:r>
        <w:rPr>
          <w:lang w:val="en-US"/>
        </w:rPr>
        <w:t>t</w:t>
      </w:r>
      <w:r>
        <w:rPr>
          <w:vertAlign w:val="subscript"/>
        </w:rPr>
        <w:t>1</w:t>
      </w:r>
      <w:r w:rsidRPr="00060164">
        <w:t xml:space="preserve">= </w:t>
      </w:r>
      <w:r w:rsidRPr="00060164">
        <w:rPr>
          <w:lang w:val="en-US"/>
        </w:rPr>
        <w:t>t</w:t>
      </w:r>
      <w:r w:rsidRPr="00060164">
        <w:rPr>
          <w:vertAlign w:val="subscript"/>
        </w:rPr>
        <w:t>2</w:t>
      </w:r>
      <w:r w:rsidRPr="00060164">
        <w:t xml:space="preserve"> = </w:t>
      </w:r>
      <w:r w:rsidRPr="00060164">
        <w:rPr>
          <w:lang w:val="en-US"/>
        </w:rPr>
        <w:t>t</w:t>
      </w:r>
      <w:r w:rsidRPr="00060164">
        <w:rPr>
          <w:vertAlign w:val="subscript"/>
        </w:rPr>
        <w:t>3</w:t>
      </w:r>
      <w:r w:rsidRPr="00060164">
        <w:t xml:space="preserve">. β) </w:t>
      </w:r>
      <w:r w:rsidRPr="00060164">
        <w:rPr>
          <w:lang w:val="en-US"/>
        </w:rPr>
        <w:t>t</w:t>
      </w:r>
      <w:r>
        <w:rPr>
          <w:vertAlign w:val="subscript"/>
        </w:rPr>
        <w:t>1</w:t>
      </w:r>
      <w:r w:rsidRPr="00060164">
        <w:t xml:space="preserve"> </w:t>
      </w:r>
      <w:r w:rsidRPr="0074082A">
        <w:t xml:space="preserve">= </w:t>
      </w:r>
      <w:r w:rsidRPr="00060164">
        <w:rPr>
          <w:lang w:val="fr-FR"/>
        </w:rPr>
        <w:t>t</w:t>
      </w:r>
      <w:r w:rsidRPr="0074082A">
        <w:rPr>
          <w:vertAlign w:val="subscript"/>
        </w:rPr>
        <w:t>3</w:t>
      </w:r>
      <w:r w:rsidRPr="0074082A">
        <w:t xml:space="preserve">, </w:t>
      </w:r>
      <w:r>
        <w:rPr>
          <w:lang w:val="fr-FR"/>
        </w:rPr>
        <w:t>t</w:t>
      </w:r>
      <w:r>
        <w:rPr>
          <w:vertAlign w:val="subscript"/>
        </w:rPr>
        <w:t>1</w:t>
      </w:r>
      <w:r w:rsidRPr="0074082A">
        <w:t xml:space="preserve"> &lt; </w:t>
      </w:r>
      <w:r w:rsidRPr="00060164">
        <w:rPr>
          <w:lang w:val="fr-FR"/>
        </w:rPr>
        <w:t>t</w:t>
      </w:r>
      <w:r w:rsidRPr="0074082A">
        <w:rPr>
          <w:vertAlign w:val="subscript"/>
        </w:rPr>
        <w:t>2</w:t>
      </w:r>
      <w:r w:rsidRPr="0074082A">
        <w:t xml:space="preserve">. </w:t>
      </w:r>
      <w:r w:rsidRPr="00060164">
        <w:t>γ</w:t>
      </w:r>
      <w:r w:rsidRPr="0074082A">
        <w:t xml:space="preserve">) </w:t>
      </w:r>
      <w:r>
        <w:rPr>
          <w:lang w:val="fr-FR"/>
        </w:rPr>
        <w:t>t</w:t>
      </w:r>
      <w:r>
        <w:rPr>
          <w:vertAlign w:val="subscript"/>
        </w:rPr>
        <w:t>1</w:t>
      </w:r>
      <w:r w:rsidRPr="0074082A">
        <w:t xml:space="preserve">= </w:t>
      </w:r>
      <w:r w:rsidRPr="00060164">
        <w:rPr>
          <w:lang w:val="fr-FR"/>
        </w:rPr>
        <w:t>t</w:t>
      </w:r>
      <w:r w:rsidRPr="0074082A">
        <w:rPr>
          <w:vertAlign w:val="subscript"/>
        </w:rPr>
        <w:t>2</w:t>
      </w:r>
      <w:r w:rsidRPr="0074082A">
        <w:t xml:space="preserve">, </w:t>
      </w:r>
      <w:r w:rsidRPr="00060164">
        <w:rPr>
          <w:lang w:val="fr-FR"/>
        </w:rPr>
        <w:t>t</w:t>
      </w:r>
      <w:r w:rsidRPr="0074082A">
        <w:rPr>
          <w:vertAlign w:val="subscript"/>
        </w:rPr>
        <w:t>3</w:t>
      </w:r>
      <w:r w:rsidRPr="0074082A">
        <w:t xml:space="preserve"> &lt; </w:t>
      </w:r>
      <w:r>
        <w:rPr>
          <w:lang w:val="fr-FR"/>
        </w:rPr>
        <w:t>t</w:t>
      </w:r>
      <w:r>
        <w:rPr>
          <w:vertAlign w:val="subscript"/>
        </w:rPr>
        <w:t>1</w:t>
      </w:r>
      <w:r w:rsidRPr="0074082A">
        <w:t>.</w:t>
      </w:r>
    </w:p>
    <w:p w:rsidR="00A44A33" w:rsidRDefault="00A44A33" w:rsidP="00A44A33">
      <w:pPr>
        <w:pStyle w:val="ad"/>
      </w:pPr>
      <w:r w:rsidRPr="00060164">
        <w:t>Να δικαιολογήσετε την απάντηση σας.</w:t>
      </w:r>
    </w:p>
    <w:p w:rsidR="00A44A33" w:rsidRPr="00060164" w:rsidRDefault="00A44A33" w:rsidP="00A44A33">
      <w:pPr>
        <w:pStyle w:val="a6"/>
        <w:widowControl w:val="0"/>
        <w:tabs>
          <w:tab w:val="clear" w:pos="340"/>
          <w:tab w:val="num" w:pos="397"/>
        </w:tabs>
        <w:spacing w:before="160"/>
        <w:ind w:left="397" w:hanging="397"/>
      </w:pPr>
      <w:r>
        <w:t xml:space="preserve">Ένας αντιστάτης  </w:t>
      </w:r>
      <w:r w:rsidRPr="00060164">
        <w:t>διαρρέεται από εναλλασσόμενο</w:t>
      </w:r>
      <w:r>
        <w:t xml:space="preserve"> </w:t>
      </w:r>
      <w:r w:rsidRPr="00060164">
        <w:t xml:space="preserve">20 ρεύμα  </w:t>
      </w:r>
      <w:r>
        <w:t>i</w:t>
      </w:r>
      <w:r w:rsidRPr="00060164">
        <w:t xml:space="preserve"> =</w:t>
      </w:r>
      <w:r w:rsidR="0051430D">
        <w:t xml:space="preserve"> 20/√2 </w:t>
      </w:r>
      <w:r>
        <w:t xml:space="preserve"> ημ40πt</w:t>
      </w:r>
      <w:r w:rsidRPr="00060164">
        <w:t xml:space="preserve">  (</w:t>
      </w:r>
      <w:r w:rsidRPr="00060164">
        <w:rPr>
          <w:lang w:val="en-US"/>
        </w:rPr>
        <w:t>SI</w:t>
      </w:r>
      <w:r w:rsidRPr="00060164">
        <w:t>). Ο ίδιος αντιστάτης, για να</w:t>
      </w:r>
      <w:r>
        <w:t xml:space="preserve"> </w:t>
      </w:r>
      <w:r w:rsidRPr="00060164">
        <w:t>προκαλείται το ίδιο θερμικό αποτέλεσμα στον ίδιο χρόνο, πρέπει να διαρρέεται από συνε</w:t>
      </w:r>
      <w:r>
        <w:t>χές ρεύμα που να έχει ένταση:</w:t>
      </w:r>
    </w:p>
    <w:p w:rsidR="00A44A33" w:rsidRDefault="00A44A33" w:rsidP="00A44A33">
      <w:pPr>
        <w:pStyle w:val="ad"/>
      </w:pPr>
      <w:r w:rsidRPr="00060164">
        <w:t>α.   20Α.        β.    10Α.</w:t>
      </w:r>
      <w:r w:rsidRPr="00060164">
        <w:tab/>
      </w:r>
      <w:r>
        <w:t xml:space="preserve">     </w:t>
      </w:r>
      <w:r w:rsidRPr="00060164">
        <w:t>γ.</w:t>
      </w:r>
      <w:r w:rsidR="0051430D">
        <w:t xml:space="preserve"> 10√2 </w:t>
      </w:r>
      <w:r w:rsidRPr="00060164">
        <w:rPr>
          <w:i/>
          <w:iCs/>
        </w:rPr>
        <w:t xml:space="preserve"> </w:t>
      </w:r>
      <w:r w:rsidRPr="00060164">
        <w:t>Α.</w:t>
      </w:r>
      <w:r w:rsidRPr="00060164">
        <w:tab/>
      </w:r>
      <w:r>
        <w:t xml:space="preserve">  </w:t>
      </w:r>
      <w:r w:rsidRPr="00060164">
        <w:t>δ. 20</w:t>
      </w:r>
      <w:r w:rsidR="0051430D">
        <w:t xml:space="preserve"> √2 </w:t>
      </w:r>
      <w:r w:rsidRPr="00060164">
        <w:t xml:space="preserve"> Α.</w:t>
      </w:r>
    </w:p>
    <w:p w:rsidR="00A44A33" w:rsidRDefault="00A44A33" w:rsidP="00A44A33">
      <w:pPr>
        <w:pStyle w:val="a6"/>
        <w:widowControl w:val="0"/>
        <w:tabs>
          <w:tab w:val="clear" w:pos="340"/>
          <w:tab w:val="num" w:pos="397"/>
        </w:tabs>
        <w:spacing w:before="160"/>
        <w:ind w:left="397" w:hanging="397"/>
      </w:pPr>
      <w:r>
        <w:t>Μέτρο της αδράνειας ενός ηλεκτρικού κυκλώ</w:t>
      </w:r>
      <w:r>
        <w:rPr>
          <w:rFonts w:cs="MgOldTimesUCPolNormal"/>
        </w:rPr>
        <w:t>μ</w:t>
      </w:r>
      <w:r>
        <w:t>ατος είναι</w:t>
      </w:r>
      <w:r>
        <w:rPr>
          <w:rFonts w:cs="MgOldTimesUCPolNormal"/>
        </w:rPr>
        <w:t xml:space="preserve">: </w:t>
      </w:r>
    </w:p>
    <w:p w:rsidR="00A44A33" w:rsidRDefault="00A44A33" w:rsidP="00A44A33">
      <w:pPr>
        <w:pStyle w:val="ad"/>
      </w:pPr>
      <w:r>
        <w:rPr>
          <w:rFonts w:ascii="MgOldTimesUCPolBold" w:hAnsi="MgOldTimesUCPolBold" w:cs="MgOldTimesUCPolBold"/>
          <w:b/>
          <w:bCs/>
        </w:rPr>
        <w:t xml:space="preserve">α. </w:t>
      </w:r>
      <w:r>
        <w:t>η ω</w:t>
      </w:r>
      <w:r>
        <w:rPr>
          <w:rFonts w:cs="MgOldTimesUCPolNormal"/>
        </w:rPr>
        <w:t>μ</w:t>
      </w:r>
      <w:r>
        <w:t>ική του αντίσταση</w:t>
      </w:r>
      <w:r>
        <w:rPr>
          <w:rFonts w:cs="MgOldTimesUCPolNormal"/>
        </w:rPr>
        <w:t xml:space="preserve">. </w:t>
      </w:r>
    </w:p>
    <w:p w:rsidR="00A44A33" w:rsidRDefault="00A44A33" w:rsidP="00A44A33">
      <w:pPr>
        <w:pStyle w:val="ad"/>
      </w:pPr>
      <w:r>
        <w:rPr>
          <w:rFonts w:ascii="MgOldTimesUCPolBold" w:hAnsi="MgOldTimesUCPolBold" w:cs="MgOldTimesUCPolBold"/>
          <w:b/>
          <w:bCs/>
        </w:rPr>
        <w:t xml:space="preserve">β. </w:t>
      </w:r>
      <w:r>
        <w:t>η ένταση του ρεύ</w:t>
      </w:r>
      <w:r>
        <w:rPr>
          <w:rFonts w:cs="MgOldTimesUCPolNormal"/>
        </w:rPr>
        <w:t>μ</w:t>
      </w:r>
      <w:r>
        <w:t>ατος που το διαρρέει</w:t>
      </w:r>
      <w:r>
        <w:rPr>
          <w:rFonts w:cs="MgOldTimesUCPolNormal"/>
        </w:rPr>
        <w:t xml:space="preserve">. </w:t>
      </w:r>
    </w:p>
    <w:p w:rsidR="00A44A33" w:rsidRDefault="00A44A33" w:rsidP="00A44A33">
      <w:pPr>
        <w:pStyle w:val="ad"/>
      </w:pPr>
      <w:r>
        <w:rPr>
          <w:rFonts w:ascii="MgOldTimesUCPolBold" w:hAnsi="MgOldTimesUCPolBold" w:cs="MgOldTimesUCPolBold"/>
          <w:b/>
          <w:bCs/>
        </w:rPr>
        <w:t xml:space="preserve">γ. </w:t>
      </w:r>
      <w:r>
        <w:t>το συνολικό φορτίο του</w:t>
      </w:r>
      <w:r>
        <w:rPr>
          <w:rFonts w:cs="MgOldTimesUCPolNormal"/>
        </w:rPr>
        <w:t xml:space="preserve">. </w:t>
      </w:r>
    </w:p>
    <w:p w:rsidR="00A44A33" w:rsidRDefault="00A44A33" w:rsidP="00A44A33">
      <w:pPr>
        <w:pStyle w:val="ad"/>
        <w:rPr>
          <w:rFonts w:cs="MgOldTimesUCPolNormal"/>
        </w:rPr>
      </w:pPr>
      <w:r>
        <w:rPr>
          <w:rFonts w:ascii="MgOldTimesUCPolBold" w:hAnsi="MgOldTimesUCPolBold" w:cs="MgOldTimesUCPolBold"/>
          <w:b/>
          <w:bCs/>
        </w:rPr>
        <w:t xml:space="preserve">δ. </w:t>
      </w:r>
      <w:r>
        <w:t>ο συντελεστής αυτεπαγωγής του</w:t>
      </w:r>
      <w:r>
        <w:rPr>
          <w:rFonts w:cs="MgOldTimesUCPolNormal"/>
        </w:rPr>
        <w:t xml:space="preserve">. </w:t>
      </w:r>
    </w:p>
    <w:p w:rsidR="00A44A33" w:rsidRDefault="00A44A33" w:rsidP="00A44A33">
      <w:pPr>
        <w:pStyle w:val="a6"/>
        <w:widowControl w:val="0"/>
        <w:tabs>
          <w:tab w:val="clear" w:pos="340"/>
          <w:tab w:val="num" w:pos="397"/>
        </w:tabs>
        <w:spacing w:before="160"/>
        <w:ind w:left="397" w:hanging="397"/>
      </w:pPr>
      <w:r>
        <w:t>Αντιστάτης αντίστασης R=6Ω διαρρέεται από εναλλασσόμενο ρεύμα, του οποίου η στιγμιαία ένταση δίνεται από τη σχέση  i</w:t>
      </w:r>
      <w:r>
        <w:rPr>
          <w:rFonts w:ascii="SymbolMT" w:hAnsi="SymbolMT" w:cs="SymbolMT"/>
        </w:rPr>
        <w:t>=</w:t>
      </w:r>
      <w:r>
        <w:t xml:space="preserve"> 4</w:t>
      </w:r>
      <w:r>
        <w:sym w:font="Sak" w:char="F02B"/>
      </w:r>
      <w:r>
        <w:t>2 ημ10t (S.Ι.)</w:t>
      </w:r>
    </w:p>
    <w:p w:rsidR="00A44A33" w:rsidRDefault="00A44A33" w:rsidP="00A44A33">
      <w:pPr>
        <w:pStyle w:val="ad"/>
        <w:rPr>
          <w:sz w:val="20"/>
        </w:rPr>
      </w:pPr>
      <w:r>
        <w:t xml:space="preserve">Η ενεργός τιμή της τάσης στα άκρα του αντιστάτη είναι: </w:t>
      </w:r>
    </w:p>
    <w:p w:rsidR="00A44A33" w:rsidRDefault="00A44A33" w:rsidP="00A44A33">
      <w:pPr>
        <w:pStyle w:val="ad"/>
        <w:rPr>
          <w:sz w:val="20"/>
        </w:rPr>
      </w:pPr>
      <w:r>
        <w:rPr>
          <w:rFonts w:ascii="MgOldTimesUCPolBold" w:hAnsi="MgOldTimesUCPolBold" w:cs="MgOldTimesUCPolBold"/>
          <w:b/>
          <w:bCs/>
        </w:rPr>
        <w:t xml:space="preserve"> α. </w:t>
      </w:r>
      <w:r>
        <w:t xml:space="preserve">24V. </w:t>
      </w:r>
      <w:r>
        <w:tab/>
      </w:r>
      <w:r>
        <w:tab/>
      </w:r>
      <w:r>
        <w:rPr>
          <w:rFonts w:ascii="MgOldTimesUCPolBold" w:hAnsi="MgOldTimesUCPolBold" w:cs="MgOldTimesUCPolBold"/>
          <w:b/>
          <w:bCs/>
        </w:rPr>
        <w:t xml:space="preserve">β. </w:t>
      </w:r>
      <w:r>
        <w:t>24</w:t>
      </w:r>
      <w:r>
        <w:sym w:font="Sak" w:char="F02B"/>
      </w:r>
      <w:r>
        <w:t xml:space="preserve">2V. </w:t>
      </w:r>
      <w:r>
        <w:tab/>
      </w:r>
      <w:r>
        <w:tab/>
      </w:r>
      <w:r>
        <w:tab/>
      </w:r>
      <w:r>
        <w:rPr>
          <w:rFonts w:ascii="MgOldTimesUCPolBold" w:hAnsi="MgOldTimesUCPolBold" w:cs="MgOldTimesUCPolBold"/>
          <w:b/>
          <w:bCs/>
        </w:rPr>
        <w:t xml:space="preserve">γ. </w:t>
      </w:r>
      <w:r>
        <w:t xml:space="preserve">48 V. </w:t>
      </w:r>
      <w:r>
        <w:tab/>
      </w:r>
      <w:r>
        <w:tab/>
      </w:r>
      <w:r>
        <w:rPr>
          <w:rFonts w:ascii="MgOldTimesUCPolBold" w:hAnsi="MgOldTimesUCPolBold" w:cs="MgOldTimesUCPolBold"/>
          <w:b/>
          <w:bCs/>
        </w:rPr>
        <w:t xml:space="preserve">δ. </w:t>
      </w:r>
      <w:r>
        <w:t>12</w:t>
      </w:r>
      <w:r>
        <w:sym w:font="Sak" w:char="F02B"/>
      </w:r>
      <w:r>
        <w:t xml:space="preserve">2V. </w:t>
      </w:r>
    </w:p>
    <w:p w:rsidR="00A44A33" w:rsidRDefault="00A44A33" w:rsidP="00A44A33">
      <w:pPr>
        <w:pStyle w:val="a6"/>
        <w:widowControl w:val="0"/>
        <w:tabs>
          <w:tab w:val="clear" w:pos="340"/>
          <w:tab w:val="num" w:pos="397"/>
        </w:tabs>
        <w:spacing w:before="160"/>
        <w:ind w:left="397" w:hanging="397"/>
      </w:pPr>
      <w:r>
        <w:t>Σωστού λάθους</w:t>
      </w:r>
    </w:p>
    <w:p w:rsidR="00A44A33" w:rsidRDefault="00A44A33" w:rsidP="00A44A33">
      <w:pPr>
        <w:pStyle w:val="10"/>
        <w:widowControl w:val="0"/>
        <w:tabs>
          <w:tab w:val="clear" w:pos="680"/>
          <w:tab w:val="num" w:pos="737"/>
        </w:tabs>
        <w:ind w:left="737"/>
      </w:pPr>
      <w:r w:rsidRPr="00060164">
        <w:t>Τα όργανα που χρησιμοποιούμε για τη μέτρηση εναλλασσόμενων τάσεων και ρευμάτων δείχνουν τα πλάτη των μεγεθών αυτών.</w:t>
      </w:r>
    </w:p>
    <w:p w:rsidR="00A44A33" w:rsidRPr="00060164" w:rsidRDefault="00A44A33" w:rsidP="00A44A33">
      <w:pPr>
        <w:pStyle w:val="10"/>
        <w:widowControl w:val="0"/>
        <w:tabs>
          <w:tab w:val="clear" w:pos="680"/>
          <w:tab w:val="num" w:pos="737"/>
        </w:tabs>
        <w:ind w:left="737"/>
      </w:pPr>
      <w:r>
        <w:t xml:space="preserve">Η </w:t>
      </w:r>
      <w:r w:rsidRPr="00060164">
        <w:t xml:space="preserve">δύναμη </w:t>
      </w:r>
      <w:r w:rsidRPr="00060164">
        <w:rPr>
          <w:lang w:val="en-US"/>
        </w:rPr>
        <w:t>Lorentz</w:t>
      </w:r>
      <w:r w:rsidRPr="00060164">
        <w:t xml:space="preserve"> δεν μπορεί να μεταβάλει την κινητική ενέργεια φορτισμένου σωματιδίου.</w:t>
      </w:r>
    </w:p>
    <w:p w:rsidR="00A44A33" w:rsidRPr="00060164" w:rsidRDefault="00A44A33" w:rsidP="00A44A33">
      <w:pPr>
        <w:pStyle w:val="10"/>
        <w:widowControl w:val="0"/>
        <w:tabs>
          <w:tab w:val="clear" w:pos="680"/>
          <w:tab w:val="num" w:pos="737"/>
        </w:tabs>
        <w:ind w:left="737"/>
      </w:pPr>
      <w:r w:rsidRPr="00060164">
        <w:t>Η εναλλασσόμενη τάση που εφαρμόζουμε στα άκρα αντιστάτη και το ρεύμα που προκαλεί αυτή βρίσκονται σε φάση.</w:t>
      </w:r>
    </w:p>
    <w:p w:rsidR="00A44A33" w:rsidRPr="00060164" w:rsidRDefault="00A44A33" w:rsidP="00A44A33">
      <w:pPr>
        <w:pStyle w:val="10"/>
        <w:widowControl w:val="0"/>
        <w:tabs>
          <w:tab w:val="clear" w:pos="680"/>
          <w:tab w:val="num" w:pos="737"/>
        </w:tabs>
        <w:ind w:left="737"/>
      </w:pPr>
      <w:r w:rsidRPr="00060164">
        <w:t>Η ηλεκτρεγερτική δύναμη από αυτεπαγωγή σ' ένα κύκλωμα είναι αντιστρόφως ανάλογη με το ρυθμό μεταβολής της έντασης του ρεύματος που το διαρρέει.</w:t>
      </w:r>
    </w:p>
    <w:p w:rsidR="00A44A33" w:rsidRDefault="00A44A33" w:rsidP="00A44A33">
      <w:pPr>
        <w:pStyle w:val="10"/>
        <w:widowControl w:val="0"/>
        <w:tabs>
          <w:tab w:val="clear" w:pos="680"/>
          <w:tab w:val="num" w:pos="737"/>
        </w:tabs>
        <w:ind w:left="737"/>
      </w:pPr>
      <w:r w:rsidRPr="00060164">
        <w:t>Ο συντελεστής αυτεπαγωγής των κυκλωμάτων είναι το μέτρο της αδράνειας τους.</w:t>
      </w:r>
    </w:p>
    <w:p w:rsidR="00A44A33" w:rsidRDefault="00A44A33" w:rsidP="00A44A33">
      <w:pPr>
        <w:pStyle w:val="a6"/>
        <w:widowControl w:val="0"/>
        <w:tabs>
          <w:tab w:val="clear" w:pos="340"/>
          <w:tab w:val="num" w:pos="397"/>
        </w:tabs>
        <w:spacing w:before="160"/>
        <w:ind w:left="397" w:hanging="397"/>
      </w:pPr>
      <w:r>
        <w:t>Σωστού λάθους</w:t>
      </w:r>
    </w:p>
    <w:p w:rsidR="00A44A33" w:rsidRPr="00BA2F78" w:rsidRDefault="00A44A33" w:rsidP="00A44A33">
      <w:pPr>
        <w:pStyle w:val="10"/>
        <w:widowControl w:val="0"/>
        <w:tabs>
          <w:tab w:val="clear" w:pos="680"/>
          <w:tab w:val="num" w:pos="737"/>
        </w:tabs>
        <w:ind w:left="737"/>
      </w:pPr>
      <w:r w:rsidRPr="00BA2F78">
        <w:t>Η ενεργός τιμή της έντασης εναλλασσόμενου ρεύματος είναι μεγαλύτερη από το πλάτος της έντασης του.</w:t>
      </w:r>
    </w:p>
    <w:p w:rsidR="00A44A33" w:rsidRDefault="00A44A33" w:rsidP="00A44A33">
      <w:pPr>
        <w:pStyle w:val="10"/>
        <w:widowControl w:val="0"/>
        <w:tabs>
          <w:tab w:val="clear" w:pos="680"/>
          <w:tab w:val="num" w:pos="737"/>
        </w:tabs>
        <w:ind w:left="737"/>
      </w:pPr>
      <w:r w:rsidRPr="00BA2F78">
        <w:rPr>
          <w:szCs w:val="22"/>
        </w:rPr>
        <w:t>Η εμφάνιση ηλεκτρεγερτικής δύναμης</w:t>
      </w:r>
      <w:r w:rsidRPr="00BA2F78">
        <w:t xml:space="preserve"> σε ένα κύκλωμα, εξαιτίας της μεταβολής του ρεύματος που συμβαίνει  σε  ένα  άλλο  κύκλωμα, λέγεται  αμοιβαία επαγωγή.</w:t>
      </w:r>
    </w:p>
    <w:p w:rsidR="00A44A33" w:rsidRDefault="00A44A33" w:rsidP="00A44A33">
      <w:pPr>
        <w:pStyle w:val="10"/>
        <w:widowControl w:val="0"/>
        <w:tabs>
          <w:tab w:val="clear" w:pos="680"/>
          <w:tab w:val="num" w:pos="737"/>
        </w:tabs>
        <w:ind w:left="737"/>
      </w:pPr>
      <w:r>
        <w:t>Το φαινόμενο της εμφάνισης ηλεκτρεγερτικής δύναμης σε ένα κύκλωμα, εξαιτίας της μεταβολής της έντασης του ρεύματος που συμβαίνει σε ένα άλλο κύκλωμα, λέγεται αυτεπαγωγή.</w:t>
      </w:r>
    </w:p>
    <w:p w:rsidR="00A44A33" w:rsidRDefault="00A44A33" w:rsidP="00A44A33">
      <w:pPr>
        <w:pStyle w:val="10"/>
        <w:widowControl w:val="0"/>
        <w:tabs>
          <w:tab w:val="clear" w:pos="680"/>
          <w:tab w:val="num" w:pos="737"/>
        </w:tabs>
        <w:ind w:left="737"/>
      </w:pPr>
      <w:r>
        <w:t xml:space="preserve">Η επιτάχυνση που αποκτά φορτισμένο σωματίδιο μέσα σε ομογενές ηλεκτρικό πεδίο, λόγω της </w:t>
      </w:r>
      <w:r>
        <w:lastRenderedPageBreak/>
        <w:t>δύναμης από το πεδίο, είναι σταθερή.</w:t>
      </w:r>
    </w:p>
    <w:p w:rsidR="00A44A33" w:rsidRDefault="00A44A33" w:rsidP="00A44A33">
      <w:pPr>
        <w:pStyle w:val="10"/>
        <w:widowControl w:val="0"/>
        <w:tabs>
          <w:tab w:val="clear" w:pos="680"/>
          <w:tab w:val="num" w:pos="737"/>
        </w:tabs>
        <w:ind w:left="737"/>
      </w:pPr>
      <w:r>
        <w:t>Ο συντελεστής α</w:t>
      </w:r>
      <w:r>
        <w:rPr>
          <w:rFonts w:cs="MgOldTimesUCPolNormal"/>
        </w:rPr>
        <w:t>μ</w:t>
      </w:r>
      <w:r>
        <w:t>οιβαίας επαγωγής δύο πηνίων δεν εξαρτάται από τα γεω</w:t>
      </w:r>
      <w:r>
        <w:rPr>
          <w:rFonts w:cs="MgOldTimesUCPolNormal"/>
        </w:rPr>
        <w:t>μ</w:t>
      </w:r>
      <w:r>
        <w:t>ετρικά τους χαρακτηριστικά</w:t>
      </w:r>
      <w:r>
        <w:rPr>
          <w:rFonts w:cs="MgOldTimesUCPolNormal"/>
        </w:rPr>
        <w:t xml:space="preserve">. </w:t>
      </w:r>
    </w:p>
    <w:p w:rsidR="00A44A33" w:rsidRDefault="00A44A33" w:rsidP="00A44A33">
      <w:pPr>
        <w:pStyle w:val="a6"/>
        <w:widowControl w:val="0"/>
        <w:tabs>
          <w:tab w:val="clear" w:pos="340"/>
          <w:tab w:val="num" w:pos="397"/>
        </w:tabs>
        <w:spacing w:before="160"/>
        <w:ind w:left="397" w:hanging="397"/>
      </w:pPr>
      <w:r>
        <w:t>Ευθύγρα</w:t>
      </w:r>
      <w:r>
        <w:rPr>
          <w:rFonts w:cs="MgOldTimesUCPolNormal"/>
        </w:rPr>
        <w:t>μμ</w:t>
      </w:r>
      <w:r>
        <w:t xml:space="preserve">ος αγωγός </w:t>
      </w:r>
      <w:r>
        <w:rPr>
          <w:rFonts w:cs="MgOldTimesUCPolNormal"/>
        </w:rPr>
        <w:t>(</w:t>
      </w:r>
      <w:r>
        <w:t>ΟΑ</w:t>
      </w:r>
      <w:r>
        <w:rPr>
          <w:rFonts w:cs="MgOldTimesUCPolNormal"/>
        </w:rPr>
        <w:t>) μ</w:t>
      </w:r>
      <w:r>
        <w:t xml:space="preserve">ήκους </w:t>
      </w:r>
      <w:r>
        <w:rPr>
          <w:rFonts w:cs="MgOldTimesUCPolNormal"/>
        </w:rPr>
        <w:t xml:space="preserve">L </w:t>
      </w:r>
      <w:r>
        <w:t xml:space="preserve">στρέφεται </w:t>
      </w:r>
      <w:r>
        <w:rPr>
          <w:rFonts w:cs="MgOldTimesUCPolNormal"/>
        </w:rPr>
        <w:t>μ</w:t>
      </w:r>
      <w:r>
        <w:t>έσα σε ο</w:t>
      </w:r>
      <w:r>
        <w:rPr>
          <w:rFonts w:cs="MgOldTimesUCPolNormal"/>
        </w:rPr>
        <w:t>μ</w:t>
      </w:r>
      <w:r>
        <w:t xml:space="preserve">ογενές </w:t>
      </w:r>
      <w:r>
        <w:rPr>
          <w:rFonts w:cs="MgOldTimesUCPolNormal"/>
        </w:rPr>
        <w:t>μ</w:t>
      </w:r>
      <w:r>
        <w:t xml:space="preserve">αγνητικό πεδίο έντασης </w:t>
      </w:r>
      <w:r>
        <w:rPr>
          <w:rFonts w:cs="MgOldTimesUCPolNormal"/>
        </w:rPr>
        <w:t>μ</w:t>
      </w:r>
      <w:r>
        <w:t xml:space="preserve">έτρου Β </w:t>
      </w:r>
      <w:r>
        <w:rPr>
          <w:rFonts w:cs="MgOldTimesUCPolNormal"/>
        </w:rPr>
        <w:t>μ</w:t>
      </w:r>
      <w:r>
        <w:t xml:space="preserve">ε σταθερή γωνιακή ταχύτητα ω γύρω από σταθερό άξονα που διέρχεται από το άκρο του Ο και το επίπεδο περιστροφής του αγωγού είναι κάθετο στις </w:t>
      </w:r>
      <w:r>
        <w:rPr>
          <w:rFonts w:cs="MgOldTimesUCPolNormal"/>
        </w:rPr>
        <w:t>μ</w:t>
      </w:r>
      <w:r>
        <w:t>αγνητικές γρα</w:t>
      </w:r>
      <w:r>
        <w:rPr>
          <w:rFonts w:cs="MgOldTimesUCPolNormal"/>
        </w:rPr>
        <w:t>μμ</w:t>
      </w:r>
      <w:r>
        <w:t>ές του πεδίου</w:t>
      </w:r>
      <w:r>
        <w:rPr>
          <w:rFonts w:cs="MgOldTimesUCPolNormal"/>
        </w:rPr>
        <w:t xml:space="preserve">. </w:t>
      </w:r>
      <w:r>
        <w:t>Στα άκρα του αγωγού αναπτύσσεται ΗΕΔ από επαγωγή Ε</w:t>
      </w:r>
      <w:r>
        <w:rPr>
          <w:rFonts w:cs="MgOldTimesUCPolNormal"/>
        </w:rPr>
        <w:t xml:space="preserve">. </w:t>
      </w:r>
      <w:r>
        <w:t xml:space="preserve">Αν ο αγωγός είχε </w:t>
      </w:r>
      <w:r>
        <w:rPr>
          <w:rFonts w:cs="MgOldTimesUCPolNormal"/>
        </w:rPr>
        <w:t>μ</w:t>
      </w:r>
      <w:r>
        <w:t xml:space="preserve">ήκος </w:t>
      </w:r>
      <w:r>
        <w:rPr>
          <w:rFonts w:cs="MgOldTimesUCPolNormal"/>
        </w:rPr>
        <w:t xml:space="preserve">2L, </w:t>
      </w:r>
      <w:r>
        <w:t>τότε η ΗΕΔ στα άκρα του θα ήταν</w:t>
      </w:r>
      <w:r>
        <w:rPr>
          <w:rFonts w:cs="MgOldTimesUCPolNormal"/>
        </w:rPr>
        <w:t xml:space="preserve">: </w:t>
      </w:r>
    </w:p>
    <w:p w:rsidR="00A44A33" w:rsidRDefault="00A44A33" w:rsidP="00A44A33">
      <w:pPr>
        <w:pStyle w:val="ad"/>
      </w:pPr>
      <w:r>
        <w:rPr>
          <w:rFonts w:ascii="MgOldTimesUCPolBold" w:hAnsi="MgOldTimesUCPolBold"/>
          <w:b/>
          <w:bCs/>
        </w:rPr>
        <w:t xml:space="preserve"> </w:t>
      </w:r>
      <w:r>
        <w:rPr>
          <w:rFonts w:ascii="MgOldTimesUCPolBold" w:hAnsi="MgOldTimesUCPolBold"/>
          <w:b/>
          <w:bCs/>
        </w:rPr>
        <w:tab/>
      </w:r>
      <w:r>
        <w:rPr>
          <w:rFonts w:ascii="MgOldTimesUCPolBold" w:hAnsi="MgOldTimesUCPolBold"/>
          <w:b/>
          <w:bCs/>
        </w:rPr>
        <w:tab/>
        <w:t xml:space="preserve">α. </w:t>
      </w:r>
      <w:r>
        <w:t>Ε</w:t>
      </w:r>
      <w:r>
        <w:rPr>
          <w:rFonts w:cs="MgOldTimesUCPolNormal"/>
        </w:rPr>
        <w:t xml:space="preserve">. </w:t>
      </w:r>
      <w:r>
        <w:rPr>
          <w:rFonts w:cs="MgOldTimesUCPolNormal"/>
        </w:rPr>
        <w:tab/>
      </w:r>
      <w:r>
        <w:rPr>
          <w:rFonts w:cs="MgOldTimesUCPolNormal"/>
        </w:rPr>
        <w:tab/>
      </w:r>
      <w:r>
        <w:rPr>
          <w:rFonts w:cs="MgOldTimesUCPolNormal"/>
        </w:rPr>
        <w:tab/>
      </w:r>
      <w:r>
        <w:rPr>
          <w:rFonts w:ascii="MgOldTimesUCPolBold" w:hAnsi="MgOldTimesUCPolBold"/>
          <w:b/>
          <w:bCs/>
        </w:rPr>
        <w:t>β.</w:t>
      </w:r>
      <w:r>
        <w:rPr>
          <w:rFonts w:cs="MgOldTimesUCPolNormal"/>
        </w:rPr>
        <w:t xml:space="preserve">2E. </w:t>
      </w:r>
      <w:r>
        <w:rPr>
          <w:rFonts w:cs="MgOldTimesUCPolNormal"/>
        </w:rPr>
        <w:tab/>
      </w:r>
      <w:r>
        <w:rPr>
          <w:rFonts w:cs="MgOldTimesUCPolNormal"/>
        </w:rPr>
        <w:tab/>
      </w:r>
      <w:r>
        <w:rPr>
          <w:rFonts w:cs="MgOldTimesUCPolNormal"/>
        </w:rPr>
        <w:tab/>
      </w:r>
      <w:r>
        <w:rPr>
          <w:rFonts w:ascii="MgOldTimesUCPolBold" w:hAnsi="MgOldTimesUCPolBold"/>
          <w:b/>
          <w:bCs/>
        </w:rPr>
        <w:t xml:space="preserve">γ. </w:t>
      </w:r>
      <w:r>
        <w:rPr>
          <w:rFonts w:cs="MgOldTimesUCPolNormal"/>
        </w:rPr>
        <w:t>4</w:t>
      </w:r>
      <w:r>
        <w:t>Ε</w:t>
      </w:r>
      <w:r>
        <w:rPr>
          <w:rFonts w:cs="MgOldTimesUCPolNormal"/>
        </w:rPr>
        <w:t xml:space="preserve">. </w:t>
      </w:r>
    </w:p>
    <w:p w:rsidR="00A44A33" w:rsidRDefault="00A44A33" w:rsidP="00A44A33">
      <w:pPr>
        <w:pStyle w:val="ad"/>
      </w:pPr>
      <w:r>
        <w:t>Να αιτιολογήσετε την απάντησή σας</w:t>
      </w:r>
      <w:r>
        <w:rPr>
          <w:rFonts w:cs="MgOldTimesUCPolNormal"/>
        </w:rPr>
        <w:t xml:space="preserve">. </w:t>
      </w:r>
    </w:p>
    <w:p w:rsidR="00A44A33" w:rsidRPr="00060164" w:rsidRDefault="00A44A33" w:rsidP="00A44A33">
      <w:pPr>
        <w:pStyle w:val="a6"/>
        <w:widowControl w:val="0"/>
        <w:tabs>
          <w:tab w:val="clear" w:pos="340"/>
          <w:tab w:val="num" w:pos="397"/>
        </w:tabs>
        <w:spacing w:before="160"/>
        <w:ind w:left="397" w:hanging="397"/>
      </w:pPr>
      <w:r w:rsidRPr="00060164">
        <w:t xml:space="preserve">Να γράψετε στο τετράδιο σας το γράμμα της </w:t>
      </w:r>
      <w:r w:rsidRPr="00060164">
        <w:rPr>
          <w:b/>
          <w:bCs/>
        </w:rPr>
        <w:t xml:space="preserve">Στήλης Ι </w:t>
      </w:r>
      <w:r w:rsidRPr="00060164">
        <w:t xml:space="preserve">και, δίπλα σε κάθε γράμμα, τον αριθμό της </w:t>
      </w:r>
      <w:r w:rsidRPr="00060164">
        <w:rPr>
          <w:b/>
          <w:bCs/>
        </w:rPr>
        <w:t xml:space="preserve">Στήλης </w:t>
      </w:r>
      <w:r w:rsidRPr="00060164">
        <w:rPr>
          <w:b/>
          <w:bCs/>
          <w:lang w:val="en-US"/>
        </w:rPr>
        <w:t>II</w:t>
      </w:r>
      <w:r w:rsidRPr="00060164">
        <w:rPr>
          <w:b/>
          <w:bCs/>
        </w:rPr>
        <w:t xml:space="preserve"> </w:t>
      </w:r>
      <w:r w:rsidRPr="00060164">
        <w:t xml:space="preserve">που δίνει τη σωστή αντιστοίχιση. (Στη </w:t>
      </w:r>
      <w:r w:rsidRPr="00060164">
        <w:rPr>
          <w:b/>
          <w:bCs/>
        </w:rPr>
        <w:t xml:space="preserve">Στήλη Ι </w:t>
      </w:r>
      <w:r w:rsidRPr="00060164">
        <w:t>περισσεύει ένα στοιχείο).</w:t>
      </w:r>
    </w:p>
    <w:p w:rsidR="00A44A33" w:rsidRDefault="00DD53C1" w:rsidP="00A44A33">
      <w:pPr>
        <w:pStyle w:val="ad"/>
      </w:pPr>
      <w:r>
        <w:rPr>
          <w:noProof/>
        </w:rPr>
        <mc:AlternateContent>
          <mc:Choice Requires="wps">
            <w:drawing>
              <wp:inline distT="0" distB="0" distL="0" distR="0">
                <wp:extent cx="4199255" cy="2150745"/>
                <wp:effectExtent l="635" t="0" r="635" b="3175"/>
                <wp:docPr id="1" name="Text Box 3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99255" cy="21507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6062" w:type="dxa"/>
                              <w:jc w:val="center"/>
                              <w:tblLayout w:type="fixed"/>
                              <w:tblCellMar>
                                <w:left w:w="40" w:type="dxa"/>
                                <w:right w:w="40" w:type="dxa"/>
                              </w:tblCellMar>
                              <w:tblLook w:val="0000" w:firstRow="0" w:lastRow="0" w:firstColumn="0" w:lastColumn="0" w:noHBand="0" w:noVBand="0"/>
                            </w:tblPr>
                            <w:tblGrid>
                              <w:gridCol w:w="567"/>
                              <w:gridCol w:w="3085"/>
                              <w:gridCol w:w="567"/>
                              <w:gridCol w:w="1843"/>
                            </w:tblGrid>
                            <w:tr w:rsidR="00654CC6" w:rsidRPr="00F6746C">
                              <w:trPr>
                                <w:trHeight w:hRule="exact" w:val="480"/>
                                <w:jc w:val="center"/>
                              </w:trPr>
                              <w:tc>
                                <w:tcPr>
                                  <w:tcW w:w="3652" w:type="dxa"/>
                                  <w:gridSpan w:val="2"/>
                                  <w:tcBorders>
                                    <w:top w:val="single" w:sz="6" w:space="0" w:color="auto"/>
                                    <w:left w:val="single" w:sz="6" w:space="0" w:color="auto"/>
                                    <w:bottom w:val="single" w:sz="6" w:space="0" w:color="auto"/>
                                    <w:right w:val="single" w:sz="6" w:space="0" w:color="auto"/>
                                  </w:tcBorders>
                                  <w:shd w:val="clear" w:color="auto" w:fill="FFFFFF"/>
                                </w:tcPr>
                                <w:p w:rsidR="00654CC6" w:rsidRPr="00F6746C" w:rsidRDefault="00654CC6" w:rsidP="00A44A33">
                                  <w:pPr>
                                    <w:jc w:val="center"/>
                                  </w:pPr>
                                  <w:r w:rsidRPr="00F6746C">
                                    <w:t>Στήλη Ι</w:t>
                                  </w:r>
                                </w:p>
                              </w:tc>
                              <w:tc>
                                <w:tcPr>
                                  <w:tcW w:w="2410" w:type="dxa"/>
                                  <w:gridSpan w:val="2"/>
                                  <w:tcBorders>
                                    <w:top w:val="single" w:sz="6" w:space="0" w:color="auto"/>
                                    <w:left w:val="single" w:sz="6" w:space="0" w:color="auto"/>
                                    <w:bottom w:val="single" w:sz="6" w:space="0" w:color="auto"/>
                                    <w:right w:val="single" w:sz="6" w:space="0" w:color="auto"/>
                                  </w:tcBorders>
                                  <w:shd w:val="clear" w:color="auto" w:fill="FFFFFF"/>
                                </w:tcPr>
                                <w:p w:rsidR="00654CC6" w:rsidRPr="00F6746C" w:rsidRDefault="00654CC6" w:rsidP="00A44A33">
                                  <w:pPr>
                                    <w:jc w:val="center"/>
                                  </w:pPr>
                                  <w:r w:rsidRPr="00F6746C">
                                    <w:t xml:space="preserve">Στήλη </w:t>
                                  </w:r>
                                  <w:r w:rsidRPr="00F6746C">
                                    <w:rPr>
                                      <w:lang w:val="en-US"/>
                                    </w:rPr>
                                    <w:t>II</w:t>
                                  </w:r>
                                </w:p>
                              </w:tc>
                            </w:tr>
                            <w:tr w:rsidR="00654CC6" w:rsidRPr="00F6746C">
                              <w:trPr>
                                <w:trHeight w:hRule="exact" w:val="461"/>
                                <w:jc w:val="center"/>
                              </w:trPr>
                              <w:tc>
                                <w:tcPr>
                                  <w:tcW w:w="567" w:type="dxa"/>
                                  <w:tcBorders>
                                    <w:top w:val="single" w:sz="6" w:space="0" w:color="auto"/>
                                    <w:left w:val="single" w:sz="6" w:space="0" w:color="auto"/>
                                    <w:bottom w:val="single" w:sz="6" w:space="0" w:color="auto"/>
                                    <w:right w:val="nil"/>
                                  </w:tcBorders>
                                  <w:shd w:val="clear" w:color="auto" w:fill="FFFFFF"/>
                                </w:tcPr>
                                <w:p w:rsidR="00654CC6" w:rsidRPr="00F6746C" w:rsidRDefault="00654CC6" w:rsidP="00A44A33">
                                  <w:r w:rsidRPr="00F6746C">
                                    <w:t xml:space="preserve">Α. </w:t>
                                  </w:r>
                                </w:p>
                              </w:tc>
                              <w:tc>
                                <w:tcPr>
                                  <w:tcW w:w="3085" w:type="dxa"/>
                                  <w:tcBorders>
                                    <w:top w:val="single" w:sz="6" w:space="0" w:color="auto"/>
                                    <w:left w:val="nil"/>
                                    <w:bottom w:val="single" w:sz="6" w:space="0" w:color="auto"/>
                                    <w:right w:val="single" w:sz="6" w:space="0" w:color="auto"/>
                                  </w:tcBorders>
                                  <w:shd w:val="clear" w:color="auto" w:fill="FFFFFF"/>
                                </w:tcPr>
                                <w:p w:rsidR="00654CC6" w:rsidRPr="00F6746C" w:rsidRDefault="00654CC6" w:rsidP="00A44A33">
                                  <w:r w:rsidRPr="00F6746C">
                                    <w:t xml:space="preserve">Ενέργεια </w:t>
                                  </w:r>
                                </w:p>
                              </w:tc>
                              <w:tc>
                                <w:tcPr>
                                  <w:tcW w:w="567" w:type="dxa"/>
                                  <w:tcBorders>
                                    <w:top w:val="single" w:sz="6" w:space="0" w:color="auto"/>
                                    <w:left w:val="single" w:sz="6" w:space="0" w:color="auto"/>
                                    <w:bottom w:val="single" w:sz="6" w:space="0" w:color="auto"/>
                                    <w:right w:val="nil"/>
                                  </w:tcBorders>
                                  <w:shd w:val="clear" w:color="auto" w:fill="FFFFFF"/>
                                </w:tcPr>
                                <w:p w:rsidR="00654CC6" w:rsidRPr="00F6746C" w:rsidRDefault="00654CC6" w:rsidP="00A44A33">
                                  <w:r w:rsidRPr="00F6746C">
                                    <w:t xml:space="preserve">1. </w:t>
                                  </w:r>
                                </w:p>
                              </w:tc>
                              <w:tc>
                                <w:tcPr>
                                  <w:tcW w:w="1843" w:type="dxa"/>
                                  <w:tcBorders>
                                    <w:top w:val="single" w:sz="6" w:space="0" w:color="auto"/>
                                    <w:left w:val="nil"/>
                                    <w:bottom w:val="single" w:sz="6" w:space="0" w:color="auto"/>
                                    <w:right w:val="single" w:sz="6" w:space="0" w:color="auto"/>
                                  </w:tcBorders>
                                  <w:shd w:val="clear" w:color="auto" w:fill="FFFFFF"/>
                                </w:tcPr>
                                <w:p w:rsidR="00654CC6" w:rsidRPr="00F6746C" w:rsidRDefault="00654CC6" w:rsidP="00A44A33">
                                  <w:r w:rsidRPr="00F6746C">
                                    <w:t xml:space="preserve">(Η) </w:t>
                                  </w:r>
                                  <w:r w:rsidRPr="00F6746C">
                                    <w:rPr>
                                      <w:lang w:val="en-US"/>
                                    </w:rPr>
                                    <w:t>Henry</w:t>
                                  </w:r>
                                  <w:r w:rsidRPr="00F6746C">
                                    <w:t xml:space="preserve"> </w:t>
                                  </w:r>
                                </w:p>
                              </w:tc>
                            </w:tr>
                            <w:tr w:rsidR="00654CC6" w:rsidRPr="00F6746C">
                              <w:trPr>
                                <w:trHeight w:hRule="exact" w:val="470"/>
                                <w:jc w:val="center"/>
                              </w:trPr>
                              <w:tc>
                                <w:tcPr>
                                  <w:tcW w:w="567" w:type="dxa"/>
                                  <w:tcBorders>
                                    <w:top w:val="single" w:sz="6" w:space="0" w:color="auto"/>
                                    <w:left w:val="single" w:sz="6" w:space="0" w:color="auto"/>
                                    <w:bottom w:val="single" w:sz="6" w:space="0" w:color="auto"/>
                                    <w:right w:val="nil"/>
                                  </w:tcBorders>
                                  <w:shd w:val="clear" w:color="auto" w:fill="FFFFFF"/>
                                </w:tcPr>
                                <w:p w:rsidR="00654CC6" w:rsidRPr="00F6746C" w:rsidRDefault="00654CC6" w:rsidP="00A44A33">
                                  <w:r w:rsidRPr="00F6746C">
                                    <w:t xml:space="preserve">Β. </w:t>
                                  </w:r>
                                </w:p>
                              </w:tc>
                              <w:tc>
                                <w:tcPr>
                                  <w:tcW w:w="3085" w:type="dxa"/>
                                  <w:tcBorders>
                                    <w:top w:val="single" w:sz="6" w:space="0" w:color="auto"/>
                                    <w:left w:val="nil"/>
                                    <w:bottom w:val="single" w:sz="6" w:space="0" w:color="auto"/>
                                    <w:right w:val="single" w:sz="6" w:space="0" w:color="auto"/>
                                  </w:tcBorders>
                                  <w:shd w:val="clear" w:color="auto" w:fill="FFFFFF"/>
                                </w:tcPr>
                                <w:p w:rsidR="00654CC6" w:rsidRPr="00F6746C" w:rsidRDefault="00654CC6" w:rsidP="00A44A33">
                                  <w:r w:rsidRPr="00F6746C">
                                    <w:t xml:space="preserve">Ένταση μαγνητικού πεδίου </w:t>
                                  </w:r>
                                </w:p>
                              </w:tc>
                              <w:tc>
                                <w:tcPr>
                                  <w:tcW w:w="567" w:type="dxa"/>
                                  <w:tcBorders>
                                    <w:top w:val="single" w:sz="6" w:space="0" w:color="auto"/>
                                    <w:left w:val="single" w:sz="6" w:space="0" w:color="auto"/>
                                    <w:bottom w:val="single" w:sz="6" w:space="0" w:color="auto"/>
                                    <w:right w:val="nil"/>
                                  </w:tcBorders>
                                  <w:shd w:val="clear" w:color="auto" w:fill="FFFFFF"/>
                                </w:tcPr>
                                <w:p w:rsidR="00654CC6" w:rsidRPr="00F6746C" w:rsidRDefault="00654CC6" w:rsidP="00A44A33">
                                  <w:r w:rsidRPr="00F6746C">
                                    <w:t xml:space="preserve">2. </w:t>
                                  </w:r>
                                </w:p>
                              </w:tc>
                              <w:tc>
                                <w:tcPr>
                                  <w:tcW w:w="1843" w:type="dxa"/>
                                  <w:tcBorders>
                                    <w:top w:val="single" w:sz="6" w:space="0" w:color="auto"/>
                                    <w:left w:val="nil"/>
                                    <w:bottom w:val="single" w:sz="6" w:space="0" w:color="auto"/>
                                    <w:right w:val="single" w:sz="6" w:space="0" w:color="auto"/>
                                  </w:tcBorders>
                                  <w:shd w:val="clear" w:color="auto" w:fill="FFFFFF"/>
                                </w:tcPr>
                                <w:p w:rsidR="00654CC6" w:rsidRPr="00F6746C" w:rsidRDefault="00654CC6" w:rsidP="00A44A33">
                                  <w:r w:rsidRPr="00F6746C">
                                    <w:rPr>
                                      <w:lang w:val="en-US"/>
                                    </w:rPr>
                                    <w:t>(W) Watt</w:t>
                                  </w:r>
                                  <w:r w:rsidRPr="00F6746C">
                                    <w:t xml:space="preserve"> </w:t>
                                  </w:r>
                                </w:p>
                              </w:tc>
                            </w:tr>
                            <w:tr w:rsidR="00654CC6" w:rsidRPr="00F6746C">
                              <w:trPr>
                                <w:trHeight w:hRule="exact" w:val="461"/>
                                <w:jc w:val="center"/>
                              </w:trPr>
                              <w:tc>
                                <w:tcPr>
                                  <w:tcW w:w="567" w:type="dxa"/>
                                  <w:tcBorders>
                                    <w:top w:val="single" w:sz="6" w:space="0" w:color="auto"/>
                                    <w:left w:val="single" w:sz="6" w:space="0" w:color="auto"/>
                                    <w:bottom w:val="single" w:sz="6" w:space="0" w:color="auto"/>
                                    <w:right w:val="nil"/>
                                  </w:tcBorders>
                                  <w:shd w:val="clear" w:color="auto" w:fill="FFFFFF"/>
                                </w:tcPr>
                                <w:p w:rsidR="00654CC6" w:rsidRPr="00F6746C" w:rsidRDefault="00654CC6" w:rsidP="00A44A33">
                                  <w:r w:rsidRPr="00F6746C">
                                    <w:t xml:space="preserve">Γ. </w:t>
                                  </w:r>
                                </w:p>
                              </w:tc>
                              <w:tc>
                                <w:tcPr>
                                  <w:tcW w:w="3085" w:type="dxa"/>
                                  <w:tcBorders>
                                    <w:top w:val="single" w:sz="6" w:space="0" w:color="auto"/>
                                    <w:left w:val="nil"/>
                                    <w:bottom w:val="single" w:sz="6" w:space="0" w:color="auto"/>
                                    <w:right w:val="single" w:sz="6" w:space="0" w:color="auto"/>
                                  </w:tcBorders>
                                  <w:shd w:val="clear" w:color="auto" w:fill="FFFFFF"/>
                                </w:tcPr>
                                <w:p w:rsidR="00654CC6" w:rsidRPr="00F6746C" w:rsidRDefault="00654CC6" w:rsidP="00A44A33">
                                  <w:r w:rsidRPr="00F6746C">
                                    <w:t xml:space="preserve">Ισχύς </w:t>
                                  </w:r>
                                </w:p>
                              </w:tc>
                              <w:tc>
                                <w:tcPr>
                                  <w:tcW w:w="567" w:type="dxa"/>
                                  <w:tcBorders>
                                    <w:top w:val="single" w:sz="6" w:space="0" w:color="auto"/>
                                    <w:left w:val="single" w:sz="6" w:space="0" w:color="auto"/>
                                    <w:bottom w:val="single" w:sz="6" w:space="0" w:color="auto"/>
                                    <w:right w:val="nil"/>
                                  </w:tcBorders>
                                  <w:shd w:val="clear" w:color="auto" w:fill="FFFFFF"/>
                                </w:tcPr>
                                <w:p w:rsidR="00654CC6" w:rsidRPr="00F6746C" w:rsidRDefault="00654CC6" w:rsidP="00A44A33">
                                  <w:r w:rsidRPr="00F6746C">
                                    <w:t xml:space="preserve">3. </w:t>
                                  </w:r>
                                </w:p>
                              </w:tc>
                              <w:tc>
                                <w:tcPr>
                                  <w:tcW w:w="1843" w:type="dxa"/>
                                  <w:tcBorders>
                                    <w:top w:val="single" w:sz="6" w:space="0" w:color="auto"/>
                                    <w:left w:val="nil"/>
                                    <w:bottom w:val="single" w:sz="6" w:space="0" w:color="auto"/>
                                    <w:right w:val="single" w:sz="6" w:space="0" w:color="auto"/>
                                  </w:tcBorders>
                                  <w:shd w:val="clear" w:color="auto" w:fill="FFFFFF"/>
                                </w:tcPr>
                                <w:p w:rsidR="00654CC6" w:rsidRPr="00F6746C" w:rsidRDefault="00654CC6" w:rsidP="00A44A33">
                                  <w:r w:rsidRPr="00F6746C">
                                    <w:t xml:space="preserve">(Τ) </w:t>
                                  </w:r>
                                  <w:r w:rsidRPr="00F6746C">
                                    <w:rPr>
                                      <w:lang w:val="en-US"/>
                                    </w:rPr>
                                    <w:t>Tesla</w:t>
                                  </w:r>
                                  <w:r w:rsidRPr="00F6746C">
                                    <w:t xml:space="preserve"> </w:t>
                                  </w:r>
                                </w:p>
                              </w:tc>
                            </w:tr>
                            <w:tr w:rsidR="00654CC6" w:rsidRPr="00F6746C">
                              <w:trPr>
                                <w:trHeight w:hRule="exact" w:val="461"/>
                                <w:jc w:val="center"/>
                              </w:trPr>
                              <w:tc>
                                <w:tcPr>
                                  <w:tcW w:w="567" w:type="dxa"/>
                                  <w:tcBorders>
                                    <w:top w:val="single" w:sz="6" w:space="0" w:color="auto"/>
                                    <w:left w:val="single" w:sz="6" w:space="0" w:color="auto"/>
                                    <w:bottom w:val="single" w:sz="6" w:space="0" w:color="auto"/>
                                    <w:right w:val="nil"/>
                                  </w:tcBorders>
                                  <w:shd w:val="clear" w:color="auto" w:fill="FFFFFF"/>
                                </w:tcPr>
                                <w:p w:rsidR="00654CC6" w:rsidRPr="00F6746C" w:rsidRDefault="00654CC6" w:rsidP="00A44A33">
                                  <w:r w:rsidRPr="00F6746C">
                                    <w:t xml:space="preserve">Δ. </w:t>
                                  </w:r>
                                </w:p>
                              </w:tc>
                              <w:tc>
                                <w:tcPr>
                                  <w:tcW w:w="3085" w:type="dxa"/>
                                  <w:tcBorders>
                                    <w:top w:val="single" w:sz="6" w:space="0" w:color="auto"/>
                                    <w:left w:val="nil"/>
                                    <w:bottom w:val="single" w:sz="6" w:space="0" w:color="auto"/>
                                    <w:right w:val="single" w:sz="6" w:space="0" w:color="auto"/>
                                  </w:tcBorders>
                                  <w:shd w:val="clear" w:color="auto" w:fill="FFFFFF"/>
                                </w:tcPr>
                                <w:p w:rsidR="00654CC6" w:rsidRPr="00F6746C" w:rsidRDefault="00654CC6" w:rsidP="00A44A33">
                                  <w:r w:rsidRPr="00F6746C">
                                    <w:t xml:space="preserve">Ηλεκτρεγερτική δύναμη </w:t>
                                  </w:r>
                                </w:p>
                              </w:tc>
                              <w:tc>
                                <w:tcPr>
                                  <w:tcW w:w="567" w:type="dxa"/>
                                  <w:tcBorders>
                                    <w:top w:val="single" w:sz="6" w:space="0" w:color="auto"/>
                                    <w:left w:val="single" w:sz="6" w:space="0" w:color="auto"/>
                                    <w:bottom w:val="single" w:sz="6" w:space="0" w:color="auto"/>
                                    <w:right w:val="nil"/>
                                  </w:tcBorders>
                                  <w:shd w:val="clear" w:color="auto" w:fill="FFFFFF"/>
                                </w:tcPr>
                                <w:p w:rsidR="00654CC6" w:rsidRPr="00F6746C" w:rsidRDefault="00654CC6" w:rsidP="00A44A33">
                                  <w:r w:rsidRPr="00F6746C">
                                    <w:t xml:space="preserve">4. </w:t>
                                  </w:r>
                                </w:p>
                              </w:tc>
                              <w:tc>
                                <w:tcPr>
                                  <w:tcW w:w="1843" w:type="dxa"/>
                                  <w:tcBorders>
                                    <w:top w:val="single" w:sz="6" w:space="0" w:color="auto"/>
                                    <w:left w:val="nil"/>
                                    <w:bottom w:val="single" w:sz="6" w:space="0" w:color="auto"/>
                                    <w:right w:val="single" w:sz="6" w:space="0" w:color="auto"/>
                                  </w:tcBorders>
                                  <w:shd w:val="clear" w:color="auto" w:fill="FFFFFF"/>
                                </w:tcPr>
                                <w:p w:rsidR="00654CC6" w:rsidRPr="00F6746C" w:rsidRDefault="00654CC6" w:rsidP="00A44A33">
                                  <w:r w:rsidRPr="00F6746C">
                                    <w:rPr>
                                      <w:lang w:val="en-US"/>
                                    </w:rPr>
                                    <w:t>rad/s</w:t>
                                  </w:r>
                                  <w:r w:rsidRPr="00F6746C">
                                    <w:t xml:space="preserve"> </w:t>
                                  </w:r>
                                </w:p>
                              </w:tc>
                            </w:tr>
                            <w:tr w:rsidR="00654CC6" w:rsidRPr="00F6746C">
                              <w:trPr>
                                <w:trHeight w:hRule="exact" w:val="470"/>
                                <w:jc w:val="center"/>
                              </w:trPr>
                              <w:tc>
                                <w:tcPr>
                                  <w:tcW w:w="567" w:type="dxa"/>
                                  <w:tcBorders>
                                    <w:top w:val="single" w:sz="6" w:space="0" w:color="auto"/>
                                    <w:left w:val="single" w:sz="6" w:space="0" w:color="auto"/>
                                    <w:bottom w:val="single" w:sz="6" w:space="0" w:color="auto"/>
                                    <w:right w:val="nil"/>
                                  </w:tcBorders>
                                  <w:shd w:val="clear" w:color="auto" w:fill="FFFFFF"/>
                                </w:tcPr>
                                <w:p w:rsidR="00654CC6" w:rsidRPr="00F6746C" w:rsidRDefault="00654CC6" w:rsidP="00A44A33">
                                  <w:r w:rsidRPr="00F6746C">
                                    <w:t xml:space="preserve">Ε. </w:t>
                                  </w:r>
                                </w:p>
                              </w:tc>
                              <w:tc>
                                <w:tcPr>
                                  <w:tcW w:w="3085" w:type="dxa"/>
                                  <w:tcBorders>
                                    <w:top w:val="single" w:sz="6" w:space="0" w:color="auto"/>
                                    <w:left w:val="nil"/>
                                    <w:bottom w:val="single" w:sz="6" w:space="0" w:color="auto"/>
                                    <w:right w:val="single" w:sz="6" w:space="0" w:color="auto"/>
                                  </w:tcBorders>
                                  <w:shd w:val="clear" w:color="auto" w:fill="FFFFFF"/>
                                </w:tcPr>
                                <w:p w:rsidR="00654CC6" w:rsidRPr="00F6746C" w:rsidRDefault="00654CC6" w:rsidP="00A44A33">
                                  <w:r w:rsidRPr="00F6746C">
                                    <w:t xml:space="preserve">Συντελεστής αυτεπαγωγής </w:t>
                                  </w:r>
                                </w:p>
                              </w:tc>
                              <w:tc>
                                <w:tcPr>
                                  <w:tcW w:w="567" w:type="dxa"/>
                                  <w:tcBorders>
                                    <w:top w:val="single" w:sz="6" w:space="0" w:color="auto"/>
                                    <w:left w:val="single" w:sz="6" w:space="0" w:color="auto"/>
                                    <w:bottom w:val="single" w:sz="6" w:space="0" w:color="auto"/>
                                    <w:right w:val="nil"/>
                                  </w:tcBorders>
                                  <w:shd w:val="clear" w:color="auto" w:fill="FFFFFF"/>
                                </w:tcPr>
                                <w:p w:rsidR="00654CC6" w:rsidRPr="00F6746C" w:rsidRDefault="00654CC6" w:rsidP="00A44A33">
                                  <w:r w:rsidRPr="00F6746C">
                                    <w:t xml:space="preserve">5. </w:t>
                                  </w:r>
                                </w:p>
                              </w:tc>
                              <w:tc>
                                <w:tcPr>
                                  <w:tcW w:w="1843" w:type="dxa"/>
                                  <w:tcBorders>
                                    <w:top w:val="single" w:sz="6" w:space="0" w:color="auto"/>
                                    <w:left w:val="nil"/>
                                    <w:bottom w:val="single" w:sz="6" w:space="0" w:color="auto"/>
                                    <w:right w:val="single" w:sz="6" w:space="0" w:color="auto"/>
                                  </w:tcBorders>
                                  <w:shd w:val="clear" w:color="auto" w:fill="FFFFFF"/>
                                </w:tcPr>
                                <w:p w:rsidR="00654CC6" w:rsidRPr="00F6746C" w:rsidRDefault="00654CC6" w:rsidP="00A44A33">
                                  <w:r w:rsidRPr="00F6746C">
                                    <w:rPr>
                                      <w:lang w:val="en-US"/>
                                    </w:rPr>
                                    <w:t>(J) Joule</w:t>
                                  </w:r>
                                  <w:r w:rsidRPr="00F6746C">
                                    <w:t xml:space="preserve"> </w:t>
                                  </w:r>
                                </w:p>
                              </w:tc>
                            </w:tr>
                            <w:tr w:rsidR="00654CC6" w:rsidRPr="00F6746C">
                              <w:trPr>
                                <w:trHeight w:hRule="exact" w:val="480"/>
                                <w:jc w:val="center"/>
                              </w:trPr>
                              <w:tc>
                                <w:tcPr>
                                  <w:tcW w:w="567" w:type="dxa"/>
                                  <w:tcBorders>
                                    <w:top w:val="single" w:sz="6" w:space="0" w:color="auto"/>
                                    <w:left w:val="single" w:sz="6" w:space="0" w:color="auto"/>
                                    <w:bottom w:val="single" w:sz="6" w:space="0" w:color="auto"/>
                                    <w:right w:val="nil"/>
                                  </w:tcBorders>
                                  <w:shd w:val="clear" w:color="auto" w:fill="FFFFFF"/>
                                </w:tcPr>
                                <w:p w:rsidR="00654CC6" w:rsidRPr="00F6746C" w:rsidRDefault="00654CC6" w:rsidP="00A44A33">
                                  <w:r w:rsidRPr="00F6746C">
                                    <w:t xml:space="preserve">ΣΤ. </w:t>
                                  </w:r>
                                </w:p>
                              </w:tc>
                              <w:tc>
                                <w:tcPr>
                                  <w:tcW w:w="3085" w:type="dxa"/>
                                  <w:tcBorders>
                                    <w:top w:val="single" w:sz="6" w:space="0" w:color="auto"/>
                                    <w:left w:val="nil"/>
                                    <w:bottom w:val="single" w:sz="6" w:space="0" w:color="auto"/>
                                    <w:right w:val="single" w:sz="6" w:space="0" w:color="auto"/>
                                  </w:tcBorders>
                                  <w:shd w:val="clear" w:color="auto" w:fill="FFFFFF"/>
                                </w:tcPr>
                                <w:p w:rsidR="00654CC6" w:rsidRPr="00F6746C" w:rsidRDefault="00654CC6" w:rsidP="00A44A33">
                                  <w:r w:rsidRPr="00F6746C">
                                    <w:t xml:space="preserve">Γωνιακή συχνότητα </w:t>
                                  </w:r>
                                </w:p>
                              </w:tc>
                              <w:tc>
                                <w:tcPr>
                                  <w:tcW w:w="2410" w:type="dxa"/>
                                  <w:gridSpan w:val="2"/>
                                  <w:tcBorders>
                                    <w:top w:val="single" w:sz="6" w:space="0" w:color="auto"/>
                                    <w:left w:val="single" w:sz="6" w:space="0" w:color="auto"/>
                                    <w:bottom w:val="single" w:sz="6" w:space="0" w:color="auto"/>
                                    <w:right w:val="single" w:sz="6" w:space="0" w:color="auto"/>
                                  </w:tcBorders>
                                  <w:shd w:val="clear" w:color="auto" w:fill="FFFFFF"/>
                                </w:tcPr>
                                <w:p w:rsidR="00654CC6" w:rsidRPr="00F6746C" w:rsidRDefault="00654CC6" w:rsidP="00A44A33"/>
                              </w:tc>
                            </w:tr>
                          </w:tbl>
                          <w:p w:rsidR="00654CC6" w:rsidRDefault="00654CC6"/>
                        </w:txbxContent>
                      </wps:txbx>
                      <wps:bodyPr rot="0" vert="horz" wrap="square" lIns="0" tIns="0" rIns="0" bIns="0" anchor="t" anchorCtr="0" upright="1">
                        <a:noAutofit/>
                      </wps:bodyPr>
                    </wps:wsp>
                  </a:graphicData>
                </a:graphic>
              </wp:inline>
            </w:drawing>
          </mc:Choice>
          <mc:Fallback>
            <w:pict>
              <v:shape id="Text Box 342" o:spid="_x0000_s1029" type="#_x0000_t202" style="width:330.65pt;height:169.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" stroked="f">
                <v:textbox inset="0,0,0,0">
                  <w:txbxContent>
                    <w:tbl>
                      <w:tblPr>
                        <w:tblW w:w="6062" w:type="dxa"/>
                        <w:jc w:val="center"/>
                        <w:tblLayout w:type="fixed"/>
                        <w:tblCellMar>
                          <w:left w:w="40" w:type="dxa"/>
                          <w:right w:w="40" w:type="dxa"/>
                        </w:tblCellMar>
                        <w:tblLook w:val="0000" w:firstRow="0" w:lastRow="0" w:firstColumn="0" w:lastColumn="0" w:noHBand="0" w:noVBand="0"/>
                      </w:tblPr>
                      <w:tblGrid>
                        <w:gridCol w:w="567"/>
                        <w:gridCol w:w="3085"/>
                        <w:gridCol w:w="567"/>
                        <w:gridCol w:w="1843"/>
                      </w:tblGrid>
                      <w:tr w:rsidR="00654CC6" w:rsidRPr="00F6746C">
                        <w:trPr>
                          <w:trHeight w:hRule="exact" w:val="480"/>
                          <w:jc w:val="center"/>
                        </w:trPr>
                        <w:tc>
                          <w:tcPr>
                            <w:tcW w:w="3652" w:type="dxa"/>
                            <w:gridSpan w:val="2"/>
                            <w:tcBorders>
                              <w:top w:val="single" w:sz="6" w:space="0" w:color="auto"/>
                              <w:left w:val="single" w:sz="6" w:space="0" w:color="auto"/>
                              <w:bottom w:val="single" w:sz="6" w:space="0" w:color="auto"/>
                              <w:right w:val="single" w:sz="6" w:space="0" w:color="auto"/>
                            </w:tcBorders>
                            <w:shd w:val="clear" w:color="auto" w:fill="FFFFFF"/>
                          </w:tcPr>
                          <w:p w:rsidR="00654CC6" w:rsidRPr="00F6746C" w:rsidRDefault="00654CC6" w:rsidP="00A44A33">
                            <w:pPr>
                              <w:jc w:val="center"/>
                            </w:pPr>
                            <w:r w:rsidRPr="00F6746C">
                              <w:t>Στήλη Ι</w:t>
                            </w:r>
                          </w:p>
                        </w:tc>
                        <w:tc>
                          <w:tcPr>
                            <w:tcW w:w="2410" w:type="dxa"/>
                            <w:gridSpan w:val="2"/>
                            <w:tcBorders>
                              <w:top w:val="single" w:sz="6" w:space="0" w:color="auto"/>
                              <w:left w:val="single" w:sz="6" w:space="0" w:color="auto"/>
                              <w:bottom w:val="single" w:sz="6" w:space="0" w:color="auto"/>
                              <w:right w:val="single" w:sz="6" w:space="0" w:color="auto"/>
                            </w:tcBorders>
                            <w:shd w:val="clear" w:color="auto" w:fill="FFFFFF"/>
                          </w:tcPr>
                          <w:p w:rsidR="00654CC6" w:rsidRPr="00F6746C" w:rsidRDefault="00654CC6" w:rsidP="00A44A33">
                            <w:pPr>
                              <w:jc w:val="center"/>
                            </w:pPr>
                            <w:r w:rsidRPr="00F6746C">
                              <w:t xml:space="preserve">Στήλη </w:t>
                            </w:r>
                            <w:r w:rsidRPr="00F6746C">
                              <w:rPr>
                                <w:lang w:val="en-US"/>
                              </w:rPr>
                              <w:t>II</w:t>
                            </w:r>
                          </w:p>
                        </w:tc>
                      </w:tr>
                      <w:tr w:rsidR="00654CC6" w:rsidRPr="00F6746C">
                        <w:trPr>
                          <w:trHeight w:hRule="exact" w:val="461"/>
                          <w:jc w:val="center"/>
                        </w:trPr>
                        <w:tc>
                          <w:tcPr>
                            <w:tcW w:w="567" w:type="dxa"/>
                            <w:tcBorders>
                              <w:top w:val="single" w:sz="6" w:space="0" w:color="auto"/>
                              <w:left w:val="single" w:sz="6" w:space="0" w:color="auto"/>
                              <w:bottom w:val="single" w:sz="6" w:space="0" w:color="auto"/>
                              <w:right w:val="nil"/>
                            </w:tcBorders>
                            <w:shd w:val="clear" w:color="auto" w:fill="FFFFFF"/>
                          </w:tcPr>
                          <w:p w:rsidR="00654CC6" w:rsidRPr="00F6746C" w:rsidRDefault="00654CC6" w:rsidP="00A44A33">
                            <w:r w:rsidRPr="00F6746C">
                              <w:t xml:space="preserve">Α. </w:t>
                            </w:r>
                          </w:p>
                        </w:tc>
                        <w:tc>
                          <w:tcPr>
                            <w:tcW w:w="3085" w:type="dxa"/>
                            <w:tcBorders>
                              <w:top w:val="single" w:sz="6" w:space="0" w:color="auto"/>
                              <w:left w:val="nil"/>
                              <w:bottom w:val="single" w:sz="6" w:space="0" w:color="auto"/>
                              <w:right w:val="single" w:sz="6" w:space="0" w:color="auto"/>
                            </w:tcBorders>
                            <w:shd w:val="clear" w:color="auto" w:fill="FFFFFF"/>
                          </w:tcPr>
                          <w:p w:rsidR="00654CC6" w:rsidRPr="00F6746C" w:rsidRDefault="00654CC6" w:rsidP="00A44A33">
                            <w:r w:rsidRPr="00F6746C">
                              <w:t xml:space="preserve">Ενέργεια </w:t>
                            </w:r>
                          </w:p>
                        </w:tc>
                        <w:tc>
                          <w:tcPr>
                            <w:tcW w:w="567" w:type="dxa"/>
                            <w:tcBorders>
                              <w:top w:val="single" w:sz="6" w:space="0" w:color="auto"/>
                              <w:left w:val="single" w:sz="6" w:space="0" w:color="auto"/>
                              <w:bottom w:val="single" w:sz="6" w:space="0" w:color="auto"/>
                              <w:right w:val="nil"/>
                            </w:tcBorders>
                            <w:shd w:val="clear" w:color="auto" w:fill="FFFFFF"/>
                          </w:tcPr>
                          <w:p w:rsidR="00654CC6" w:rsidRPr="00F6746C" w:rsidRDefault="00654CC6" w:rsidP="00A44A33">
                            <w:r w:rsidRPr="00F6746C">
                              <w:t xml:space="preserve">1. </w:t>
                            </w:r>
                          </w:p>
                        </w:tc>
                        <w:tc>
                          <w:tcPr>
                            <w:tcW w:w="1843" w:type="dxa"/>
                            <w:tcBorders>
                              <w:top w:val="single" w:sz="6" w:space="0" w:color="auto"/>
                              <w:left w:val="nil"/>
                              <w:bottom w:val="single" w:sz="6" w:space="0" w:color="auto"/>
                              <w:right w:val="single" w:sz="6" w:space="0" w:color="auto"/>
                            </w:tcBorders>
                            <w:shd w:val="clear" w:color="auto" w:fill="FFFFFF"/>
                          </w:tcPr>
                          <w:p w:rsidR="00654CC6" w:rsidRPr="00F6746C" w:rsidRDefault="00654CC6" w:rsidP="00A44A33">
                            <w:r w:rsidRPr="00F6746C">
                              <w:t xml:space="preserve">(Η) </w:t>
                            </w:r>
                            <w:r w:rsidRPr="00F6746C">
                              <w:rPr>
                                <w:lang w:val="en-US"/>
                              </w:rPr>
                              <w:t>Henry</w:t>
                            </w:r>
                            <w:r w:rsidRPr="00F6746C">
                              <w:t xml:space="preserve"> </w:t>
                            </w:r>
                          </w:p>
                        </w:tc>
                      </w:tr>
                      <w:tr w:rsidR="00654CC6" w:rsidRPr="00F6746C">
                        <w:trPr>
                          <w:trHeight w:hRule="exact" w:val="470"/>
                          <w:jc w:val="center"/>
                        </w:trPr>
                        <w:tc>
                          <w:tcPr>
                            <w:tcW w:w="567" w:type="dxa"/>
                            <w:tcBorders>
                              <w:top w:val="single" w:sz="6" w:space="0" w:color="auto"/>
                              <w:left w:val="single" w:sz="6" w:space="0" w:color="auto"/>
                              <w:bottom w:val="single" w:sz="6" w:space="0" w:color="auto"/>
                              <w:right w:val="nil"/>
                            </w:tcBorders>
                            <w:shd w:val="clear" w:color="auto" w:fill="FFFFFF"/>
                          </w:tcPr>
                          <w:p w:rsidR="00654CC6" w:rsidRPr="00F6746C" w:rsidRDefault="00654CC6" w:rsidP="00A44A33">
                            <w:r w:rsidRPr="00F6746C">
                              <w:t xml:space="preserve">Β. </w:t>
                            </w:r>
                          </w:p>
                        </w:tc>
                        <w:tc>
                          <w:tcPr>
                            <w:tcW w:w="3085" w:type="dxa"/>
                            <w:tcBorders>
                              <w:top w:val="single" w:sz="6" w:space="0" w:color="auto"/>
                              <w:left w:val="nil"/>
                              <w:bottom w:val="single" w:sz="6" w:space="0" w:color="auto"/>
                              <w:right w:val="single" w:sz="6" w:space="0" w:color="auto"/>
                            </w:tcBorders>
                            <w:shd w:val="clear" w:color="auto" w:fill="FFFFFF"/>
                          </w:tcPr>
                          <w:p w:rsidR="00654CC6" w:rsidRPr="00F6746C" w:rsidRDefault="00654CC6" w:rsidP="00A44A33">
                            <w:r w:rsidRPr="00F6746C">
                              <w:t xml:space="preserve">Ένταση μαγνητικού πεδίου </w:t>
                            </w:r>
                          </w:p>
                        </w:tc>
                        <w:tc>
                          <w:tcPr>
                            <w:tcW w:w="567" w:type="dxa"/>
                            <w:tcBorders>
                              <w:top w:val="single" w:sz="6" w:space="0" w:color="auto"/>
                              <w:left w:val="single" w:sz="6" w:space="0" w:color="auto"/>
                              <w:bottom w:val="single" w:sz="6" w:space="0" w:color="auto"/>
                              <w:right w:val="nil"/>
                            </w:tcBorders>
                            <w:shd w:val="clear" w:color="auto" w:fill="FFFFFF"/>
                          </w:tcPr>
                          <w:p w:rsidR="00654CC6" w:rsidRPr="00F6746C" w:rsidRDefault="00654CC6" w:rsidP="00A44A33">
                            <w:r w:rsidRPr="00F6746C">
                              <w:t xml:space="preserve">2. </w:t>
                            </w:r>
                          </w:p>
                        </w:tc>
                        <w:tc>
                          <w:tcPr>
                            <w:tcW w:w="1843" w:type="dxa"/>
                            <w:tcBorders>
                              <w:top w:val="single" w:sz="6" w:space="0" w:color="auto"/>
                              <w:left w:val="nil"/>
                              <w:bottom w:val="single" w:sz="6" w:space="0" w:color="auto"/>
                              <w:right w:val="single" w:sz="6" w:space="0" w:color="auto"/>
                            </w:tcBorders>
                            <w:shd w:val="clear" w:color="auto" w:fill="FFFFFF"/>
                          </w:tcPr>
                          <w:p w:rsidR="00654CC6" w:rsidRPr="00F6746C" w:rsidRDefault="00654CC6" w:rsidP="00A44A33">
                            <w:r w:rsidRPr="00F6746C">
                              <w:rPr>
                                <w:lang w:val="en-US"/>
                              </w:rPr>
                              <w:t>(W) Watt</w:t>
                            </w:r>
                            <w:r w:rsidRPr="00F6746C">
                              <w:t xml:space="preserve"> </w:t>
                            </w:r>
                          </w:p>
                        </w:tc>
                      </w:tr>
                      <w:tr w:rsidR="00654CC6" w:rsidRPr="00F6746C">
                        <w:trPr>
                          <w:trHeight w:hRule="exact" w:val="461"/>
                          <w:jc w:val="center"/>
                        </w:trPr>
                        <w:tc>
                          <w:tcPr>
                            <w:tcW w:w="567" w:type="dxa"/>
                            <w:tcBorders>
                              <w:top w:val="single" w:sz="6" w:space="0" w:color="auto"/>
                              <w:left w:val="single" w:sz="6" w:space="0" w:color="auto"/>
                              <w:bottom w:val="single" w:sz="6" w:space="0" w:color="auto"/>
                              <w:right w:val="nil"/>
                            </w:tcBorders>
                            <w:shd w:val="clear" w:color="auto" w:fill="FFFFFF"/>
                          </w:tcPr>
                          <w:p w:rsidR="00654CC6" w:rsidRPr="00F6746C" w:rsidRDefault="00654CC6" w:rsidP="00A44A33">
                            <w:r w:rsidRPr="00F6746C">
                              <w:t xml:space="preserve">Γ. </w:t>
                            </w:r>
                          </w:p>
                        </w:tc>
                        <w:tc>
                          <w:tcPr>
                            <w:tcW w:w="3085" w:type="dxa"/>
                            <w:tcBorders>
                              <w:top w:val="single" w:sz="6" w:space="0" w:color="auto"/>
                              <w:left w:val="nil"/>
                              <w:bottom w:val="single" w:sz="6" w:space="0" w:color="auto"/>
                              <w:right w:val="single" w:sz="6" w:space="0" w:color="auto"/>
                            </w:tcBorders>
                            <w:shd w:val="clear" w:color="auto" w:fill="FFFFFF"/>
                          </w:tcPr>
                          <w:p w:rsidR="00654CC6" w:rsidRPr="00F6746C" w:rsidRDefault="00654CC6" w:rsidP="00A44A33">
                            <w:r w:rsidRPr="00F6746C">
                              <w:t xml:space="preserve">Ισχύς </w:t>
                            </w:r>
                          </w:p>
                        </w:tc>
                        <w:tc>
                          <w:tcPr>
                            <w:tcW w:w="567" w:type="dxa"/>
                            <w:tcBorders>
                              <w:top w:val="single" w:sz="6" w:space="0" w:color="auto"/>
                              <w:left w:val="single" w:sz="6" w:space="0" w:color="auto"/>
                              <w:bottom w:val="single" w:sz="6" w:space="0" w:color="auto"/>
                              <w:right w:val="nil"/>
                            </w:tcBorders>
                            <w:shd w:val="clear" w:color="auto" w:fill="FFFFFF"/>
                          </w:tcPr>
                          <w:p w:rsidR="00654CC6" w:rsidRPr="00F6746C" w:rsidRDefault="00654CC6" w:rsidP="00A44A33">
                            <w:r w:rsidRPr="00F6746C">
                              <w:t xml:space="preserve">3. </w:t>
                            </w:r>
                          </w:p>
                        </w:tc>
                        <w:tc>
                          <w:tcPr>
                            <w:tcW w:w="1843" w:type="dxa"/>
                            <w:tcBorders>
                              <w:top w:val="single" w:sz="6" w:space="0" w:color="auto"/>
                              <w:left w:val="nil"/>
                              <w:bottom w:val="single" w:sz="6" w:space="0" w:color="auto"/>
                              <w:right w:val="single" w:sz="6" w:space="0" w:color="auto"/>
                            </w:tcBorders>
                            <w:shd w:val="clear" w:color="auto" w:fill="FFFFFF"/>
                          </w:tcPr>
                          <w:p w:rsidR="00654CC6" w:rsidRPr="00F6746C" w:rsidRDefault="00654CC6" w:rsidP="00A44A33">
                            <w:r w:rsidRPr="00F6746C">
                              <w:t xml:space="preserve">(Τ) </w:t>
                            </w:r>
                            <w:r w:rsidRPr="00F6746C">
                              <w:rPr>
                                <w:lang w:val="en-US"/>
                              </w:rPr>
                              <w:t>Tesla</w:t>
                            </w:r>
                            <w:r w:rsidRPr="00F6746C">
                              <w:t xml:space="preserve"> </w:t>
                            </w:r>
                          </w:p>
                        </w:tc>
                      </w:tr>
                      <w:tr w:rsidR="00654CC6" w:rsidRPr="00F6746C">
                        <w:trPr>
                          <w:trHeight w:hRule="exact" w:val="461"/>
                          <w:jc w:val="center"/>
                        </w:trPr>
                        <w:tc>
                          <w:tcPr>
                            <w:tcW w:w="567" w:type="dxa"/>
                            <w:tcBorders>
                              <w:top w:val="single" w:sz="6" w:space="0" w:color="auto"/>
                              <w:left w:val="single" w:sz="6" w:space="0" w:color="auto"/>
                              <w:bottom w:val="single" w:sz="6" w:space="0" w:color="auto"/>
                              <w:right w:val="nil"/>
                            </w:tcBorders>
                            <w:shd w:val="clear" w:color="auto" w:fill="FFFFFF"/>
                          </w:tcPr>
                          <w:p w:rsidR="00654CC6" w:rsidRPr="00F6746C" w:rsidRDefault="00654CC6" w:rsidP="00A44A33">
                            <w:r w:rsidRPr="00F6746C">
                              <w:t xml:space="preserve">Δ. </w:t>
                            </w:r>
                          </w:p>
                        </w:tc>
                        <w:tc>
                          <w:tcPr>
                            <w:tcW w:w="3085" w:type="dxa"/>
                            <w:tcBorders>
                              <w:top w:val="single" w:sz="6" w:space="0" w:color="auto"/>
                              <w:left w:val="nil"/>
                              <w:bottom w:val="single" w:sz="6" w:space="0" w:color="auto"/>
                              <w:right w:val="single" w:sz="6" w:space="0" w:color="auto"/>
                            </w:tcBorders>
                            <w:shd w:val="clear" w:color="auto" w:fill="FFFFFF"/>
                          </w:tcPr>
                          <w:p w:rsidR="00654CC6" w:rsidRPr="00F6746C" w:rsidRDefault="00654CC6" w:rsidP="00A44A33">
                            <w:r w:rsidRPr="00F6746C">
                              <w:t xml:space="preserve">Ηλεκτρεγερτική δύναμη </w:t>
                            </w:r>
                          </w:p>
                        </w:tc>
                        <w:tc>
                          <w:tcPr>
                            <w:tcW w:w="567" w:type="dxa"/>
                            <w:tcBorders>
                              <w:top w:val="single" w:sz="6" w:space="0" w:color="auto"/>
                              <w:left w:val="single" w:sz="6" w:space="0" w:color="auto"/>
                              <w:bottom w:val="single" w:sz="6" w:space="0" w:color="auto"/>
                              <w:right w:val="nil"/>
                            </w:tcBorders>
                            <w:shd w:val="clear" w:color="auto" w:fill="FFFFFF"/>
                          </w:tcPr>
                          <w:p w:rsidR="00654CC6" w:rsidRPr="00F6746C" w:rsidRDefault="00654CC6" w:rsidP="00A44A33">
                            <w:r w:rsidRPr="00F6746C">
                              <w:t xml:space="preserve">4. </w:t>
                            </w:r>
                          </w:p>
                        </w:tc>
                        <w:tc>
                          <w:tcPr>
                            <w:tcW w:w="1843" w:type="dxa"/>
                            <w:tcBorders>
                              <w:top w:val="single" w:sz="6" w:space="0" w:color="auto"/>
                              <w:left w:val="nil"/>
                              <w:bottom w:val="single" w:sz="6" w:space="0" w:color="auto"/>
                              <w:right w:val="single" w:sz="6" w:space="0" w:color="auto"/>
                            </w:tcBorders>
                            <w:shd w:val="clear" w:color="auto" w:fill="FFFFFF"/>
                          </w:tcPr>
                          <w:p w:rsidR="00654CC6" w:rsidRPr="00F6746C" w:rsidRDefault="00654CC6" w:rsidP="00A44A33">
                            <w:r w:rsidRPr="00F6746C">
                              <w:rPr>
                                <w:lang w:val="en-US"/>
                              </w:rPr>
                              <w:t>rad/s</w:t>
                            </w:r>
                            <w:r w:rsidRPr="00F6746C">
                              <w:t xml:space="preserve"> </w:t>
                            </w:r>
                          </w:p>
                        </w:tc>
                      </w:tr>
                      <w:tr w:rsidR="00654CC6" w:rsidRPr="00F6746C">
                        <w:trPr>
                          <w:trHeight w:hRule="exact" w:val="470"/>
                          <w:jc w:val="center"/>
                        </w:trPr>
                        <w:tc>
                          <w:tcPr>
                            <w:tcW w:w="567" w:type="dxa"/>
                            <w:tcBorders>
                              <w:top w:val="single" w:sz="6" w:space="0" w:color="auto"/>
                              <w:left w:val="single" w:sz="6" w:space="0" w:color="auto"/>
                              <w:bottom w:val="single" w:sz="6" w:space="0" w:color="auto"/>
                              <w:right w:val="nil"/>
                            </w:tcBorders>
                            <w:shd w:val="clear" w:color="auto" w:fill="FFFFFF"/>
                          </w:tcPr>
                          <w:p w:rsidR="00654CC6" w:rsidRPr="00F6746C" w:rsidRDefault="00654CC6" w:rsidP="00A44A33">
                            <w:r w:rsidRPr="00F6746C">
                              <w:t xml:space="preserve">Ε. </w:t>
                            </w:r>
                          </w:p>
                        </w:tc>
                        <w:tc>
                          <w:tcPr>
                            <w:tcW w:w="3085" w:type="dxa"/>
                            <w:tcBorders>
                              <w:top w:val="single" w:sz="6" w:space="0" w:color="auto"/>
                              <w:left w:val="nil"/>
                              <w:bottom w:val="single" w:sz="6" w:space="0" w:color="auto"/>
                              <w:right w:val="single" w:sz="6" w:space="0" w:color="auto"/>
                            </w:tcBorders>
                            <w:shd w:val="clear" w:color="auto" w:fill="FFFFFF"/>
                          </w:tcPr>
                          <w:p w:rsidR="00654CC6" w:rsidRPr="00F6746C" w:rsidRDefault="00654CC6" w:rsidP="00A44A33">
                            <w:r w:rsidRPr="00F6746C">
                              <w:t xml:space="preserve">Συντελεστής αυτεπαγωγής </w:t>
                            </w:r>
                          </w:p>
                        </w:tc>
                        <w:tc>
                          <w:tcPr>
                            <w:tcW w:w="567" w:type="dxa"/>
                            <w:tcBorders>
                              <w:top w:val="single" w:sz="6" w:space="0" w:color="auto"/>
                              <w:left w:val="single" w:sz="6" w:space="0" w:color="auto"/>
                              <w:bottom w:val="single" w:sz="6" w:space="0" w:color="auto"/>
                              <w:right w:val="nil"/>
                            </w:tcBorders>
                            <w:shd w:val="clear" w:color="auto" w:fill="FFFFFF"/>
                          </w:tcPr>
                          <w:p w:rsidR="00654CC6" w:rsidRPr="00F6746C" w:rsidRDefault="00654CC6" w:rsidP="00A44A33">
                            <w:r w:rsidRPr="00F6746C">
                              <w:t xml:space="preserve">5. </w:t>
                            </w:r>
                          </w:p>
                        </w:tc>
                        <w:tc>
                          <w:tcPr>
                            <w:tcW w:w="1843" w:type="dxa"/>
                            <w:tcBorders>
                              <w:top w:val="single" w:sz="6" w:space="0" w:color="auto"/>
                              <w:left w:val="nil"/>
                              <w:bottom w:val="single" w:sz="6" w:space="0" w:color="auto"/>
                              <w:right w:val="single" w:sz="6" w:space="0" w:color="auto"/>
                            </w:tcBorders>
                            <w:shd w:val="clear" w:color="auto" w:fill="FFFFFF"/>
                          </w:tcPr>
                          <w:p w:rsidR="00654CC6" w:rsidRPr="00F6746C" w:rsidRDefault="00654CC6" w:rsidP="00A44A33">
                            <w:r w:rsidRPr="00F6746C">
                              <w:rPr>
                                <w:lang w:val="en-US"/>
                              </w:rPr>
                              <w:t>(J) Joule</w:t>
                            </w:r>
                            <w:r w:rsidRPr="00F6746C">
                              <w:t xml:space="preserve"> </w:t>
                            </w:r>
                          </w:p>
                        </w:tc>
                      </w:tr>
                      <w:tr w:rsidR="00654CC6" w:rsidRPr="00F6746C">
                        <w:trPr>
                          <w:trHeight w:hRule="exact" w:val="480"/>
                          <w:jc w:val="center"/>
                        </w:trPr>
                        <w:tc>
                          <w:tcPr>
                            <w:tcW w:w="567" w:type="dxa"/>
                            <w:tcBorders>
                              <w:top w:val="single" w:sz="6" w:space="0" w:color="auto"/>
                              <w:left w:val="single" w:sz="6" w:space="0" w:color="auto"/>
                              <w:bottom w:val="single" w:sz="6" w:space="0" w:color="auto"/>
                              <w:right w:val="nil"/>
                            </w:tcBorders>
                            <w:shd w:val="clear" w:color="auto" w:fill="FFFFFF"/>
                          </w:tcPr>
                          <w:p w:rsidR="00654CC6" w:rsidRPr="00F6746C" w:rsidRDefault="00654CC6" w:rsidP="00A44A33">
                            <w:r w:rsidRPr="00F6746C">
                              <w:t xml:space="preserve">ΣΤ. </w:t>
                            </w:r>
                          </w:p>
                        </w:tc>
                        <w:tc>
                          <w:tcPr>
                            <w:tcW w:w="3085" w:type="dxa"/>
                            <w:tcBorders>
                              <w:top w:val="single" w:sz="6" w:space="0" w:color="auto"/>
                              <w:left w:val="nil"/>
                              <w:bottom w:val="single" w:sz="6" w:space="0" w:color="auto"/>
                              <w:right w:val="single" w:sz="6" w:space="0" w:color="auto"/>
                            </w:tcBorders>
                            <w:shd w:val="clear" w:color="auto" w:fill="FFFFFF"/>
                          </w:tcPr>
                          <w:p w:rsidR="00654CC6" w:rsidRPr="00F6746C" w:rsidRDefault="00654CC6" w:rsidP="00A44A33">
                            <w:r w:rsidRPr="00F6746C">
                              <w:t xml:space="preserve">Γωνιακή συχνότητα </w:t>
                            </w:r>
                          </w:p>
                        </w:tc>
                        <w:tc>
                          <w:tcPr>
                            <w:tcW w:w="2410" w:type="dxa"/>
                            <w:gridSpan w:val="2"/>
                            <w:tcBorders>
                              <w:top w:val="single" w:sz="6" w:space="0" w:color="auto"/>
                              <w:left w:val="single" w:sz="6" w:space="0" w:color="auto"/>
                              <w:bottom w:val="single" w:sz="6" w:space="0" w:color="auto"/>
                              <w:right w:val="single" w:sz="6" w:space="0" w:color="auto"/>
                            </w:tcBorders>
                            <w:shd w:val="clear" w:color="auto" w:fill="FFFFFF"/>
                          </w:tcPr>
                          <w:p w:rsidR="00654CC6" w:rsidRPr="00F6746C" w:rsidRDefault="00654CC6" w:rsidP="00A44A33"/>
                        </w:tc>
                      </w:tr>
                    </w:tbl>
                    <w:p w:rsidR="00654CC6" w:rsidRDefault="00654CC6"/>
                  </w:txbxContent>
                </v:textbox>
                <w10:anchorlock/>
              </v:shape>
            </w:pict>
          </mc:Fallback>
        </mc:AlternateContent>
      </w:r>
    </w:p>
    <w:p w:rsidR="00A44A33" w:rsidRPr="00BA2F78" w:rsidRDefault="00A44A33" w:rsidP="00A44A33">
      <w:pPr>
        <w:pStyle w:val="af1"/>
      </w:pPr>
    </w:p>
    <w:p w:rsidR="00A44A33" w:rsidRDefault="00A44A33"/>
    <w:p w:rsidR="00A44A33" w:rsidRPr="00BA2F78" w:rsidRDefault="00A44A33" w:rsidP="00A44A33">
      <w:pPr>
        <w:pStyle w:val="ad"/>
      </w:pPr>
    </w:p>
    <w:p w:rsidR="00A44A33" w:rsidRDefault="00A44A33" w:rsidP="00A44A33">
      <w:pPr>
        <w:pStyle w:val="ad"/>
      </w:pPr>
    </w:p>
    <w:p w:rsidR="00A44A33" w:rsidRDefault="00A44A33" w:rsidP="00A44A33">
      <w:pPr>
        <w:pStyle w:val="3"/>
      </w:pPr>
      <w:bookmarkStart w:id="25" w:name="_Toc101523621"/>
      <w:r>
        <w:t>Ασκήσεις</w:t>
      </w:r>
      <w:bookmarkEnd w:id="25"/>
    </w:p>
    <w:p w:rsidR="00A44A33" w:rsidRPr="00C5417C" w:rsidRDefault="00DD53C1" w:rsidP="00A44A33">
      <w:pPr>
        <w:pStyle w:val="a6"/>
        <w:widowControl w:val="0"/>
        <w:tabs>
          <w:tab w:val="clear" w:pos="340"/>
          <w:tab w:val="num" w:pos="397"/>
        </w:tabs>
        <w:spacing w:before="160"/>
        <w:ind w:left="397" w:hanging="397"/>
      </w:pPr>
      <w:r>
        <w:rPr>
          <w:noProof/>
          <w:shd w:val="clear" w:color="auto" w:fill="FFFFFF"/>
        </w:rPr>
        <w:drawing>
          <wp:anchor distT="0" distB="0" distL="36195" distR="0" simplePos="0" relativeHeight="251808768" behindDoc="1" locked="1" layoutInCell="1" allowOverlap="1">
            <wp:simplePos x="0" y="0"/>
            <wp:positionH relativeFrom="margin">
              <wp:align>right</wp:align>
            </wp:positionH>
            <wp:positionV relativeFrom="paragraph">
              <wp:posOffset>70485</wp:posOffset>
            </wp:positionV>
            <wp:extent cx="1268730" cy="2026285"/>
            <wp:effectExtent l="0" t="0" r="0" b="0"/>
            <wp:wrapSquare wrapText="bothSides"/>
            <wp:docPr id="49" name="Εικόνα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186">
                      <a:extLst>
                        <a:ext uri="{28A0092B-C50C-407E-A947-70E740481C1C}">
                          <a14:useLocalDpi xmlns:a14="http://schemas.microsoft.com/office/drawing/2010/main" val="0"/>
                        </a:ext>
                      </a:extLst>
                    </a:blip>
                    <a:srcRect/>
                    <a:stretch>
                      <a:fillRect/>
                    </a:stretch>
                  </pic:blipFill>
                  <pic:spPr bwMode="auto">
                    <a:xfrm>
                      <a:off x="0" y="0"/>
                      <a:ext cx="1268730" cy="2026285"/>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r w:rsidR="00A44A33">
        <w:rPr>
          <w:lang w:val="en-US"/>
        </w:rPr>
        <w:t>To</w:t>
      </w:r>
      <w:r w:rsidR="00A44A33" w:rsidRPr="00C5417C">
        <w:t xml:space="preserve"> </w:t>
      </w:r>
      <w:r w:rsidR="00A44A33">
        <w:t>διπλανό σχήμα δείχνει δύο κατακόρυφα σύρματα μεγάλου μήκους Αx και Γψ αμελητέας ωμικής αντίστασης</w:t>
      </w:r>
      <w:r w:rsidR="00A44A33" w:rsidRPr="00C5417C">
        <w:t xml:space="preserve">. </w:t>
      </w:r>
      <w:r w:rsidR="00A44A33">
        <w:t>Τα άκρα τους Α και Γ συνδέονται αρχικά</w:t>
      </w:r>
      <w:r w:rsidR="00A44A33" w:rsidRPr="00C5417C">
        <w:t xml:space="preserve">, </w:t>
      </w:r>
      <w:r w:rsidR="00A44A33">
        <w:t>με τη βοήθεια μεταγωγού μ</w:t>
      </w:r>
      <w:r w:rsidR="00A44A33" w:rsidRPr="00C5417C">
        <w:t xml:space="preserve">, </w:t>
      </w:r>
      <w:r w:rsidR="00A44A33">
        <w:t>με ηλεκτρική πηγή</w:t>
      </w:r>
      <w:r w:rsidR="00A44A33" w:rsidRPr="00C5417C">
        <w:t xml:space="preserve">, </w:t>
      </w:r>
      <w:r w:rsidR="00A44A33">
        <w:t>της οποίας η ΗΕΔ είναι Ε</w:t>
      </w:r>
      <w:r w:rsidR="00A44A33">
        <w:rPr>
          <w:vertAlign w:val="subscript"/>
        </w:rPr>
        <w:t>1</w:t>
      </w:r>
      <w:r w:rsidR="00A44A33" w:rsidRPr="00C5417C">
        <w:t xml:space="preserve">=10 </w:t>
      </w:r>
      <w:r w:rsidR="00A44A33">
        <w:rPr>
          <w:lang w:val="en-US"/>
        </w:rPr>
        <w:t>V</w:t>
      </w:r>
      <w:r w:rsidR="00A44A33" w:rsidRPr="00C5417C">
        <w:t xml:space="preserve"> </w:t>
      </w:r>
      <w:r w:rsidR="00A44A33">
        <w:t xml:space="preserve">και η εσωτερική της αντίσταση είναι </w:t>
      </w:r>
      <w:r w:rsidR="00A44A33">
        <w:rPr>
          <w:lang w:val="en-US"/>
        </w:rPr>
        <w:t>r</w:t>
      </w:r>
      <w:r w:rsidR="00A44A33" w:rsidRPr="00C5417C">
        <w:t xml:space="preserve">=2Ω. </w:t>
      </w:r>
      <w:r w:rsidR="00A44A33">
        <w:t>Η διάταξη βρίσκεται μέσα σε οριζόντιο ομογενές μαγνητικό πεδίο κάθετο στο επίπεδο που σχηματίζουν τα παράλληλα σύρματα Αx και Γψ</w:t>
      </w:r>
      <w:r w:rsidR="00A44A33" w:rsidRPr="00C5417C">
        <w:t xml:space="preserve">. Ευθύγραμμος </w:t>
      </w:r>
      <w:r w:rsidR="00A44A33">
        <w:t xml:space="preserve">αγωγός ΔΖ μάζας </w:t>
      </w:r>
      <w:r w:rsidR="00A44A33">
        <w:rPr>
          <w:lang w:val="en-US"/>
        </w:rPr>
        <w:t>m</w:t>
      </w:r>
      <w:r w:rsidR="00A44A33" w:rsidRPr="00C5417C">
        <w:t xml:space="preserve">=0,1 </w:t>
      </w:r>
      <w:r w:rsidR="003B5F70" w:rsidRPr="003B5F70">
        <w:t>∙</w:t>
      </w:r>
      <w:r w:rsidR="00A44A33">
        <w:rPr>
          <w:lang w:val="en-US"/>
        </w:rPr>
        <w:t>g</w:t>
      </w:r>
      <w:r w:rsidR="00A44A33" w:rsidRPr="00C5417C">
        <w:t xml:space="preserve">, </w:t>
      </w:r>
      <w:r w:rsidR="00A44A33">
        <w:t xml:space="preserve">μήκους  </w:t>
      </w:r>
      <w:r w:rsidR="00A44A33">
        <w:rPr>
          <w:lang w:val="en-US"/>
        </w:rPr>
        <w:t>L</w:t>
      </w:r>
      <w:r w:rsidR="00A44A33" w:rsidRPr="00C5417C">
        <w:t xml:space="preserve">=2 </w:t>
      </w:r>
      <w:r w:rsidR="00A44A33">
        <w:rPr>
          <w:lang w:val="en-US"/>
        </w:rPr>
        <w:t>m</w:t>
      </w:r>
      <w:r w:rsidR="00A44A33" w:rsidRPr="00C5417C">
        <w:t xml:space="preserve">  </w:t>
      </w:r>
      <w:r w:rsidR="00A44A33">
        <w:t xml:space="preserve">και αντίστασης </w:t>
      </w:r>
      <w:r w:rsidR="00A44A33">
        <w:rPr>
          <w:lang w:val="en-US"/>
        </w:rPr>
        <w:t>R</w:t>
      </w:r>
      <w:r w:rsidR="00A44A33" w:rsidRPr="00C5417C">
        <w:t>=8</w:t>
      </w:r>
      <w:r w:rsidR="00A44A33">
        <w:t>Ω μπορεί να ολισθαίνει χωρίς τριβές με τα άκρα του σε επαφή με τα κατακόρυφα σύρματα Αx και Γψ</w:t>
      </w:r>
      <w:r w:rsidR="00A44A33" w:rsidRPr="00C5417C">
        <w:t>.</w:t>
      </w:r>
    </w:p>
    <w:p w:rsidR="00A44A33" w:rsidRPr="00C5417C" w:rsidRDefault="00A44A33" w:rsidP="00A44A33">
      <w:pPr>
        <w:pStyle w:val="10"/>
        <w:widowControl w:val="0"/>
        <w:tabs>
          <w:tab w:val="clear" w:pos="680"/>
          <w:tab w:val="num" w:pos="737"/>
        </w:tabs>
        <w:ind w:left="737"/>
      </w:pPr>
      <w:r>
        <w:t>Αν ο αγωγός αρχικά ισορροπεί, χωρίς να συγκρατείται, να υπολογιστεί</w:t>
      </w:r>
      <w:r w:rsidRPr="00C5417C">
        <w:t>:</w:t>
      </w:r>
    </w:p>
    <w:p w:rsidR="00A44A33" w:rsidRDefault="00A44A33" w:rsidP="00A44A33">
      <w:pPr>
        <w:pStyle w:val="abc"/>
        <w:numPr>
          <w:ilvl w:val="4"/>
          <w:numId w:val="0"/>
        </w:numPr>
        <w:tabs>
          <w:tab w:val="num" w:pos="1021"/>
        </w:tabs>
        <w:ind w:left="1021" w:hanging="341"/>
      </w:pPr>
      <w:r>
        <w:t>η ένταση του ρεύματος που  τον διαρρέει</w:t>
      </w:r>
    </w:p>
    <w:p w:rsidR="00A44A33" w:rsidRPr="00C5417C" w:rsidRDefault="00A44A33" w:rsidP="00A44A33">
      <w:pPr>
        <w:pStyle w:val="abc"/>
        <w:numPr>
          <w:ilvl w:val="4"/>
          <w:numId w:val="0"/>
        </w:numPr>
        <w:tabs>
          <w:tab w:val="num" w:pos="1021"/>
        </w:tabs>
        <w:ind w:left="1021" w:hanging="341"/>
      </w:pPr>
      <w:r>
        <w:t>το μέτρο της έντασης του μαγνητικού πεδίου</w:t>
      </w:r>
      <w:r w:rsidRPr="00C5417C">
        <w:t>.</w:t>
      </w:r>
    </w:p>
    <w:p w:rsidR="00A44A33" w:rsidRPr="00C5417C" w:rsidRDefault="00A44A33" w:rsidP="00A44A33">
      <w:pPr>
        <w:pStyle w:val="10"/>
        <w:widowControl w:val="0"/>
        <w:tabs>
          <w:tab w:val="clear" w:pos="680"/>
          <w:tab w:val="num" w:pos="737"/>
        </w:tabs>
        <w:ind w:left="737"/>
      </w:pPr>
      <w:r>
        <w:t>Στη συνέχεια</w:t>
      </w:r>
      <w:r w:rsidRPr="00C5417C">
        <w:t xml:space="preserve">, </w:t>
      </w:r>
      <w:r>
        <w:t>με τη βοήθεια του μεταγωγού μ</w:t>
      </w:r>
      <w:r w:rsidRPr="00C5417C">
        <w:t xml:space="preserve">, </w:t>
      </w:r>
      <w:r>
        <w:t>αποσυνδέεται η πηγή Ε</w:t>
      </w:r>
      <w:r>
        <w:rPr>
          <w:vertAlign w:val="subscript"/>
        </w:rPr>
        <w:t>1</w:t>
      </w:r>
      <w:r>
        <w:t xml:space="preserve"> και συνδέεται ακαριαία η πηγή Ε</w:t>
      </w:r>
      <w:r>
        <w:rPr>
          <w:vertAlign w:val="subscript"/>
        </w:rPr>
        <w:t>2</w:t>
      </w:r>
      <w:r>
        <w:t xml:space="preserve"> με ΗΕΔ Ε</w:t>
      </w:r>
      <w:r>
        <w:rPr>
          <w:vertAlign w:val="subscript"/>
        </w:rPr>
        <w:t>2</w:t>
      </w:r>
      <w:r w:rsidRPr="00C5417C">
        <w:t>=5</w:t>
      </w:r>
      <w:r>
        <w:rPr>
          <w:lang w:val="en-US"/>
        </w:rPr>
        <w:t>V</w:t>
      </w:r>
      <w:r w:rsidRPr="00C5417C">
        <w:t xml:space="preserve"> και </w:t>
      </w:r>
      <w:r>
        <w:t xml:space="preserve">εσωτερική αντίσταση </w:t>
      </w:r>
      <w:r>
        <w:rPr>
          <w:lang w:val="en-US"/>
        </w:rPr>
        <w:t>r</w:t>
      </w:r>
      <w:r w:rsidRPr="00C5417C">
        <w:t>=2</w:t>
      </w:r>
      <w:r>
        <w:t>Ω. Ο αγωγός αρχίζει να κινείται</w:t>
      </w:r>
      <w:r w:rsidRPr="00C5417C">
        <w:t>.</w:t>
      </w:r>
      <w:r w:rsidRPr="00C5417C">
        <w:tab/>
      </w:r>
    </w:p>
    <w:p w:rsidR="00A44A33" w:rsidRPr="00C5417C" w:rsidRDefault="00A44A33" w:rsidP="00A44A33">
      <w:pPr>
        <w:pStyle w:val="abc"/>
        <w:numPr>
          <w:ilvl w:val="4"/>
          <w:numId w:val="0"/>
        </w:numPr>
        <w:tabs>
          <w:tab w:val="num" w:pos="1021"/>
        </w:tabs>
        <w:ind w:left="1021" w:hanging="341"/>
      </w:pPr>
      <w:r>
        <w:t>Ποιο είναι το είδος της κίνησης του αγωγού</w:t>
      </w:r>
      <w:r w:rsidRPr="00C5417C">
        <w:t xml:space="preserve">; </w:t>
      </w:r>
      <w:r>
        <w:t>Να δικαιολογήσετε την απάντησή σας</w:t>
      </w:r>
      <w:r w:rsidRPr="00C5417C">
        <w:t>.</w:t>
      </w:r>
    </w:p>
    <w:p w:rsidR="00A44A33" w:rsidRDefault="00A44A33" w:rsidP="00A44A33">
      <w:pPr>
        <w:pStyle w:val="abc"/>
        <w:numPr>
          <w:ilvl w:val="4"/>
          <w:numId w:val="0"/>
        </w:numPr>
        <w:tabs>
          <w:tab w:val="num" w:pos="1021"/>
        </w:tabs>
        <w:ind w:left="1021" w:hanging="341"/>
      </w:pPr>
      <w:r>
        <w:t>Θεωρούμε ότι το μήκος των συρμάτων είναι τέτοιο, ώστε ο αγωγός ΔΖ αποκτά ορική ταχύτητα, χωρίς να διακόπτεται η επαφή του με τα σύρματα Αx και Γψ</w:t>
      </w:r>
      <w:r w:rsidRPr="00C5417C">
        <w:t xml:space="preserve">. </w:t>
      </w:r>
      <w:r>
        <w:t>Να υπολογίσετε την ορική ταχύτητα που θα αποκτήσει ο αγωγός ΔΖ</w:t>
      </w:r>
      <w:r w:rsidRPr="00C5417C">
        <w:t>.</w:t>
      </w:r>
    </w:p>
    <w:p w:rsidR="00A44A33" w:rsidRPr="00C5417C" w:rsidRDefault="00A44A33" w:rsidP="00A44A33">
      <w:pPr>
        <w:pStyle w:val="af1"/>
      </w:pPr>
      <w:r>
        <w:lastRenderedPageBreak/>
        <w:t>Εξετάσεις 2000</w:t>
      </w:r>
    </w:p>
    <w:p w:rsidR="00A44A33" w:rsidRDefault="00A44A33" w:rsidP="00A44A33">
      <w:pPr>
        <w:pStyle w:val="a6"/>
        <w:widowControl w:val="0"/>
        <w:tabs>
          <w:tab w:val="clear" w:pos="340"/>
          <w:tab w:val="num" w:pos="397"/>
        </w:tabs>
        <w:spacing w:before="160"/>
        <w:ind w:left="397" w:hanging="397"/>
      </w:pPr>
      <w:r>
        <w:t xml:space="preserve">Οι κατακόρυφοι μεταλλικοί αγωγοί Αχ και Γψ </w:t>
      </w:r>
      <w:r w:rsidR="00DD53C1">
        <w:rPr>
          <w:noProof/>
          <w:shd w:val="clear" w:color="auto" w:fill="FFFFFF"/>
        </w:rPr>
        <w:drawing>
          <wp:anchor distT="0" distB="0" distL="36195" distR="0" simplePos="0" relativeHeight="251809792" behindDoc="1" locked="1" layoutInCell="1" allowOverlap="1">
            <wp:simplePos x="0" y="0"/>
            <wp:positionH relativeFrom="margin">
              <wp:posOffset>5044440</wp:posOffset>
            </wp:positionH>
            <wp:positionV relativeFrom="paragraph">
              <wp:posOffset>71755</wp:posOffset>
            </wp:positionV>
            <wp:extent cx="1075690" cy="1774825"/>
            <wp:effectExtent l="0" t="0" r="0" b="0"/>
            <wp:wrapSquare wrapText="bothSides"/>
            <wp:docPr id="48" name="Εικόνα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187">
                      <a:extLst>
                        <a:ext uri="{28A0092B-C50C-407E-A947-70E740481C1C}">
                          <a14:useLocalDpi xmlns:a14="http://schemas.microsoft.com/office/drawing/2010/main" val="0"/>
                        </a:ext>
                      </a:extLst>
                    </a:blip>
                    <a:srcRect/>
                    <a:stretch>
                      <a:fillRect/>
                    </a:stretch>
                  </pic:blipFill>
                  <pic:spPr bwMode="auto">
                    <a:xfrm>
                      <a:off x="0" y="0"/>
                      <a:ext cx="1075690" cy="1774825"/>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r>
        <w:t xml:space="preserve">έχουν μεγάλο μήκος, αμελητέα ωμική αντίσταση και απέχουν μεταξύ τους σταθερή απόσταση </w:t>
      </w:r>
      <w:r>
        <w:rPr>
          <w:rFonts w:ascii="Tahoma" w:hAnsi="Tahoma"/>
        </w:rPr>
        <w:t>ℓ</w:t>
      </w:r>
      <w:r>
        <w:t>=1m. Τα άκρα Α και Γ συνδέονται με αγωγό αντίστασης R</w:t>
      </w:r>
      <w:r>
        <w:rPr>
          <w:vertAlign w:val="subscript"/>
        </w:rPr>
        <w:t>1</w:t>
      </w:r>
      <w:r>
        <w:t xml:space="preserve">=0,8Ω. Ο αγωγός ΚΛ μήκους ℓ=1m, μάζας </w:t>
      </w:r>
      <w:r>
        <w:rPr>
          <w:lang w:val="en-US"/>
        </w:rPr>
        <w:t>m</w:t>
      </w:r>
      <w:r w:rsidRPr="00C5417C">
        <w:t>=</w:t>
      </w:r>
      <w:r>
        <w:t>0,8</w:t>
      </w:r>
      <w:r w:rsidR="003B5F70">
        <w:t>∙</w:t>
      </w:r>
      <w:r>
        <w:t>g και ωμικής αντίστασης R</w:t>
      </w:r>
      <w:r w:rsidRPr="00C5417C">
        <w:rPr>
          <w:vertAlign w:val="subscript"/>
        </w:rPr>
        <w:t>2</w:t>
      </w:r>
      <w:r>
        <w:t>=0,2Ω, έχει τα άκρα του Κ και Λ</w:t>
      </w:r>
      <w:r w:rsidRPr="00C5417C">
        <w:t xml:space="preserve"> </w:t>
      </w:r>
      <w:r>
        <w:t>συνεχώς σε επαφή με τους κατακόρυφους αγωγούς Α</w:t>
      </w:r>
      <w:r w:rsidRPr="00C5417C">
        <w:t>χ</w:t>
      </w:r>
      <w:r>
        <w:t xml:space="preserve"> και Γψ αντίστοιχα και κινείται προς τα πάνω με αμελητέες τριβές και σταθερή ταχύτητα υ=4m/s δεχόμενος την επίδραση σταθερής εξωτερικής δύναμης F, όπως στο σχήμα. Η όλη διάταξη βρίσκεται μέσα σε οριζόντιο ομογενές μαγνητικό πεδίο μέτρου Β=1Τ, όπως στο σχήμα.</w:t>
      </w:r>
    </w:p>
    <w:p w:rsidR="00A44A33" w:rsidRDefault="00A44A33" w:rsidP="00A44A33">
      <w:pPr>
        <w:pStyle w:val="ad"/>
        <w:keepNext/>
        <w:keepLines/>
      </w:pPr>
      <w:r>
        <w:rPr>
          <w:b/>
        </w:rPr>
        <w:t xml:space="preserve">Α. </w:t>
      </w:r>
      <w:r>
        <w:rPr>
          <w:b/>
        </w:rPr>
        <w:tab/>
      </w:r>
      <w:r>
        <w:t>Να υπολογίσετε:</w:t>
      </w:r>
      <w:r>
        <w:rPr>
          <w:b/>
        </w:rPr>
        <w:tab/>
      </w:r>
    </w:p>
    <w:p w:rsidR="00A44A33" w:rsidRDefault="00A44A33" w:rsidP="00A44A33">
      <w:pPr>
        <w:pStyle w:val="10"/>
        <w:widowControl w:val="0"/>
        <w:tabs>
          <w:tab w:val="clear" w:pos="680"/>
          <w:tab w:val="num" w:pos="737"/>
        </w:tabs>
        <w:ind w:left="737"/>
      </w:pPr>
      <w:r>
        <w:t>την ΗΕΔ από επαγωγή στα άκρα του αγωγού ΚΛ.</w:t>
      </w:r>
    </w:p>
    <w:p w:rsidR="00A44A33" w:rsidRDefault="00A44A33" w:rsidP="00A44A33">
      <w:pPr>
        <w:pStyle w:val="10"/>
        <w:widowControl w:val="0"/>
        <w:tabs>
          <w:tab w:val="clear" w:pos="680"/>
          <w:tab w:val="num" w:pos="737"/>
        </w:tabs>
        <w:ind w:left="737"/>
      </w:pPr>
      <w:r>
        <w:t>την ένταση του ρεύματος που διαρρέει το κύκλωμα.</w:t>
      </w:r>
    </w:p>
    <w:p w:rsidR="00A44A33" w:rsidRDefault="00A44A33" w:rsidP="00A44A33">
      <w:pPr>
        <w:pStyle w:val="ad"/>
      </w:pPr>
      <w:r>
        <w:rPr>
          <w:b/>
        </w:rPr>
        <w:t>B.</w:t>
      </w:r>
      <w:r>
        <w:rPr>
          <w:b/>
        </w:rPr>
        <w:tab/>
      </w:r>
      <w:r>
        <w:t xml:space="preserve">Κάποια χρονική στιγμή η εξωτερική δύναμη  F μηδενίζεται. </w:t>
      </w:r>
    </w:p>
    <w:p w:rsidR="00A44A33" w:rsidRDefault="00A44A33" w:rsidP="00A44A33">
      <w:pPr>
        <w:pStyle w:val="ad"/>
      </w:pPr>
      <w:r>
        <w:t>Να υπολογίσετε:</w:t>
      </w:r>
    </w:p>
    <w:p w:rsidR="00A44A33" w:rsidRDefault="00A44A33" w:rsidP="00A44A33">
      <w:pPr>
        <w:pStyle w:val="10"/>
        <w:widowControl w:val="0"/>
        <w:tabs>
          <w:tab w:val="clear" w:pos="680"/>
          <w:tab w:val="num" w:pos="737"/>
        </w:tabs>
        <w:ind w:left="737"/>
      </w:pPr>
      <w:r>
        <w:t>την ένταση του ρεύματος στην αντίσταση R</w:t>
      </w:r>
      <w:r>
        <w:rPr>
          <w:vertAlign w:val="subscript"/>
        </w:rPr>
        <w:t>1</w:t>
      </w:r>
      <w:r>
        <w:t xml:space="preserve"> κατά τη χρονική στιγμή που η δύναμη στον αγωγό από το πεδίο είναι </w:t>
      </w:r>
      <w:r w:rsidRPr="00C5417C">
        <w:t xml:space="preserve"> </w:t>
      </w:r>
      <w:r>
        <w:rPr>
          <w:lang w:val="en-US"/>
        </w:rPr>
        <w:t>F</w:t>
      </w:r>
      <w:r>
        <w:rPr>
          <w:vertAlign w:val="subscript"/>
          <w:lang w:val="en-US"/>
        </w:rPr>
        <w:t>l</w:t>
      </w:r>
      <w:r w:rsidRPr="00C5417C">
        <w:t>=</w:t>
      </w:r>
      <w:r w:rsidR="0051430D">
        <w:t>mg/4</w:t>
      </w:r>
      <w:r>
        <w:t>, ενώ ο αγωγός εξακολουθεί να κινείται προς τα πάνω.</w:t>
      </w:r>
    </w:p>
    <w:p w:rsidR="00A44A33" w:rsidRDefault="00A44A33" w:rsidP="00A44A33">
      <w:pPr>
        <w:pStyle w:val="10"/>
        <w:widowControl w:val="0"/>
        <w:tabs>
          <w:tab w:val="clear" w:pos="680"/>
          <w:tab w:val="num" w:pos="737"/>
        </w:tabs>
        <w:ind w:left="737"/>
      </w:pPr>
      <w:r>
        <w:t>τη σταθερή ταχύτητα που αποκτά τελικά ο αγωγός</w:t>
      </w:r>
      <w:r w:rsidRPr="00C5417C">
        <w:t xml:space="preserve">, </w:t>
      </w:r>
      <w:r>
        <w:t>κατά την κάθοδό του.</w:t>
      </w:r>
    </w:p>
    <w:p w:rsidR="00A44A33" w:rsidRDefault="00A44A33" w:rsidP="00A44A33">
      <w:pPr>
        <w:pStyle w:val="ad"/>
      </w:pPr>
      <w:r>
        <w:t>Δίνεται g=10 m/s</w:t>
      </w:r>
      <w:r>
        <w:rPr>
          <w:vertAlign w:val="superscript"/>
        </w:rPr>
        <w:t>2</w:t>
      </w:r>
      <w:r>
        <w:t>.</w:t>
      </w:r>
    </w:p>
    <w:p w:rsidR="00A44A33" w:rsidRDefault="00A44A33" w:rsidP="00A44A33">
      <w:pPr>
        <w:pStyle w:val="af1"/>
      </w:pPr>
      <w:r>
        <w:t>Εξετάσεις 2002</w:t>
      </w:r>
    </w:p>
    <w:p w:rsidR="00A44A33" w:rsidRPr="00204E81" w:rsidRDefault="00A44A33" w:rsidP="00A44A33">
      <w:pPr>
        <w:pStyle w:val="a6"/>
        <w:widowControl w:val="0"/>
        <w:tabs>
          <w:tab w:val="clear" w:pos="340"/>
          <w:tab w:val="num" w:pos="397"/>
        </w:tabs>
        <w:spacing w:before="160"/>
        <w:ind w:left="397" w:hanging="397"/>
      </w:pPr>
      <w:r w:rsidRPr="00204E81">
        <w:t>Το διπλανό σχή</w:t>
      </w:r>
      <w:r>
        <w:t>μ</w:t>
      </w:r>
      <w:r w:rsidRPr="00204E81">
        <w:t xml:space="preserve">α δείχνει δύο κατακόρυφους </w:t>
      </w:r>
      <w:r w:rsidR="00DD53C1">
        <w:rPr>
          <w:noProof/>
          <w:shd w:val="clear" w:color="auto" w:fill="FFFFFF"/>
        </w:rPr>
        <w:drawing>
          <wp:anchor distT="0" distB="0" distL="36195" distR="0" simplePos="0" relativeHeight="251810816" behindDoc="1" locked="1" layoutInCell="1" allowOverlap="1">
            <wp:simplePos x="0" y="0"/>
            <wp:positionH relativeFrom="margin">
              <wp:align>right</wp:align>
            </wp:positionH>
            <wp:positionV relativeFrom="paragraph">
              <wp:posOffset>73660</wp:posOffset>
            </wp:positionV>
            <wp:extent cx="1041400" cy="1524000"/>
            <wp:effectExtent l="0" t="0" r="0" b="0"/>
            <wp:wrapSquare wrapText="bothSides"/>
            <wp:docPr id="292" name="Εικόνα 2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2"/>
                    <pic:cNvPicPr>
                      <a:picLocks noChangeAspect="1" noChangeArrowheads="1"/>
                    </pic:cNvPicPr>
                  </pic:nvPicPr>
                  <pic:blipFill>
                    <a:blip r:embed="rId188">
                      <a:extLst>
                        <a:ext uri="{28A0092B-C50C-407E-A947-70E740481C1C}">
                          <a14:useLocalDpi xmlns:a14="http://schemas.microsoft.com/office/drawing/2010/main" val="0"/>
                        </a:ext>
                      </a:extLst>
                    </a:blip>
                    <a:srcRect/>
                    <a:stretch>
                      <a:fillRect/>
                    </a:stretch>
                  </pic:blipFill>
                  <pic:spPr bwMode="auto">
                    <a:xfrm>
                      <a:off x="0" y="0"/>
                      <a:ext cx="1041400" cy="1524000"/>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r>
        <w:t>μ</w:t>
      </w:r>
      <w:r w:rsidRPr="00204E81">
        <w:t xml:space="preserve">εταλλικούς αγωγούς </w:t>
      </w:r>
      <w:r>
        <w:t>μ</w:t>
      </w:r>
      <w:r w:rsidRPr="00204E81">
        <w:t xml:space="preserve">εγάλου </w:t>
      </w:r>
      <w:r>
        <w:t>μ</w:t>
      </w:r>
      <w:r w:rsidRPr="00204E81">
        <w:t xml:space="preserve">ήκους Αx και Γy που απέχουν </w:t>
      </w:r>
      <w:r>
        <w:t>μ</w:t>
      </w:r>
      <w:r w:rsidRPr="00204E81">
        <w:t>εταξύ τους σταθερή απόσταση ℓ=1m και έχουν α</w:t>
      </w:r>
      <w:r>
        <w:t>μ</w:t>
      </w:r>
      <w:r w:rsidRPr="00204E81">
        <w:t>ελητέα ω</w:t>
      </w:r>
      <w:r>
        <w:t>μ</w:t>
      </w:r>
      <w:r w:rsidRPr="00204E81">
        <w:t xml:space="preserve">ική αντίσταση. Τα άκρα Α και Γ συνδέονται </w:t>
      </w:r>
      <w:r>
        <w:t>μ</w:t>
      </w:r>
      <w:r w:rsidRPr="00204E81">
        <w:t>ε αντίσταση R</w:t>
      </w:r>
      <w:r>
        <w:rPr>
          <w:vertAlign w:val="subscript"/>
        </w:rPr>
        <w:t>1</w:t>
      </w:r>
      <w:r w:rsidRPr="00204E81">
        <w:t xml:space="preserve">=6Ω. Μεταλλικός αγωγός ΚΛ </w:t>
      </w:r>
      <w:r>
        <w:t>μ</w:t>
      </w:r>
      <w:r w:rsidRPr="00204E81">
        <w:t xml:space="preserve">ήκους ℓ=1m, </w:t>
      </w:r>
      <w:r>
        <w:t>μ</w:t>
      </w:r>
      <w:r w:rsidRPr="00204E81">
        <w:t xml:space="preserve">άζας m=0,2 </w:t>
      </w:r>
      <w:r w:rsidR="0051430D">
        <w:t>k</w:t>
      </w:r>
      <w:r w:rsidRPr="00204E81">
        <w:t>g και ω</w:t>
      </w:r>
      <w:r>
        <w:t>μ</w:t>
      </w:r>
      <w:r w:rsidRPr="00204E81">
        <w:t>ικής αντίστασης R</w:t>
      </w:r>
      <w:r>
        <w:rPr>
          <w:vertAlign w:val="subscript"/>
        </w:rPr>
        <w:t>2</w:t>
      </w:r>
      <w:r w:rsidRPr="00204E81">
        <w:t>=2Ω έχει τα άκρα του Κ,Λ πάνω στους κατακόρυφους αγωγούς Αx και Γy και είναι κάθετος σ' αυτούς. Η όλη διάταξη βρίσκεται σε οριζόντιο ο</w:t>
      </w:r>
      <w:r>
        <w:t>μ</w:t>
      </w:r>
      <w:r w:rsidRPr="00204E81">
        <w:t xml:space="preserve">ογενές </w:t>
      </w:r>
      <w:r>
        <w:t>μ</w:t>
      </w:r>
      <w:r w:rsidRPr="00204E81">
        <w:t xml:space="preserve">αγνητικό πεδίο έντασης Β=2Τ, το οποίο είναι κάθετο στο επίπεδο των αγωγών Αx και Γy. Ο αγωγός ΚΛ, που είναι δυνατόν να ολισθαίνει κατά </w:t>
      </w:r>
      <w:r>
        <w:t>μ</w:t>
      </w:r>
      <w:r w:rsidRPr="00204E81">
        <w:t>ήκος των αγωγών χωρίς τριβές, αρχικά είναι ακίνητος. Αυτός αφήνεται ελεύθερος να κινηθεί τη χρονική στιγ</w:t>
      </w:r>
      <w:r>
        <w:t>μ</w:t>
      </w:r>
      <w:r w:rsidRPr="00204E81">
        <w:t xml:space="preserve">ή t=0. </w:t>
      </w:r>
    </w:p>
    <w:p w:rsidR="00A44A33" w:rsidRPr="00204E81" w:rsidRDefault="00A44A33" w:rsidP="00A44A33">
      <w:pPr>
        <w:pStyle w:val="10"/>
        <w:widowControl w:val="0"/>
        <w:tabs>
          <w:tab w:val="clear" w:pos="680"/>
          <w:tab w:val="num" w:pos="737"/>
        </w:tabs>
        <w:ind w:left="737"/>
      </w:pPr>
      <w:r w:rsidRPr="00204E81">
        <w:t xml:space="preserve">Να δείξετε ότι ο αγωγός αποκτά σταθερή (ορική) ταχύτητα και να την υπολογίσετε. </w:t>
      </w:r>
    </w:p>
    <w:p w:rsidR="00A44A33" w:rsidRPr="00204E81" w:rsidRDefault="00A44A33" w:rsidP="00A44A33">
      <w:pPr>
        <w:pStyle w:val="10"/>
        <w:widowControl w:val="0"/>
        <w:tabs>
          <w:tab w:val="clear" w:pos="680"/>
          <w:tab w:val="num" w:pos="737"/>
        </w:tabs>
        <w:ind w:left="737"/>
      </w:pPr>
      <w:r w:rsidRPr="00204E81">
        <w:t>Να υπολογίσετε τη διαφορά δυνα</w:t>
      </w:r>
      <w:r>
        <w:t>μ</w:t>
      </w:r>
      <w:r w:rsidRPr="00204E81">
        <w:t>ικού στα άκρα της αντίστασης R</w:t>
      </w:r>
      <w:r>
        <w:rPr>
          <w:vertAlign w:val="subscript"/>
        </w:rPr>
        <w:t>1</w:t>
      </w:r>
      <w:r w:rsidRPr="00204E81">
        <w:t xml:space="preserve">, όταν ο αγωγός αποκτά τη σταθερή (ορική) ταχύτητα. </w:t>
      </w:r>
    </w:p>
    <w:p w:rsidR="00A44A33" w:rsidRPr="00204E81" w:rsidRDefault="00A44A33" w:rsidP="00A44A33">
      <w:pPr>
        <w:pStyle w:val="10"/>
        <w:widowControl w:val="0"/>
        <w:tabs>
          <w:tab w:val="clear" w:pos="680"/>
          <w:tab w:val="num" w:pos="737"/>
        </w:tabs>
        <w:ind w:left="737"/>
      </w:pPr>
      <w:r w:rsidRPr="00204E81">
        <w:t>Να υπολογίσετε την επιτάχυνση του αγωγού τη χρονική στιγ</w:t>
      </w:r>
      <w:r>
        <w:t>μ</w:t>
      </w:r>
      <w:r w:rsidRPr="00204E81">
        <w:t>ή που η δύνα</w:t>
      </w:r>
      <w:r>
        <w:t>μ</w:t>
      </w:r>
      <w:r w:rsidRPr="00204E81">
        <w:t xml:space="preserve">η Laplace είναι κατά </w:t>
      </w:r>
      <w:r>
        <w:t>μ</w:t>
      </w:r>
      <w:r w:rsidRPr="00204E81">
        <w:t xml:space="preserve">έτρο ίση </w:t>
      </w:r>
      <w:r>
        <w:t>μ</w:t>
      </w:r>
      <w:r w:rsidRPr="00204E81">
        <w:t xml:space="preserve">ε το </w:t>
      </w:r>
      <w:r>
        <w:t>μ</w:t>
      </w:r>
      <w:r w:rsidRPr="00204E81">
        <w:t xml:space="preserve">ισό του </w:t>
      </w:r>
      <w:r>
        <w:t>μ</w:t>
      </w:r>
      <w:r w:rsidRPr="00204E81">
        <w:t xml:space="preserve">έτρου του βάρους του. </w:t>
      </w:r>
    </w:p>
    <w:p w:rsidR="00A44A33" w:rsidRDefault="00A44A33" w:rsidP="00A44A33">
      <w:pPr>
        <w:pStyle w:val="ad"/>
        <w:ind w:left="1077"/>
      </w:pPr>
      <w:r>
        <w:t>Δ</w:t>
      </w:r>
      <w:r w:rsidRPr="00204E81">
        <w:t xml:space="preserve">ίνεται η επιτάχυνση της βαρύτητας: </w:t>
      </w:r>
      <w:r>
        <w:t>g=10m/s</w:t>
      </w:r>
      <w:r>
        <w:rPr>
          <w:vertAlign w:val="superscript"/>
        </w:rPr>
        <w:t>2</w:t>
      </w:r>
      <w:r>
        <w:t>.</w:t>
      </w:r>
      <w:r w:rsidRPr="00204E81">
        <w:t xml:space="preserve"> </w:t>
      </w:r>
    </w:p>
    <w:p w:rsidR="00A44A33" w:rsidRPr="00077086" w:rsidRDefault="00A44A33" w:rsidP="00A44A33">
      <w:pPr>
        <w:pStyle w:val="af1"/>
      </w:pPr>
      <w:r>
        <w:t>Εξετάσεις Ομογενών 2001</w:t>
      </w:r>
    </w:p>
    <w:p w:rsidR="00A44A33" w:rsidRDefault="00A44A33" w:rsidP="00A44A33">
      <w:pPr>
        <w:pStyle w:val="a6"/>
        <w:widowControl w:val="0"/>
        <w:tabs>
          <w:tab w:val="clear" w:pos="340"/>
          <w:tab w:val="num" w:pos="397"/>
        </w:tabs>
        <w:spacing w:before="160"/>
        <w:ind w:left="397" w:hanging="397"/>
      </w:pPr>
      <w:r>
        <w:t xml:space="preserve">Αγωγός ΚΛ κινείται με </w:t>
      </w:r>
      <w:r w:rsidR="00DD53C1">
        <w:rPr>
          <w:noProof/>
          <w:shd w:val="clear" w:color="auto" w:fill="FFFFFF"/>
        </w:rPr>
        <w:drawing>
          <wp:anchor distT="0" distB="0" distL="36195" distR="0" simplePos="0" relativeHeight="251811840" behindDoc="1" locked="1" layoutInCell="1" allowOverlap="1">
            <wp:simplePos x="0" y="0"/>
            <wp:positionH relativeFrom="margin">
              <wp:align>right</wp:align>
            </wp:positionH>
            <wp:positionV relativeFrom="paragraph">
              <wp:posOffset>73025</wp:posOffset>
            </wp:positionV>
            <wp:extent cx="2088515" cy="1188085"/>
            <wp:effectExtent l="0" t="0" r="0" b="0"/>
            <wp:wrapSquare wrapText="bothSides"/>
            <wp:docPr id="47" name="Εικόνα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189">
                      <a:extLst>
                        <a:ext uri="{28A0092B-C50C-407E-A947-70E740481C1C}">
                          <a14:useLocalDpi xmlns:a14="http://schemas.microsoft.com/office/drawing/2010/main" val="0"/>
                        </a:ext>
                      </a:extLst>
                    </a:blip>
                    <a:srcRect/>
                    <a:stretch>
                      <a:fillRect/>
                    </a:stretch>
                  </pic:blipFill>
                  <pic:spPr bwMode="auto">
                    <a:xfrm>
                      <a:off x="0" y="0"/>
                      <a:ext cx="2088515" cy="1188085"/>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r>
        <w:t xml:space="preserve">σταθερή ταχύτητα </w:t>
      </w:r>
      <w:r>
        <w:sym w:font="Sak" w:char="F041"/>
      </w:r>
      <w:r>
        <w:rPr>
          <w:sz w:val="24"/>
        </w:rPr>
        <w:t>υ</w:t>
      </w:r>
      <w:r>
        <w:t>, χωρίς τριβές, πάνω στους παράλληλους αγωγούς Γχ</w:t>
      </w:r>
      <w:r>
        <w:rPr>
          <w:vertAlign w:val="subscript"/>
        </w:rPr>
        <w:t>1</w:t>
      </w:r>
      <w:r>
        <w:t xml:space="preserve"> και Δχ</w:t>
      </w:r>
      <w:r>
        <w:rPr>
          <w:vertAlign w:val="subscript"/>
        </w:rPr>
        <w:t>2</w:t>
      </w:r>
      <w:r>
        <w:t xml:space="preserve"> μένοντας διαρκώς κάθετος και σε επαφή με αυτούς. Τα άκρα Γ και Δ συνδέονται μεταξύ τους με αγωγό ΓΔ ορισμένης ηλεκτρικής αντίστασης. Η όλη διάταξη βρίσκεται σε ομογενές μαγνητικό πεδίο </w:t>
      </w:r>
      <w:r>
        <w:sym w:font="Sak" w:char="F03D"/>
      </w:r>
      <w:r>
        <w:t>Β  κάθετο στο επίπεδο που ορίζουν οι αγωγοί και με φορά όπως φαίνεται στο σχήμα.</w:t>
      </w:r>
    </w:p>
    <w:p w:rsidR="00A44A33" w:rsidRDefault="00A44A33" w:rsidP="00A44A33">
      <w:pPr>
        <w:pStyle w:val="10"/>
        <w:widowControl w:val="0"/>
        <w:tabs>
          <w:tab w:val="clear" w:pos="680"/>
          <w:tab w:val="num" w:pos="737"/>
        </w:tabs>
        <w:ind w:left="737"/>
      </w:pPr>
      <w:r>
        <w:t>Η φορά του ρεύματος που θα διαρρέει το σύρμα ΓΔ είναι: (επιλέξτε)</w:t>
      </w:r>
    </w:p>
    <w:p w:rsidR="00A44A33" w:rsidRDefault="00A44A33" w:rsidP="00A44A33">
      <w:pPr>
        <w:pStyle w:val="ad"/>
      </w:pPr>
      <w:r>
        <w:rPr>
          <w:b/>
        </w:rPr>
        <w:tab/>
        <w:t xml:space="preserve">α)  </w:t>
      </w:r>
      <w:r>
        <w:t xml:space="preserve">από το Δ προς το Γ     </w:t>
      </w:r>
      <w:r>
        <w:rPr>
          <w:b/>
        </w:rPr>
        <w:tab/>
        <w:t xml:space="preserve">β)  </w:t>
      </w:r>
      <w:r>
        <w:t>από το Γ προς το Δ</w:t>
      </w:r>
    </w:p>
    <w:p w:rsidR="00A44A33" w:rsidRDefault="00A44A33" w:rsidP="00A44A33">
      <w:pPr>
        <w:pStyle w:val="ad"/>
      </w:pPr>
      <w:r>
        <w:rPr>
          <w:b/>
        </w:rPr>
        <w:tab/>
      </w:r>
      <w:r>
        <w:t>Να δικαιολογήσετε την απάντησή σας.</w:t>
      </w:r>
    </w:p>
    <w:p w:rsidR="00A44A33" w:rsidRDefault="00A44A33" w:rsidP="00A44A33">
      <w:pPr>
        <w:pStyle w:val="10"/>
        <w:widowControl w:val="0"/>
        <w:tabs>
          <w:tab w:val="clear" w:pos="680"/>
          <w:tab w:val="num" w:pos="737"/>
        </w:tabs>
        <w:ind w:left="737"/>
      </w:pPr>
      <w:r>
        <w:t>Χρειάζεται να ασκείται εξωτερική δύναμη στον αγωγό ΚΛ, ώστε να κινείται με σταθερή ταχύτητα;</w:t>
      </w:r>
    </w:p>
    <w:p w:rsidR="00A44A33" w:rsidRDefault="00A44A33" w:rsidP="00A44A33">
      <w:pPr>
        <w:ind w:left="680"/>
      </w:pPr>
      <w:r>
        <w:rPr>
          <w:b/>
        </w:rPr>
        <w:tab/>
        <w:t xml:space="preserve">α)  </w:t>
      </w:r>
      <w:r>
        <w:t>Ναι</w:t>
      </w:r>
      <w:r>
        <w:tab/>
      </w:r>
      <w:r>
        <w:tab/>
      </w:r>
      <w:r>
        <w:tab/>
      </w:r>
      <w:r w:rsidRPr="00BC7BB8">
        <w:t xml:space="preserve">              </w:t>
      </w:r>
      <w:r>
        <w:rPr>
          <w:b/>
        </w:rPr>
        <w:t xml:space="preserve">β) </w:t>
      </w:r>
      <w:r>
        <w:t xml:space="preserve"> Όχι</w:t>
      </w:r>
    </w:p>
    <w:p w:rsidR="00A44A33" w:rsidRDefault="00A44A33" w:rsidP="00A44A33">
      <w:pPr>
        <w:pStyle w:val="ad"/>
      </w:pPr>
      <w:r>
        <w:rPr>
          <w:b/>
        </w:rPr>
        <w:tab/>
      </w:r>
      <w:r>
        <w:t>Να δικαιολογήσετε την απάντησή σας.</w:t>
      </w:r>
    </w:p>
    <w:p w:rsidR="00A44A33" w:rsidRDefault="00A44A33" w:rsidP="00A44A33">
      <w:pPr>
        <w:pStyle w:val="a6"/>
        <w:widowControl w:val="0"/>
        <w:tabs>
          <w:tab w:val="clear" w:pos="340"/>
          <w:tab w:val="num" w:pos="397"/>
        </w:tabs>
        <w:spacing w:before="160"/>
        <w:ind w:left="397" w:hanging="397"/>
      </w:pPr>
      <w:r>
        <w:lastRenderedPageBreak/>
        <w:t xml:space="preserve">Κλειστό μεταλλικό πλαίσιο κινείται με σταθερή ταχύτητα υ  και τη χρονική στιγμή </w:t>
      </w:r>
      <w:r>
        <w:rPr>
          <w:lang w:val="en-US"/>
        </w:rPr>
        <w:t>t</w:t>
      </w:r>
      <w:r>
        <w:rPr>
          <w:sz w:val="8"/>
        </w:rPr>
        <w:t xml:space="preserve"> </w:t>
      </w:r>
      <w:r>
        <w:t>=</w:t>
      </w:r>
      <w:r>
        <w:rPr>
          <w:sz w:val="8"/>
        </w:rPr>
        <w:t xml:space="preserve"> </w:t>
      </w:r>
      <w:r>
        <w:t>0 αρχίζει να εισέρχεται σε εκτεταμένο ομογενές μαγνητικό πεδίο Β, οι δυναμικές γραμμές του οποίου είναι κάθετες στο επίπεδο του πλαισίου (σχήμα α). Ο χρόνος που απαιτείται για να εισέλθει όλο το πλαίσιο στο πεδίο είναι 2</w:t>
      </w:r>
      <w:r>
        <w:rPr>
          <w:lang w:val="en-US"/>
        </w:rPr>
        <w:t>s</w:t>
      </w:r>
      <w:r>
        <w:t xml:space="preserve">. Η αντίσταση του πλαισίου είναι </w:t>
      </w:r>
      <w:r>
        <w:rPr>
          <w:lang w:val="en-US"/>
        </w:rPr>
        <w:t>R</w:t>
      </w:r>
      <w:r w:rsidRPr="00B60611">
        <w:t xml:space="preserve"> = 0,5 </w:t>
      </w:r>
      <w:r>
        <w:t xml:space="preserve">Ω. Η μαγνητική ροή Φ που διέρχεται από το πλαίσιο μεταβάλλεται με το χρόνο </w:t>
      </w:r>
      <w:r>
        <w:rPr>
          <w:lang w:val="en-US"/>
        </w:rPr>
        <w:t>t</w:t>
      </w:r>
      <w:r w:rsidRPr="00B60611">
        <w:t>,</w:t>
      </w:r>
      <w:r>
        <w:t xml:space="preserve"> όπως φαίνεται στο διάγραμμα (σχήμα β), από την τιμή Φ = 0 για </w:t>
      </w:r>
      <w:r>
        <w:rPr>
          <w:lang w:val="en-US"/>
        </w:rPr>
        <w:t>t</w:t>
      </w:r>
      <w:r>
        <w:t xml:space="preserve"> = 0 ως την τιμή Φ</w:t>
      </w:r>
      <w:r>
        <w:rPr>
          <w:vertAlign w:val="subscript"/>
        </w:rPr>
        <w:t>0</w:t>
      </w:r>
      <w:r>
        <w:t xml:space="preserve"> = 8</w:t>
      </w:r>
      <w:r>
        <w:rPr>
          <w:lang w:val="en-US"/>
        </w:rPr>
        <w:t>Wb</w:t>
      </w:r>
      <w:r>
        <w:t xml:space="preserve"> για </w:t>
      </w:r>
      <w:r>
        <w:rPr>
          <w:lang w:val="en-US"/>
        </w:rPr>
        <w:t>t</w:t>
      </w:r>
      <w:r>
        <w:t xml:space="preserve"> = 2</w:t>
      </w:r>
      <w:r>
        <w:rPr>
          <w:lang w:val="en-US"/>
        </w:rPr>
        <w:t>s</w:t>
      </w:r>
      <w:r>
        <w:t>.</w:t>
      </w:r>
    </w:p>
    <w:p w:rsidR="00A44A33" w:rsidRPr="00121E37" w:rsidRDefault="006A2F4B" w:rsidP="00A44A33">
      <w:pPr>
        <w:keepLines/>
        <w:jc w:val="center"/>
      </w:pPr>
      <w:r>
        <w:rPr>
          <w:noProof/>
          <w:lang w:eastAsia="el-GR"/>
        </w:rPr>
        <w:drawing>
          <wp:inline distT="0" distB="0" distL="0" distR="0">
            <wp:extent cx="2427605" cy="1313815"/>
            <wp:effectExtent l="19050" t="0" r="0" b="0"/>
            <wp:docPr id="294" name="Εικόνα 2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4"/>
                    <pic:cNvPicPr>
                      <a:picLocks noChangeAspect="1" noChangeArrowheads="1"/>
                    </pic:cNvPicPr>
                  </pic:nvPicPr>
                  <pic:blipFill>
                    <a:blip r:embed="rId190" cstate="print"/>
                    <a:srcRect/>
                    <a:stretch>
                      <a:fillRect/>
                    </a:stretch>
                  </pic:blipFill>
                  <pic:spPr bwMode="auto">
                    <a:xfrm>
                      <a:off x="0" y="0"/>
                      <a:ext cx="2427605" cy="1313815"/>
                    </a:xfrm>
                    <a:prstGeom prst="rect">
                      <a:avLst/>
                    </a:prstGeom>
                    <a:solidFill>
                      <a:srgbClr val="FFFFFF"/>
                    </a:solidFill>
                    <a:ln w="9525">
                      <a:noFill/>
                      <a:miter lim="800000"/>
                      <a:headEnd/>
                      <a:tailEnd/>
                    </a:ln>
                  </pic:spPr>
                </pic:pic>
              </a:graphicData>
            </a:graphic>
          </wp:inline>
        </w:drawing>
      </w:r>
    </w:p>
    <w:p w:rsidR="00A44A33" w:rsidRPr="00B60611" w:rsidRDefault="00A44A33" w:rsidP="00A44A33">
      <w:pPr>
        <w:pStyle w:val="ad"/>
      </w:pPr>
      <w:r>
        <w:rPr>
          <w:b/>
        </w:rPr>
        <w:t>α.</w:t>
      </w:r>
      <w:r>
        <w:tab/>
        <w:t>Να βρεθεί η ηλεκτρεγερτική δύναμη από επαγωγή Ε</w:t>
      </w:r>
      <w:r>
        <w:rPr>
          <w:vertAlign w:val="subscript"/>
        </w:rPr>
        <w:t>επ</w:t>
      </w:r>
      <w:r>
        <w:t xml:space="preserve"> που αναπτύσσεται στο πλαίσιο, στο χρονικό διάστημα από </w:t>
      </w:r>
      <w:r>
        <w:rPr>
          <w:lang w:val="en-US"/>
        </w:rPr>
        <w:t>t</w:t>
      </w:r>
      <w:r w:rsidRPr="00B60611">
        <w:t xml:space="preserve"> = 0</w:t>
      </w:r>
      <w:r>
        <w:t xml:space="preserve"> ως </w:t>
      </w:r>
      <w:r>
        <w:rPr>
          <w:lang w:val="en-US"/>
        </w:rPr>
        <w:t>t</w:t>
      </w:r>
      <w:r w:rsidRPr="00B60611">
        <w:t xml:space="preserve"> = 2</w:t>
      </w:r>
      <w:r>
        <w:rPr>
          <w:lang w:val="en-US"/>
        </w:rPr>
        <w:t>s</w:t>
      </w:r>
      <w:r w:rsidRPr="00B60611">
        <w:t>.</w:t>
      </w:r>
    </w:p>
    <w:p w:rsidR="00A44A33" w:rsidRDefault="00A44A33" w:rsidP="00A44A33">
      <w:pPr>
        <w:pStyle w:val="ad"/>
      </w:pPr>
      <w:r>
        <w:rPr>
          <w:b/>
        </w:rPr>
        <w:t>β.</w:t>
      </w:r>
      <w:r>
        <w:tab/>
        <w:t>Να γίνει το διάγραμμα της ηλεκτρεγερτικής δύναμης συναρτήσει του χρόνου (Ε</w:t>
      </w:r>
      <w:r>
        <w:rPr>
          <w:vertAlign w:val="subscript"/>
        </w:rPr>
        <w:t>επ</w:t>
      </w:r>
      <w:r>
        <w:t>–</w:t>
      </w:r>
      <w:r>
        <w:rPr>
          <w:lang w:val="en-US"/>
        </w:rPr>
        <w:t>t</w:t>
      </w:r>
      <w:r>
        <w:t xml:space="preserve">) για το χρονικό διάστημα από </w:t>
      </w:r>
      <w:r>
        <w:rPr>
          <w:lang w:val="en-US"/>
        </w:rPr>
        <w:t>t</w:t>
      </w:r>
      <w:r>
        <w:t xml:space="preserve"> = 0 ως </w:t>
      </w:r>
      <w:r>
        <w:rPr>
          <w:lang w:val="en-US"/>
        </w:rPr>
        <w:t>t</w:t>
      </w:r>
      <w:r w:rsidRPr="00B60611">
        <w:t xml:space="preserve"> = 5</w:t>
      </w:r>
      <w:r>
        <w:rPr>
          <w:lang w:val="en-US"/>
        </w:rPr>
        <w:t>s</w:t>
      </w:r>
      <w:r w:rsidRPr="00B60611">
        <w:t>.</w:t>
      </w:r>
    </w:p>
    <w:p w:rsidR="00A44A33" w:rsidRDefault="00A44A33" w:rsidP="00A44A33">
      <w:pPr>
        <w:pStyle w:val="ad"/>
      </w:pPr>
      <w:r>
        <w:rPr>
          <w:b/>
        </w:rPr>
        <w:t>γ.</w:t>
      </w:r>
      <w:r>
        <w:tab/>
        <w:t xml:space="preserve">Να βρεθεί η ένταση του ρεύματος Ι που διαρρέει το  πλαίσιο  στο χρονικό διάστημα από </w:t>
      </w:r>
      <w:r>
        <w:rPr>
          <w:lang w:val="en-US"/>
        </w:rPr>
        <w:t>t</w:t>
      </w:r>
      <w:r w:rsidRPr="00B60611">
        <w:t xml:space="preserve"> = 0</w:t>
      </w:r>
      <w:r>
        <w:t xml:space="preserve">  ως  </w:t>
      </w:r>
      <w:r>
        <w:rPr>
          <w:lang w:val="en-US"/>
        </w:rPr>
        <w:t>t</w:t>
      </w:r>
      <w:r w:rsidRPr="00B60611">
        <w:t xml:space="preserve"> = 2</w:t>
      </w:r>
      <w:r>
        <w:rPr>
          <w:lang w:val="en-US"/>
        </w:rPr>
        <w:t>s</w:t>
      </w:r>
      <w:r w:rsidRPr="00B60611">
        <w:t xml:space="preserve">, </w:t>
      </w:r>
      <w:r>
        <w:t>καθώς και το πλάτος της έντασης Ι</w:t>
      </w:r>
      <w:r>
        <w:rPr>
          <w:vertAlign w:val="subscript"/>
        </w:rPr>
        <w:t>0</w:t>
      </w:r>
      <w:r>
        <w:t xml:space="preserve"> ενός εναλλασσόμενου ρεύματος το οποίο θα είχε το ίδιο θερμικό αποτέλεσμα στο πλαίσιο, στο ίδιο χρονικό διάστημα.</w:t>
      </w:r>
    </w:p>
    <w:p w:rsidR="00A44A33" w:rsidRDefault="00A44A33" w:rsidP="00A44A33">
      <w:pPr>
        <w:pStyle w:val="ad"/>
      </w:pPr>
      <w:r>
        <w:rPr>
          <w:b/>
        </w:rPr>
        <w:t>δ.</w:t>
      </w:r>
      <w:r>
        <w:tab/>
        <w:t>Να βρεθεί το ποσό της θερμότητας που αναπτύσσεται στο πλαίσιο, στο χρονικό διάστημα από t = 0 ως t = 5s.</w:t>
      </w:r>
    </w:p>
    <w:p w:rsidR="00A44A33" w:rsidRDefault="00A44A33" w:rsidP="00A44A33">
      <w:pPr>
        <w:pStyle w:val="af1"/>
      </w:pPr>
      <w:r>
        <w:t>Εσπερινά 2003</w:t>
      </w:r>
    </w:p>
    <w:p w:rsidR="00A44A33" w:rsidRDefault="00A44A33" w:rsidP="00A44A33">
      <w:pPr>
        <w:pStyle w:val="a6"/>
        <w:widowControl w:val="0"/>
        <w:tabs>
          <w:tab w:val="clear" w:pos="340"/>
          <w:tab w:val="num" w:pos="397"/>
        </w:tabs>
        <w:spacing w:before="160"/>
        <w:ind w:left="397" w:hanging="397"/>
      </w:pPr>
      <w:r>
        <w:t>Αγώγιμο τετράγωνο πλαίσιο,</w:t>
      </w:r>
      <w:r w:rsidRPr="00E70EB9">
        <w:t xml:space="preserve"> </w:t>
      </w:r>
      <w:r>
        <w:t>αμελητέας αντίστασης και πλευράς</w:t>
      </w:r>
      <w:r w:rsidRPr="00E70EB9">
        <w:t xml:space="preserve"> </w:t>
      </w:r>
      <w:r>
        <w:t>α = 0,1 </w:t>
      </w:r>
      <w:r>
        <w:rPr>
          <w:lang w:val="en-US"/>
        </w:rPr>
        <w:t>m</w:t>
      </w:r>
      <w:r w:rsidRPr="00E70EB9">
        <w:t xml:space="preserve">, </w:t>
      </w:r>
      <w:r>
        <w:t>αποτελείται από 100 σπείρες και βρίσκεται μέσα σε ομογενές μαγνητικό πεδίο με μέτρο έντασης Β =</w:t>
      </w:r>
      <w:r w:rsidR="006A2F4B">
        <w:t xml:space="preserve"> 2/π</w:t>
      </w:r>
      <w:r>
        <w:t xml:space="preserve"> Τ. Το πλαίσιο περιστρέφεται με σταθερή γωνιακή ταχύτητα μέτρου 100π </w:t>
      </w:r>
      <w:r>
        <w:rPr>
          <w:lang w:val="en-US"/>
        </w:rPr>
        <w:t>rad</w:t>
      </w:r>
      <w:r w:rsidRPr="00E70EB9">
        <w:t>/</w:t>
      </w:r>
      <w:r>
        <w:rPr>
          <w:lang w:val="en-US"/>
        </w:rPr>
        <w:t>s</w:t>
      </w:r>
      <w:r>
        <w:t xml:space="preserve"> γύρω από άξονα που διέρχεται από τα μέσα δύο απέναντι πλευρών του και είναι κάθετος στις γραμμές του πεδίου. Τα άκρα του πλαισίου συνδέονται με αντιστάτη αντίστασης 50 Ω. </w:t>
      </w:r>
    </w:p>
    <w:p w:rsidR="00A44A33" w:rsidRDefault="00A44A33" w:rsidP="00A44A33">
      <w:pPr>
        <w:pStyle w:val="ad"/>
      </w:pPr>
      <w:r>
        <w:t>Να υπολογίσετε:</w:t>
      </w:r>
    </w:p>
    <w:p w:rsidR="00A44A33" w:rsidRPr="00E70EB9" w:rsidRDefault="00A44A33" w:rsidP="00A44A33">
      <w:pPr>
        <w:pStyle w:val="ad"/>
      </w:pPr>
      <w:r>
        <w:rPr>
          <w:b/>
        </w:rPr>
        <w:t>α.</w:t>
      </w:r>
      <w:r>
        <w:rPr>
          <w:b/>
        </w:rPr>
        <w:tab/>
      </w:r>
      <w:r>
        <w:t>Το πλάτος της παραγόμενης εναλλασσόμενης τάσης στα άκρα του αντιστάτη</w:t>
      </w:r>
      <w:r w:rsidRPr="00E70EB9">
        <w:t>.</w:t>
      </w:r>
    </w:p>
    <w:p w:rsidR="00A44A33" w:rsidRPr="00E70EB9" w:rsidRDefault="00A44A33" w:rsidP="00A44A33">
      <w:pPr>
        <w:pStyle w:val="ad"/>
      </w:pPr>
      <w:r w:rsidRPr="00E70EB9">
        <w:rPr>
          <w:b/>
        </w:rPr>
        <w:t>β</w:t>
      </w:r>
      <w:r>
        <w:rPr>
          <w:b/>
        </w:rPr>
        <w:t>.</w:t>
      </w:r>
      <w:r>
        <w:rPr>
          <w:b/>
        </w:rPr>
        <w:tab/>
      </w:r>
      <w:r>
        <w:t>Την ενεργό ένταση του εναλλασσόμενου ρεύματος</w:t>
      </w:r>
      <w:r w:rsidRPr="00E70EB9">
        <w:t>.</w:t>
      </w:r>
    </w:p>
    <w:p w:rsidR="00A44A33" w:rsidRDefault="00A44A33" w:rsidP="00A44A33">
      <w:pPr>
        <w:pStyle w:val="ad"/>
      </w:pPr>
      <w:r w:rsidRPr="00E70EB9">
        <w:rPr>
          <w:b/>
        </w:rPr>
        <w:t>γ</w:t>
      </w:r>
      <w:r>
        <w:rPr>
          <w:b/>
        </w:rPr>
        <w:t>.</w:t>
      </w:r>
      <w:r>
        <w:rPr>
          <w:b/>
        </w:rPr>
        <w:tab/>
      </w:r>
      <w:r>
        <w:t>Το ποσό θερμότητας που αποδίδει ο αντιστάτης στο περιβάλλον σε χρόνο 2 </w:t>
      </w:r>
      <w:r>
        <w:rPr>
          <w:lang w:val="en-US"/>
        </w:rPr>
        <w:t>min</w:t>
      </w:r>
      <w:r>
        <w:t>.</w:t>
      </w:r>
    </w:p>
    <w:p w:rsidR="00A44A33" w:rsidRDefault="00A44A33" w:rsidP="00A44A33">
      <w:pPr>
        <w:pStyle w:val="ad"/>
      </w:pPr>
      <w:r w:rsidRPr="00E70EB9">
        <w:rPr>
          <w:b/>
        </w:rPr>
        <w:t>δ</w:t>
      </w:r>
      <w:r>
        <w:rPr>
          <w:b/>
        </w:rPr>
        <w:t>.</w:t>
      </w:r>
      <w:r>
        <w:rPr>
          <w:b/>
        </w:rPr>
        <w:tab/>
      </w:r>
      <w:r>
        <w:t>Τη μεταβολή της μέσης ισχύος που προσφέρεται στον αντιστάτη, αν διπλασιασθεί το μέτρο της έντασης του μαγνητικού πεδίου.</w:t>
      </w:r>
    </w:p>
    <w:p w:rsidR="00A44A33" w:rsidRPr="00E70EB9" w:rsidRDefault="00A44A33" w:rsidP="00A44A33">
      <w:pPr>
        <w:pStyle w:val="af1"/>
      </w:pPr>
      <w:r>
        <w:t>Επαναληπτικές 2003</w:t>
      </w:r>
    </w:p>
    <w:p w:rsidR="00A44A33" w:rsidRDefault="00A44A33" w:rsidP="00A44A33">
      <w:pPr>
        <w:pStyle w:val="a6"/>
        <w:widowControl w:val="0"/>
        <w:tabs>
          <w:tab w:val="clear" w:pos="340"/>
          <w:tab w:val="num" w:pos="397"/>
        </w:tabs>
        <w:spacing w:before="160"/>
        <w:ind w:left="397" w:hanging="397"/>
      </w:pPr>
      <w:r w:rsidRPr="00060164">
        <w:t xml:space="preserve">Αγώγιμη ράβδος ΑΓ, μήκους </w:t>
      </w:r>
      <w:r w:rsidRPr="00576A3E">
        <w:rPr>
          <w:iCs/>
          <w:lang w:val="en-US"/>
        </w:rPr>
        <w:t>L</w:t>
      </w:r>
      <w:r w:rsidRPr="00576A3E">
        <w:rPr>
          <w:iCs/>
        </w:rPr>
        <w:t xml:space="preserve"> =2m</w:t>
      </w:r>
      <w:r w:rsidRPr="00060164">
        <w:rPr>
          <w:i/>
          <w:iCs/>
        </w:rPr>
        <w:t xml:space="preserve"> </w:t>
      </w:r>
      <w:r w:rsidRPr="00060164">
        <w:t>στρέφεται σε ομογενές</w:t>
      </w:r>
      <w:r>
        <w:t xml:space="preserve"> </w:t>
      </w:r>
      <w:r w:rsidRPr="00060164">
        <w:t>μαγνητικό πεδίο έντασης Β =</w:t>
      </w:r>
      <w:r>
        <w:t>1Τ</w:t>
      </w:r>
      <w:r w:rsidRPr="00060164">
        <w:t>, με σταθερή    γωνιακή</w:t>
      </w:r>
      <w:r>
        <w:t xml:space="preserve">  </w:t>
      </w:r>
      <w:r w:rsidRPr="00060164">
        <w:t>ταχύτητα ω = 20</w:t>
      </w:r>
      <w:r w:rsidRPr="00060164">
        <w:rPr>
          <w:lang w:val="en-US"/>
        </w:rPr>
        <w:t>rad</w:t>
      </w:r>
      <w:r w:rsidRPr="00060164">
        <w:t>/</w:t>
      </w:r>
      <w:r w:rsidRPr="00060164">
        <w:rPr>
          <w:lang w:val="en-US"/>
        </w:rPr>
        <w:t>s</w:t>
      </w:r>
      <w:r w:rsidRPr="00060164">
        <w:t>, γύρω από άξονα που είναι κάθετος στη ράβδο. Το επίπεδο περιστροφής της ράβδου είναι κάθετο στις δυναμικές γραμμές του μαγνητικού πεδίου όπως απεικονίζεται στα σχήματα (1) και (2).</w:t>
      </w:r>
    </w:p>
    <w:p w:rsidR="00A44A33" w:rsidRPr="00856B83" w:rsidRDefault="00DD53C1" w:rsidP="00A44A33">
      <w:pPr>
        <w:keepLines/>
        <w:jc w:val="center"/>
      </w:pPr>
      <w:r>
        <w:rPr>
          <w:noProof/>
        </w:rPr>
        <w:drawing>
          <wp:anchor distT="0" distB="0" distL="114300" distR="114300" simplePos="0" relativeHeight="251813888" behindDoc="0" locked="0" layoutInCell="1" allowOverlap="1">
            <wp:simplePos x="0" y="0"/>
            <wp:positionH relativeFrom="column">
              <wp:posOffset>1328420</wp:posOffset>
            </wp:positionH>
            <wp:positionV relativeFrom="paragraph">
              <wp:posOffset>0</wp:posOffset>
            </wp:positionV>
            <wp:extent cx="2743200" cy="1122680"/>
            <wp:effectExtent l="0" t="0" r="0" b="0"/>
            <wp:wrapNone/>
            <wp:docPr id="278" name="Εικόνα 2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8"/>
                    <pic:cNvPicPr>
                      <a:picLocks noChangeAspect="1" noChangeArrowheads="1"/>
                    </pic:cNvPicPr>
                  </pic:nvPicPr>
                  <pic:blipFill>
                    <a:blip r:embed="rId191">
                      <a:extLst>
                        <a:ext uri="{28A0092B-C50C-407E-A947-70E740481C1C}">
                          <a14:useLocalDpi xmlns:a14="http://schemas.microsoft.com/office/drawing/2010/main" val="0"/>
                        </a:ext>
                      </a:extLst>
                    </a:blip>
                    <a:srcRect/>
                    <a:stretch>
                      <a:fillRect/>
                    </a:stretch>
                  </pic:blipFill>
                  <pic:spPr bwMode="auto">
                    <a:xfrm>
                      <a:off x="0" y="0"/>
                      <a:ext cx="2743200" cy="1122680"/>
                    </a:xfrm>
                    <a:prstGeom prst="rect">
                      <a:avLst/>
                    </a:prstGeom>
                    <a:noFill/>
                  </pic:spPr>
                </pic:pic>
              </a:graphicData>
            </a:graphic>
            <wp14:sizeRelH relativeFrom="page">
              <wp14:pctWidth>0</wp14:pctWidth>
            </wp14:sizeRelH>
            <wp14:sizeRelV relativeFrom="page">
              <wp14:pctHeight>0</wp14:pctHeight>
            </wp14:sizeRelV>
          </wp:anchor>
        </w:drawing>
      </w:r>
      <w:r w:rsidR="00A44A33" w:rsidRPr="00C8733A">
        <w:br/>
      </w:r>
      <w:r w:rsidR="00A44A33" w:rsidRPr="00C8733A">
        <w:br/>
      </w:r>
      <w:r w:rsidR="00A44A33" w:rsidRPr="00C8733A">
        <w:br/>
      </w:r>
      <w:r w:rsidR="00A44A33" w:rsidRPr="00C8733A">
        <w:br/>
      </w:r>
      <w:r w:rsidR="00A44A33" w:rsidRPr="00C8733A">
        <w:br/>
      </w:r>
    </w:p>
    <w:p w:rsidR="00A44A33" w:rsidRPr="00060164" w:rsidRDefault="00A44A33" w:rsidP="00A44A33">
      <w:pPr>
        <w:pStyle w:val="10"/>
        <w:widowControl w:val="0"/>
        <w:tabs>
          <w:tab w:val="clear" w:pos="680"/>
          <w:tab w:val="num" w:pos="737"/>
        </w:tabs>
        <w:ind w:left="737"/>
      </w:pPr>
      <w:r>
        <w:t>Να βρεθεί το εί</w:t>
      </w:r>
      <w:r w:rsidRPr="00060164">
        <w:t>δος του φορτίου (θετικό ή αρνητικό) που συσσωρεύεται στα άκρα Α και Γ της ράβδου, όταν ο άξονας περιστροφής διέρχεται:</w:t>
      </w:r>
    </w:p>
    <w:p w:rsidR="00A44A33" w:rsidRDefault="00A44A33" w:rsidP="00A44A33">
      <w:pPr>
        <w:pStyle w:val="abc"/>
        <w:numPr>
          <w:ilvl w:val="4"/>
          <w:numId w:val="0"/>
        </w:numPr>
        <w:tabs>
          <w:tab w:val="num" w:pos="1021"/>
        </w:tabs>
        <w:ind w:left="1021" w:hanging="341"/>
      </w:pPr>
      <w:r w:rsidRPr="00060164">
        <w:t xml:space="preserve">από το άκρο Α της ράβδου (σχήμα 1). </w:t>
      </w:r>
    </w:p>
    <w:p w:rsidR="00A44A33" w:rsidRPr="00060164" w:rsidRDefault="00A44A33" w:rsidP="00A44A33">
      <w:pPr>
        <w:pStyle w:val="abc"/>
        <w:numPr>
          <w:ilvl w:val="4"/>
          <w:numId w:val="0"/>
        </w:numPr>
        <w:tabs>
          <w:tab w:val="num" w:pos="1021"/>
        </w:tabs>
        <w:ind w:left="1021" w:hanging="341"/>
      </w:pPr>
      <w:r w:rsidRPr="00060164">
        <w:lastRenderedPageBreak/>
        <w:t>από το μέσον Ο της ράβδου (σχήμα 2).</w:t>
      </w:r>
    </w:p>
    <w:p w:rsidR="00A44A33" w:rsidRPr="00060164" w:rsidRDefault="00A44A33" w:rsidP="00A44A33">
      <w:pPr>
        <w:pStyle w:val="ad"/>
      </w:pPr>
      <w:r w:rsidRPr="00060164">
        <w:t>Να δικαιολογήσετε τις απαντήσεις σας.</w:t>
      </w:r>
    </w:p>
    <w:p w:rsidR="00A44A33" w:rsidRDefault="00A44A33" w:rsidP="00A44A33">
      <w:pPr>
        <w:pStyle w:val="10"/>
        <w:widowControl w:val="0"/>
        <w:tabs>
          <w:tab w:val="clear" w:pos="680"/>
          <w:tab w:val="num" w:pos="737"/>
        </w:tabs>
        <w:ind w:left="737"/>
      </w:pPr>
      <w:r w:rsidRPr="00060164">
        <w:t xml:space="preserve">Για κάθε μία από τις παραπάνω περιπτώσεις να βρεθεί η διαφορά δυναμικού </w:t>
      </w:r>
      <w:r>
        <w:t>Δ</w:t>
      </w:r>
      <w:r w:rsidRPr="00060164">
        <w:rPr>
          <w:lang w:val="en-US"/>
        </w:rPr>
        <w:t>V</w:t>
      </w:r>
      <w:r w:rsidRPr="00060164">
        <w:t xml:space="preserve"> = </w:t>
      </w:r>
      <w:r w:rsidRPr="00060164">
        <w:rPr>
          <w:lang w:val="en-US"/>
        </w:rPr>
        <w:t>V</w:t>
      </w:r>
      <w:r w:rsidRPr="00060164">
        <w:rPr>
          <w:vertAlign w:val="subscript"/>
          <w:lang w:val="en-US"/>
        </w:rPr>
        <w:t>A</w:t>
      </w:r>
      <w:r w:rsidRPr="00060164">
        <w:t xml:space="preserve"> </w:t>
      </w:r>
      <w:r>
        <w:t>–</w:t>
      </w:r>
      <w:r w:rsidRPr="00060164">
        <w:t xml:space="preserve"> </w:t>
      </w:r>
      <w:r w:rsidRPr="00060164">
        <w:rPr>
          <w:lang w:val="en-US"/>
        </w:rPr>
        <w:t>V</w:t>
      </w:r>
      <w:r>
        <w:rPr>
          <w:vertAlign w:val="subscript"/>
        </w:rPr>
        <w:t>Γ</w:t>
      </w:r>
      <w:r w:rsidRPr="00060164">
        <w:t xml:space="preserve"> που αναπτύσσεται, λόγω επαγωγής, μεταξύ των άκρων της ράβδου</w:t>
      </w:r>
      <w:r>
        <w:t>.</w:t>
      </w:r>
    </w:p>
    <w:p w:rsidR="00A44A33" w:rsidRDefault="00A44A33" w:rsidP="00A44A33">
      <w:pPr>
        <w:pStyle w:val="af1"/>
      </w:pPr>
      <w:r>
        <w:t>Εσπερινών 2004</w:t>
      </w:r>
    </w:p>
    <w:p w:rsidR="00A44A33" w:rsidRPr="006C2CCF" w:rsidRDefault="00A44A33" w:rsidP="00A44A33">
      <w:pPr>
        <w:pStyle w:val="a6"/>
        <w:widowControl w:val="0"/>
        <w:tabs>
          <w:tab w:val="clear" w:pos="340"/>
          <w:tab w:val="num" w:pos="397"/>
        </w:tabs>
        <w:spacing w:before="160"/>
        <w:ind w:left="397" w:hanging="397"/>
      </w:pPr>
      <w:r w:rsidRPr="00BA2F78">
        <w:t>Δυο παράλλ</w:t>
      </w:r>
      <w:r>
        <w:t>ηλοι μεταλλικοί αγωγοί Αχ και Γ</w:t>
      </w:r>
      <w:r>
        <w:rPr>
          <w:lang w:val="en-US"/>
        </w:rPr>
        <w:t>y</w:t>
      </w:r>
      <w:r w:rsidR="00DD53C1">
        <w:rPr>
          <w:noProof/>
          <w:shd w:val="clear" w:color="auto" w:fill="FFFFFF"/>
        </w:rPr>
        <w:drawing>
          <wp:anchor distT="0" distB="0" distL="36195" distR="0" simplePos="0" relativeHeight="251814912" behindDoc="1" locked="1" layoutInCell="1" allowOverlap="1">
            <wp:simplePos x="0" y="0"/>
            <wp:positionH relativeFrom="margin">
              <wp:align>right</wp:align>
            </wp:positionH>
            <wp:positionV relativeFrom="paragraph">
              <wp:posOffset>70485</wp:posOffset>
            </wp:positionV>
            <wp:extent cx="1631315" cy="1196975"/>
            <wp:effectExtent l="0" t="0" r="0" b="0"/>
            <wp:wrapSquare wrapText="bothSides"/>
            <wp:docPr id="286" name="Εικόνα 2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6"/>
                    <pic:cNvPicPr>
                      <a:picLocks noChangeAspect="1" noChangeArrowheads="1"/>
                    </pic:cNvPicPr>
                  </pic:nvPicPr>
                  <pic:blipFill>
                    <a:blip r:embed="rId192" cstate="print">
                      <a:extLst>
                        <a:ext uri="{28A0092B-C50C-407E-A947-70E740481C1C}">
                          <a14:useLocalDpi xmlns:a14="http://schemas.microsoft.com/office/drawing/2010/main" val="0"/>
                        </a:ext>
                      </a:extLst>
                    </a:blip>
                    <a:srcRect/>
                    <a:stretch>
                      <a:fillRect/>
                    </a:stretch>
                  </pic:blipFill>
                  <pic:spPr bwMode="auto">
                    <a:xfrm>
                      <a:off x="0" y="0"/>
                      <a:ext cx="1631315" cy="1196975"/>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r w:rsidRPr="00BA2F78">
        <w:t xml:space="preserve"> με αμελητέα αντίσταση βρίσκονται στο ίδιο οριζόντιο επίπεδο και απέχουν μεταξύ τους απόσταση </w:t>
      </w:r>
      <w:r w:rsidRPr="00BA2F78">
        <w:rPr>
          <w:lang w:val="en-US"/>
        </w:rPr>
        <w:t>L</w:t>
      </w:r>
      <w:r w:rsidRPr="00BA2F78">
        <w:t>=</w:t>
      </w:r>
      <w:r w:rsidRPr="00BA2F78">
        <w:rPr>
          <w:lang w:val="en-US"/>
        </w:rPr>
        <w:t>lm</w:t>
      </w:r>
      <w:r w:rsidRPr="00BA2F78">
        <w:t xml:space="preserve">. Ευθύγραμμος μεταλλικός αγωγός ΚΛ μάζας </w:t>
      </w:r>
      <w:r w:rsidRPr="00BA2F78">
        <w:rPr>
          <w:lang w:val="en-US"/>
        </w:rPr>
        <w:t>m</w:t>
      </w:r>
      <w:r w:rsidRPr="00BA2F78">
        <w:t xml:space="preserve"> και αντίστασης Κ=1Ω βρίσκεται σε συνεχή επαφή με τους αγωγούς Αχ και Γν και μπορεί να ολισθαίνει παραμένοντας κάθετος σε αυτούς. Τα άκρα Α και Γ των μεταλλικών αγωγών συνδέονται με αντιστάτη αντίστασης </w:t>
      </w:r>
      <w:r>
        <w:rPr>
          <w:lang w:val="en-US"/>
        </w:rPr>
        <w:t>R</w:t>
      </w:r>
      <w:r w:rsidRPr="00C8733A">
        <w:rPr>
          <w:vertAlign w:val="subscript"/>
        </w:rPr>
        <w:t>1</w:t>
      </w:r>
      <w:r w:rsidRPr="00BA2F78">
        <w:t>=2Ω. Η όλη διάταξη βρίσκεται μέσα σε ομογενές μαγνητικό πεδίο έντασης μέτρου Β=1Τ, του οποίου οι δυναμικές γραμμές είναι κάθετες στο επίπεδο που ορίζουν οι αγωγοί.</w:t>
      </w:r>
    </w:p>
    <w:p w:rsidR="00A44A33" w:rsidRPr="00BA2F78" w:rsidRDefault="00A44A33" w:rsidP="00A44A33">
      <w:pPr>
        <w:ind w:left="340"/>
      </w:pPr>
      <w:r w:rsidRPr="00BA2F78">
        <w:t xml:space="preserve">Στον ευθύγραμμο αγωγό ΚΛ, που είναι αρχικά ακίνητος, ασκείται σταθερή εξωτερική δύναμη μέτρου </w:t>
      </w:r>
      <w:r w:rsidRPr="00BA2F78">
        <w:rPr>
          <w:lang w:val="en-US"/>
        </w:rPr>
        <w:t>F</w:t>
      </w:r>
      <w:r w:rsidRPr="00BA2F78">
        <w:t>=3</w:t>
      </w:r>
      <w:r w:rsidRPr="00BA2F78">
        <w:rPr>
          <w:lang w:val="en-US"/>
        </w:rPr>
        <w:t>N</w:t>
      </w:r>
      <w:r w:rsidRPr="00BA2F78">
        <w:t xml:space="preserve"> με κατεύθυνση παράλληλη στους αγωγούς Α</w:t>
      </w:r>
      <w:r>
        <w:t>x και Γ</w:t>
      </w:r>
      <w:r>
        <w:rPr>
          <w:lang w:val="en-US"/>
        </w:rPr>
        <w:t>y</w:t>
      </w:r>
      <w:r w:rsidRPr="00BA2F78">
        <w:t xml:space="preserve"> , όπως φαίνεται στο σχήμα, με αποτέλεσμα η ράβδος να αρχίζει να κινείται. Στην κίνηση της ράβδου αντιτίθεται δύναμη τριβής η οποία εμφανίζεται στα σημεία επαφής Κ και Λ συνολικού μέτρου </w:t>
      </w:r>
      <w:r>
        <w:t>1</w:t>
      </w:r>
      <w:r w:rsidRPr="00BA2F78">
        <w:rPr>
          <w:lang w:val="en-US"/>
        </w:rPr>
        <w:t>N</w:t>
      </w:r>
      <w:r w:rsidRPr="00BA2F78">
        <w:t>.</w:t>
      </w:r>
    </w:p>
    <w:p w:rsidR="00A44A33" w:rsidRPr="00BA2F78" w:rsidRDefault="00A44A33" w:rsidP="00A44A33">
      <w:pPr>
        <w:pStyle w:val="ad"/>
      </w:pPr>
      <w:r w:rsidRPr="00BA2F78">
        <w:t>Να υπολογίσετε:</w:t>
      </w:r>
    </w:p>
    <w:p w:rsidR="00A44A33" w:rsidRPr="00BA2F78" w:rsidRDefault="00A44A33" w:rsidP="00A44A33">
      <w:pPr>
        <w:pStyle w:val="ad"/>
      </w:pPr>
      <w:r w:rsidRPr="00BA2F78">
        <w:t>α. τη μέγιστη ταχύτητα (οριακή, υ</w:t>
      </w:r>
      <w:r w:rsidRPr="00BA2F78">
        <w:rPr>
          <w:vertAlign w:val="subscript"/>
        </w:rPr>
        <w:t>ορ</w:t>
      </w:r>
      <w:r w:rsidRPr="00BA2F78">
        <w:t>) που θα αποκτήσει ο αγωγός ΚΛ</w:t>
      </w:r>
    </w:p>
    <w:p w:rsidR="00A44A33" w:rsidRPr="00BA2F78" w:rsidRDefault="00A44A33" w:rsidP="00A44A33">
      <w:pPr>
        <w:pStyle w:val="ad"/>
      </w:pPr>
      <w:r w:rsidRPr="00BA2F78">
        <w:t>β. την τάση στα άκρα του αγωγού ΚΛ τη χρονική στιγμή που το μέτρο της ταχύτητας του αγωγού είναι υ=3</w:t>
      </w:r>
      <w:r>
        <w:t>m</w:t>
      </w:r>
      <w:r w:rsidRPr="00BA2F78">
        <w:t>/</w:t>
      </w:r>
      <w:r>
        <w:t>s</w:t>
      </w:r>
    </w:p>
    <w:p w:rsidR="00A44A33" w:rsidRDefault="00A44A33" w:rsidP="00A44A33">
      <w:pPr>
        <w:pStyle w:val="ad"/>
      </w:pPr>
      <w:r w:rsidRPr="00BA2F78">
        <w:t xml:space="preserve">γ. το ρυθμό μεταβολής της κινητικής ενέργειας της ράβδου ΚΛ τη χρονική στιγμή που το μέτρο της ταχύτητας της ράβδου είναι υ=4,5 </w:t>
      </w:r>
      <w:r w:rsidRPr="00BA2F78">
        <w:rPr>
          <w:lang w:val="en-US"/>
        </w:rPr>
        <w:t>m</w:t>
      </w:r>
      <w:r w:rsidRPr="00BA2F78">
        <w:t>/</w:t>
      </w:r>
      <w:r w:rsidRPr="00BA2F78">
        <w:rPr>
          <w:lang w:val="en-US"/>
        </w:rPr>
        <w:t>s</w:t>
      </w:r>
      <w:r w:rsidRPr="00BA2F78">
        <w:t>.</w:t>
      </w:r>
    </w:p>
    <w:p w:rsidR="00A44A33" w:rsidRPr="00BC2CE2" w:rsidRDefault="00A44A33" w:rsidP="006A2F4B">
      <w:pPr>
        <w:pStyle w:val="af1"/>
      </w:pPr>
      <w:r>
        <w:t>Ε.Λ. 2004</w:t>
      </w:r>
    </w:p>
    <w:p w:rsidR="00A44A33" w:rsidRDefault="00A44A33" w:rsidP="00A44A33">
      <w:pPr>
        <w:pStyle w:val="a6"/>
      </w:pPr>
      <w:r>
        <w:t>Στο κύκλω</w:t>
      </w:r>
      <w:r>
        <w:rPr>
          <w:rFonts w:cs="MgOldTimesUCPolNormal"/>
        </w:rPr>
        <w:t>μ</w:t>
      </w:r>
      <w:r>
        <w:t>α του σχή</w:t>
      </w:r>
      <w:r>
        <w:rPr>
          <w:rFonts w:cs="MgOldTimesUCPolNormal"/>
        </w:rPr>
        <w:t>μ</w:t>
      </w:r>
      <w:r>
        <w:t xml:space="preserve">ατος η πηγή έχει </w:t>
      </w:r>
      <w:r w:rsidR="00DD53C1">
        <w:rPr>
          <w:noProof/>
          <w:shd w:val="clear" w:color="auto" w:fill="FFFFFF"/>
        </w:rPr>
        <w:drawing>
          <wp:anchor distT="0" distB="0" distL="36195" distR="0" simplePos="0" relativeHeight="251815936" behindDoc="1" locked="1" layoutInCell="1" allowOverlap="1">
            <wp:simplePos x="0" y="0"/>
            <wp:positionH relativeFrom="margin">
              <wp:align>right</wp:align>
            </wp:positionH>
            <wp:positionV relativeFrom="paragraph">
              <wp:posOffset>72390</wp:posOffset>
            </wp:positionV>
            <wp:extent cx="1129665" cy="1232535"/>
            <wp:effectExtent l="0" t="0" r="0" b="0"/>
            <wp:wrapSquare wrapText="bothSides"/>
            <wp:docPr id="216" name="Εικόνα 2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6"/>
                    <pic:cNvPicPr>
                      <a:picLocks noChangeAspect="1" noChangeArrowheads="1"/>
                    </pic:cNvPicPr>
                  </pic:nvPicPr>
                  <pic:blipFill>
                    <a:blip r:embed="rId193" cstate="print">
                      <a:extLst>
                        <a:ext uri="{28A0092B-C50C-407E-A947-70E740481C1C}">
                          <a14:useLocalDpi xmlns:a14="http://schemas.microsoft.com/office/drawing/2010/main" val="0"/>
                        </a:ext>
                      </a:extLst>
                    </a:blip>
                    <a:srcRect/>
                    <a:stretch>
                      <a:fillRect/>
                    </a:stretch>
                  </pic:blipFill>
                  <pic:spPr bwMode="auto">
                    <a:xfrm>
                      <a:off x="0" y="0"/>
                      <a:ext cx="1129665" cy="1232535"/>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r>
        <w:t>ΗΕΔ Ε</w:t>
      </w:r>
      <w:r>
        <w:rPr>
          <w:rFonts w:cs="MgOldTimesUCPolNormal"/>
        </w:rPr>
        <w:t xml:space="preserve">=20V </w:t>
      </w:r>
      <w:r>
        <w:t>και α</w:t>
      </w:r>
      <w:r>
        <w:rPr>
          <w:rFonts w:cs="MgOldTimesUCPolNormal"/>
        </w:rPr>
        <w:t>μ</w:t>
      </w:r>
      <w:r>
        <w:t>ελητέα εσωτερική αντίσταση</w:t>
      </w:r>
      <w:r>
        <w:rPr>
          <w:rFonts w:cs="MgOldTimesUCPolNormal"/>
        </w:rPr>
        <w:t xml:space="preserve">. </w:t>
      </w:r>
      <w:r>
        <w:t xml:space="preserve">Ο αντιστάτης έχει αντίσταση </w:t>
      </w:r>
      <w:r>
        <w:rPr>
          <w:rFonts w:cs="MgOldTimesUCPolNormal"/>
        </w:rPr>
        <w:t>R=5Ω</w:t>
      </w:r>
      <w:r>
        <w:t xml:space="preserve"> και το πηνίο είναι ιδανικό </w:t>
      </w:r>
      <w:r>
        <w:rPr>
          <w:rFonts w:cs="MgOldTimesUCPolNormal"/>
        </w:rPr>
        <w:t>μ</w:t>
      </w:r>
      <w:r>
        <w:t xml:space="preserve">ε συντελεστή αυτεπαγωγής </w:t>
      </w:r>
      <w:r>
        <w:rPr>
          <w:rFonts w:cs="MgOldTimesUCPolNormal"/>
        </w:rPr>
        <w:t xml:space="preserve">L=0,5H.  </w:t>
      </w:r>
      <w:r>
        <w:t>Κλείνου</w:t>
      </w:r>
      <w:r>
        <w:rPr>
          <w:rFonts w:cs="MgOldTimesUCPolNormal"/>
        </w:rPr>
        <w:t>μ</w:t>
      </w:r>
      <w:r>
        <w:t>ε το διακόπτη δ του κυκλώ</w:t>
      </w:r>
      <w:r>
        <w:rPr>
          <w:rFonts w:cs="MgOldTimesUCPolNormal"/>
        </w:rPr>
        <w:t>μ</w:t>
      </w:r>
      <w:r>
        <w:t>ατος</w:t>
      </w:r>
      <w:r>
        <w:rPr>
          <w:rFonts w:cs="MgOldTimesUCPolNormal"/>
        </w:rPr>
        <w:t xml:space="preserve">. </w:t>
      </w:r>
    </w:p>
    <w:p w:rsidR="00A44A33" w:rsidRDefault="00A44A33" w:rsidP="00A44A33">
      <w:pPr>
        <w:pStyle w:val="ad"/>
      </w:pPr>
      <w:r>
        <w:t>Να υπολογίσετε</w:t>
      </w:r>
      <w:r>
        <w:rPr>
          <w:rFonts w:cs="MgOldTimesUCPolNormal"/>
        </w:rPr>
        <w:t xml:space="preserve">: </w:t>
      </w:r>
    </w:p>
    <w:p w:rsidR="00A44A33" w:rsidRPr="00B40049" w:rsidRDefault="00A44A33" w:rsidP="00A44A33">
      <w:pPr>
        <w:pStyle w:val="10"/>
        <w:widowControl w:val="0"/>
        <w:tabs>
          <w:tab w:val="clear" w:pos="680"/>
          <w:tab w:val="num" w:pos="737"/>
        </w:tabs>
        <w:ind w:left="737"/>
      </w:pPr>
      <w:r>
        <w:t>την τελική τι</w:t>
      </w:r>
      <w:r>
        <w:rPr>
          <w:rFonts w:cs="MgOldTimesUCPolNormal"/>
        </w:rPr>
        <w:t>μ</w:t>
      </w:r>
      <w:r>
        <w:t>ή της έντασης του ρεύ</w:t>
      </w:r>
      <w:r>
        <w:rPr>
          <w:rFonts w:cs="MgOldTimesUCPolNormal"/>
        </w:rPr>
        <w:t>μ</w:t>
      </w:r>
      <w:r>
        <w:t>ατος στο κύκλω</w:t>
      </w:r>
      <w:r>
        <w:rPr>
          <w:rFonts w:cs="MgOldTimesUCPolNormal"/>
        </w:rPr>
        <w:t>μ</w:t>
      </w:r>
      <w:r>
        <w:t>α</w:t>
      </w:r>
      <w:r>
        <w:rPr>
          <w:rFonts w:cs="MgOldTimesUCPolNormal"/>
        </w:rPr>
        <w:t xml:space="preserve">. </w:t>
      </w:r>
    </w:p>
    <w:p w:rsidR="00A44A33" w:rsidRDefault="00A44A33" w:rsidP="00A44A33">
      <w:pPr>
        <w:pStyle w:val="10"/>
        <w:widowControl w:val="0"/>
        <w:tabs>
          <w:tab w:val="clear" w:pos="680"/>
          <w:tab w:val="num" w:pos="737"/>
        </w:tabs>
        <w:ind w:left="737"/>
        <w:rPr>
          <w:rFonts w:cs="MgOldTimesUCPolNormal"/>
        </w:rPr>
      </w:pPr>
      <w:r>
        <w:t xml:space="preserve">το </w:t>
      </w:r>
      <w:r>
        <w:rPr>
          <w:rFonts w:cs="MgOldTimesUCPolNormal"/>
        </w:rPr>
        <w:t>μ</w:t>
      </w:r>
      <w:r>
        <w:t>έτρο της ΗΕΔ από αυτεπαγωγή η οποία αναπτύσσεται στο πηνίο</w:t>
      </w:r>
      <w:r>
        <w:rPr>
          <w:rFonts w:cs="MgOldTimesUCPolNormal"/>
        </w:rPr>
        <w:t xml:space="preserve">, </w:t>
      </w:r>
      <w:r>
        <w:t>τη στιγ</w:t>
      </w:r>
      <w:r>
        <w:rPr>
          <w:rFonts w:cs="MgOldTimesUCPolNormal"/>
        </w:rPr>
        <w:t>μ</w:t>
      </w:r>
      <w:r>
        <w:t>ή που η ένταση του ρεύ</w:t>
      </w:r>
      <w:r>
        <w:rPr>
          <w:rFonts w:cs="MgOldTimesUCPolNormal"/>
        </w:rPr>
        <w:t>μ</w:t>
      </w:r>
      <w:r>
        <w:t>ατος στο κύκλω</w:t>
      </w:r>
      <w:r>
        <w:rPr>
          <w:rFonts w:cs="MgOldTimesUCPolNormal"/>
        </w:rPr>
        <w:t>μ</w:t>
      </w:r>
      <w:r>
        <w:t xml:space="preserve">α είναι </w:t>
      </w:r>
      <w:r>
        <w:rPr>
          <w:rFonts w:cs="MgOldTimesUCPolNormal"/>
        </w:rPr>
        <w:t>3</w:t>
      </w:r>
      <w:r>
        <w:t>Α</w:t>
      </w:r>
      <w:r>
        <w:rPr>
          <w:rFonts w:cs="MgOldTimesUCPolNormal"/>
        </w:rPr>
        <w:t xml:space="preserve">. </w:t>
      </w:r>
    </w:p>
    <w:p w:rsidR="00A44A33" w:rsidRPr="00B40049" w:rsidRDefault="00A44A33" w:rsidP="00A44A33">
      <w:pPr>
        <w:pStyle w:val="10"/>
        <w:widowControl w:val="0"/>
        <w:tabs>
          <w:tab w:val="clear" w:pos="680"/>
          <w:tab w:val="num" w:pos="737"/>
        </w:tabs>
        <w:ind w:left="737"/>
      </w:pPr>
      <w:r>
        <w:t>την ένταση του ρεύ</w:t>
      </w:r>
      <w:r>
        <w:rPr>
          <w:rFonts w:cs="MgOldTimesUCPolNormal"/>
        </w:rPr>
        <w:t>μ</w:t>
      </w:r>
      <w:r>
        <w:t>ατος στο κύκλω</w:t>
      </w:r>
      <w:r>
        <w:rPr>
          <w:rFonts w:cs="MgOldTimesUCPolNormal"/>
        </w:rPr>
        <w:t>μ</w:t>
      </w:r>
      <w:r>
        <w:t>α</w:t>
      </w:r>
      <w:r>
        <w:rPr>
          <w:rFonts w:cs="MgOldTimesUCPolNormal"/>
        </w:rPr>
        <w:t xml:space="preserve">, </w:t>
      </w:r>
      <w:r>
        <w:t>τη στιγ</w:t>
      </w:r>
      <w:r>
        <w:rPr>
          <w:rFonts w:cs="MgOldTimesUCPolNormal"/>
        </w:rPr>
        <w:t>μ</w:t>
      </w:r>
      <w:r>
        <w:t>ή κατά την οποία το ρεύ</w:t>
      </w:r>
      <w:r>
        <w:rPr>
          <w:rFonts w:cs="MgOldTimesUCPolNormal"/>
        </w:rPr>
        <w:t>μ</w:t>
      </w:r>
      <w:r>
        <w:t xml:space="preserve">α αυξάνεται </w:t>
      </w:r>
      <w:r>
        <w:rPr>
          <w:rFonts w:cs="MgOldTimesUCPolNormal"/>
        </w:rPr>
        <w:t>μ</w:t>
      </w:r>
      <w:r>
        <w:t>ε ρυθ</w:t>
      </w:r>
      <w:r>
        <w:rPr>
          <w:rFonts w:cs="MgOldTimesUCPolNormal"/>
        </w:rPr>
        <w:t>μ</w:t>
      </w:r>
      <w:r>
        <w:t>ό</w:t>
      </w:r>
      <w:r w:rsidR="006A2F4B">
        <w:t xml:space="preserve"> di/dt</w:t>
      </w:r>
      <w:r>
        <w:rPr>
          <w:rStyle w:val="af"/>
        </w:rPr>
        <w:t xml:space="preserve"> </w:t>
      </w:r>
      <w:r>
        <w:rPr>
          <w:rFonts w:ascii="SymbolMT" w:hAnsi="SymbolMT" w:cs="SymbolMT"/>
        </w:rPr>
        <w:t>=</w:t>
      </w:r>
      <w:r>
        <w:rPr>
          <w:rFonts w:cs="MgOldTimesUCPolNormal"/>
        </w:rPr>
        <w:t>30</w:t>
      </w:r>
      <w:r>
        <w:rPr>
          <w:rFonts w:cs="MgOldTimesUCPolNormal"/>
          <w:vertAlign w:val="superscript"/>
        </w:rPr>
        <w:t xml:space="preserve"> </w:t>
      </w:r>
      <w:r>
        <w:rPr>
          <w:rFonts w:cs="MgOldTimesUCPolNormal"/>
        </w:rPr>
        <w:t>Α/s.</w:t>
      </w:r>
    </w:p>
    <w:p w:rsidR="00A44A33" w:rsidRDefault="00A44A33" w:rsidP="00A44A33">
      <w:pPr>
        <w:pStyle w:val="10"/>
        <w:widowControl w:val="0"/>
        <w:tabs>
          <w:tab w:val="clear" w:pos="680"/>
          <w:tab w:val="num" w:pos="737"/>
        </w:tabs>
        <w:ind w:left="737"/>
      </w:pPr>
      <w:r>
        <w:t>την ενέργεια που είναι αποθηκευ</w:t>
      </w:r>
      <w:r>
        <w:rPr>
          <w:rFonts w:cs="MgOldTimesUCPolNormal"/>
        </w:rPr>
        <w:t>μ</w:t>
      </w:r>
      <w:r>
        <w:t xml:space="preserve">ένη στο </w:t>
      </w:r>
      <w:r>
        <w:rPr>
          <w:rFonts w:cs="MgOldTimesUCPolNormal"/>
        </w:rPr>
        <w:t>μ</w:t>
      </w:r>
      <w:r>
        <w:t>αγνητικό πεδίο του πηνίου</w:t>
      </w:r>
      <w:r>
        <w:rPr>
          <w:rFonts w:cs="MgOldTimesUCPolNormal"/>
        </w:rPr>
        <w:t xml:space="preserve">, </w:t>
      </w:r>
      <w:r>
        <w:t>τη στιγ</w:t>
      </w:r>
      <w:r>
        <w:rPr>
          <w:rFonts w:cs="MgOldTimesUCPolNormal"/>
        </w:rPr>
        <w:t>μ</w:t>
      </w:r>
      <w:r>
        <w:t xml:space="preserve">ή κατά την οποία η ΗΕΔ από αυτεπαγωγή στο πηνίο έχει </w:t>
      </w:r>
      <w:r>
        <w:rPr>
          <w:rFonts w:cs="MgOldTimesUCPolNormal"/>
        </w:rPr>
        <w:t>μ</w:t>
      </w:r>
      <w:r>
        <w:t xml:space="preserve">έτρο </w:t>
      </w:r>
      <w:r>
        <w:rPr>
          <w:rFonts w:cs="MgOldTimesUCPolNormal"/>
        </w:rPr>
        <w:t xml:space="preserve">10V. </w:t>
      </w:r>
    </w:p>
    <w:p w:rsidR="00A44A33" w:rsidRPr="00557F41" w:rsidRDefault="00A44A33" w:rsidP="00A44A33">
      <w:pPr>
        <w:pStyle w:val="af1"/>
      </w:pPr>
      <w:r>
        <w:t>Επαναληπτικές Ε.Λ. 2004</w:t>
      </w:r>
    </w:p>
    <w:p w:rsidR="00A44A33" w:rsidRPr="00085503" w:rsidRDefault="00A44A33" w:rsidP="00A44A33"/>
    <w:p w:rsidR="00A44A33" w:rsidRDefault="00A44A33" w:rsidP="00A44A33">
      <w:pPr>
        <w:pStyle w:val="ad"/>
      </w:pPr>
    </w:p>
    <w:p w:rsidR="00A44A33" w:rsidRDefault="00A44A33" w:rsidP="00A44A33"/>
    <w:p w:rsidR="00A44A33" w:rsidRPr="00F3374F" w:rsidRDefault="00A44A33" w:rsidP="00A44A33"/>
    <w:p w:rsidR="00A44A33" w:rsidRPr="002A2F28" w:rsidRDefault="00A44A33" w:rsidP="00A44A33"/>
    <w:p w:rsidR="00A44A33" w:rsidRDefault="00A44A33"/>
    <w:p w:rsidR="00815313" w:rsidRPr="006D4568" w:rsidRDefault="00815313" w:rsidP="006D4568"/>
    <w:sectPr w:rsidR="00815313" w:rsidRPr="006D4568" w:rsidSect="000C4AE3">
      <w:headerReference w:type="default" r:id="rId194"/>
      <w:footerReference w:type="default" r:id="rId195"/>
      <w:pgSz w:w="11906" w:h="16838"/>
      <w:pgMar w:top="1418" w:right="1134" w:bottom="1440"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014C6" w:rsidRDefault="004014C6" w:rsidP="00815313">
      <w:pPr>
        <w:spacing w:line="240" w:lineRule="auto"/>
      </w:pPr>
      <w:r>
        <w:separator/>
      </w:r>
    </w:p>
  </w:endnote>
  <w:endnote w:type="continuationSeparator" w:id="0">
    <w:p w:rsidR="004014C6" w:rsidRDefault="004014C6" w:rsidP="0081531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MgOldTimes UC Pol">
    <w:altName w:val="Courier New"/>
    <w:charset w:val="00"/>
    <w:family w:val="auto"/>
    <w:pitch w:val="variable"/>
    <w:sig w:usb0="00000001" w:usb1="00000000" w:usb2="00000000" w:usb3="00000000" w:csb0="0000009B" w:csb1="00000000"/>
  </w:font>
  <w:font w:name="Sak">
    <w:altName w:val="Symbol"/>
    <w:charset w:val="02"/>
    <w:family w:val="auto"/>
    <w:pitch w:val="variable"/>
    <w:sig w:usb0="00000000" w:usb1="10000000" w:usb2="00000000" w:usb3="00000000" w:csb0="80000000" w:csb1="00000000"/>
  </w:font>
  <w:font w:name="1Sak">
    <w:altName w:val="Times New Roman"/>
    <w:charset w:val="A1"/>
    <w:family w:val="auto"/>
    <w:pitch w:val="variable"/>
    <w:sig w:usb0="00000001" w:usb1="500078FB" w:usb2="00000000" w:usb3="00000000" w:csb0="0000019F" w:csb1="00000000"/>
  </w:font>
  <w:font w:name="Sakis">
    <w:altName w:val="Symbol"/>
    <w:charset w:val="02"/>
    <w:family w:val="auto"/>
    <w:pitch w:val="variable"/>
    <w:sig w:usb0="00000000" w:usb1="10000000" w:usb2="00000000" w:usb3="00000000" w:csb0="80000000" w:csb1="00000000"/>
  </w:font>
  <w:font w:name="Sakis1">
    <w:altName w:val="Symbol"/>
    <w:charset w:val="02"/>
    <w:family w:val="auto"/>
    <w:pitch w:val="variable"/>
    <w:sig w:usb0="00000000" w:usb1="10000000" w:usb2="00000000" w:usb3="00000000" w:csb0="80000000" w:csb1="00000000"/>
  </w:font>
  <w:font w:name="MgOldTimesUCPolNormal">
    <w:altName w:val="Times New Roman"/>
    <w:panose1 w:val="00000000000000000000"/>
    <w:charset w:val="A1"/>
    <w:family w:val="auto"/>
    <w:notTrueType/>
    <w:pitch w:val="default"/>
    <w:sig w:usb0="00000083" w:usb1="00000000" w:usb2="00000000" w:usb3="00000000" w:csb0="00000009" w:csb1="00000000"/>
  </w:font>
  <w:font w:name="MgOldTimesUCPolBold">
    <w:altName w:val="Times New Roman"/>
    <w:panose1 w:val="00000000000000000000"/>
    <w:charset w:val="A1"/>
    <w:family w:val="auto"/>
    <w:notTrueType/>
    <w:pitch w:val="default"/>
    <w:sig w:usb0="00000083" w:usb1="00000000" w:usb2="00000000" w:usb3="00000000" w:csb0="00000009" w:csb1="00000000"/>
  </w:font>
  <w:font w:name="SymbolMT">
    <w:altName w:val="Calibri"/>
    <w:panose1 w:val="00000000000000000000"/>
    <w:charset w:val="A1"/>
    <w:family w:val="auto"/>
    <w:notTrueType/>
    <w:pitch w:val="default"/>
    <w:sig w:usb0="00000081" w:usb1="00000000" w:usb2="00000000" w:usb3="00000000" w:csb0="00000008" w:csb1="00000000"/>
  </w:font>
  <w:font w:name="Cambria">
    <w:panose1 w:val="02040503050406030204"/>
    <w:charset w:val="A1"/>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54CC6" w:rsidRPr="006240EA" w:rsidRDefault="00654CC6" w:rsidP="00C7330F">
    <w:pPr>
      <w:pStyle w:val="afb"/>
      <w:pBdr>
        <w:top w:val="single" w:sz="4" w:space="1" w:color="auto"/>
      </w:pBdr>
      <w:tabs>
        <w:tab w:val="clear" w:pos="4153"/>
        <w:tab w:val="center" w:pos="4536"/>
      </w:tabs>
      <w:rPr>
        <w:b/>
        <w:color w:val="4F81BD"/>
        <w:lang w:val="en-US"/>
      </w:rPr>
    </w:pPr>
    <w:r>
      <w:rPr>
        <w:lang w:val="en-US"/>
      </w:rPr>
      <w:tab/>
    </w:r>
    <w:r w:rsidRPr="006240EA">
      <w:rPr>
        <w:b/>
        <w:color w:val="4F81BD"/>
        <w:lang w:val="en-US"/>
      </w:rPr>
      <w:t>www.ylikonet.gr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014C6" w:rsidRDefault="004014C6" w:rsidP="00815313">
      <w:pPr>
        <w:spacing w:line="240" w:lineRule="auto"/>
      </w:pPr>
      <w:r>
        <w:separator/>
      </w:r>
    </w:p>
  </w:footnote>
  <w:footnote w:type="continuationSeparator" w:id="0">
    <w:p w:rsidR="004014C6" w:rsidRDefault="004014C6" w:rsidP="0081531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54CC6" w:rsidRDefault="00654CC6">
    <w:pPr>
      <w:pStyle w:val="ac"/>
    </w:pPr>
    <w:r>
      <w:t>Επαγωγή</w:t>
    </w:r>
    <w:r>
      <w:tab/>
    </w:r>
    <w:r>
      <w:rPr>
        <w:rStyle w:val="aff4"/>
      </w:rPr>
      <w:fldChar w:fldCharType="begin"/>
    </w:r>
    <w:r>
      <w:rPr>
        <w:rStyle w:val="aff4"/>
      </w:rPr>
      <w:instrText xml:space="preserve"> PAGE </w:instrText>
    </w:r>
    <w:r>
      <w:rPr>
        <w:rStyle w:val="aff4"/>
      </w:rPr>
      <w:fldChar w:fldCharType="separate"/>
    </w:r>
    <w:r>
      <w:rPr>
        <w:rStyle w:val="aff4"/>
        <w:noProof/>
      </w:rPr>
      <w:t>101</w:t>
    </w:r>
    <w:r>
      <w:rPr>
        <w:rStyle w:val="aff4"/>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54CC6" w:rsidRDefault="00654CC6">
    <w:pPr>
      <w:pStyle w:val="ac"/>
    </w:pPr>
    <w:r>
      <w:t>Επαναληπτικές Ασκήσεις</w:t>
    </w:r>
    <w:r w:rsidRPr="00233A41">
      <w:rPr>
        <w:rStyle w:val="aff4"/>
      </w:rPr>
      <w:tab/>
      <w:t xml:space="preserve">- </w:t>
    </w:r>
    <w:r w:rsidRPr="00233A41">
      <w:rPr>
        <w:rStyle w:val="aff4"/>
      </w:rPr>
      <w:fldChar w:fldCharType="begin"/>
    </w:r>
    <w:r w:rsidRPr="00233A41">
      <w:rPr>
        <w:rStyle w:val="aff4"/>
      </w:rPr>
      <w:instrText xml:space="preserve"> PAGE </w:instrText>
    </w:r>
    <w:r w:rsidRPr="00233A41">
      <w:rPr>
        <w:rStyle w:val="aff4"/>
      </w:rPr>
      <w:fldChar w:fldCharType="separate"/>
    </w:r>
    <w:r>
      <w:rPr>
        <w:rStyle w:val="aff4"/>
        <w:noProof/>
      </w:rPr>
      <w:t>116</w:t>
    </w:r>
    <w:r w:rsidRPr="00233A41">
      <w:rPr>
        <w:rStyle w:val="aff4"/>
      </w:rPr>
      <w:fldChar w:fldCharType="end"/>
    </w:r>
    <w:r w:rsidRPr="00233A41">
      <w:rPr>
        <w:rStyle w:val="aff4"/>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54CC6" w:rsidRDefault="00654CC6" w:rsidP="00A44A33">
    <w:pPr>
      <w:pStyle w:val="ac"/>
    </w:pPr>
    <w:r>
      <w:t>Επανάληψη</w:t>
    </w:r>
    <w:r>
      <w:tab/>
    </w:r>
    <w:r>
      <w:rPr>
        <w:rStyle w:val="aff4"/>
      </w:rPr>
      <w:fldChar w:fldCharType="begin"/>
    </w:r>
    <w:r>
      <w:rPr>
        <w:rStyle w:val="aff4"/>
      </w:rPr>
      <w:instrText xml:space="preserve"> PAGE </w:instrText>
    </w:r>
    <w:r>
      <w:rPr>
        <w:rStyle w:val="aff4"/>
      </w:rPr>
      <w:fldChar w:fldCharType="separate"/>
    </w:r>
    <w:r>
      <w:rPr>
        <w:rStyle w:val="aff4"/>
        <w:noProof/>
      </w:rPr>
      <w:t>120</w:t>
    </w:r>
    <w:r>
      <w:rPr>
        <w:rStyle w:val="aff4"/>
      </w:rP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54CC6" w:rsidRDefault="00654CC6" w:rsidP="00C7330F">
    <w:pPr>
      <w:pStyle w:val="ac"/>
      <w:pBdr>
        <w:bottom w:val="single" w:sz="4" w:space="1" w:color="auto"/>
      </w:pBdr>
      <w:tabs>
        <w:tab w:val="clear" w:pos="8789"/>
        <w:tab w:val="right" w:pos="9356"/>
      </w:tabs>
    </w:pPr>
    <w:r>
      <w:t>Υλικό Φυσικής-Χημείας</w:t>
    </w:r>
    <w:r>
      <w:tab/>
    </w:r>
    <w:r>
      <w:rPr>
        <w:rStyle w:val="aff4"/>
      </w:rPr>
      <w:fldChar w:fldCharType="begin"/>
    </w:r>
    <w:r>
      <w:rPr>
        <w:rStyle w:val="aff4"/>
      </w:rPr>
      <w:instrText xml:space="preserve"> PAGE </w:instrText>
    </w:r>
    <w:r>
      <w:rPr>
        <w:rStyle w:val="aff4"/>
      </w:rPr>
      <w:fldChar w:fldCharType="separate"/>
    </w:r>
    <w:r>
      <w:rPr>
        <w:rStyle w:val="aff4"/>
        <w:noProof/>
      </w:rPr>
      <w:t>141</w:t>
    </w:r>
    <w:r>
      <w:rPr>
        <w:rStyle w:val="aff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C626EA"/>
    <w:multiLevelType w:val="singleLevel"/>
    <w:tmpl w:val="B18AA398"/>
    <w:lvl w:ilvl="0">
      <w:start w:val="1"/>
      <w:numFmt w:val="decimal"/>
      <w:lvlText w:val="%1."/>
      <w:lvlJc w:val="left"/>
      <w:pPr>
        <w:tabs>
          <w:tab w:val="num" w:pos="700"/>
        </w:tabs>
        <w:ind w:left="700" w:hanging="360"/>
      </w:pPr>
      <w:rPr>
        <w:rFonts w:hint="default"/>
      </w:rPr>
    </w:lvl>
  </w:abstractNum>
  <w:abstractNum w:abstractNumId="1" w15:restartNumberingAfterBreak="0">
    <w:nsid w:val="031E4DEB"/>
    <w:multiLevelType w:val="singleLevel"/>
    <w:tmpl w:val="5A888A54"/>
    <w:lvl w:ilvl="0">
      <w:start w:val="1"/>
      <w:numFmt w:val="decimal"/>
      <w:pStyle w:val="a"/>
      <w:lvlText w:val="ΕΦΑΡΜΟΓΗ %1:"/>
      <w:lvlJc w:val="right"/>
      <w:pPr>
        <w:tabs>
          <w:tab w:val="num" w:pos="2041"/>
        </w:tabs>
        <w:ind w:left="2041" w:hanging="340"/>
      </w:pPr>
    </w:lvl>
  </w:abstractNum>
  <w:abstractNum w:abstractNumId="2" w15:restartNumberingAfterBreak="0">
    <w:nsid w:val="09A07A65"/>
    <w:multiLevelType w:val="singleLevel"/>
    <w:tmpl w:val="8EDACB3C"/>
    <w:lvl w:ilvl="0">
      <w:start w:val="1"/>
      <w:numFmt w:val="none"/>
      <w:pStyle w:val="a0"/>
      <w:lvlText w:val="%1    Μονάδες"/>
      <w:lvlJc w:val="left"/>
      <w:pPr>
        <w:tabs>
          <w:tab w:val="num" w:pos="1080"/>
        </w:tabs>
        <w:ind w:left="0" w:firstLine="0"/>
      </w:pPr>
      <w:rPr>
        <w:rFonts w:ascii="Times New Roman" w:hAnsi="Times New Roman" w:hint="default"/>
        <w:sz w:val="20"/>
      </w:rPr>
    </w:lvl>
  </w:abstractNum>
  <w:abstractNum w:abstractNumId="3" w15:restartNumberingAfterBreak="0">
    <w:nsid w:val="0A800C8B"/>
    <w:multiLevelType w:val="singleLevel"/>
    <w:tmpl w:val="EB3CF778"/>
    <w:lvl w:ilvl="0">
      <w:start w:val="1"/>
      <w:numFmt w:val="none"/>
      <w:pStyle w:val="a1"/>
      <w:lvlText w:val="%1Υπόδειξη:"/>
      <w:lvlJc w:val="left"/>
      <w:pPr>
        <w:tabs>
          <w:tab w:val="num" w:pos="1800"/>
        </w:tabs>
        <w:ind w:left="1304" w:hanging="1304"/>
      </w:pPr>
      <w:rPr>
        <w:rFonts w:ascii="Times New Roman" w:hAnsi="Times New Roman" w:hint="default"/>
        <w:b/>
        <w:i w:val="0"/>
        <w:sz w:val="24"/>
      </w:rPr>
    </w:lvl>
  </w:abstractNum>
  <w:abstractNum w:abstractNumId="4" w15:restartNumberingAfterBreak="0">
    <w:nsid w:val="15B90659"/>
    <w:multiLevelType w:val="singleLevel"/>
    <w:tmpl w:val="ED92C064"/>
    <w:lvl w:ilvl="0">
      <w:start w:val="1"/>
      <w:numFmt w:val="decimal"/>
      <w:lvlText w:val="%1)"/>
      <w:lvlJc w:val="left"/>
      <w:pPr>
        <w:tabs>
          <w:tab w:val="num" w:pos="1048"/>
        </w:tabs>
        <w:ind w:left="1048" w:hanging="360"/>
      </w:pPr>
      <w:rPr>
        <w:rFonts w:hint="default"/>
      </w:rPr>
    </w:lvl>
  </w:abstractNum>
  <w:abstractNum w:abstractNumId="5" w15:restartNumberingAfterBreak="0">
    <w:nsid w:val="15CA2E0E"/>
    <w:multiLevelType w:val="multilevel"/>
    <w:tmpl w:val="075C945E"/>
    <w:numStyleLink w:val="1i"/>
  </w:abstractNum>
  <w:abstractNum w:abstractNumId="6" w15:restartNumberingAfterBreak="0">
    <w:nsid w:val="16625F23"/>
    <w:multiLevelType w:val="hybridMultilevel"/>
    <w:tmpl w:val="63726EEA"/>
    <w:lvl w:ilvl="0" w:tplc="422CF938">
      <w:start w:val="1"/>
      <w:numFmt w:val="bullet"/>
      <w:pStyle w:val="a2"/>
      <w:lvlText w:val=""/>
      <w:lvlJc w:val="left"/>
      <w:pPr>
        <w:tabs>
          <w:tab w:val="num" w:pos="346"/>
        </w:tabs>
        <w:ind w:left="706" w:hanging="360"/>
      </w:pPr>
      <w:rPr>
        <w:rFonts w:ascii="Symbol" w:hAnsi="Symbol" w:hint="default"/>
      </w:rPr>
    </w:lvl>
    <w:lvl w:ilvl="1" w:tplc="76AC3AF4" w:tentative="1">
      <w:start w:val="1"/>
      <w:numFmt w:val="bullet"/>
      <w:lvlText w:val="o"/>
      <w:lvlJc w:val="left"/>
      <w:pPr>
        <w:tabs>
          <w:tab w:val="num" w:pos="1786"/>
        </w:tabs>
        <w:ind w:left="1786" w:hanging="360"/>
      </w:pPr>
      <w:rPr>
        <w:rFonts w:ascii="Courier New" w:hAnsi="Courier New" w:cs="Courier New" w:hint="default"/>
      </w:rPr>
    </w:lvl>
    <w:lvl w:ilvl="2" w:tplc="EB7220A4" w:tentative="1">
      <w:start w:val="1"/>
      <w:numFmt w:val="bullet"/>
      <w:lvlText w:val=""/>
      <w:lvlJc w:val="left"/>
      <w:pPr>
        <w:tabs>
          <w:tab w:val="num" w:pos="2506"/>
        </w:tabs>
        <w:ind w:left="2506" w:hanging="360"/>
      </w:pPr>
      <w:rPr>
        <w:rFonts w:ascii="Wingdings" w:hAnsi="Wingdings" w:hint="default"/>
      </w:rPr>
    </w:lvl>
    <w:lvl w:ilvl="3" w:tplc="BA0E2E5A" w:tentative="1">
      <w:start w:val="1"/>
      <w:numFmt w:val="bullet"/>
      <w:lvlText w:val=""/>
      <w:lvlJc w:val="left"/>
      <w:pPr>
        <w:tabs>
          <w:tab w:val="num" w:pos="3226"/>
        </w:tabs>
        <w:ind w:left="3226" w:hanging="360"/>
      </w:pPr>
      <w:rPr>
        <w:rFonts w:ascii="Symbol" w:hAnsi="Symbol" w:hint="default"/>
      </w:rPr>
    </w:lvl>
    <w:lvl w:ilvl="4" w:tplc="95D6CE04" w:tentative="1">
      <w:start w:val="1"/>
      <w:numFmt w:val="bullet"/>
      <w:lvlText w:val="o"/>
      <w:lvlJc w:val="left"/>
      <w:pPr>
        <w:tabs>
          <w:tab w:val="num" w:pos="3946"/>
        </w:tabs>
        <w:ind w:left="3946" w:hanging="360"/>
      </w:pPr>
      <w:rPr>
        <w:rFonts w:ascii="Courier New" w:hAnsi="Courier New" w:cs="Courier New" w:hint="default"/>
      </w:rPr>
    </w:lvl>
    <w:lvl w:ilvl="5" w:tplc="16A058CC" w:tentative="1">
      <w:start w:val="1"/>
      <w:numFmt w:val="bullet"/>
      <w:lvlText w:val=""/>
      <w:lvlJc w:val="left"/>
      <w:pPr>
        <w:tabs>
          <w:tab w:val="num" w:pos="4666"/>
        </w:tabs>
        <w:ind w:left="4666" w:hanging="360"/>
      </w:pPr>
      <w:rPr>
        <w:rFonts w:ascii="Wingdings" w:hAnsi="Wingdings" w:hint="default"/>
      </w:rPr>
    </w:lvl>
    <w:lvl w:ilvl="6" w:tplc="EC5065DC" w:tentative="1">
      <w:start w:val="1"/>
      <w:numFmt w:val="bullet"/>
      <w:lvlText w:val=""/>
      <w:lvlJc w:val="left"/>
      <w:pPr>
        <w:tabs>
          <w:tab w:val="num" w:pos="5386"/>
        </w:tabs>
        <w:ind w:left="5386" w:hanging="360"/>
      </w:pPr>
      <w:rPr>
        <w:rFonts w:ascii="Symbol" w:hAnsi="Symbol" w:hint="default"/>
      </w:rPr>
    </w:lvl>
    <w:lvl w:ilvl="7" w:tplc="14A8F2B2" w:tentative="1">
      <w:start w:val="1"/>
      <w:numFmt w:val="bullet"/>
      <w:lvlText w:val="o"/>
      <w:lvlJc w:val="left"/>
      <w:pPr>
        <w:tabs>
          <w:tab w:val="num" w:pos="6106"/>
        </w:tabs>
        <w:ind w:left="6106" w:hanging="360"/>
      </w:pPr>
      <w:rPr>
        <w:rFonts w:ascii="Courier New" w:hAnsi="Courier New" w:cs="Courier New" w:hint="default"/>
      </w:rPr>
    </w:lvl>
    <w:lvl w:ilvl="8" w:tplc="3C6669D6" w:tentative="1">
      <w:start w:val="1"/>
      <w:numFmt w:val="bullet"/>
      <w:lvlText w:val=""/>
      <w:lvlJc w:val="left"/>
      <w:pPr>
        <w:tabs>
          <w:tab w:val="num" w:pos="6826"/>
        </w:tabs>
        <w:ind w:left="6826" w:hanging="360"/>
      </w:pPr>
      <w:rPr>
        <w:rFonts w:ascii="Wingdings" w:hAnsi="Wingdings" w:hint="default"/>
      </w:rPr>
    </w:lvl>
  </w:abstractNum>
  <w:abstractNum w:abstractNumId="7" w15:restartNumberingAfterBreak="0">
    <w:nsid w:val="18C0354E"/>
    <w:multiLevelType w:val="hybridMultilevel"/>
    <w:tmpl w:val="5C7A0758"/>
    <w:lvl w:ilvl="0" w:tplc="80801422">
      <w:start w:val="1"/>
      <w:numFmt w:val="bullet"/>
      <w:lvlText w:val=""/>
      <w:lvlJc w:val="left"/>
      <w:pPr>
        <w:tabs>
          <w:tab w:val="num" w:pos="947"/>
        </w:tabs>
        <w:ind w:left="360" w:firstLine="360"/>
      </w:pPr>
      <w:rPr>
        <w:rFonts w:ascii="Symbol" w:hAnsi="Symbol" w:hint="default"/>
        <w:sz w:val="16"/>
        <w:szCs w:val="16"/>
      </w:rPr>
    </w:lvl>
    <w:lvl w:ilvl="1" w:tplc="04080003" w:tentative="1">
      <w:start w:val="1"/>
      <w:numFmt w:val="bullet"/>
      <w:lvlText w:val="o"/>
      <w:lvlJc w:val="left"/>
      <w:pPr>
        <w:tabs>
          <w:tab w:val="num" w:pos="1800"/>
        </w:tabs>
        <w:ind w:left="1800" w:hanging="360"/>
      </w:pPr>
      <w:rPr>
        <w:rFonts w:ascii="Courier New" w:hAnsi="Courier New" w:cs="Courier New" w:hint="default"/>
      </w:rPr>
    </w:lvl>
    <w:lvl w:ilvl="2" w:tplc="04080005" w:tentative="1">
      <w:start w:val="1"/>
      <w:numFmt w:val="bullet"/>
      <w:lvlText w:val=""/>
      <w:lvlJc w:val="left"/>
      <w:pPr>
        <w:tabs>
          <w:tab w:val="num" w:pos="2520"/>
        </w:tabs>
        <w:ind w:left="2520" w:hanging="360"/>
      </w:pPr>
      <w:rPr>
        <w:rFonts w:ascii="Wingdings" w:hAnsi="Wingdings" w:hint="default"/>
      </w:rPr>
    </w:lvl>
    <w:lvl w:ilvl="3" w:tplc="04080001" w:tentative="1">
      <w:start w:val="1"/>
      <w:numFmt w:val="bullet"/>
      <w:lvlText w:val=""/>
      <w:lvlJc w:val="left"/>
      <w:pPr>
        <w:tabs>
          <w:tab w:val="num" w:pos="3240"/>
        </w:tabs>
        <w:ind w:left="3240" w:hanging="360"/>
      </w:pPr>
      <w:rPr>
        <w:rFonts w:ascii="Symbol" w:hAnsi="Symbol" w:hint="default"/>
      </w:rPr>
    </w:lvl>
    <w:lvl w:ilvl="4" w:tplc="04080003" w:tentative="1">
      <w:start w:val="1"/>
      <w:numFmt w:val="bullet"/>
      <w:lvlText w:val="o"/>
      <w:lvlJc w:val="left"/>
      <w:pPr>
        <w:tabs>
          <w:tab w:val="num" w:pos="3960"/>
        </w:tabs>
        <w:ind w:left="3960" w:hanging="360"/>
      </w:pPr>
      <w:rPr>
        <w:rFonts w:ascii="Courier New" w:hAnsi="Courier New" w:cs="Courier New" w:hint="default"/>
      </w:rPr>
    </w:lvl>
    <w:lvl w:ilvl="5" w:tplc="04080005" w:tentative="1">
      <w:start w:val="1"/>
      <w:numFmt w:val="bullet"/>
      <w:lvlText w:val=""/>
      <w:lvlJc w:val="left"/>
      <w:pPr>
        <w:tabs>
          <w:tab w:val="num" w:pos="4680"/>
        </w:tabs>
        <w:ind w:left="4680" w:hanging="360"/>
      </w:pPr>
      <w:rPr>
        <w:rFonts w:ascii="Wingdings" w:hAnsi="Wingdings" w:hint="default"/>
      </w:rPr>
    </w:lvl>
    <w:lvl w:ilvl="6" w:tplc="04080001" w:tentative="1">
      <w:start w:val="1"/>
      <w:numFmt w:val="bullet"/>
      <w:lvlText w:val=""/>
      <w:lvlJc w:val="left"/>
      <w:pPr>
        <w:tabs>
          <w:tab w:val="num" w:pos="5400"/>
        </w:tabs>
        <w:ind w:left="5400" w:hanging="360"/>
      </w:pPr>
      <w:rPr>
        <w:rFonts w:ascii="Symbol" w:hAnsi="Symbol" w:hint="default"/>
      </w:rPr>
    </w:lvl>
    <w:lvl w:ilvl="7" w:tplc="04080003" w:tentative="1">
      <w:start w:val="1"/>
      <w:numFmt w:val="bullet"/>
      <w:lvlText w:val="o"/>
      <w:lvlJc w:val="left"/>
      <w:pPr>
        <w:tabs>
          <w:tab w:val="num" w:pos="6120"/>
        </w:tabs>
        <w:ind w:left="6120" w:hanging="360"/>
      </w:pPr>
      <w:rPr>
        <w:rFonts w:ascii="Courier New" w:hAnsi="Courier New" w:cs="Courier New" w:hint="default"/>
      </w:rPr>
    </w:lvl>
    <w:lvl w:ilvl="8" w:tplc="0408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1DD34D65"/>
    <w:multiLevelType w:val="hybridMultilevel"/>
    <w:tmpl w:val="D806E436"/>
    <w:lvl w:ilvl="0" w:tplc="80801422">
      <w:start w:val="1"/>
      <w:numFmt w:val="bullet"/>
      <w:lvlText w:val=""/>
      <w:lvlJc w:val="left"/>
      <w:pPr>
        <w:tabs>
          <w:tab w:val="num" w:pos="927"/>
        </w:tabs>
        <w:ind w:left="340" w:firstLine="360"/>
      </w:pPr>
      <w:rPr>
        <w:rFonts w:ascii="Symbol" w:hAnsi="Symbol" w:hint="default"/>
        <w:sz w:val="16"/>
        <w:szCs w:val="16"/>
      </w:rPr>
    </w:lvl>
    <w:lvl w:ilvl="1" w:tplc="04080003" w:tentative="1">
      <w:start w:val="1"/>
      <w:numFmt w:val="bullet"/>
      <w:lvlText w:val="o"/>
      <w:lvlJc w:val="left"/>
      <w:pPr>
        <w:tabs>
          <w:tab w:val="num" w:pos="1780"/>
        </w:tabs>
        <w:ind w:left="1780" w:hanging="360"/>
      </w:pPr>
      <w:rPr>
        <w:rFonts w:ascii="Courier New" w:hAnsi="Courier New" w:cs="Courier New" w:hint="default"/>
      </w:rPr>
    </w:lvl>
    <w:lvl w:ilvl="2" w:tplc="04080005" w:tentative="1">
      <w:start w:val="1"/>
      <w:numFmt w:val="bullet"/>
      <w:lvlText w:val=""/>
      <w:lvlJc w:val="left"/>
      <w:pPr>
        <w:tabs>
          <w:tab w:val="num" w:pos="2500"/>
        </w:tabs>
        <w:ind w:left="2500" w:hanging="360"/>
      </w:pPr>
      <w:rPr>
        <w:rFonts w:ascii="Wingdings" w:hAnsi="Wingdings" w:hint="default"/>
      </w:rPr>
    </w:lvl>
    <w:lvl w:ilvl="3" w:tplc="04080001" w:tentative="1">
      <w:start w:val="1"/>
      <w:numFmt w:val="bullet"/>
      <w:lvlText w:val=""/>
      <w:lvlJc w:val="left"/>
      <w:pPr>
        <w:tabs>
          <w:tab w:val="num" w:pos="3220"/>
        </w:tabs>
        <w:ind w:left="3220" w:hanging="360"/>
      </w:pPr>
      <w:rPr>
        <w:rFonts w:ascii="Symbol" w:hAnsi="Symbol" w:hint="default"/>
      </w:rPr>
    </w:lvl>
    <w:lvl w:ilvl="4" w:tplc="04080003" w:tentative="1">
      <w:start w:val="1"/>
      <w:numFmt w:val="bullet"/>
      <w:lvlText w:val="o"/>
      <w:lvlJc w:val="left"/>
      <w:pPr>
        <w:tabs>
          <w:tab w:val="num" w:pos="3940"/>
        </w:tabs>
        <w:ind w:left="3940" w:hanging="360"/>
      </w:pPr>
      <w:rPr>
        <w:rFonts w:ascii="Courier New" w:hAnsi="Courier New" w:cs="Courier New" w:hint="default"/>
      </w:rPr>
    </w:lvl>
    <w:lvl w:ilvl="5" w:tplc="04080005" w:tentative="1">
      <w:start w:val="1"/>
      <w:numFmt w:val="bullet"/>
      <w:lvlText w:val=""/>
      <w:lvlJc w:val="left"/>
      <w:pPr>
        <w:tabs>
          <w:tab w:val="num" w:pos="4660"/>
        </w:tabs>
        <w:ind w:left="4660" w:hanging="360"/>
      </w:pPr>
      <w:rPr>
        <w:rFonts w:ascii="Wingdings" w:hAnsi="Wingdings" w:hint="default"/>
      </w:rPr>
    </w:lvl>
    <w:lvl w:ilvl="6" w:tplc="04080001" w:tentative="1">
      <w:start w:val="1"/>
      <w:numFmt w:val="bullet"/>
      <w:lvlText w:val=""/>
      <w:lvlJc w:val="left"/>
      <w:pPr>
        <w:tabs>
          <w:tab w:val="num" w:pos="5380"/>
        </w:tabs>
        <w:ind w:left="5380" w:hanging="360"/>
      </w:pPr>
      <w:rPr>
        <w:rFonts w:ascii="Symbol" w:hAnsi="Symbol" w:hint="default"/>
      </w:rPr>
    </w:lvl>
    <w:lvl w:ilvl="7" w:tplc="04080003" w:tentative="1">
      <w:start w:val="1"/>
      <w:numFmt w:val="bullet"/>
      <w:lvlText w:val="o"/>
      <w:lvlJc w:val="left"/>
      <w:pPr>
        <w:tabs>
          <w:tab w:val="num" w:pos="6100"/>
        </w:tabs>
        <w:ind w:left="6100" w:hanging="360"/>
      </w:pPr>
      <w:rPr>
        <w:rFonts w:ascii="Courier New" w:hAnsi="Courier New" w:cs="Courier New" w:hint="default"/>
      </w:rPr>
    </w:lvl>
    <w:lvl w:ilvl="8" w:tplc="04080005" w:tentative="1">
      <w:start w:val="1"/>
      <w:numFmt w:val="bullet"/>
      <w:lvlText w:val=""/>
      <w:lvlJc w:val="left"/>
      <w:pPr>
        <w:tabs>
          <w:tab w:val="num" w:pos="6820"/>
        </w:tabs>
        <w:ind w:left="6820" w:hanging="360"/>
      </w:pPr>
      <w:rPr>
        <w:rFonts w:ascii="Wingdings" w:hAnsi="Wingdings" w:hint="default"/>
      </w:rPr>
    </w:lvl>
  </w:abstractNum>
  <w:abstractNum w:abstractNumId="9" w15:restartNumberingAfterBreak="0">
    <w:nsid w:val="21917BBF"/>
    <w:multiLevelType w:val="singleLevel"/>
    <w:tmpl w:val="FC5606F0"/>
    <w:lvl w:ilvl="0">
      <w:start w:val="1"/>
      <w:numFmt w:val="lowerRoman"/>
      <w:lvlText w:val="%1)"/>
      <w:lvlJc w:val="left"/>
      <w:pPr>
        <w:tabs>
          <w:tab w:val="num" w:pos="1040"/>
        </w:tabs>
        <w:ind w:left="1040" w:hanging="756"/>
      </w:pPr>
      <w:rPr>
        <w:rFonts w:hint="default"/>
      </w:rPr>
    </w:lvl>
  </w:abstractNum>
  <w:abstractNum w:abstractNumId="10" w15:restartNumberingAfterBreak="0">
    <w:nsid w:val="287F4A62"/>
    <w:multiLevelType w:val="hybridMultilevel"/>
    <w:tmpl w:val="C5DE572C"/>
    <w:lvl w:ilvl="0" w:tplc="C162469E">
      <w:start w:val="1"/>
      <w:numFmt w:val="bullet"/>
      <w:lvlText w:val=""/>
      <w:lvlJc w:val="left"/>
      <w:pPr>
        <w:tabs>
          <w:tab w:val="num" w:pos="360"/>
        </w:tabs>
        <w:ind w:left="720" w:hanging="360"/>
      </w:pPr>
      <w:rPr>
        <w:rFonts w:ascii="Symbol" w:hAnsi="Symbol" w:hint="default"/>
      </w:rPr>
    </w:lvl>
    <w:lvl w:ilvl="1" w:tplc="957C5FB2" w:tentative="1">
      <w:start w:val="1"/>
      <w:numFmt w:val="lowerLetter"/>
      <w:lvlText w:val="%2."/>
      <w:lvlJc w:val="left"/>
      <w:pPr>
        <w:tabs>
          <w:tab w:val="num" w:pos="1440"/>
        </w:tabs>
        <w:ind w:left="1440" w:hanging="360"/>
      </w:pPr>
    </w:lvl>
    <w:lvl w:ilvl="2" w:tplc="8E36556E" w:tentative="1">
      <w:start w:val="1"/>
      <w:numFmt w:val="lowerRoman"/>
      <w:lvlText w:val="%3."/>
      <w:lvlJc w:val="right"/>
      <w:pPr>
        <w:tabs>
          <w:tab w:val="num" w:pos="2160"/>
        </w:tabs>
        <w:ind w:left="2160" w:hanging="180"/>
      </w:pPr>
    </w:lvl>
    <w:lvl w:ilvl="3" w:tplc="B5BEBA9A" w:tentative="1">
      <w:start w:val="1"/>
      <w:numFmt w:val="decimal"/>
      <w:lvlText w:val="%4."/>
      <w:lvlJc w:val="left"/>
      <w:pPr>
        <w:tabs>
          <w:tab w:val="num" w:pos="2880"/>
        </w:tabs>
        <w:ind w:left="2880" w:hanging="360"/>
      </w:pPr>
    </w:lvl>
    <w:lvl w:ilvl="4" w:tplc="1EBA4482" w:tentative="1">
      <w:start w:val="1"/>
      <w:numFmt w:val="lowerLetter"/>
      <w:lvlText w:val="%5."/>
      <w:lvlJc w:val="left"/>
      <w:pPr>
        <w:tabs>
          <w:tab w:val="num" w:pos="3600"/>
        </w:tabs>
        <w:ind w:left="3600" w:hanging="360"/>
      </w:pPr>
    </w:lvl>
    <w:lvl w:ilvl="5" w:tplc="B074D28A" w:tentative="1">
      <w:start w:val="1"/>
      <w:numFmt w:val="lowerRoman"/>
      <w:lvlText w:val="%6."/>
      <w:lvlJc w:val="right"/>
      <w:pPr>
        <w:tabs>
          <w:tab w:val="num" w:pos="4320"/>
        </w:tabs>
        <w:ind w:left="4320" w:hanging="180"/>
      </w:pPr>
    </w:lvl>
    <w:lvl w:ilvl="6" w:tplc="72EE9F1A" w:tentative="1">
      <w:start w:val="1"/>
      <w:numFmt w:val="decimal"/>
      <w:lvlText w:val="%7."/>
      <w:lvlJc w:val="left"/>
      <w:pPr>
        <w:tabs>
          <w:tab w:val="num" w:pos="5040"/>
        </w:tabs>
        <w:ind w:left="5040" w:hanging="360"/>
      </w:pPr>
    </w:lvl>
    <w:lvl w:ilvl="7" w:tplc="244CFE22" w:tentative="1">
      <w:start w:val="1"/>
      <w:numFmt w:val="lowerLetter"/>
      <w:lvlText w:val="%8."/>
      <w:lvlJc w:val="left"/>
      <w:pPr>
        <w:tabs>
          <w:tab w:val="num" w:pos="5760"/>
        </w:tabs>
        <w:ind w:left="5760" w:hanging="360"/>
      </w:pPr>
    </w:lvl>
    <w:lvl w:ilvl="8" w:tplc="1A20BD5E" w:tentative="1">
      <w:start w:val="1"/>
      <w:numFmt w:val="lowerRoman"/>
      <w:lvlText w:val="%9."/>
      <w:lvlJc w:val="right"/>
      <w:pPr>
        <w:tabs>
          <w:tab w:val="num" w:pos="6480"/>
        </w:tabs>
        <w:ind w:left="6480" w:hanging="180"/>
      </w:pPr>
    </w:lvl>
  </w:abstractNum>
  <w:abstractNum w:abstractNumId="11" w15:restartNumberingAfterBreak="0">
    <w:nsid w:val="2C574010"/>
    <w:multiLevelType w:val="singleLevel"/>
    <w:tmpl w:val="61E02F96"/>
    <w:lvl w:ilvl="0">
      <w:start w:val="1"/>
      <w:numFmt w:val="decimal"/>
      <w:pStyle w:val="a3"/>
      <w:lvlText w:val="ΘΕΜΑ %1:"/>
      <w:lvlJc w:val="left"/>
      <w:pPr>
        <w:tabs>
          <w:tab w:val="num" w:pos="1247"/>
        </w:tabs>
        <w:ind w:left="1247" w:hanging="1247"/>
      </w:pPr>
      <w:rPr>
        <w:rFonts w:ascii="Times New Roman" w:hAnsi="Times New Roman" w:hint="default"/>
        <w:b/>
        <w:i w:val="0"/>
        <w:sz w:val="24"/>
      </w:rPr>
    </w:lvl>
  </w:abstractNum>
  <w:abstractNum w:abstractNumId="12" w15:restartNumberingAfterBreak="0">
    <w:nsid w:val="2FB85433"/>
    <w:multiLevelType w:val="hybridMultilevel"/>
    <w:tmpl w:val="41EC5530"/>
    <w:lvl w:ilvl="0" w:tplc="227EA064">
      <w:start w:val="1"/>
      <w:numFmt w:val="bullet"/>
      <w:lvlText w:val=""/>
      <w:lvlJc w:val="left"/>
      <w:pPr>
        <w:tabs>
          <w:tab w:val="num" w:pos="0"/>
        </w:tabs>
        <w:ind w:left="360" w:hanging="360"/>
      </w:pPr>
      <w:rPr>
        <w:rFonts w:ascii="Symbol" w:hAnsi="Symbol" w:hint="default"/>
      </w:rPr>
    </w:lvl>
    <w:lvl w:ilvl="1" w:tplc="8DC8A72A" w:tentative="1">
      <w:start w:val="1"/>
      <w:numFmt w:val="bullet"/>
      <w:lvlText w:val="o"/>
      <w:lvlJc w:val="left"/>
      <w:pPr>
        <w:tabs>
          <w:tab w:val="num" w:pos="1440"/>
        </w:tabs>
        <w:ind w:left="1440" w:hanging="360"/>
      </w:pPr>
      <w:rPr>
        <w:rFonts w:ascii="Courier New" w:hAnsi="Courier New" w:cs="Courier New" w:hint="default"/>
      </w:rPr>
    </w:lvl>
    <w:lvl w:ilvl="2" w:tplc="7CEA794A" w:tentative="1">
      <w:start w:val="1"/>
      <w:numFmt w:val="bullet"/>
      <w:lvlText w:val=""/>
      <w:lvlJc w:val="left"/>
      <w:pPr>
        <w:tabs>
          <w:tab w:val="num" w:pos="2160"/>
        </w:tabs>
        <w:ind w:left="2160" w:hanging="360"/>
      </w:pPr>
      <w:rPr>
        <w:rFonts w:ascii="Wingdings" w:hAnsi="Wingdings" w:hint="default"/>
      </w:rPr>
    </w:lvl>
    <w:lvl w:ilvl="3" w:tplc="8FF096D2" w:tentative="1">
      <w:start w:val="1"/>
      <w:numFmt w:val="bullet"/>
      <w:lvlText w:val=""/>
      <w:lvlJc w:val="left"/>
      <w:pPr>
        <w:tabs>
          <w:tab w:val="num" w:pos="2880"/>
        </w:tabs>
        <w:ind w:left="2880" w:hanging="360"/>
      </w:pPr>
      <w:rPr>
        <w:rFonts w:ascii="Symbol" w:hAnsi="Symbol" w:hint="default"/>
      </w:rPr>
    </w:lvl>
    <w:lvl w:ilvl="4" w:tplc="63400D72" w:tentative="1">
      <w:start w:val="1"/>
      <w:numFmt w:val="bullet"/>
      <w:lvlText w:val="o"/>
      <w:lvlJc w:val="left"/>
      <w:pPr>
        <w:tabs>
          <w:tab w:val="num" w:pos="3600"/>
        </w:tabs>
        <w:ind w:left="3600" w:hanging="360"/>
      </w:pPr>
      <w:rPr>
        <w:rFonts w:ascii="Courier New" w:hAnsi="Courier New" w:cs="Courier New" w:hint="default"/>
      </w:rPr>
    </w:lvl>
    <w:lvl w:ilvl="5" w:tplc="2D22C70C" w:tentative="1">
      <w:start w:val="1"/>
      <w:numFmt w:val="bullet"/>
      <w:lvlText w:val=""/>
      <w:lvlJc w:val="left"/>
      <w:pPr>
        <w:tabs>
          <w:tab w:val="num" w:pos="4320"/>
        </w:tabs>
        <w:ind w:left="4320" w:hanging="360"/>
      </w:pPr>
      <w:rPr>
        <w:rFonts w:ascii="Wingdings" w:hAnsi="Wingdings" w:hint="default"/>
      </w:rPr>
    </w:lvl>
    <w:lvl w:ilvl="6" w:tplc="D00E5BD8" w:tentative="1">
      <w:start w:val="1"/>
      <w:numFmt w:val="bullet"/>
      <w:lvlText w:val=""/>
      <w:lvlJc w:val="left"/>
      <w:pPr>
        <w:tabs>
          <w:tab w:val="num" w:pos="5040"/>
        </w:tabs>
        <w:ind w:left="5040" w:hanging="360"/>
      </w:pPr>
      <w:rPr>
        <w:rFonts w:ascii="Symbol" w:hAnsi="Symbol" w:hint="default"/>
      </w:rPr>
    </w:lvl>
    <w:lvl w:ilvl="7" w:tplc="F5B83600" w:tentative="1">
      <w:start w:val="1"/>
      <w:numFmt w:val="bullet"/>
      <w:lvlText w:val="o"/>
      <w:lvlJc w:val="left"/>
      <w:pPr>
        <w:tabs>
          <w:tab w:val="num" w:pos="5760"/>
        </w:tabs>
        <w:ind w:left="5760" w:hanging="360"/>
      </w:pPr>
      <w:rPr>
        <w:rFonts w:ascii="Courier New" w:hAnsi="Courier New" w:cs="Courier New" w:hint="default"/>
      </w:rPr>
    </w:lvl>
    <w:lvl w:ilvl="8" w:tplc="27D21B9E"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5AF23E5"/>
    <w:multiLevelType w:val="hybridMultilevel"/>
    <w:tmpl w:val="DDDB88B8"/>
    <w:lvl w:ilvl="0" w:tplc="5C581632">
      <w:start w:val="1"/>
      <w:numFmt w:val="decimal"/>
      <w:suff w:val="nothing"/>
      <w:lvlText w:val=""/>
      <w:lvlJc w:val="left"/>
    </w:lvl>
    <w:lvl w:ilvl="1" w:tplc="04080003">
      <w:numFmt w:val="decimal"/>
      <w:lvlText w:val=""/>
      <w:lvlJc w:val="left"/>
    </w:lvl>
    <w:lvl w:ilvl="2" w:tplc="04080005">
      <w:numFmt w:val="decimal"/>
      <w:lvlText w:val=""/>
      <w:lvlJc w:val="left"/>
    </w:lvl>
    <w:lvl w:ilvl="3" w:tplc="04080001">
      <w:numFmt w:val="decimal"/>
      <w:lvlText w:val=""/>
      <w:lvlJc w:val="left"/>
    </w:lvl>
    <w:lvl w:ilvl="4" w:tplc="04080003">
      <w:numFmt w:val="decimal"/>
      <w:lvlText w:val=""/>
      <w:lvlJc w:val="left"/>
    </w:lvl>
    <w:lvl w:ilvl="5" w:tplc="04080005">
      <w:numFmt w:val="decimal"/>
      <w:lvlText w:val=""/>
      <w:lvlJc w:val="left"/>
    </w:lvl>
    <w:lvl w:ilvl="6" w:tplc="04080001">
      <w:numFmt w:val="decimal"/>
      <w:lvlText w:val=""/>
      <w:lvlJc w:val="left"/>
    </w:lvl>
    <w:lvl w:ilvl="7" w:tplc="04080003">
      <w:numFmt w:val="decimal"/>
      <w:lvlText w:val=""/>
      <w:lvlJc w:val="left"/>
    </w:lvl>
    <w:lvl w:ilvl="8" w:tplc="04080005">
      <w:numFmt w:val="decimal"/>
      <w:lvlText w:val=""/>
      <w:lvlJc w:val="left"/>
    </w:lvl>
  </w:abstractNum>
  <w:abstractNum w:abstractNumId="14" w15:restartNumberingAfterBreak="0">
    <w:nsid w:val="35E25B8F"/>
    <w:multiLevelType w:val="singleLevel"/>
    <w:tmpl w:val="FC5606F0"/>
    <w:lvl w:ilvl="0">
      <w:start w:val="1"/>
      <w:numFmt w:val="lowerRoman"/>
      <w:lvlText w:val="%1)"/>
      <w:lvlJc w:val="left"/>
      <w:pPr>
        <w:tabs>
          <w:tab w:val="num" w:pos="1040"/>
        </w:tabs>
        <w:ind w:left="1040" w:hanging="756"/>
      </w:pPr>
      <w:rPr>
        <w:rFonts w:hint="default"/>
      </w:rPr>
    </w:lvl>
  </w:abstractNum>
  <w:abstractNum w:abstractNumId="15" w15:restartNumberingAfterBreak="0">
    <w:nsid w:val="35F113DC"/>
    <w:multiLevelType w:val="singleLevel"/>
    <w:tmpl w:val="0408000F"/>
    <w:lvl w:ilvl="0">
      <w:start w:val="1"/>
      <w:numFmt w:val="decimal"/>
      <w:lvlText w:val="%1."/>
      <w:lvlJc w:val="left"/>
      <w:pPr>
        <w:tabs>
          <w:tab w:val="num" w:pos="360"/>
        </w:tabs>
        <w:ind w:left="360" w:hanging="360"/>
      </w:pPr>
    </w:lvl>
  </w:abstractNum>
  <w:abstractNum w:abstractNumId="16" w15:restartNumberingAfterBreak="0">
    <w:nsid w:val="373E795C"/>
    <w:multiLevelType w:val="hybridMultilevel"/>
    <w:tmpl w:val="30F45F58"/>
    <w:lvl w:ilvl="0" w:tplc="D9809CE6">
      <w:start w:val="1"/>
      <w:numFmt w:val="decimal"/>
      <w:lvlText w:val="%1."/>
      <w:lvlJc w:val="left"/>
      <w:pPr>
        <w:tabs>
          <w:tab w:val="num" w:pos="720"/>
        </w:tabs>
        <w:ind w:left="720" w:hanging="360"/>
      </w:pPr>
      <w:rPr>
        <w:rFonts w:ascii="Times New Roman" w:hAnsi="Times New Roman" w:hint="default"/>
        <w:b w:val="0"/>
        <w:i w:val="0"/>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tplc="9F2E35EE" w:tentative="1">
      <w:start w:val="1"/>
      <w:numFmt w:val="lowerLetter"/>
      <w:lvlText w:val="%2."/>
      <w:lvlJc w:val="left"/>
      <w:pPr>
        <w:tabs>
          <w:tab w:val="num" w:pos="1440"/>
        </w:tabs>
        <w:ind w:left="1440" w:hanging="360"/>
      </w:pPr>
    </w:lvl>
    <w:lvl w:ilvl="2" w:tplc="6E24DEF6" w:tentative="1">
      <w:start w:val="1"/>
      <w:numFmt w:val="lowerRoman"/>
      <w:lvlText w:val="%3."/>
      <w:lvlJc w:val="right"/>
      <w:pPr>
        <w:tabs>
          <w:tab w:val="num" w:pos="2160"/>
        </w:tabs>
        <w:ind w:left="2160" w:hanging="180"/>
      </w:pPr>
    </w:lvl>
    <w:lvl w:ilvl="3" w:tplc="2568671A" w:tentative="1">
      <w:start w:val="1"/>
      <w:numFmt w:val="decimal"/>
      <w:lvlText w:val="%4."/>
      <w:lvlJc w:val="left"/>
      <w:pPr>
        <w:tabs>
          <w:tab w:val="num" w:pos="2880"/>
        </w:tabs>
        <w:ind w:left="2880" w:hanging="360"/>
      </w:pPr>
    </w:lvl>
    <w:lvl w:ilvl="4" w:tplc="C4D81020" w:tentative="1">
      <w:start w:val="1"/>
      <w:numFmt w:val="lowerLetter"/>
      <w:lvlText w:val="%5."/>
      <w:lvlJc w:val="left"/>
      <w:pPr>
        <w:tabs>
          <w:tab w:val="num" w:pos="3600"/>
        </w:tabs>
        <w:ind w:left="3600" w:hanging="360"/>
      </w:pPr>
    </w:lvl>
    <w:lvl w:ilvl="5" w:tplc="FB44E560" w:tentative="1">
      <w:start w:val="1"/>
      <w:numFmt w:val="lowerRoman"/>
      <w:lvlText w:val="%6."/>
      <w:lvlJc w:val="right"/>
      <w:pPr>
        <w:tabs>
          <w:tab w:val="num" w:pos="4320"/>
        </w:tabs>
        <w:ind w:left="4320" w:hanging="180"/>
      </w:pPr>
    </w:lvl>
    <w:lvl w:ilvl="6" w:tplc="1CE28BD4" w:tentative="1">
      <w:start w:val="1"/>
      <w:numFmt w:val="decimal"/>
      <w:lvlText w:val="%7."/>
      <w:lvlJc w:val="left"/>
      <w:pPr>
        <w:tabs>
          <w:tab w:val="num" w:pos="5040"/>
        </w:tabs>
        <w:ind w:left="5040" w:hanging="360"/>
      </w:pPr>
    </w:lvl>
    <w:lvl w:ilvl="7" w:tplc="ABF20122" w:tentative="1">
      <w:start w:val="1"/>
      <w:numFmt w:val="lowerLetter"/>
      <w:lvlText w:val="%8."/>
      <w:lvlJc w:val="left"/>
      <w:pPr>
        <w:tabs>
          <w:tab w:val="num" w:pos="5760"/>
        </w:tabs>
        <w:ind w:left="5760" w:hanging="360"/>
      </w:pPr>
    </w:lvl>
    <w:lvl w:ilvl="8" w:tplc="F7F8A56E" w:tentative="1">
      <w:start w:val="1"/>
      <w:numFmt w:val="lowerRoman"/>
      <w:lvlText w:val="%9."/>
      <w:lvlJc w:val="right"/>
      <w:pPr>
        <w:tabs>
          <w:tab w:val="num" w:pos="6480"/>
        </w:tabs>
        <w:ind w:left="6480" w:hanging="180"/>
      </w:pPr>
    </w:lvl>
  </w:abstractNum>
  <w:abstractNum w:abstractNumId="17" w15:restartNumberingAfterBreak="0">
    <w:nsid w:val="395B1220"/>
    <w:multiLevelType w:val="hybridMultilevel"/>
    <w:tmpl w:val="0BE01374"/>
    <w:lvl w:ilvl="0" w:tplc="9E06D3F2">
      <w:start w:val="1"/>
      <w:numFmt w:val="lowerRoman"/>
      <w:lvlText w:val="%1)"/>
      <w:lvlJc w:val="left"/>
      <w:pPr>
        <w:ind w:left="720" w:hanging="360"/>
      </w:pPr>
      <w:rPr>
        <w:rFonts w:hint="default"/>
      </w:rPr>
    </w:lvl>
    <w:lvl w:ilvl="1" w:tplc="A20C5000" w:tentative="1">
      <w:start w:val="1"/>
      <w:numFmt w:val="lowerLetter"/>
      <w:lvlText w:val="%2."/>
      <w:lvlJc w:val="left"/>
      <w:pPr>
        <w:ind w:left="1440" w:hanging="360"/>
      </w:pPr>
    </w:lvl>
    <w:lvl w:ilvl="2" w:tplc="A4141FFC" w:tentative="1">
      <w:start w:val="1"/>
      <w:numFmt w:val="lowerRoman"/>
      <w:lvlText w:val="%3."/>
      <w:lvlJc w:val="right"/>
      <w:pPr>
        <w:ind w:left="2160" w:hanging="180"/>
      </w:pPr>
    </w:lvl>
    <w:lvl w:ilvl="3" w:tplc="49709DE0" w:tentative="1">
      <w:start w:val="1"/>
      <w:numFmt w:val="decimal"/>
      <w:lvlText w:val="%4."/>
      <w:lvlJc w:val="left"/>
      <w:pPr>
        <w:ind w:left="2880" w:hanging="360"/>
      </w:pPr>
    </w:lvl>
    <w:lvl w:ilvl="4" w:tplc="0F826EDC" w:tentative="1">
      <w:start w:val="1"/>
      <w:numFmt w:val="lowerLetter"/>
      <w:lvlText w:val="%5."/>
      <w:lvlJc w:val="left"/>
      <w:pPr>
        <w:ind w:left="3600" w:hanging="360"/>
      </w:pPr>
    </w:lvl>
    <w:lvl w:ilvl="5" w:tplc="5282D722" w:tentative="1">
      <w:start w:val="1"/>
      <w:numFmt w:val="lowerRoman"/>
      <w:lvlText w:val="%6."/>
      <w:lvlJc w:val="right"/>
      <w:pPr>
        <w:ind w:left="4320" w:hanging="180"/>
      </w:pPr>
    </w:lvl>
    <w:lvl w:ilvl="6" w:tplc="E626C384" w:tentative="1">
      <w:start w:val="1"/>
      <w:numFmt w:val="decimal"/>
      <w:lvlText w:val="%7."/>
      <w:lvlJc w:val="left"/>
      <w:pPr>
        <w:ind w:left="5040" w:hanging="360"/>
      </w:pPr>
    </w:lvl>
    <w:lvl w:ilvl="7" w:tplc="5BC4CE22" w:tentative="1">
      <w:start w:val="1"/>
      <w:numFmt w:val="lowerLetter"/>
      <w:lvlText w:val="%8."/>
      <w:lvlJc w:val="left"/>
      <w:pPr>
        <w:ind w:left="5760" w:hanging="360"/>
      </w:pPr>
    </w:lvl>
    <w:lvl w:ilvl="8" w:tplc="647A3794" w:tentative="1">
      <w:start w:val="1"/>
      <w:numFmt w:val="lowerRoman"/>
      <w:lvlText w:val="%9."/>
      <w:lvlJc w:val="right"/>
      <w:pPr>
        <w:ind w:left="6480" w:hanging="180"/>
      </w:pPr>
    </w:lvl>
  </w:abstractNum>
  <w:abstractNum w:abstractNumId="18" w15:restartNumberingAfterBreak="0">
    <w:nsid w:val="3CC51CF4"/>
    <w:multiLevelType w:val="singleLevel"/>
    <w:tmpl w:val="FA38E648"/>
    <w:lvl w:ilvl="0">
      <w:start w:val="1"/>
      <w:numFmt w:val="decimal"/>
      <w:lvlText w:val="%1)"/>
      <w:lvlJc w:val="left"/>
      <w:pPr>
        <w:tabs>
          <w:tab w:val="num" w:pos="700"/>
        </w:tabs>
        <w:ind w:left="700" w:hanging="360"/>
      </w:pPr>
      <w:rPr>
        <w:rFonts w:hint="default"/>
      </w:rPr>
    </w:lvl>
  </w:abstractNum>
  <w:abstractNum w:abstractNumId="19" w15:restartNumberingAfterBreak="0">
    <w:nsid w:val="3F234FC5"/>
    <w:multiLevelType w:val="singleLevel"/>
    <w:tmpl w:val="6F4E891A"/>
    <w:lvl w:ilvl="0">
      <w:start w:val="1"/>
      <w:numFmt w:val="decimal"/>
      <w:pStyle w:val="a4"/>
      <w:lvlText w:val="%1)"/>
      <w:lvlJc w:val="left"/>
      <w:pPr>
        <w:tabs>
          <w:tab w:val="num" w:pos="360"/>
        </w:tabs>
        <w:ind w:left="360" w:hanging="360"/>
      </w:pPr>
    </w:lvl>
  </w:abstractNum>
  <w:abstractNum w:abstractNumId="20" w15:restartNumberingAfterBreak="0">
    <w:nsid w:val="40094E04"/>
    <w:multiLevelType w:val="multilevel"/>
    <w:tmpl w:val="4C421362"/>
    <w:styleLink w:val="1ia"/>
    <w:lvl w:ilvl="0">
      <w:start w:val="1"/>
      <w:numFmt w:val="none"/>
      <w:lvlText w:val=""/>
      <w:lvlJc w:val="left"/>
      <w:pPr>
        <w:tabs>
          <w:tab w:val="num" w:pos="360"/>
        </w:tabs>
        <w:ind w:left="360" w:hanging="360"/>
      </w:pPr>
      <w:rPr>
        <w:rFonts w:hint="default"/>
      </w:rPr>
    </w:lvl>
    <w:lvl w:ilvl="1">
      <w:start w:val="1"/>
      <w:numFmt w:val="none"/>
      <w:lvlText w:val=""/>
      <w:lvlJc w:val="left"/>
      <w:pPr>
        <w:tabs>
          <w:tab w:val="num" w:pos="357"/>
        </w:tabs>
        <w:ind w:left="0" w:firstLine="567"/>
      </w:pPr>
      <w:rPr>
        <w:rFonts w:hint="default"/>
      </w:rPr>
    </w:lvl>
    <w:lvl w:ilvl="2">
      <w:start w:val="1"/>
      <w:numFmt w:val="decimal"/>
      <w:lvlText w:val="%3)"/>
      <w:lvlJc w:val="left"/>
      <w:pPr>
        <w:tabs>
          <w:tab w:val="num" w:pos="397"/>
        </w:tabs>
        <w:ind w:left="397" w:hanging="397"/>
      </w:pPr>
      <w:rPr>
        <w:rFonts w:ascii="Times New Roman" w:hAnsi="Times New Roman" w:hint="default"/>
        <w:b w:val="0"/>
        <w:i w:val="0"/>
        <w:caps w:val="0"/>
        <w:strike w:val="0"/>
        <w:dstrike w:val="0"/>
        <w:vanish w:val="0"/>
        <w:color w:val="auto"/>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737"/>
        </w:tabs>
        <w:ind w:left="737" w:hanging="340"/>
      </w:pPr>
      <w:rPr>
        <w:rFonts w:hint="default"/>
      </w:rPr>
    </w:lvl>
    <w:lvl w:ilvl="4">
      <w:start w:val="1"/>
      <w:numFmt w:val="lowerLetter"/>
      <w:lvlText w:val="%5)"/>
      <w:lvlJc w:val="left"/>
      <w:pPr>
        <w:tabs>
          <w:tab w:val="num" w:pos="1021"/>
        </w:tabs>
        <w:ind w:left="1021" w:hanging="284"/>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1" w15:restartNumberingAfterBreak="0">
    <w:nsid w:val="41D555E4"/>
    <w:multiLevelType w:val="hybridMultilevel"/>
    <w:tmpl w:val="2DC8CBC2"/>
    <w:lvl w:ilvl="0" w:tplc="FFFFFFFF">
      <w:start w:val="8"/>
      <w:numFmt w:val="upperLetter"/>
      <w:lvlText w:val="(%1)"/>
      <w:lvlJc w:val="left"/>
      <w:pPr>
        <w:tabs>
          <w:tab w:val="num" w:pos="5385"/>
        </w:tabs>
        <w:ind w:left="5385" w:hanging="4275"/>
      </w:pPr>
      <w:rPr>
        <w:rFonts w:hint="default"/>
      </w:rPr>
    </w:lvl>
    <w:lvl w:ilvl="1" w:tplc="FFFFFFFF" w:tentative="1">
      <w:start w:val="1"/>
      <w:numFmt w:val="lowerLetter"/>
      <w:lvlText w:val="%2."/>
      <w:lvlJc w:val="left"/>
      <w:pPr>
        <w:tabs>
          <w:tab w:val="num" w:pos="2190"/>
        </w:tabs>
        <w:ind w:left="2190" w:hanging="360"/>
      </w:pPr>
    </w:lvl>
    <w:lvl w:ilvl="2" w:tplc="FFFFFFFF" w:tentative="1">
      <w:start w:val="1"/>
      <w:numFmt w:val="lowerRoman"/>
      <w:lvlText w:val="%3."/>
      <w:lvlJc w:val="right"/>
      <w:pPr>
        <w:tabs>
          <w:tab w:val="num" w:pos="2910"/>
        </w:tabs>
        <w:ind w:left="2910" w:hanging="180"/>
      </w:pPr>
    </w:lvl>
    <w:lvl w:ilvl="3" w:tplc="FFFFFFFF" w:tentative="1">
      <w:start w:val="1"/>
      <w:numFmt w:val="decimal"/>
      <w:lvlText w:val="%4."/>
      <w:lvlJc w:val="left"/>
      <w:pPr>
        <w:tabs>
          <w:tab w:val="num" w:pos="3630"/>
        </w:tabs>
        <w:ind w:left="3630" w:hanging="360"/>
      </w:pPr>
    </w:lvl>
    <w:lvl w:ilvl="4" w:tplc="FFFFFFFF" w:tentative="1">
      <w:start w:val="1"/>
      <w:numFmt w:val="lowerLetter"/>
      <w:lvlText w:val="%5."/>
      <w:lvlJc w:val="left"/>
      <w:pPr>
        <w:tabs>
          <w:tab w:val="num" w:pos="4350"/>
        </w:tabs>
        <w:ind w:left="4350" w:hanging="360"/>
      </w:pPr>
    </w:lvl>
    <w:lvl w:ilvl="5" w:tplc="FFFFFFFF" w:tentative="1">
      <w:start w:val="1"/>
      <w:numFmt w:val="lowerRoman"/>
      <w:lvlText w:val="%6."/>
      <w:lvlJc w:val="right"/>
      <w:pPr>
        <w:tabs>
          <w:tab w:val="num" w:pos="5070"/>
        </w:tabs>
        <w:ind w:left="5070" w:hanging="180"/>
      </w:pPr>
    </w:lvl>
    <w:lvl w:ilvl="6" w:tplc="FFFFFFFF" w:tentative="1">
      <w:start w:val="1"/>
      <w:numFmt w:val="decimal"/>
      <w:lvlText w:val="%7."/>
      <w:lvlJc w:val="left"/>
      <w:pPr>
        <w:tabs>
          <w:tab w:val="num" w:pos="5790"/>
        </w:tabs>
        <w:ind w:left="5790" w:hanging="360"/>
      </w:pPr>
    </w:lvl>
    <w:lvl w:ilvl="7" w:tplc="FFFFFFFF" w:tentative="1">
      <w:start w:val="1"/>
      <w:numFmt w:val="lowerLetter"/>
      <w:lvlText w:val="%8."/>
      <w:lvlJc w:val="left"/>
      <w:pPr>
        <w:tabs>
          <w:tab w:val="num" w:pos="6510"/>
        </w:tabs>
        <w:ind w:left="6510" w:hanging="360"/>
      </w:pPr>
    </w:lvl>
    <w:lvl w:ilvl="8" w:tplc="FFFFFFFF" w:tentative="1">
      <w:start w:val="1"/>
      <w:numFmt w:val="lowerRoman"/>
      <w:lvlText w:val="%9."/>
      <w:lvlJc w:val="right"/>
      <w:pPr>
        <w:tabs>
          <w:tab w:val="num" w:pos="7230"/>
        </w:tabs>
        <w:ind w:left="7230" w:hanging="180"/>
      </w:pPr>
    </w:lvl>
  </w:abstractNum>
  <w:abstractNum w:abstractNumId="22" w15:restartNumberingAfterBreak="0">
    <w:nsid w:val="435E2F7C"/>
    <w:multiLevelType w:val="singleLevel"/>
    <w:tmpl w:val="3AD8E242"/>
    <w:lvl w:ilvl="0">
      <w:start w:val="1"/>
      <w:numFmt w:val="decimal"/>
      <w:pStyle w:val="4"/>
      <w:lvlText w:val="%1)"/>
      <w:lvlJc w:val="left"/>
      <w:pPr>
        <w:tabs>
          <w:tab w:val="num" w:pos="360"/>
        </w:tabs>
        <w:ind w:left="360" w:hanging="360"/>
      </w:pPr>
    </w:lvl>
  </w:abstractNum>
  <w:abstractNum w:abstractNumId="23" w15:restartNumberingAfterBreak="0">
    <w:nsid w:val="443F552E"/>
    <w:multiLevelType w:val="singleLevel"/>
    <w:tmpl w:val="FC5606F0"/>
    <w:lvl w:ilvl="0">
      <w:start w:val="1"/>
      <w:numFmt w:val="lowerRoman"/>
      <w:lvlText w:val="%1)"/>
      <w:lvlJc w:val="left"/>
      <w:pPr>
        <w:tabs>
          <w:tab w:val="num" w:pos="1040"/>
        </w:tabs>
        <w:ind w:left="1040" w:hanging="756"/>
      </w:pPr>
      <w:rPr>
        <w:rFonts w:hint="default"/>
      </w:rPr>
    </w:lvl>
  </w:abstractNum>
  <w:abstractNum w:abstractNumId="24" w15:restartNumberingAfterBreak="0">
    <w:nsid w:val="47320FC7"/>
    <w:multiLevelType w:val="hybridMultilevel"/>
    <w:tmpl w:val="EB84C496"/>
    <w:lvl w:ilvl="0" w:tplc="80801422">
      <w:start w:val="1"/>
      <w:numFmt w:val="bullet"/>
      <w:lvlText w:val=""/>
      <w:lvlJc w:val="left"/>
      <w:pPr>
        <w:tabs>
          <w:tab w:val="num" w:pos="587"/>
        </w:tabs>
        <w:ind w:left="0" w:firstLine="360"/>
      </w:pPr>
      <w:rPr>
        <w:rFonts w:ascii="Symbol" w:hAnsi="Symbol" w:hint="default"/>
        <w:sz w:val="16"/>
        <w:szCs w:val="16"/>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BCE6E1A"/>
    <w:multiLevelType w:val="multilevel"/>
    <w:tmpl w:val="4392C964"/>
    <w:lvl w:ilvl="0">
      <w:start w:val="1"/>
      <w:numFmt w:val="none"/>
      <w:lvlText w:val="%1"/>
      <w:lvlJc w:val="left"/>
      <w:pPr>
        <w:tabs>
          <w:tab w:val="num" w:pos="927"/>
        </w:tabs>
        <w:ind w:left="397" w:firstLine="170"/>
      </w:pPr>
      <w:rPr>
        <w:rFonts w:ascii="Times New Roman" w:hAnsi="Times New Roman" w:hint="default"/>
        <w:b w:val="0"/>
        <w:i w:val="0"/>
        <w:sz w:val="24"/>
      </w:rPr>
    </w:lvl>
    <w:lvl w:ilvl="1">
      <w:start w:val="1"/>
      <w:numFmt w:val="decimal"/>
      <w:suff w:val="space"/>
      <w:lvlText w:val="%2) "/>
      <w:lvlJc w:val="left"/>
      <w:pPr>
        <w:ind w:left="397" w:hanging="397"/>
      </w:pPr>
      <w:rPr>
        <w:rFonts w:ascii="Times New Roman" w:hAnsi="Times New Roman" w:hint="default"/>
        <w:b w:val="0"/>
        <w:i w:val="0"/>
        <w:sz w:val="24"/>
      </w:rPr>
    </w:lvl>
    <w:lvl w:ilvl="2">
      <w:start w:val="1"/>
      <w:numFmt w:val="lowerRoman"/>
      <w:suff w:val="space"/>
      <w:lvlText w:val="%3) "/>
      <w:lvlJc w:val="left"/>
      <w:pPr>
        <w:ind w:left="680" w:hanging="283"/>
      </w:pPr>
      <w:rPr>
        <w:rFonts w:ascii="Times New Roman" w:hAnsi="Times New Roman" w:hint="default"/>
        <w:b w:val="0"/>
        <w:i w:val="0"/>
        <w:sz w:val="24"/>
      </w:rPr>
    </w:lvl>
    <w:lvl w:ilvl="3">
      <w:start w:val="1"/>
      <w:numFmt w:val="lowerLetter"/>
      <w:suff w:val="space"/>
      <w:lvlText w:val="%4)"/>
      <w:lvlJc w:val="left"/>
      <w:pPr>
        <w:ind w:left="1021" w:hanging="341"/>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15:restartNumberingAfterBreak="0">
    <w:nsid w:val="4C1D4874"/>
    <w:multiLevelType w:val="singleLevel"/>
    <w:tmpl w:val="64323BC8"/>
    <w:lvl w:ilvl="0">
      <w:start w:val="1"/>
      <w:numFmt w:val="lowerRoman"/>
      <w:lvlText w:val="%1)"/>
      <w:lvlJc w:val="left"/>
      <w:pPr>
        <w:tabs>
          <w:tab w:val="num" w:pos="1040"/>
        </w:tabs>
        <w:ind w:left="1040" w:hanging="813"/>
      </w:pPr>
      <w:rPr>
        <w:rFonts w:hint="default"/>
      </w:rPr>
    </w:lvl>
  </w:abstractNum>
  <w:abstractNum w:abstractNumId="27" w15:restartNumberingAfterBreak="0">
    <w:nsid w:val="610F3D79"/>
    <w:multiLevelType w:val="hybridMultilevel"/>
    <w:tmpl w:val="4F140DD4"/>
    <w:lvl w:ilvl="0" w:tplc="1CA67F80">
      <w:numFmt w:val="none"/>
      <w:pStyle w:val="a5"/>
      <w:lvlText w:val="Μονάδες %1"/>
      <w:lvlJc w:val="left"/>
      <w:pPr>
        <w:tabs>
          <w:tab w:val="num" w:pos="0"/>
        </w:tabs>
        <w:ind w:left="57" w:hanging="57"/>
      </w:pPr>
      <w:rPr>
        <w:rFonts w:ascii="Times New Roman" w:hAnsi="Times New Roman" w:hint="default"/>
        <w:b w:val="0"/>
        <w:i/>
        <w:sz w:val="20"/>
        <w:szCs w:val="20"/>
      </w:rPr>
    </w:lvl>
    <w:lvl w:ilvl="1" w:tplc="BCD017B8" w:tentative="1">
      <w:start w:val="1"/>
      <w:numFmt w:val="lowerLetter"/>
      <w:lvlText w:val="%2."/>
      <w:lvlJc w:val="left"/>
      <w:pPr>
        <w:tabs>
          <w:tab w:val="num" w:pos="1440"/>
        </w:tabs>
        <w:ind w:left="1440" w:hanging="360"/>
      </w:pPr>
    </w:lvl>
    <w:lvl w:ilvl="2" w:tplc="3EA47FB0" w:tentative="1">
      <w:start w:val="1"/>
      <w:numFmt w:val="lowerRoman"/>
      <w:lvlText w:val="%3."/>
      <w:lvlJc w:val="right"/>
      <w:pPr>
        <w:tabs>
          <w:tab w:val="num" w:pos="2160"/>
        </w:tabs>
        <w:ind w:left="2160" w:hanging="180"/>
      </w:pPr>
    </w:lvl>
    <w:lvl w:ilvl="3" w:tplc="26E2141E" w:tentative="1">
      <w:start w:val="1"/>
      <w:numFmt w:val="decimal"/>
      <w:lvlText w:val="%4."/>
      <w:lvlJc w:val="left"/>
      <w:pPr>
        <w:tabs>
          <w:tab w:val="num" w:pos="2880"/>
        </w:tabs>
        <w:ind w:left="2880" w:hanging="360"/>
      </w:pPr>
    </w:lvl>
    <w:lvl w:ilvl="4" w:tplc="1574400C" w:tentative="1">
      <w:start w:val="1"/>
      <w:numFmt w:val="lowerLetter"/>
      <w:lvlText w:val="%5."/>
      <w:lvlJc w:val="left"/>
      <w:pPr>
        <w:tabs>
          <w:tab w:val="num" w:pos="3600"/>
        </w:tabs>
        <w:ind w:left="3600" w:hanging="360"/>
      </w:pPr>
    </w:lvl>
    <w:lvl w:ilvl="5" w:tplc="69926D52" w:tentative="1">
      <w:start w:val="1"/>
      <w:numFmt w:val="lowerRoman"/>
      <w:lvlText w:val="%6."/>
      <w:lvlJc w:val="right"/>
      <w:pPr>
        <w:tabs>
          <w:tab w:val="num" w:pos="4320"/>
        </w:tabs>
        <w:ind w:left="4320" w:hanging="180"/>
      </w:pPr>
    </w:lvl>
    <w:lvl w:ilvl="6" w:tplc="695C5752" w:tentative="1">
      <w:start w:val="1"/>
      <w:numFmt w:val="decimal"/>
      <w:lvlText w:val="%7."/>
      <w:lvlJc w:val="left"/>
      <w:pPr>
        <w:tabs>
          <w:tab w:val="num" w:pos="5040"/>
        </w:tabs>
        <w:ind w:left="5040" w:hanging="360"/>
      </w:pPr>
    </w:lvl>
    <w:lvl w:ilvl="7" w:tplc="353C8FA4" w:tentative="1">
      <w:start w:val="1"/>
      <w:numFmt w:val="lowerLetter"/>
      <w:lvlText w:val="%8."/>
      <w:lvlJc w:val="left"/>
      <w:pPr>
        <w:tabs>
          <w:tab w:val="num" w:pos="5760"/>
        </w:tabs>
        <w:ind w:left="5760" w:hanging="360"/>
      </w:pPr>
    </w:lvl>
    <w:lvl w:ilvl="8" w:tplc="22B60EA6" w:tentative="1">
      <w:start w:val="1"/>
      <w:numFmt w:val="lowerRoman"/>
      <w:lvlText w:val="%9."/>
      <w:lvlJc w:val="right"/>
      <w:pPr>
        <w:tabs>
          <w:tab w:val="num" w:pos="6480"/>
        </w:tabs>
        <w:ind w:left="6480" w:hanging="180"/>
      </w:pPr>
    </w:lvl>
  </w:abstractNum>
  <w:abstractNum w:abstractNumId="28" w15:restartNumberingAfterBreak="0">
    <w:nsid w:val="618A4417"/>
    <w:multiLevelType w:val="multilevel"/>
    <w:tmpl w:val="075C945E"/>
    <w:styleLink w:val="1i"/>
    <w:lvl w:ilvl="0">
      <w:start w:val="1"/>
      <w:numFmt w:val="none"/>
      <w:pStyle w:val="1"/>
      <w:lvlText w:val="%1"/>
      <w:lvlJc w:val="left"/>
      <w:pPr>
        <w:tabs>
          <w:tab w:val="num" w:pos="0"/>
        </w:tabs>
        <w:ind w:left="567" w:hanging="567"/>
      </w:pPr>
      <w:rPr>
        <w:rFonts w:ascii="Times New Roman" w:hAnsi="Times New Roman" w:hint="default"/>
        <w:dstrike w:val="0"/>
        <w:spacing w:val="0"/>
        <w:position w:val="0"/>
        <w:sz w:val="22"/>
        <w:szCs w:val="22"/>
        <w:vertAlign w:val="baseline"/>
      </w:rPr>
    </w:lvl>
    <w:lvl w:ilvl="1">
      <w:start w:val="1"/>
      <w:numFmt w:val="none"/>
      <w:pStyle w:val="2"/>
      <w:lvlText w:val=""/>
      <w:lvlJc w:val="left"/>
      <w:pPr>
        <w:tabs>
          <w:tab w:val="num" w:pos="0"/>
        </w:tabs>
        <w:ind w:left="0" w:firstLine="0"/>
      </w:pPr>
      <w:rPr>
        <w:rFonts w:hint="default"/>
      </w:rPr>
    </w:lvl>
    <w:lvl w:ilvl="2">
      <w:start w:val="1"/>
      <w:numFmt w:val="decimal"/>
      <w:pStyle w:val="a6"/>
      <w:lvlText w:val="%3)"/>
      <w:lvlJc w:val="left"/>
      <w:pPr>
        <w:tabs>
          <w:tab w:val="num" w:pos="340"/>
        </w:tabs>
        <w:ind w:left="340" w:hanging="340"/>
      </w:pPr>
      <w:rPr>
        <w:rFonts w:hint="default"/>
      </w:rPr>
    </w:lvl>
    <w:lvl w:ilvl="3">
      <w:start w:val="1"/>
      <w:numFmt w:val="lowerRoman"/>
      <w:pStyle w:val="10"/>
      <w:lvlText w:val="%4)"/>
      <w:lvlJc w:val="left"/>
      <w:pPr>
        <w:tabs>
          <w:tab w:val="num" w:pos="680"/>
        </w:tabs>
        <w:ind w:left="680" w:hanging="340"/>
      </w:pPr>
      <w:rPr>
        <w:rFonts w:hint="default"/>
      </w:rPr>
    </w:lvl>
    <w:lvl w:ilvl="4">
      <w:start w:val="1"/>
      <w:numFmt w:val="lowerLetter"/>
      <w:pStyle w:val="abc"/>
      <w:lvlText w:val="%5)"/>
      <w:lvlJc w:val="left"/>
      <w:pPr>
        <w:tabs>
          <w:tab w:val="num" w:pos="1021"/>
        </w:tabs>
        <w:ind w:left="1021" w:hanging="341"/>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9" w15:restartNumberingAfterBreak="0">
    <w:nsid w:val="6EE35ACE"/>
    <w:multiLevelType w:val="multilevel"/>
    <w:tmpl w:val="F59AC49A"/>
    <w:lvl w:ilvl="0">
      <w:start w:val="1"/>
      <w:numFmt w:val="none"/>
      <w:suff w:val="space"/>
      <w:lvlText w:val="Μονάδες"/>
      <w:lvlJc w:val="left"/>
      <w:pPr>
        <w:ind w:left="0" w:firstLine="0"/>
      </w:pPr>
      <w:rPr>
        <w:rFonts w:hint="default"/>
      </w:rPr>
    </w:lvl>
    <w:lvl w:ilvl="1">
      <w:start w:val="1"/>
      <w:numFmt w:val="decimalZero"/>
      <w:isLgl/>
      <w:lvlText w:val="Ενότητα %1.%2"/>
      <w:lvlJc w:val="left"/>
      <w:pPr>
        <w:tabs>
          <w:tab w:val="num" w:pos="1080"/>
        </w:tabs>
        <w:ind w:left="0" w:firstLine="0"/>
      </w:pPr>
      <w:rPr>
        <w:rFonts w:hint="default"/>
      </w:rPr>
    </w:lvl>
    <w:lvl w:ilvl="2">
      <w:start w:val="1"/>
      <w:numFmt w:val="lowerLetter"/>
      <w:lvlText w:val="(%3)"/>
      <w:lvlJc w:val="left"/>
      <w:pPr>
        <w:tabs>
          <w:tab w:val="num" w:pos="720"/>
        </w:tabs>
        <w:ind w:left="720" w:hanging="432"/>
      </w:pPr>
      <w:rPr>
        <w:rFonts w:hint="default"/>
      </w:rPr>
    </w:lvl>
    <w:lvl w:ilvl="3">
      <w:start w:val="1"/>
      <w:numFmt w:val="lowerRoman"/>
      <w:lvlText w:val="(%4)"/>
      <w:lvlJc w:val="right"/>
      <w:pPr>
        <w:tabs>
          <w:tab w:val="num" w:pos="864"/>
        </w:tabs>
        <w:ind w:left="864" w:hanging="144"/>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0" w15:restartNumberingAfterBreak="0">
    <w:nsid w:val="724040C7"/>
    <w:multiLevelType w:val="hybridMultilevel"/>
    <w:tmpl w:val="88E4F746"/>
    <w:lvl w:ilvl="0" w:tplc="54F6CE54">
      <w:start w:val="1"/>
      <w:numFmt w:val="decimal"/>
      <w:lvlText w:val="%1."/>
      <w:lvlJc w:val="left"/>
      <w:pPr>
        <w:tabs>
          <w:tab w:val="num" w:pos="720"/>
        </w:tabs>
        <w:ind w:left="720" w:hanging="360"/>
      </w:pPr>
    </w:lvl>
    <w:lvl w:ilvl="1" w:tplc="04AA2B00" w:tentative="1">
      <w:start w:val="1"/>
      <w:numFmt w:val="lowerLetter"/>
      <w:lvlText w:val="%2."/>
      <w:lvlJc w:val="left"/>
      <w:pPr>
        <w:tabs>
          <w:tab w:val="num" w:pos="1440"/>
        </w:tabs>
        <w:ind w:left="1440" w:hanging="360"/>
      </w:pPr>
    </w:lvl>
    <w:lvl w:ilvl="2" w:tplc="1ED2CF70" w:tentative="1">
      <w:start w:val="1"/>
      <w:numFmt w:val="lowerRoman"/>
      <w:lvlText w:val="%3."/>
      <w:lvlJc w:val="right"/>
      <w:pPr>
        <w:tabs>
          <w:tab w:val="num" w:pos="2160"/>
        </w:tabs>
        <w:ind w:left="2160" w:hanging="180"/>
      </w:pPr>
    </w:lvl>
    <w:lvl w:ilvl="3" w:tplc="9BDA75AA" w:tentative="1">
      <w:start w:val="1"/>
      <w:numFmt w:val="decimal"/>
      <w:lvlText w:val="%4."/>
      <w:lvlJc w:val="left"/>
      <w:pPr>
        <w:tabs>
          <w:tab w:val="num" w:pos="2880"/>
        </w:tabs>
        <w:ind w:left="2880" w:hanging="360"/>
      </w:pPr>
    </w:lvl>
    <w:lvl w:ilvl="4" w:tplc="95BCBB7C" w:tentative="1">
      <w:start w:val="1"/>
      <w:numFmt w:val="lowerLetter"/>
      <w:lvlText w:val="%5."/>
      <w:lvlJc w:val="left"/>
      <w:pPr>
        <w:tabs>
          <w:tab w:val="num" w:pos="3600"/>
        </w:tabs>
        <w:ind w:left="3600" w:hanging="360"/>
      </w:pPr>
    </w:lvl>
    <w:lvl w:ilvl="5" w:tplc="27704EEA" w:tentative="1">
      <w:start w:val="1"/>
      <w:numFmt w:val="lowerRoman"/>
      <w:lvlText w:val="%6."/>
      <w:lvlJc w:val="right"/>
      <w:pPr>
        <w:tabs>
          <w:tab w:val="num" w:pos="4320"/>
        </w:tabs>
        <w:ind w:left="4320" w:hanging="180"/>
      </w:pPr>
    </w:lvl>
    <w:lvl w:ilvl="6" w:tplc="D3201958" w:tentative="1">
      <w:start w:val="1"/>
      <w:numFmt w:val="decimal"/>
      <w:lvlText w:val="%7."/>
      <w:lvlJc w:val="left"/>
      <w:pPr>
        <w:tabs>
          <w:tab w:val="num" w:pos="5040"/>
        </w:tabs>
        <w:ind w:left="5040" w:hanging="360"/>
      </w:pPr>
    </w:lvl>
    <w:lvl w:ilvl="7" w:tplc="88547538" w:tentative="1">
      <w:start w:val="1"/>
      <w:numFmt w:val="lowerLetter"/>
      <w:lvlText w:val="%8."/>
      <w:lvlJc w:val="left"/>
      <w:pPr>
        <w:tabs>
          <w:tab w:val="num" w:pos="5760"/>
        </w:tabs>
        <w:ind w:left="5760" w:hanging="360"/>
      </w:pPr>
    </w:lvl>
    <w:lvl w:ilvl="8" w:tplc="43603992" w:tentative="1">
      <w:start w:val="1"/>
      <w:numFmt w:val="lowerRoman"/>
      <w:lvlText w:val="%9."/>
      <w:lvlJc w:val="right"/>
      <w:pPr>
        <w:tabs>
          <w:tab w:val="num" w:pos="6480"/>
        </w:tabs>
        <w:ind w:left="6480" w:hanging="180"/>
      </w:pPr>
    </w:lvl>
  </w:abstractNum>
  <w:abstractNum w:abstractNumId="31" w15:restartNumberingAfterBreak="0">
    <w:nsid w:val="75D96128"/>
    <w:multiLevelType w:val="hybridMultilevel"/>
    <w:tmpl w:val="BD18E074"/>
    <w:lvl w:ilvl="0" w:tplc="FF74D334">
      <w:start w:val="1"/>
      <w:numFmt w:val="decimal"/>
      <w:pStyle w:val="a7"/>
      <w:lvlText w:val="Παράδειγμα %1ο:"/>
      <w:lvlJc w:val="left"/>
      <w:pPr>
        <w:tabs>
          <w:tab w:val="num" w:pos="360"/>
        </w:tabs>
        <w:ind w:left="0" w:firstLine="0"/>
      </w:pPr>
      <w:rPr>
        <w:rFonts w:ascii="Times New Roman" w:hAnsi="Times New Roman" w:hint="default"/>
        <w:b/>
        <w:i w:val="0"/>
        <w:color w:val="FF0000"/>
        <w:sz w:val="24"/>
        <w:szCs w:val="24"/>
        <w:u w:val="none"/>
      </w:rPr>
    </w:lvl>
    <w:lvl w:ilvl="1" w:tplc="F16688F6" w:tentative="1">
      <w:start w:val="1"/>
      <w:numFmt w:val="lowerLetter"/>
      <w:lvlText w:val="%2."/>
      <w:lvlJc w:val="left"/>
      <w:pPr>
        <w:tabs>
          <w:tab w:val="num" w:pos="1440"/>
        </w:tabs>
        <w:ind w:left="1440" w:hanging="360"/>
      </w:pPr>
    </w:lvl>
    <w:lvl w:ilvl="2" w:tplc="BCEC5234" w:tentative="1">
      <w:start w:val="1"/>
      <w:numFmt w:val="lowerRoman"/>
      <w:lvlText w:val="%3."/>
      <w:lvlJc w:val="right"/>
      <w:pPr>
        <w:tabs>
          <w:tab w:val="num" w:pos="2160"/>
        </w:tabs>
        <w:ind w:left="2160" w:hanging="180"/>
      </w:pPr>
    </w:lvl>
    <w:lvl w:ilvl="3" w:tplc="FCF4B40C" w:tentative="1">
      <w:start w:val="1"/>
      <w:numFmt w:val="decimal"/>
      <w:lvlText w:val="%4."/>
      <w:lvlJc w:val="left"/>
      <w:pPr>
        <w:tabs>
          <w:tab w:val="num" w:pos="2880"/>
        </w:tabs>
        <w:ind w:left="2880" w:hanging="360"/>
      </w:pPr>
    </w:lvl>
    <w:lvl w:ilvl="4" w:tplc="D474FB80" w:tentative="1">
      <w:start w:val="1"/>
      <w:numFmt w:val="lowerLetter"/>
      <w:lvlText w:val="%5."/>
      <w:lvlJc w:val="left"/>
      <w:pPr>
        <w:tabs>
          <w:tab w:val="num" w:pos="3600"/>
        </w:tabs>
        <w:ind w:left="3600" w:hanging="360"/>
      </w:pPr>
    </w:lvl>
    <w:lvl w:ilvl="5" w:tplc="14A0AFA4" w:tentative="1">
      <w:start w:val="1"/>
      <w:numFmt w:val="lowerRoman"/>
      <w:lvlText w:val="%6."/>
      <w:lvlJc w:val="right"/>
      <w:pPr>
        <w:tabs>
          <w:tab w:val="num" w:pos="4320"/>
        </w:tabs>
        <w:ind w:left="4320" w:hanging="180"/>
      </w:pPr>
    </w:lvl>
    <w:lvl w:ilvl="6" w:tplc="9372FA5A" w:tentative="1">
      <w:start w:val="1"/>
      <w:numFmt w:val="decimal"/>
      <w:lvlText w:val="%7."/>
      <w:lvlJc w:val="left"/>
      <w:pPr>
        <w:tabs>
          <w:tab w:val="num" w:pos="5040"/>
        </w:tabs>
        <w:ind w:left="5040" w:hanging="360"/>
      </w:pPr>
    </w:lvl>
    <w:lvl w:ilvl="7" w:tplc="DC9AB19A" w:tentative="1">
      <w:start w:val="1"/>
      <w:numFmt w:val="lowerLetter"/>
      <w:lvlText w:val="%8."/>
      <w:lvlJc w:val="left"/>
      <w:pPr>
        <w:tabs>
          <w:tab w:val="num" w:pos="5760"/>
        </w:tabs>
        <w:ind w:left="5760" w:hanging="360"/>
      </w:pPr>
    </w:lvl>
    <w:lvl w:ilvl="8" w:tplc="09F091F2" w:tentative="1">
      <w:start w:val="1"/>
      <w:numFmt w:val="lowerRoman"/>
      <w:lvlText w:val="%9."/>
      <w:lvlJc w:val="right"/>
      <w:pPr>
        <w:tabs>
          <w:tab w:val="num" w:pos="6480"/>
        </w:tabs>
        <w:ind w:left="6480" w:hanging="180"/>
      </w:pPr>
    </w:lvl>
  </w:abstractNum>
  <w:num w:numId="1">
    <w:abstractNumId w:val="28"/>
  </w:num>
  <w:num w:numId="2">
    <w:abstractNumId w:val="27"/>
  </w:num>
  <w:num w:numId="3">
    <w:abstractNumId w:val="1"/>
  </w:num>
  <w:num w:numId="4">
    <w:abstractNumId w:val="11"/>
  </w:num>
  <w:num w:numId="5">
    <w:abstractNumId w:val="3"/>
  </w:num>
  <w:num w:numId="6">
    <w:abstractNumId w:val="22"/>
  </w:num>
  <w:num w:numId="7">
    <w:abstractNumId w:val="19"/>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20"/>
  </w:num>
  <w:num w:numId="11">
    <w:abstractNumId w:val="5"/>
  </w:num>
  <w:num w:numId="12">
    <w:abstractNumId w:val="2"/>
  </w:num>
  <w:num w:numId="1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5"/>
  </w:num>
  <w:num w:numId="1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0"/>
  </w:num>
  <w:num w:numId="17">
    <w:abstractNumId w:val="21"/>
  </w:num>
  <w:num w:numId="18">
    <w:abstractNumId w:val="16"/>
  </w:num>
  <w:num w:numId="19">
    <w:abstractNumId w:val="30"/>
  </w:num>
  <w:num w:numId="20">
    <w:abstractNumId w:val="10"/>
  </w:num>
  <w:num w:numId="21">
    <w:abstractNumId w:val="13"/>
  </w:num>
  <w:num w:numId="22">
    <w:abstractNumId w:val="17"/>
  </w:num>
  <w:num w:numId="23">
    <w:abstractNumId w:val="31"/>
  </w:num>
  <w:num w:numId="24">
    <w:abstractNumId w:val="18"/>
  </w:num>
  <w:num w:numId="25">
    <w:abstractNumId w:val="26"/>
  </w:num>
  <w:num w:numId="26">
    <w:abstractNumId w:val="4"/>
  </w:num>
  <w:num w:numId="27">
    <w:abstractNumId w:val="14"/>
  </w:num>
  <w:num w:numId="28">
    <w:abstractNumId w:val="15"/>
  </w:num>
  <w:num w:numId="29">
    <w:abstractNumId w:val="9"/>
  </w:num>
  <w:num w:numId="30">
    <w:abstractNumId w:val="23"/>
  </w:num>
  <w:num w:numId="31">
    <w:abstractNumId w:val="12"/>
  </w:num>
  <w:num w:numId="32">
    <w:abstractNumId w:val="29"/>
  </w:num>
  <w:num w:numId="3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8"/>
  </w:num>
  <w:num w:numId="42">
    <w:abstractNumId w:val="24"/>
  </w:num>
  <w:num w:numId="43">
    <w:abstractNumId w:val="7"/>
  </w:num>
  <w:num w:numId="4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hideGrammaticalErrors/>
  <w:attachedTemplate r:id="rId1"/>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7E8B"/>
    <w:rsid w:val="000142DC"/>
    <w:rsid w:val="00024E06"/>
    <w:rsid w:val="0003403A"/>
    <w:rsid w:val="000419AF"/>
    <w:rsid w:val="00063D07"/>
    <w:rsid w:val="00083D2B"/>
    <w:rsid w:val="000932A3"/>
    <w:rsid w:val="000A45FE"/>
    <w:rsid w:val="000A60CC"/>
    <w:rsid w:val="000A70A6"/>
    <w:rsid w:val="000C4AE3"/>
    <w:rsid w:val="000C7800"/>
    <w:rsid w:val="000D5E93"/>
    <w:rsid w:val="000E5C5A"/>
    <w:rsid w:val="000F2E7A"/>
    <w:rsid w:val="000F7C70"/>
    <w:rsid w:val="001107D6"/>
    <w:rsid w:val="00110E7D"/>
    <w:rsid w:val="0013009C"/>
    <w:rsid w:val="001566A6"/>
    <w:rsid w:val="00173F04"/>
    <w:rsid w:val="00177F3C"/>
    <w:rsid w:val="00181296"/>
    <w:rsid w:val="001844F8"/>
    <w:rsid w:val="00192C68"/>
    <w:rsid w:val="001A2350"/>
    <w:rsid w:val="001B0764"/>
    <w:rsid w:val="001B67D3"/>
    <w:rsid w:val="001C24D9"/>
    <w:rsid w:val="001E16DD"/>
    <w:rsid w:val="001E26F1"/>
    <w:rsid w:val="002273C2"/>
    <w:rsid w:val="00231114"/>
    <w:rsid w:val="0023472E"/>
    <w:rsid w:val="002455E4"/>
    <w:rsid w:val="002810C7"/>
    <w:rsid w:val="00296588"/>
    <w:rsid w:val="002D126F"/>
    <w:rsid w:val="002D3C6B"/>
    <w:rsid w:val="002E7971"/>
    <w:rsid w:val="002E7F10"/>
    <w:rsid w:val="002F7CD8"/>
    <w:rsid w:val="0031642F"/>
    <w:rsid w:val="003310C7"/>
    <w:rsid w:val="003337A8"/>
    <w:rsid w:val="00342D4F"/>
    <w:rsid w:val="00343342"/>
    <w:rsid w:val="003437F6"/>
    <w:rsid w:val="00394716"/>
    <w:rsid w:val="003A2268"/>
    <w:rsid w:val="003A6B07"/>
    <w:rsid w:val="003B068E"/>
    <w:rsid w:val="003B5F70"/>
    <w:rsid w:val="003C779A"/>
    <w:rsid w:val="003E69C0"/>
    <w:rsid w:val="003E7489"/>
    <w:rsid w:val="004014C6"/>
    <w:rsid w:val="00403A4F"/>
    <w:rsid w:val="00411015"/>
    <w:rsid w:val="00425029"/>
    <w:rsid w:val="00441058"/>
    <w:rsid w:val="004428AB"/>
    <w:rsid w:val="004540AF"/>
    <w:rsid w:val="0047757D"/>
    <w:rsid w:val="00484EDB"/>
    <w:rsid w:val="004D468D"/>
    <w:rsid w:val="004F3871"/>
    <w:rsid w:val="004F56D0"/>
    <w:rsid w:val="004F69C8"/>
    <w:rsid w:val="00500030"/>
    <w:rsid w:val="00502813"/>
    <w:rsid w:val="00506529"/>
    <w:rsid w:val="005077CE"/>
    <w:rsid w:val="00511A66"/>
    <w:rsid w:val="0051430D"/>
    <w:rsid w:val="00537958"/>
    <w:rsid w:val="005450A6"/>
    <w:rsid w:val="00552921"/>
    <w:rsid w:val="00572733"/>
    <w:rsid w:val="0058310F"/>
    <w:rsid w:val="00590424"/>
    <w:rsid w:val="00595976"/>
    <w:rsid w:val="005B2C05"/>
    <w:rsid w:val="005B414D"/>
    <w:rsid w:val="005B5066"/>
    <w:rsid w:val="005C6955"/>
    <w:rsid w:val="005D6085"/>
    <w:rsid w:val="00606B2C"/>
    <w:rsid w:val="00620D9F"/>
    <w:rsid w:val="0064282D"/>
    <w:rsid w:val="006430E6"/>
    <w:rsid w:val="00643B6F"/>
    <w:rsid w:val="00646194"/>
    <w:rsid w:val="00654CC6"/>
    <w:rsid w:val="006804A7"/>
    <w:rsid w:val="006838B9"/>
    <w:rsid w:val="00684977"/>
    <w:rsid w:val="00697A8A"/>
    <w:rsid w:val="006A2F4B"/>
    <w:rsid w:val="006A54C1"/>
    <w:rsid w:val="006B0CF6"/>
    <w:rsid w:val="006B638C"/>
    <w:rsid w:val="006D4568"/>
    <w:rsid w:val="006E069F"/>
    <w:rsid w:val="006E4134"/>
    <w:rsid w:val="00704D68"/>
    <w:rsid w:val="0071527B"/>
    <w:rsid w:val="00733544"/>
    <w:rsid w:val="00742043"/>
    <w:rsid w:val="00742D4D"/>
    <w:rsid w:val="007A54B6"/>
    <w:rsid w:val="007A79B4"/>
    <w:rsid w:val="007B02F4"/>
    <w:rsid w:val="007B44D4"/>
    <w:rsid w:val="007B593A"/>
    <w:rsid w:val="007D1FF2"/>
    <w:rsid w:val="007D7BB1"/>
    <w:rsid w:val="0080032B"/>
    <w:rsid w:val="008021EA"/>
    <w:rsid w:val="00804903"/>
    <w:rsid w:val="00815313"/>
    <w:rsid w:val="00826C76"/>
    <w:rsid w:val="0083550D"/>
    <w:rsid w:val="0084479B"/>
    <w:rsid w:val="0085339A"/>
    <w:rsid w:val="008866AC"/>
    <w:rsid w:val="00887A8F"/>
    <w:rsid w:val="00893BE2"/>
    <w:rsid w:val="008A24FC"/>
    <w:rsid w:val="008A3DB4"/>
    <w:rsid w:val="008A3FCB"/>
    <w:rsid w:val="008A5504"/>
    <w:rsid w:val="008B48CC"/>
    <w:rsid w:val="008C478B"/>
    <w:rsid w:val="008D6AB2"/>
    <w:rsid w:val="008F2038"/>
    <w:rsid w:val="008F2E76"/>
    <w:rsid w:val="00926E84"/>
    <w:rsid w:val="00930127"/>
    <w:rsid w:val="00946DAD"/>
    <w:rsid w:val="00952497"/>
    <w:rsid w:val="00953DA2"/>
    <w:rsid w:val="00984B8D"/>
    <w:rsid w:val="009B3F69"/>
    <w:rsid w:val="009D6573"/>
    <w:rsid w:val="009E35B8"/>
    <w:rsid w:val="009F3AF2"/>
    <w:rsid w:val="009F6966"/>
    <w:rsid w:val="00A44A33"/>
    <w:rsid w:val="00A466C1"/>
    <w:rsid w:val="00A5475D"/>
    <w:rsid w:val="00A6226B"/>
    <w:rsid w:val="00A72B49"/>
    <w:rsid w:val="00A92A57"/>
    <w:rsid w:val="00AA443D"/>
    <w:rsid w:val="00AC094C"/>
    <w:rsid w:val="00AC62FB"/>
    <w:rsid w:val="00AD745C"/>
    <w:rsid w:val="00AE1B92"/>
    <w:rsid w:val="00AF33DA"/>
    <w:rsid w:val="00B0133D"/>
    <w:rsid w:val="00B04FE5"/>
    <w:rsid w:val="00B11709"/>
    <w:rsid w:val="00B36ABE"/>
    <w:rsid w:val="00B64831"/>
    <w:rsid w:val="00B75BCB"/>
    <w:rsid w:val="00B933FE"/>
    <w:rsid w:val="00B94EF3"/>
    <w:rsid w:val="00B95002"/>
    <w:rsid w:val="00BA03CA"/>
    <w:rsid w:val="00BB0836"/>
    <w:rsid w:val="00BB6F30"/>
    <w:rsid w:val="00BD0758"/>
    <w:rsid w:val="00BD3A8E"/>
    <w:rsid w:val="00BE4829"/>
    <w:rsid w:val="00BF0939"/>
    <w:rsid w:val="00C131EC"/>
    <w:rsid w:val="00C14DBC"/>
    <w:rsid w:val="00C16C61"/>
    <w:rsid w:val="00C254EF"/>
    <w:rsid w:val="00C37740"/>
    <w:rsid w:val="00C41881"/>
    <w:rsid w:val="00C42367"/>
    <w:rsid w:val="00C4572C"/>
    <w:rsid w:val="00C6085B"/>
    <w:rsid w:val="00C63A13"/>
    <w:rsid w:val="00C66311"/>
    <w:rsid w:val="00C72928"/>
    <w:rsid w:val="00C7330F"/>
    <w:rsid w:val="00C80393"/>
    <w:rsid w:val="00C87FD1"/>
    <w:rsid w:val="00CA1636"/>
    <w:rsid w:val="00CB55C0"/>
    <w:rsid w:val="00CC257B"/>
    <w:rsid w:val="00CC7118"/>
    <w:rsid w:val="00CD36D3"/>
    <w:rsid w:val="00CF147F"/>
    <w:rsid w:val="00D10B11"/>
    <w:rsid w:val="00D1240A"/>
    <w:rsid w:val="00D22494"/>
    <w:rsid w:val="00D3147A"/>
    <w:rsid w:val="00D34C1E"/>
    <w:rsid w:val="00D50C64"/>
    <w:rsid w:val="00D54C12"/>
    <w:rsid w:val="00D621D5"/>
    <w:rsid w:val="00D841A0"/>
    <w:rsid w:val="00D93F1F"/>
    <w:rsid w:val="00DB1ADA"/>
    <w:rsid w:val="00DC1ACA"/>
    <w:rsid w:val="00DD53C1"/>
    <w:rsid w:val="00DE3ACF"/>
    <w:rsid w:val="00E20178"/>
    <w:rsid w:val="00E53EA5"/>
    <w:rsid w:val="00E63E1D"/>
    <w:rsid w:val="00E64FBF"/>
    <w:rsid w:val="00E77CED"/>
    <w:rsid w:val="00E9170B"/>
    <w:rsid w:val="00E95532"/>
    <w:rsid w:val="00EC2BC9"/>
    <w:rsid w:val="00ED3E45"/>
    <w:rsid w:val="00EE09EE"/>
    <w:rsid w:val="00EE0EF8"/>
    <w:rsid w:val="00F0074B"/>
    <w:rsid w:val="00F02513"/>
    <w:rsid w:val="00F070D3"/>
    <w:rsid w:val="00F13892"/>
    <w:rsid w:val="00F23DE7"/>
    <w:rsid w:val="00F25B59"/>
    <w:rsid w:val="00F27116"/>
    <w:rsid w:val="00F3771D"/>
    <w:rsid w:val="00F4505F"/>
    <w:rsid w:val="00F5530E"/>
    <w:rsid w:val="00F760C4"/>
    <w:rsid w:val="00F85F07"/>
    <w:rsid w:val="00F86B49"/>
    <w:rsid w:val="00F94B8D"/>
    <w:rsid w:val="00FA04B1"/>
    <w:rsid w:val="00FB5D59"/>
    <w:rsid w:val="00FC607A"/>
    <w:rsid w:val="00FD1A57"/>
    <w:rsid w:val="00FD7E8B"/>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martTagType w:namespaceuri="urn:schemas-microsoft-com:office:smarttags" w:name="metricconverter"/>
  <w:shapeDefaults>
    <o:shapedefaults v:ext="edit" spidmax="1026"/>
    <o:shapelayout v:ext="edit">
      <o:idmap v:ext="edit" data="1"/>
    </o:shapelayout>
  </w:shapeDefaults>
  <w:decimalSymbol w:val=","/>
  <w:listSeparator w:val=";"/>
  <w14:docId w14:val="13EF702F"/>
  <w15:docId w15:val="{C5DBB105-C77D-48B3-AD5C-751D1B85AF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iPriority="0"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8">
    <w:name w:val="Normal"/>
    <w:qFormat/>
    <w:rsid w:val="000A45FE"/>
    <w:pPr>
      <w:spacing w:after="0"/>
    </w:pPr>
    <w:rPr>
      <w:rFonts w:ascii="Times New Roman" w:hAnsi="Times New Roman"/>
    </w:rPr>
  </w:style>
  <w:style w:type="paragraph" w:styleId="1">
    <w:name w:val="heading 1"/>
    <w:basedOn w:val="a8"/>
    <w:next w:val="a8"/>
    <w:link w:val="1Char"/>
    <w:qFormat/>
    <w:rsid w:val="00815313"/>
    <w:pPr>
      <w:keepNext/>
      <w:numPr>
        <w:numId w:val="1"/>
      </w:numPr>
      <w:spacing w:after="120" w:line="280" w:lineRule="atLeast"/>
      <w:ind w:right="1701"/>
      <w:jc w:val="center"/>
      <w:outlineLvl w:val="0"/>
    </w:pPr>
    <w:rPr>
      <w:rFonts w:eastAsia="Times New Roman" w:cs="Arial"/>
      <w:b/>
      <w:bCs/>
      <w:i/>
      <w:color w:val="FF0000"/>
      <w:spacing w:val="20"/>
      <w:kern w:val="32"/>
      <w:sz w:val="32"/>
      <w:szCs w:val="32"/>
      <w:lang w:eastAsia="el-GR"/>
    </w:rPr>
  </w:style>
  <w:style w:type="paragraph" w:styleId="2">
    <w:name w:val="heading 2"/>
    <w:basedOn w:val="a8"/>
    <w:next w:val="a8"/>
    <w:link w:val="2Char"/>
    <w:qFormat/>
    <w:rsid w:val="00815313"/>
    <w:pPr>
      <w:keepNext/>
      <w:pageBreakBefore/>
      <w:widowControl w:val="0"/>
      <w:numPr>
        <w:ilvl w:val="1"/>
        <w:numId w:val="1"/>
      </w:numPr>
      <w:pBdr>
        <w:bottom w:val="double" w:sz="6" w:space="1" w:color="auto"/>
      </w:pBdr>
      <w:shd w:val="pct35" w:color="FFFF00" w:fill="00FF00"/>
      <w:spacing w:after="120" w:line="280" w:lineRule="atLeast"/>
      <w:ind w:right="1134"/>
      <w:jc w:val="center"/>
      <w:outlineLvl w:val="1"/>
    </w:pPr>
    <w:rPr>
      <w:rFonts w:eastAsia="Times New Roman" w:cs="Times New Roman"/>
      <w:b/>
      <w:i/>
      <w:spacing w:val="20"/>
      <w:sz w:val="28"/>
      <w:szCs w:val="28"/>
      <w:lang w:eastAsia="el-GR"/>
    </w:rPr>
  </w:style>
  <w:style w:type="paragraph" w:styleId="3">
    <w:name w:val="heading 3"/>
    <w:basedOn w:val="a8"/>
    <w:next w:val="a8"/>
    <w:link w:val="3Char"/>
    <w:qFormat/>
    <w:rsid w:val="00A44A33"/>
    <w:pPr>
      <w:keepNext/>
      <w:pBdr>
        <w:bottom w:val="double" w:sz="6" w:space="1" w:color="FF0000"/>
      </w:pBdr>
      <w:shd w:val="clear" w:color="auto" w:fill="FFFF00"/>
      <w:spacing w:before="240" w:after="120" w:line="280" w:lineRule="atLeast"/>
      <w:ind w:left="1134" w:right="1134"/>
      <w:jc w:val="center"/>
      <w:outlineLvl w:val="2"/>
    </w:pPr>
    <w:rPr>
      <w:rFonts w:eastAsia="Times New Roman" w:cs="Arial"/>
      <w:b/>
      <w:bCs/>
      <w:i/>
      <w:color w:val="0070C0"/>
      <w:spacing w:val="20"/>
      <w:sz w:val="28"/>
      <w:szCs w:val="28"/>
      <w:lang w:eastAsia="el-GR"/>
    </w:rPr>
  </w:style>
  <w:style w:type="paragraph" w:styleId="40">
    <w:name w:val="heading 4"/>
    <w:basedOn w:val="a8"/>
    <w:next w:val="a8"/>
    <w:link w:val="4Char"/>
    <w:qFormat/>
    <w:rsid w:val="00815313"/>
    <w:pPr>
      <w:keepNext/>
      <w:pBdr>
        <w:bottom w:val="double" w:sz="4" w:space="1" w:color="auto"/>
      </w:pBdr>
      <w:spacing w:before="120" w:line="280" w:lineRule="atLeast"/>
      <w:ind w:left="2835" w:right="2835"/>
      <w:jc w:val="center"/>
      <w:outlineLvl w:val="3"/>
    </w:pPr>
    <w:rPr>
      <w:rFonts w:eastAsia="Times New Roman" w:cs="Times New Roman"/>
      <w:b/>
      <w:bCs/>
      <w:sz w:val="24"/>
      <w:szCs w:val="24"/>
      <w:lang w:eastAsia="el-GR"/>
    </w:rPr>
  </w:style>
  <w:style w:type="paragraph" w:styleId="5">
    <w:name w:val="heading 5"/>
    <w:basedOn w:val="a8"/>
    <w:next w:val="a8"/>
    <w:link w:val="5Char"/>
    <w:qFormat/>
    <w:rsid w:val="00815313"/>
    <w:pPr>
      <w:spacing w:before="240" w:after="60" w:line="280" w:lineRule="atLeast"/>
      <w:ind w:left="3317" w:hanging="708"/>
      <w:jc w:val="both"/>
      <w:outlineLvl w:val="4"/>
    </w:pPr>
    <w:rPr>
      <w:rFonts w:eastAsia="Times New Roman" w:cs="Times New Roman"/>
      <w:szCs w:val="20"/>
      <w:lang w:eastAsia="el-GR"/>
    </w:rPr>
  </w:style>
  <w:style w:type="paragraph" w:styleId="6">
    <w:name w:val="heading 6"/>
    <w:basedOn w:val="a8"/>
    <w:next w:val="a8"/>
    <w:link w:val="6Char"/>
    <w:qFormat/>
    <w:rsid w:val="00815313"/>
    <w:pPr>
      <w:spacing w:before="240" w:after="60" w:line="280" w:lineRule="atLeast"/>
      <w:ind w:left="4025" w:hanging="708"/>
      <w:jc w:val="both"/>
      <w:outlineLvl w:val="5"/>
    </w:pPr>
    <w:rPr>
      <w:rFonts w:eastAsia="Times New Roman" w:cs="Times New Roman"/>
      <w:i/>
      <w:szCs w:val="20"/>
      <w:lang w:eastAsia="el-GR"/>
    </w:rPr>
  </w:style>
  <w:style w:type="paragraph" w:styleId="7">
    <w:name w:val="heading 7"/>
    <w:basedOn w:val="a8"/>
    <w:next w:val="a8"/>
    <w:link w:val="7Char"/>
    <w:qFormat/>
    <w:rsid w:val="00815313"/>
    <w:pPr>
      <w:spacing w:before="240" w:after="60" w:line="280" w:lineRule="atLeast"/>
      <w:ind w:left="4733" w:hanging="708"/>
      <w:jc w:val="both"/>
      <w:outlineLvl w:val="6"/>
    </w:pPr>
    <w:rPr>
      <w:rFonts w:eastAsia="Times New Roman" w:cs="Times New Roman"/>
      <w:sz w:val="24"/>
      <w:szCs w:val="20"/>
      <w:lang w:eastAsia="el-GR"/>
    </w:rPr>
  </w:style>
  <w:style w:type="paragraph" w:styleId="8">
    <w:name w:val="heading 8"/>
    <w:basedOn w:val="a8"/>
    <w:next w:val="a8"/>
    <w:link w:val="8Char"/>
    <w:qFormat/>
    <w:rsid w:val="00815313"/>
    <w:pPr>
      <w:spacing w:before="240" w:after="60" w:line="280" w:lineRule="atLeast"/>
      <w:ind w:left="5441" w:hanging="708"/>
      <w:jc w:val="both"/>
      <w:outlineLvl w:val="7"/>
    </w:pPr>
    <w:rPr>
      <w:rFonts w:eastAsia="Times New Roman" w:cs="Times New Roman"/>
      <w:i/>
      <w:sz w:val="24"/>
      <w:szCs w:val="20"/>
      <w:lang w:eastAsia="el-GR"/>
    </w:rPr>
  </w:style>
  <w:style w:type="paragraph" w:styleId="9">
    <w:name w:val="heading 9"/>
    <w:basedOn w:val="a8"/>
    <w:next w:val="a8"/>
    <w:link w:val="9Char"/>
    <w:qFormat/>
    <w:rsid w:val="00815313"/>
    <w:pPr>
      <w:spacing w:before="240" w:after="60" w:line="280" w:lineRule="atLeast"/>
      <w:ind w:left="6149" w:hanging="708"/>
      <w:jc w:val="both"/>
      <w:outlineLvl w:val="8"/>
    </w:pPr>
    <w:rPr>
      <w:rFonts w:eastAsia="Times New Roman" w:cs="Times New Roman"/>
      <w:b/>
      <w:i/>
      <w:sz w:val="18"/>
      <w:szCs w:val="20"/>
      <w:lang w:eastAsia="el-GR"/>
    </w:rPr>
  </w:style>
  <w:style w:type="character" w:default="1" w:styleId="a9">
    <w:name w:val="Default Paragraph Font"/>
    <w:uiPriority w:val="1"/>
    <w:semiHidden/>
    <w:unhideWhenUsed/>
  </w:style>
  <w:style w:type="table" w:default="1" w:styleId="aa">
    <w:name w:val="Normal Table"/>
    <w:uiPriority w:val="99"/>
    <w:semiHidden/>
    <w:unhideWhenUsed/>
    <w:tblPr>
      <w:tblInd w:w="0" w:type="dxa"/>
      <w:tblCellMar>
        <w:top w:w="0" w:type="dxa"/>
        <w:left w:w="108" w:type="dxa"/>
        <w:bottom w:w="0" w:type="dxa"/>
        <w:right w:w="108" w:type="dxa"/>
      </w:tblCellMar>
    </w:tblPr>
  </w:style>
  <w:style w:type="numbering" w:default="1" w:styleId="ab">
    <w:name w:val="No List"/>
    <w:uiPriority w:val="99"/>
    <w:semiHidden/>
    <w:unhideWhenUsed/>
  </w:style>
  <w:style w:type="character" w:customStyle="1" w:styleId="1Char">
    <w:name w:val="Επικεφαλίδα 1 Char"/>
    <w:basedOn w:val="a9"/>
    <w:link w:val="1"/>
    <w:rsid w:val="00815313"/>
    <w:rPr>
      <w:rFonts w:ascii="Times New Roman" w:eastAsia="Times New Roman" w:hAnsi="Times New Roman" w:cs="Arial"/>
      <w:b/>
      <w:bCs/>
      <w:i/>
      <w:color w:val="FF0000"/>
      <w:spacing w:val="20"/>
      <w:kern w:val="32"/>
      <w:sz w:val="32"/>
      <w:szCs w:val="32"/>
      <w:lang w:eastAsia="el-GR"/>
    </w:rPr>
  </w:style>
  <w:style w:type="character" w:customStyle="1" w:styleId="2Char">
    <w:name w:val="Επικεφαλίδα 2 Char"/>
    <w:basedOn w:val="a9"/>
    <w:link w:val="2"/>
    <w:rsid w:val="00815313"/>
    <w:rPr>
      <w:rFonts w:ascii="Times New Roman" w:eastAsia="Times New Roman" w:hAnsi="Times New Roman" w:cs="Times New Roman"/>
      <w:b/>
      <w:i/>
      <w:spacing w:val="20"/>
      <w:sz w:val="28"/>
      <w:szCs w:val="28"/>
      <w:shd w:val="pct35" w:color="FFFF00" w:fill="00FF00"/>
      <w:lang w:eastAsia="el-GR"/>
    </w:rPr>
  </w:style>
  <w:style w:type="character" w:customStyle="1" w:styleId="3Char">
    <w:name w:val="Επικεφαλίδα 3 Char"/>
    <w:basedOn w:val="a9"/>
    <w:link w:val="3"/>
    <w:rsid w:val="00A44A33"/>
    <w:rPr>
      <w:rFonts w:ascii="Times New Roman" w:eastAsia="Times New Roman" w:hAnsi="Times New Roman" w:cs="Arial"/>
      <w:b/>
      <w:bCs/>
      <w:i/>
      <w:color w:val="0070C0"/>
      <w:spacing w:val="20"/>
      <w:sz w:val="28"/>
      <w:szCs w:val="28"/>
      <w:shd w:val="clear" w:color="auto" w:fill="FFFF00"/>
      <w:lang w:eastAsia="el-GR"/>
    </w:rPr>
  </w:style>
  <w:style w:type="character" w:customStyle="1" w:styleId="4Char">
    <w:name w:val="Επικεφαλίδα 4 Char"/>
    <w:basedOn w:val="a9"/>
    <w:link w:val="40"/>
    <w:uiPriority w:val="9"/>
    <w:rsid w:val="00815313"/>
    <w:rPr>
      <w:rFonts w:ascii="Times New Roman" w:eastAsia="Times New Roman" w:hAnsi="Times New Roman" w:cs="Times New Roman"/>
      <w:b/>
      <w:bCs/>
      <w:sz w:val="24"/>
      <w:szCs w:val="24"/>
      <w:lang w:eastAsia="el-GR"/>
    </w:rPr>
  </w:style>
  <w:style w:type="character" w:customStyle="1" w:styleId="5Char">
    <w:name w:val="Επικεφαλίδα 5 Char"/>
    <w:basedOn w:val="a9"/>
    <w:link w:val="5"/>
    <w:rsid w:val="00815313"/>
    <w:rPr>
      <w:rFonts w:ascii="Times New Roman" w:eastAsia="Times New Roman" w:hAnsi="Times New Roman" w:cs="Times New Roman"/>
      <w:szCs w:val="20"/>
      <w:lang w:eastAsia="el-GR"/>
    </w:rPr>
  </w:style>
  <w:style w:type="character" w:customStyle="1" w:styleId="6Char">
    <w:name w:val="Επικεφαλίδα 6 Char"/>
    <w:basedOn w:val="a9"/>
    <w:link w:val="6"/>
    <w:rsid w:val="00815313"/>
    <w:rPr>
      <w:rFonts w:ascii="Times New Roman" w:eastAsia="Times New Roman" w:hAnsi="Times New Roman" w:cs="Times New Roman"/>
      <w:i/>
      <w:szCs w:val="20"/>
      <w:lang w:eastAsia="el-GR"/>
    </w:rPr>
  </w:style>
  <w:style w:type="character" w:customStyle="1" w:styleId="7Char">
    <w:name w:val="Επικεφαλίδα 7 Char"/>
    <w:basedOn w:val="a9"/>
    <w:link w:val="7"/>
    <w:rsid w:val="00815313"/>
    <w:rPr>
      <w:rFonts w:ascii="Times New Roman" w:eastAsia="Times New Roman" w:hAnsi="Times New Roman" w:cs="Times New Roman"/>
      <w:sz w:val="24"/>
      <w:szCs w:val="20"/>
      <w:lang w:eastAsia="el-GR"/>
    </w:rPr>
  </w:style>
  <w:style w:type="character" w:customStyle="1" w:styleId="8Char">
    <w:name w:val="Επικεφαλίδα 8 Char"/>
    <w:basedOn w:val="a9"/>
    <w:link w:val="8"/>
    <w:rsid w:val="00815313"/>
    <w:rPr>
      <w:rFonts w:ascii="Times New Roman" w:eastAsia="Times New Roman" w:hAnsi="Times New Roman" w:cs="Times New Roman"/>
      <w:i/>
      <w:sz w:val="24"/>
      <w:szCs w:val="20"/>
      <w:lang w:eastAsia="el-GR"/>
    </w:rPr>
  </w:style>
  <w:style w:type="character" w:customStyle="1" w:styleId="9Char">
    <w:name w:val="Επικεφαλίδα 9 Char"/>
    <w:basedOn w:val="a9"/>
    <w:link w:val="9"/>
    <w:rsid w:val="00815313"/>
    <w:rPr>
      <w:rFonts w:ascii="Times New Roman" w:eastAsia="Times New Roman" w:hAnsi="Times New Roman" w:cs="Times New Roman"/>
      <w:b/>
      <w:i/>
      <w:sz w:val="18"/>
      <w:szCs w:val="20"/>
      <w:lang w:eastAsia="el-GR"/>
    </w:rPr>
  </w:style>
  <w:style w:type="paragraph" w:styleId="ac">
    <w:name w:val="header"/>
    <w:basedOn w:val="a8"/>
    <w:link w:val="Char"/>
    <w:rsid w:val="00815313"/>
    <w:pPr>
      <w:pBdr>
        <w:bottom w:val="dashSmallGap" w:sz="4" w:space="1" w:color="auto"/>
      </w:pBdr>
      <w:tabs>
        <w:tab w:val="right" w:pos="8789"/>
      </w:tabs>
      <w:spacing w:line="280" w:lineRule="atLeast"/>
      <w:jc w:val="both"/>
    </w:pPr>
    <w:rPr>
      <w:rFonts w:eastAsia="Times New Roman" w:cs="Times New Roman"/>
      <w:sz w:val="24"/>
      <w:szCs w:val="20"/>
      <w:lang w:eastAsia="el-GR"/>
    </w:rPr>
  </w:style>
  <w:style w:type="character" w:customStyle="1" w:styleId="Char">
    <w:name w:val="Κεφαλίδα Char"/>
    <w:basedOn w:val="a9"/>
    <w:link w:val="ac"/>
    <w:rsid w:val="00815313"/>
    <w:rPr>
      <w:rFonts w:ascii="Times New Roman" w:eastAsia="Times New Roman" w:hAnsi="Times New Roman" w:cs="Times New Roman"/>
      <w:sz w:val="24"/>
      <w:szCs w:val="20"/>
      <w:lang w:eastAsia="el-GR"/>
    </w:rPr>
  </w:style>
  <w:style w:type="paragraph" w:customStyle="1" w:styleId="abc">
    <w:name w:val="abc"/>
    <w:basedOn w:val="a8"/>
    <w:rsid w:val="002E7971"/>
    <w:pPr>
      <w:numPr>
        <w:ilvl w:val="4"/>
        <w:numId w:val="1"/>
      </w:numPr>
      <w:spacing w:line="280" w:lineRule="atLeast"/>
      <w:ind w:left="907" w:hanging="340"/>
      <w:jc w:val="both"/>
    </w:pPr>
    <w:rPr>
      <w:rFonts w:eastAsia="Times New Roman" w:cs="Times New Roman"/>
      <w:szCs w:val="20"/>
      <w:lang w:eastAsia="el-GR"/>
    </w:rPr>
  </w:style>
  <w:style w:type="paragraph" w:customStyle="1" w:styleId="ad">
    <w:name w:val="αβγ"/>
    <w:basedOn w:val="a8"/>
    <w:link w:val="Char0"/>
    <w:qFormat/>
    <w:rsid w:val="00BE4829"/>
    <w:pPr>
      <w:spacing w:line="280" w:lineRule="atLeast"/>
      <w:ind w:left="737" w:hanging="340"/>
      <w:jc w:val="both"/>
    </w:pPr>
    <w:rPr>
      <w:rFonts w:eastAsia="Times New Roman" w:cs="Times New Roman"/>
      <w:szCs w:val="20"/>
      <w:lang w:eastAsia="el-GR"/>
    </w:rPr>
  </w:style>
  <w:style w:type="paragraph" w:customStyle="1" w:styleId="a6">
    <w:name w:val="Αριθμός"/>
    <w:basedOn w:val="a8"/>
    <w:rsid w:val="00FD7E8B"/>
    <w:pPr>
      <w:numPr>
        <w:ilvl w:val="2"/>
        <w:numId w:val="1"/>
      </w:numPr>
      <w:spacing w:before="180" w:line="280" w:lineRule="atLeast"/>
      <w:jc w:val="both"/>
    </w:pPr>
    <w:rPr>
      <w:rFonts w:eastAsia="Times New Roman" w:cs="Times New Roman"/>
      <w:szCs w:val="20"/>
      <w:lang w:eastAsia="el-GR"/>
    </w:rPr>
  </w:style>
  <w:style w:type="paragraph" w:customStyle="1" w:styleId="10">
    <w:name w:val="Αριθμός 1"/>
    <w:basedOn w:val="a6"/>
    <w:rsid w:val="00815313"/>
    <w:pPr>
      <w:numPr>
        <w:ilvl w:val="3"/>
      </w:numPr>
      <w:spacing w:before="0"/>
    </w:pPr>
  </w:style>
  <w:style w:type="paragraph" w:styleId="a2">
    <w:name w:val="List Bullet"/>
    <w:basedOn w:val="a8"/>
    <w:autoRedefine/>
    <w:rsid w:val="00815313"/>
    <w:pPr>
      <w:numPr>
        <w:numId w:val="9"/>
      </w:numPr>
      <w:spacing w:before="120" w:line="240" w:lineRule="auto"/>
      <w:ind w:left="703" w:hanging="357"/>
    </w:pPr>
    <w:rPr>
      <w:rFonts w:eastAsia="Times New Roman" w:cs="Times New Roman"/>
      <w:szCs w:val="20"/>
      <w:lang w:eastAsia="el-GR"/>
    </w:rPr>
  </w:style>
  <w:style w:type="paragraph" w:customStyle="1" w:styleId="a5">
    <w:name w:val="μονάδες"/>
    <w:rsid w:val="00815313"/>
    <w:pPr>
      <w:numPr>
        <w:numId w:val="2"/>
      </w:numPr>
      <w:spacing w:after="0" w:line="240" w:lineRule="auto"/>
      <w:ind w:right="284"/>
      <w:jc w:val="right"/>
    </w:pPr>
    <w:rPr>
      <w:rFonts w:ascii="Times New Roman" w:eastAsia="Times New Roman" w:hAnsi="Times New Roman" w:cs="Times New Roman"/>
      <w:i/>
      <w:sz w:val="20"/>
      <w:szCs w:val="20"/>
      <w:lang w:eastAsia="el-GR"/>
    </w:rPr>
  </w:style>
  <w:style w:type="paragraph" w:customStyle="1" w:styleId="ae">
    <w:name w:val="Σχέδιο"/>
    <w:rsid w:val="00815313"/>
    <w:pPr>
      <w:widowControl w:val="0"/>
      <w:spacing w:after="0" w:line="240" w:lineRule="auto"/>
    </w:pPr>
    <w:rPr>
      <w:rFonts w:ascii="Times New Roman" w:eastAsia="Times New Roman" w:hAnsi="Times New Roman" w:cs="Times New Roman"/>
      <w:sz w:val="24"/>
      <w:szCs w:val="20"/>
      <w:lang w:eastAsia="el-GR"/>
    </w:rPr>
  </w:style>
  <w:style w:type="character" w:customStyle="1" w:styleId="af">
    <w:name w:val="πάνω"/>
    <w:rsid w:val="00815313"/>
    <w:rPr>
      <w:position w:val="12"/>
      <w:sz w:val="22"/>
      <w:szCs w:val="22"/>
    </w:rPr>
  </w:style>
  <w:style w:type="character" w:customStyle="1" w:styleId="af0">
    <w:name w:val="Κάτω"/>
    <w:rsid w:val="00815313"/>
    <w:rPr>
      <w:position w:val="-12"/>
      <w:sz w:val="22"/>
      <w:szCs w:val="22"/>
    </w:rPr>
  </w:style>
  <w:style w:type="numbering" w:styleId="1i">
    <w:name w:val="Outline List 1"/>
    <w:aliases w:val="1 / α /i"/>
    <w:basedOn w:val="ab"/>
    <w:rsid w:val="00815313"/>
    <w:pPr>
      <w:numPr>
        <w:numId w:val="1"/>
      </w:numPr>
    </w:pPr>
  </w:style>
  <w:style w:type="paragraph" w:customStyle="1" w:styleId="af1">
    <w:name w:val="Δεξιά"/>
    <w:basedOn w:val="a5"/>
    <w:next w:val="a6"/>
    <w:rsid w:val="00815313"/>
    <w:pPr>
      <w:numPr>
        <w:numId w:val="0"/>
      </w:numPr>
    </w:pPr>
  </w:style>
  <w:style w:type="paragraph" w:customStyle="1" w:styleId="af2">
    <w:name w:val="Αντίδραση"/>
    <w:rsid w:val="00815313"/>
    <w:pPr>
      <w:widowControl w:val="0"/>
      <w:spacing w:after="0" w:line="240" w:lineRule="auto"/>
    </w:pPr>
    <w:rPr>
      <w:rFonts w:ascii="Times New Roman" w:eastAsia="Times New Roman" w:hAnsi="Times New Roman" w:cs="Times New Roman"/>
      <w:lang w:eastAsia="el-GR"/>
    </w:rPr>
  </w:style>
  <w:style w:type="table" w:styleId="af3">
    <w:name w:val="Table Grid"/>
    <w:basedOn w:val="aa"/>
    <w:rsid w:val="00815313"/>
    <w:pPr>
      <w:spacing w:after="0" w:line="280" w:lineRule="atLeast"/>
      <w:jc w:val="center"/>
    </w:pPr>
    <w:rPr>
      <w:rFonts w:ascii="Times New Roman" w:eastAsia="Times New Roman" w:hAnsi="Times New Roman" w:cs="Times New Roman"/>
      <w:sz w:val="20"/>
      <w:szCs w:val="20"/>
      <w:lang w:eastAsia="el-GR"/>
    </w:rPr>
    <w:tblPr>
      <w:jc w:val="center"/>
    </w:tblPr>
    <w:trPr>
      <w:jc w:val="center"/>
    </w:trPr>
  </w:style>
  <w:style w:type="paragraph" w:customStyle="1" w:styleId="Char1">
    <w:name w:val="Αριθμός Char"/>
    <w:basedOn w:val="a8"/>
    <w:rsid w:val="00815313"/>
    <w:pPr>
      <w:tabs>
        <w:tab w:val="num" w:pos="360"/>
      </w:tabs>
      <w:spacing w:before="120" w:line="280" w:lineRule="atLeast"/>
      <w:ind w:left="360" w:hanging="360"/>
      <w:jc w:val="both"/>
    </w:pPr>
    <w:rPr>
      <w:rFonts w:eastAsia="Times New Roman" w:cs="Times New Roman"/>
      <w:szCs w:val="20"/>
      <w:lang w:eastAsia="el-GR"/>
    </w:rPr>
  </w:style>
  <w:style w:type="paragraph" w:customStyle="1" w:styleId="Char2">
    <w:name w:val="μονάδες Char"/>
    <w:link w:val="CharChar"/>
    <w:rsid w:val="00815313"/>
    <w:pPr>
      <w:tabs>
        <w:tab w:val="num" w:pos="0"/>
      </w:tabs>
      <w:spacing w:after="0" w:line="240" w:lineRule="auto"/>
      <w:ind w:left="57" w:right="284" w:hanging="57"/>
      <w:jc w:val="right"/>
    </w:pPr>
    <w:rPr>
      <w:rFonts w:ascii="Times New Roman" w:eastAsia="Times New Roman" w:hAnsi="Times New Roman" w:cs="Times New Roman"/>
      <w:i/>
      <w:szCs w:val="20"/>
      <w:lang w:eastAsia="el-GR"/>
    </w:rPr>
  </w:style>
  <w:style w:type="paragraph" w:customStyle="1" w:styleId="a1">
    <w:name w:val="Υπόδειξη"/>
    <w:basedOn w:val="a8"/>
    <w:next w:val="a8"/>
    <w:rsid w:val="00815313"/>
    <w:pPr>
      <w:numPr>
        <w:numId w:val="5"/>
      </w:numPr>
      <w:pBdr>
        <w:top w:val="single" w:sz="6" w:space="1" w:color="auto"/>
      </w:pBdr>
      <w:spacing w:after="48" w:line="288" w:lineRule="atLeast"/>
      <w:jc w:val="both"/>
    </w:pPr>
    <w:rPr>
      <w:rFonts w:eastAsia="Times New Roman" w:cs="Times New Roman"/>
      <w:szCs w:val="20"/>
      <w:lang w:eastAsia="el-GR"/>
    </w:rPr>
  </w:style>
  <w:style w:type="paragraph" w:styleId="af4">
    <w:name w:val="Body Text"/>
    <w:basedOn w:val="a8"/>
    <w:link w:val="Char3"/>
    <w:rsid w:val="00815313"/>
    <w:pPr>
      <w:spacing w:after="120" w:line="280" w:lineRule="atLeast"/>
      <w:jc w:val="both"/>
    </w:pPr>
    <w:rPr>
      <w:rFonts w:eastAsia="Times New Roman" w:cs="Times New Roman"/>
      <w:szCs w:val="20"/>
      <w:lang w:eastAsia="el-GR"/>
    </w:rPr>
  </w:style>
  <w:style w:type="character" w:customStyle="1" w:styleId="Char3">
    <w:name w:val="Σώμα κειμένου Char"/>
    <w:basedOn w:val="a9"/>
    <w:link w:val="af4"/>
    <w:rsid w:val="00815313"/>
    <w:rPr>
      <w:rFonts w:ascii="Times New Roman" w:eastAsia="Times New Roman" w:hAnsi="Times New Roman" w:cs="Times New Roman"/>
      <w:szCs w:val="20"/>
      <w:lang w:eastAsia="el-GR"/>
    </w:rPr>
  </w:style>
  <w:style w:type="paragraph" w:styleId="af5">
    <w:name w:val="Body Text First Indent"/>
    <w:basedOn w:val="af4"/>
    <w:link w:val="Char4"/>
    <w:rsid w:val="00815313"/>
    <w:pPr>
      <w:ind w:firstLine="210"/>
    </w:pPr>
  </w:style>
  <w:style w:type="character" w:customStyle="1" w:styleId="Char4">
    <w:name w:val="Σώμα κείμενου Πρώτη Εσοχή Char"/>
    <w:basedOn w:val="Char3"/>
    <w:link w:val="af5"/>
    <w:rsid w:val="00815313"/>
    <w:rPr>
      <w:rFonts w:ascii="Times New Roman" w:eastAsia="Times New Roman" w:hAnsi="Times New Roman" w:cs="Times New Roman"/>
      <w:szCs w:val="20"/>
      <w:lang w:eastAsia="el-GR"/>
    </w:rPr>
  </w:style>
  <w:style w:type="character" w:styleId="-">
    <w:name w:val="Hyperlink"/>
    <w:rsid w:val="00815313"/>
    <w:rPr>
      <w:color w:val="0000FF"/>
      <w:u w:val="single"/>
    </w:rPr>
  </w:style>
  <w:style w:type="paragraph" w:customStyle="1" w:styleId="af6">
    <w:name w:val="χημεία"/>
    <w:basedOn w:val="a8"/>
    <w:next w:val="a8"/>
    <w:rsid w:val="00815313"/>
    <w:pPr>
      <w:spacing w:line="240" w:lineRule="auto"/>
    </w:pPr>
    <w:rPr>
      <w:rFonts w:eastAsia="Times New Roman" w:cs="Times New Roman"/>
      <w:sz w:val="16"/>
      <w:szCs w:val="20"/>
      <w:lang w:eastAsia="el-GR"/>
    </w:rPr>
  </w:style>
  <w:style w:type="paragraph" w:customStyle="1" w:styleId="af7">
    <w:name w:val="Ερώτημα"/>
    <w:basedOn w:val="20"/>
    <w:rsid w:val="00815313"/>
    <w:pPr>
      <w:tabs>
        <w:tab w:val="num" w:pos="360"/>
      </w:tabs>
      <w:spacing w:before="120" w:line="260" w:lineRule="atLeast"/>
      <w:ind w:left="1276" w:hanging="340"/>
    </w:pPr>
  </w:style>
  <w:style w:type="paragraph" w:styleId="20">
    <w:name w:val="List 2"/>
    <w:basedOn w:val="a8"/>
    <w:rsid w:val="00815313"/>
    <w:pPr>
      <w:spacing w:line="280" w:lineRule="atLeast"/>
      <w:ind w:left="680" w:hanging="283"/>
      <w:jc w:val="both"/>
    </w:pPr>
    <w:rPr>
      <w:rFonts w:eastAsia="Times New Roman" w:cs="Times New Roman"/>
      <w:szCs w:val="20"/>
      <w:lang w:eastAsia="el-GR"/>
    </w:rPr>
  </w:style>
  <w:style w:type="paragraph" w:customStyle="1" w:styleId="a">
    <w:name w:val="Εφαρμογή"/>
    <w:basedOn w:val="a8"/>
    <w:next w:val="a8"/>
    <w:rsid w:val="00815313"/>
    <w:pPr>
      <w:numPr>
        <w:numId w:val="3"/>
      </w:numPr>
      <w:spacing w:before="240" w:after="120" w:line="288" w:lineRule="atLeast"/>
      <w:jc w:val="both"/>
    </w:pPr>
    <w:rPr>
      <w:rFonts w:eastAsia="Times New Roman" w:cs="Times New Roman"/>
      <w:szCs w:val="20"/>
      <w:lang w:eastAsia="el-GR"/>
    </w:rPr>
  </w:style>
  <w:style w:type="paragraph" w:customStyle="1" w:styleId="a3">
    <w:name w:val="ΘΕΜΑ"/>
    <w:rsid w:val="00815313"/>
    <w:pPr>
      <w:numPr>
        <w:numId w:val="4"/>
      </w:numPr>
      <w:spacing w:before="120" w:after="0" w:line="260" w:lineRule="atLeast"/>
      <w:jc w:val="both"/>
    </w:pPr>
    <w:rPr>
      <w:rFonts w:ascii="Times New Roman" w:eastAsia="Times New Roman" w:hAnsi="Times New Roman" w:cs="Times New Roman"/>
      <w:sz w:val="24"/>
      <w:szCs w:val="20"/>
      <w:lang w:eastAsia="el-GR"/>
    </w:rPr>
  </w:style>
  <w:style w:type="paragraph" w:styleId="af8">
    <w:name w:val="List"/>
    <w:basedOn w:val="a8"/>
    <w:rsid w:val="00815313"/>
    <w:pPr>
      <w:spacing w:before="100" w:line="280" w:lineRule="atLeast"/>
      <w:ind w:left="397" w:hanging="397"/>
      <w:jc w:val="both"/>
    </w:pPr>
    <w:rPr>
      <w:rFonts w:eastAsia="Times New Roman" w:cs="Times New Roman"/>
      <w:szCs w:val="20"/>
      <w:lang w:eastAsia="el-GR"/>
    </w:rPr>
  </w:style>
  <w:style w:type="paragraph" w:styleId="30">
    <w:name w:val="List 3"/>
    <w:basedOn w:val="a8"/>
    <w:rsid w:val="00815313"/>
    <w:pPr>
      <w:spacing w:line="280" w:lineRule="atLeast"/>
      <w:jc w:val="both"/>
    </w:pPr>
    <w:rPr>
      <w:rFonts w:eastAsia="Times New Roman" w:cs="Times New Roman"/>
      <w:szCs w:val="20"/>
      <w:lang w:eastAsia="el-GR"/>
    </w:rPr>
  </w:style>
  <w:style w:type="paragraph" w:customStyle="1" w:styleId="af9">
    <w:name w:val="Σημείωση"/>
    <w:basedOn w:val="a8"/>
    <w:rsid w:val="00815313"/>
    <w:pPr>
      <w:pBdr>
        <w:top w:val="single" w:sz="18" w:space="1" w:color="auto"/>
      </w:pBdr>
      <w:tabs>
        <w:tab w:val="left" w:pos="2640"/>
        <w:tab w:val="left" w:pos="3761"/>
      </w:tabs>
      <w:spacing w:after="48" w:line="288" w:lineRule="atLeast"/>
      <w:ind w:left="1418" w:hanging="1418"/>
      <w:jc w:val="both"/>
    </w:pPr>
    <w:rPr>
      <w:rFonts w:eastAsia="Times New Roman" w:cs="Times New Roman"/>
      <w:noProof/>
      <w:szCs w:val="20"/>
      <w:lang w:eastAsia="el-GR"/>
    </w:rPr>
  </w:style>
  <w:style w:type="paragraph" w:styleId="afa">
    <w:name w:val="Signature"/>
    <w:basedOn w:val="a8"/>
    <w:link w:val="Char5"/>
    <w:rsid w:val="00815313"/>
    <w:pPr>
      <w:spacing w:line="280" w:lineRule="atLeast"/>
      <w:ind w:left="3686" w:right="397"/>
      <w:jc w:val="right"/>
    </w:pPr>
    <w:rPr>
      <w:rFonts w:eastAsia="Times New Roman" w:cs="Times New Roman"/>
      <w:szCs w:val="20"/>
      <w:lang w:eastAsia="el-GR"/>
    </w:rPr>
  </w:style>
  <w:style w:type="character" w:customStyle="1" w:styleId="Char5">
    <w:name w:val="Υπογραφή Char"/>
    <w:basedOn w:val="a9"/>
    <w:link w:val="afa"/>
    <w:rsid w:val="00815313"/>
    <w:rPr>
      <w:rFonts w:ascii="Times New Roman" w:eastAsia="Times New Roman" w:hAnsi="Times New Roman" w:cs="Times New Roman"/>
      <w:szCs w:val="20"/>
      <w:lang w:eastAsia="el-GR"/>
    </w:rPr>
  </w:style>
  <w:style w:type="paragraph" w:styleId="afb">
    <w:name w:val="footer"/>
    <w:basedOn w:val="a8"/>
    <w:link w:val="Char6"/>
    <w:rsid w:val="00815313"/>
    <w:pPr>
      <w:tabs>
        <w:tab w:val="center" w:pos="4153"/>
        <w:tab w:val="right" w:pos="8306"/>
      </w:tabs>
      <w:spacing w:line="280" w:lineRule="atLeast"/>
      <w:jc w:val="both"/>
    </w:pPr>
    <w:rPr>
      <w:rFonts w:eastAsia="Times New Roman" w:cs="Times New Roman"/>
      <w:szCs w:val="20"/>
      <w:lang w:eastAsia="el-GR"/>
    </w:rPr>
  </w:style>
  <w:style w:type="character" w:customStyle="1" w:styleId="Char6">
    <w:name w:val="Υποσέλιδο Char"/>
    <w:basedOn w:val="a9"/>
    <w:link w:val="afb"/>
    <w:rsid w:val="00815313"/>
    <w:rPr>
      <w:rFonts w:ascii="Times New Roman" w:eastAsia="Times New Roman" w:hAnsi="Times New Roman" w:cs="Times New Roman"/>
      <w:szCs w:val="20"/>
      <w:lang w:eastAsia="el-GR"/>
    </w:rPr>
  </w:style>
  <w:style w:type="paragraph" w:customStyle="1" w:styleId="11">
    <w:name w:val="Χημεία 1"/>
    <w:next w:val="a8"/>
    <w:rsid w:val="00815313"/>
    <w:pPr>
      <w:spacing w:after="0" w:line="240" w:lineRule="auto"/>
    </w:pPr>
    <w:rPr>
      <w:rFonts w:ascii="Times New Roman" w:eastAsia="Times New Roman" w:hAnsi="Times New Roman" w:cs="Times New Roman"/>
      <w:noProof/>
      <w:szCs w:val="20"/>
      <w:lang w:eastAsia="el-GR"/>
    </w:rPr>
  </w:style>
  <w:style w:type="character" w:styleId="afc">
    <w:name w:val="endnote reference"/>
    <w:semiHidden/>
    <w:rsid w:val="00815313"/>
    <w:rPr>
      <w:vertAlign w:val="superscript"/>
    </w:rPr>
  </w:style>
  <w:style w:type="paragraph" w:styleId="a4">
    <w:name w:val="List Continue"/>
    <w:basedOn w:val="a8"/>
    <w:rsid w:val="00815313"/>
    <w:pPr>
      <w:numPr>
        <w:numId w:val="7"/>
      </w:numPr>
      <w:spacing w:line="280" w:lineRule="atLeast"/>
      <w:jc w:val="both"/>
    </w:pPr>
    <w:rPr>
      <w:rFonts w:eastAsia="Times New Roman" w:cs="Times New Roman"/>
      <w:szCs w:val="20"/>
      <w:lang w:eastAsia="el-GR"/>
    </w:rPr>
  </w:style>
  <w:style w:type="paragraph" w:styleId="afd">
    <w:name w:val="Subtitle"/>
    <w:basedOn w:val="a8"/>
    <w:next w:val="af8"/>
    <w:link w:val="Char7"/>
    <w:qFormat/>
    <w:rsid w:val="00815313"/>
    <w:pPr>
      <w:keepNext/>
      <w:shd w:val="pct80" w:color="00FF00" w:fill="auto"/>
      <w:spacing w:before="120" w:after="120" w:line="280" w:lineRule="atLeast"/>
      <w:ind w:firstLine="567"/>
      <w:outlineLvl w:val="1"/>
    </w:pPr>
    <w:rPr>
      <w:rFonts w:eastAsia="Times New Roman" w:cs="Times New Roman"/>
      <w:b/>
      <w:i/>
      <w:color w:val="FF0000"/>
      <w:sz w:val="28"/>
      <w:szCs w:val="20"/>
      <w:lang w:eastAsia="el-GR"/>
    </w:rPr>
  </w:style>
  <w:style w:type="character" w:customStyle="1" w:styleId="Char7">
    <w:name w:val="Υπότιτλος Char"/>
    <w:basedOn w:val="a9"/>
    <w:link w:val="afd"/>
    <w:rsid w:val="00815313"/>
    <w:rPr>
      <w:rFonts w:ascii="Times New Roman" w:eastAsia="Times New Roman" w:hAnsi="Times New Roman" w:cs="Times New Roman"/>
      <w:b/>
      <w:i/>
      <w:color w:val="FF0000"/>
      <w:sz w:val="28"/>
      <w:szCs w:val="20"/>
      <w:shd w:val="pct80" w:color="00FF00" w:fill="auto"/>
      <w:lang w:eastAsia="el-GR"/>
    </w:rPr>
  </w:style>
  <w:style w:type="paragraph" w:styleId="afe">
    <w:name w:val="Title"/>
    <w:basedOn w:val="a8"/>
    <w:next w:val="af8"/>
    <w:link w:val="Char8"/>
    <w:qFormat/>
    <w:rsid w:val="00815313"/>
    <w:pPr>
      <w:pBdr>
        <w:bottom w:val="double" w:sz="4" w:space="1" w:color="auto"/>
      </w:pBdr>
      <w:shd w:val="clear" w:color="00FFFF" w:fill="00FFFF"/>
      <w:tabs>
        <w:tab w:val="num" w:pos="927"/>
      </w:tabs>
      <w:spacing w:before="120" w:after="120" w:line="280" w:lineRule="atLeast"/>
      <w:ind w:left="397" w:right="3402" w:firstLine="170"/>
      <w:jc w:val="center"/>
      <w:outlineLvl w:val="0"/>
    </w:pPr>
    <w:rPr>
      <w:rFonts w:eastAsia="Times New Roman" w:cs="Times New Roman"/>
      <w:b/>
      <w:i/>
      <w:color w:val="FF0000"/>
      <w:kern w:val="28"/>
      <w:sz w:val="36"/>
      <w:szCs w:val="20"/>
      <w:lang w:eastAsia="el-GR"/>
    </w:rPr>
  </w:style>
  <w:style w:type="character" w:customStyle="1" w:styleId="Char8">
    <w:name w:val="Τίτλος Char"/>
    <w:basedOn w:val="a9"/>
    <w:link w:val="afe"/>
    <w:rsid w:val="00815313"/>
    <w:rPr>
      <w:rFonts w:ascii="Times New Roman" w:eastAsia="Times New Roman" w:hAnsi="Times New Roman" w:cs="Times New Roman"/>
      <w:b/>
      <w:i/>
      <w:color w:val="FF0000"/>
      <w:kern w:val="28"/>
      <w:sz w:val="36"/>
      <w:szCs w:val="20"/>
      <w:shd w:val="clear" w:color="00FFFF" w:fill="00FFFF"/>
      <w:lang w:eastAsia="el-GR"/>
    </w:rPr>
  </w:style>
  <w:style w:type="paragraph" w:styleId="12">
    <w:name w:val="toc 1"/>
    <w:basedOn w:val="a8"/>
    <w:next w:val="a8"/>
    <w:autoRedefine/>
    <w:semiHidden/>
    <w:rsid w:val="00815313"/>
    <w:pPr>
      <w:tabs>
        <w:tab w:val="num" w:pos="360"/>
        <w:tab w:val="center" w:leader="hyphen" w:pos="7938"/>
      </w:tabs>
      <w:spacing w:line="280" w:lineRule="atLeast"/>
      <w:ind w:left="360" w:right="367" w:hanging="360"/>
      <w:jc w:val="both"/>
    </w:pPr>
    <w:rPr>
      <w:rFonts w:eastAsia="Times New Roman" w:cs="Times New Roman"/>
      <w:b/>
      <w:noProof/>
      <w:color w:val="FF0000"/>
      <w:sz w:val="32"/>
      <w:szCs w:val="20"/>
      <w:lang w:eastAsia="el-GR"/>
    </w:rPr>
  </w:style>
  <w:style w:type="paragraph" w:styleId="21">
    <w:name w:val="toc 2"/>
    <w:basedOn w:val="a8"/>
    <w:next w:val="a8"/>
    <w:autoRedefine/>
    <w:semiHidden/>
    <w:rsid w:val="00815313"/>
    <w:pPr>
      <w:tabs>
        <w:tab w:val="center" w:leader="hyphen" w:pos="7938"/>
      </w:tabs>
      <w:spacing w:line="280" w:lineRule="atLeast"/>
      <w:ind w:left="1701" w:right="509"/>
      <w:jc w:val="both"/>
    </w:pPr>
    <w:rPr>
      <w:rFonts w:eastAsia="Times New Roman" w:cs="Times New Roman"/>
      <w:noProof/>
      <w:sz w:val="28"/>
      <w:szCs w:val="20"/>
      <w:lang w:eastAsia="el-GR"/>
    </w:rPr>
  </w:style>
  <w:style w:type="paragraph" w:styleId="31">
    <w:name w:val="toc 3"/>
    <w:basedOn w:val="a8"/>
    <w:next w:val="a8"/>
    <w:autoRedefine/>
    <w:semiHidden/>
    <w:rsid w:val="00815313"/>
    <w:pPr>
      <w:tabs>
        <w:tab w:val="center" w:leader="hyphen" w:pos="7938"/>
        <w:tab w:val="right" w:leader="dot" w:pos="9288"/>
      </w:tabs>
      <w:spacing w:line="280" w:lineRule="atLeast"/>
      <w:ind w:left="1985" w:right="1701"/>
      <w:jc w:val="both"/>
    </w:pPr>
    <w:rPr>
      <w:rFonts w:eastAsia="Times New Roman" w:cs="Times New Roman"/>
      <w:noProof/>
      <w:szCs w:val="20"/>
      <w:lang w:eastAsia="el-GR"/>
    </w:rPr>
  </w:style>
  <w:style w:type="paragraph" w:styleId="41">
    <w:name w:val="toc 4"/>
    <w:basedOn w:val="a8"/>
    <w:next w:val="a8"/>
    <w:autoRedefine/>
    <w:semiHidden/>
    <w:rsid w:val="00815313"/>
    <w:pPr>
      <w:spacing w:line="280" w:lineRule="atLeast"/>
      <w:ind w:left="660"/>
      <w:jc w:val="both"/>
    </w:pPr>
    <w:rPr>
      <w:rFonts w:eastAsia="Times New Roman" w:cs="Times New Roman"/>
      <w:szCs w:val="20"/>
      <w:lang w:eastAsia="el-GR"/>
    </w:rPr>
  </w:style>
  <w:style w:type="paragraph" w:styleId="50">
    <w:name w:val="toc 5"/>
    <w:basedOn w:val="a8"/>
    <w:next w:val="a8"/>
    <w:autoRedefine/>
    <w:semiHidden/>
    <w:rsid w:val="00815313"/>
    <w:pPr>
      <w:spacing w:line="280" w:lineRule="atLeast"/>
      <w:ind w:left="880"/>
      <w:jc w:val="both"/>
    </w:pPr>
    <w:rPr>
      <w:rFonts w:eastAsia="Times New Roman" w:cs="Times New Roman"/>
      <w:szCs w:val="20"/>
      <w:lang w:eastAsia="el-GR"/>
    </w:rPr>
  </w:style>
  <w:style w:type="paragraph" w:styleId="60">
    <w:name w:val="toc 6"/>
    <w:basedOn w:val="a8"/>
    <w:next w:val="a8"/>
    <w:autoRedefine/>
    <w:semiHidden/>
    <w:rsid w:val="00815313"/>
    <w:pPr>
      <w:spacing w:line="280" w:lineRule="atLeast"/>
      <w:ind w:left="1100"/>
      <w:jc w:val="both"/>
    </w:pPr>
    <w:rPr>
      <w:rFonts w:eastAsia="Times New Roman" w:cs="Times New Roman"/>
      <w:szCs w:val="20"/>
      <w:lang w:eastAsia="el-GR"/>
    </w:rPr>
  </w:style>
  <w:style w:type="paragraph" w:styleId="70">
    <w:name w:val="toc 7"/>
    <w:basedOn w:val="a8"/>
    <w:next w:val="a8"/>
    <w:autoRedefine/>
    <w:semiHidden/>
    <w:rsid w:val="00815313"/>
    <w:pPr>
      <w:spacing w:line="280" w:lineRule="atLeast"/>
      <w:ind w:left="1320"/>
      <w:jc w:val="both"/>
    </w:pPr>
    <w:rPr>
      <w:rFonts w:eastAsia="Times New Roman" w:cs="Times New Roman"/>
      <w:szCs w:val="20"/>
      <w:lang w:eastAsia="el-GR"/>
    </w:rPr>
  </w:style>
  <w:style w:type="paragraph" w:styleId="80">
    <w:name w:val="toc 8"/>
    <w:basedOn w:val="a8"/>
    <w:next w:val="a8"/>
    <w:autoRedefine/>
    <w:semiHidden/>
    <w:rsid w:val="00815313"/>
    <w:pPr>
      <w:spacing w:line="280" w:lineRule="atLeast"/>
      <w:ind w:left="1540"/>
      <w:jc w:val="both"/>
    </w:pPr>
    <w:rPr>
      <w:rFonts w:eastAsia="Times New Roman" w:cs="Times New Roman"/>
      <w:szCs w:val="20"/>
      <w:lang w:eastAsia="el-GR"/>
    </w:rPr>
  </w:style>
  <w:style w:type="paragraph" w:styleId="90">
    <w:name w:val="toc 9"/>
    <w:basedOn w:val="a8"/>
    <w:next w:val="a8"/>
    <w:autoRedefine/>
    <w:semiHidden/>
    <w:rsid w:val="00815313"/>
    <w:pPr>
      <w:spacing w:line="280" w:lineRule="atLeast"/>
      <w:ind w:left="1760"/>
      <w:jc w:val="both"/>
    </w:pPr>
    <w:rPr>
      <w:rFonts w:eastAsia="Times New Roman" w:cs="Times New Roman"/>
      <w:szCs w:val="20"/>
      <w:lang w:eastAsia="el-GR"/>
    </w:rPr>
  </w:style>
  <w:style w:type="paragraph" w:styleId="aff">
    <w:name w:val="Document Map"/>
    <w:basedOn w:val="a8"/>
    <w:link w:val="Char9"/>
    <w:semiHidden/>
    <w:rsid w:val="00815313"/>
    <w:pPr>
      <w:shd w:val="clear" w:color="auto" w:fill="000080"/>
      <w:spacing w:line="280" w:lineRule="atLeast"/>
      <w:jc w:val="both"/>
    </w:pPr>
    <w:rPr>
      <w:rFonts w:ascii="Tahoma" w:eastAsia="Times New Roman" w:hAnsi="Tahoma" w:cs="Times New Roman"/>
      <w:szCs w:val="20"/>
      <w:lang w:eastAsia="el-GR"/>
    </w:rPr>
  </w:style>
  <w:style w:type="character" w:customStyle="1" w:styleId="Char9">
    <w:name w:val="Χάρτης εγγράφου Char"/>
    <w:basedOn w:val="a9"/>
    <w:link w:val="aff"/>
    <w:semiHidden/>
    <w:rsid w:val="00815313"/>
    <w:rPr>
      <w:rFonts w:ascii="Tahoma" w:eastAsia="Times New Roman" w:hAnsi="Tahoma" w:cs="Times New Roman"/>
      <w:szCs w:val="20"/>
      <w:shd w:val="clear" w:color="auto" w:fill="000080"/>
      <w:lang w:eastAsia="el-GR"/>
    </w:rPr>
  </w:style>
  <w:style w:type="paragraph" w:customStyle="1" w:styleId="aff0">
    <w:name w:val="Καταλύτης"/>
    <w:rsid w:val="00815313"/>
    <w:pPr>
      <w:spacing w:after="0" w:line="280" w:lineRule="atLeast"/>
    </w:pPr>
    <w:rPr>
      <w:rFonts w:ascii="Times New Roman" w:eastAsia="Times New Roman" w:hAnsi="Times New Roman" w:cs="Times New Roman"/>
      <w:noProof/>
      <w:sz w:val="18"/>
      <w:szCs w:val="20"/>
      <w:lang w:eastAsia="el-GR"/>
    </w:rPr>
  </w:style>
  <w:style w:type="paragraph" w:styleId="4">
    <w:name w:val="List 4"/>
    <w:basedOn w:val="a8"/>
    <w:rsid w:val="00815313"/>
    <w:pPr>
      <w:numPr>
        <w:numId w:val="6"/>
      </w:numPr>
      <w:spacing w:before="120" w:line="280" w:lineRule="atLeast"/>
      <w:jc w:val="both"/>
    </w:pPr>
    <w:rPr>
      <w:rFonts w:eastAsia="Times New Roman" w:cs="Times New Roman"/>
      <w:szCs w:val="20"/>
      <w:lang w:eastAsia="el-GR"/>
    </w:rPr>
  </w:style>
  <w:style w:type="paragraph" w:customStyle="1" w:styleId="aff1">
    <w:name w:val="πυκνό"/>
    <w:next w:val="a8"/>
    <w:rsid w:val="00815313"/>
    <w:pPr>
      <w:spacing w:after="0" w:line="120" w:lineRule="exact"/>
    </w:pPr>
    <w:rPr>
      <w:rFonts w:ascii="Times New Roman" w:eastAsia="Times New Roman" w:hAnsi="Times New Roman" w:cs="Times New Roman"/>
      <w:noProof/>
      <w:sz w:val="16"/>
      <w:szCs w:val="20"/>
      <w:lang w:eastAsia="el-GR"/>
    </w:rPr>
  </w:style>
  <w:style w:type="paragraph" w:customStyle="1" w:styleId="110">
    <w:name w:val="Βασικό11"/>
    <w:basedOn w:val="a8"/>
    <w:rsid w:val="00815313"/>
    <w:pPr>
      <w:spacing w:line="280" w:lineRule="atLeast"/>
      <w:jc w:val="both"/>
    </w:pPr>
    <w:rPr>
      <w:rFonts w:eastAsia="Times New Roman" w:cs="Times New Roman"/>
      <w:szCs w:val="20"/>
      <w:lang w:eastAsia="el-GR"/>
    </w:rPr>
  </w:style>
  <w:style w:type="character" w:customStyle="1" w:styleId="aff2">
    <w:name w:val="Κόκκινο"/>
    <w:rsid w:val="00815313"/>
    <w:rPr>
      <w:color w:val="FF0000"/>
    </w:rPr>
  </w:style>
  <w:style w:type="paragraph" w:customStyle="1" w:styleId="13">
    <w:name w:val="χημεία1"/>
    <w:basedOn w:val="a8"/>
    <w:next w:val="11"/>
    <w:rsid w:val="00815313"/>
    <w:pPr>
      <w:spacing w:line="240" w:lineRule="auto"/>
    </w:pPr>
    <w:rPr>
      <w:rFonts w:eastAsia="Times New Roman" w:cs="Times New Roman"/>
      <w:sz w:val="16"/>
      <w:szCs w:val="20"/>
      <w:lang w:eastAsia="el-GR"/>
    </w:rPr>
  </w:style>
  <w:style w:type="paragraph" w:customStyle="1" w:styleId="91">
    <w:name w:val="Βασικό 9"/>
    <w:basedOn w:val="a8"/>
    <w:rsid w:val="00815313"/>
    <w:pPr>
      <w:spacing w:line="280" w:lineRule="atLeast"/>
      <w:jc w:val="both"/>
    </w:pPr>
    <w:rPr>
      <w:rFonts w:eastAsia="Times New Roman" w:cs="Times New Roman"/>
      <w:sz w:val="18"/>
      <w:szCs w:val="20"/>
      <w:lang w:eastAsia="el-GR"/>
    </w:rPr>
  </w:style>
  <w:style w:type="paragraph" w:styleId="aff3">
    <w:name w:val="Body Text Indent"/>
    <w:basedOn w:val="a8"/>
    <w:link w:val="Chara"/>
    <w:rsid w:val="00815313"/>
    <w:pPr>
      <w:spacing w:line="280" w:lineRule="atLeast"/>
      <w:ind w:left="340"/>
      <w:jc w:val="both"/>
    </w:pPr>
    <w:rPr>
      <w:rFonts w:eastAsia="Times New Roman" w:cs="Times New Roman"/>
      <w:szCs w:val="20"/>
      <w:lang w:eastAsia="el-GR"/>
    </w:rPr>
  </w:style>
  <w:style w:type="character" w:customStyle="1" w:styleId="Chara">
    <w:name w:val="Σώμα κείμενου με εσοχή Char"/>
    <w:basedOn w:val="a9"/>
    <w:link w:val="aff3"/>
    <w:rsid w:val="00815313"/>
    <w:rPr>
      <w:rFonts w:ascii="Times New Roman" w:eastAsia="Times New Roman" w:hAnsi="Times New Roman" w:cs="Times New Roman"/>
      <w:szCs w:val="20"/>
      <w:lang w:eastAsia="el-GR"/>
    </w:rPr>
  </w:style>
  <w:style w:type="character" w:styleId="aff4">
    <w:name w:val="page number"/>
    <w:basedOn w:val="a9"/>
    <w:rsid w:val="00815313"/>
  </w:style>
  <w:style w:type="character" w:styleId="aff5">
    <w:name w:val="annotation reference"/>
    <w:semiHidden/>
    <w:rsid w:val="00815313"/>
    <w:rPr>
      <w:sz w:val="16"/>
    </w:rPr>
  </w:style>
  <w:style w:type="paragraph" w:styleId="aff6">
    <w:name w:val="annotation text"/>
    <w:basedOn w:val="a8"/>
    <w:link w:val="Charb"/>
    <w:semiHidden/>
    <w:rsid w:val="00815313"/>
    <w:pPr>
      <w:spacing w:line="280" w:lineRule="atLeast"/>
      <w:jc w:val="both"/>
    </w:pPr>
    <w:rPr>
      <w:rFonts w:eastAsia="Times New Roman" w:cs="Times New Roman"/>
      <w:sz w:val="20"/>
      <w:szCs w:val="20"/>
      <w:lang w:eastAsia="el-GR"/>
    </w:rPr>
  </w:style>
  <w:style w:type="character" w:customStyle="1" w:styleId="Charb">
    <w:name w:val="Κείμενο σχολίου Char"/>
    <w:basedOn w:val="a9"/>
    <w:link w:val="aff6"/>
    <w:semiHidden/>
    <w:rsid w:val="00815313"/>
    <w:rPr>
      <w:rFonts w:ascii="Times New Roman" w:eastAsia="Times New Roman" w:hAnsi="Times New Roman" w:cs="Times New Roman"/>
      <w:sz w:val="20"/>
      <w:szCs w:val="20"/>
      <w:lang w:eastAsia="el-GR"/>
    </w:rPr>
  </w:style>
  <w:style w:type="paragraph" w:styleId="22">
    <w:name w:val="Body Text Indent 2"/>
    <w:basedOn w:val="a8"/>
    <w:link w:val="2Char0"/>
    <w:rsid w:val="00815313"/>
    <w:pPr>
      <w:spacing w:line="280" w:lineRule="atLeast"/>
      <w:ind w:left="397"/>
      <w:jc w:val="both"/>
    </w:pPr>
    <w:rPr>
      <w:rFonts w:eastAsia="Times New Roman" w:cs="Times New Roman"/>
      <w:szCs w:val="20"/>
      <w:lang w:eastAsia="el-GR"/>
    </w:rPr>
  </w:style>
  <w:style w:type="character" w:customStyle="1" w:styleId="2Char0">
    <w:name w:val="Σώμα κείμενου με εσοχή 2 Char"/>
    <w:basedOn w:val="a9"/>
    <w:link w:val="22"/>
    <w:rsid w:val="00815313"/>
    <w:rPr>
      <w:rFonts w:ascii="Times New Roman" w:eastAsia="Times New Roman" w:hAnsi="Times New Roman" w:cs="Times New Roman"/>
      <w:szCs w:val="20"/>
      <w:lang w:eastAsia="el-GR"/>
    </w:rPr>
  </w:style>
  <w:style w:type="paragraph" w:styleId="aff7">
    <w:name w:val="Balloon Text"/>
    <w:basedOn w:val="a8"/>
    <w:link w:val="Charc"/>
    <w:semiHidden/>
    <w:rsid w:val="00815313"/>
    <w:pPr>
      <w:spacing w:line="280" w:lineRule="atLeast"/>
      <w:jc w:val="both"/>
    </w:pPr>
    <w:rPr>
      <w:rFonts w:ascii="Tahoma" w:eastAsia="Times New Roman" w:hAnsi="Tahoma" w:cs="Tahoma"/>
      <w:sz w:val="16"/>
      <w:szCs w:val="16"/>
      <w:lang w:eastAsia="el-GR"/>
    </w:rPr>
  </w:style>
  <w:style w:type="character" w:customStyle="1" w:styleId="Charc">
    <w:name w:val="Κείμενο πλαισίου Char"/>
    <w:basedOn w:val="a9"/>
    <w:link w:val="aff7"/>
    <w:semiHidden/>
    <w:rsid w:val="00815313"/>
    <w:rPr>
      <w:rFonts w:ascii="Tahoma" w:eastAsia="Times New Roman" w:hAnsi="Tahoma" w:cs="Tahoma"/>
      <w:sz w:val="16"/>
      <w:szCs w:val="16"/>
      <w:lang w:eastAsia="el-GR"/>
    </w:rPr>
  </w:style>
  <w:style w:type="paragraph" w:styleId="Web">
    <w:name w:val="Normal (Web)"/>
    <w:basedOn w:val="a8"/>
    <w:rsid w:val="00815313"/>
    <w:pPr>
      <w:spacing w:before="100" w:beforeAutospacing="1" w:after="100" w:afterAutospacing="1" w:line="240" w:lineRule="auto"/>
    </w:pPr>
    <w:rPr>
      <w:rFonts w:eastAsia="Times New Roman" w:cs="Times New Roman"/>
      <w:sz w:val="24"/>
      <w:szCs w:val="24"/>
      <w:lang w:eastAsia="el-GR"/>
    </w:rPr>
  </w:style>
  <w:style w:type="character" w:customStyle="1" w:styleId="CharChar">
    <w:name w:val="μονάδες Char Char"/>
    <w:link w:val="Char2"/>
    <w:rsid w:val="00815313"/>
    <w:rPr>
      <w:rFonts w:ascii="Times New Roman" w:eastAsia="Times New Roman" w:hAnsi="Times New Roman" w:cs="Times New Roman"/>
      <w:i/>
      <w:szCs w:val="20"/>
      <w:lang w:eastAsia="el-GR"/>
    </w:rPr>
  </w:style>
  <w:style w:type="paragraph" w:customStyle="1" w:styleId="1Char0">
    <w:name w:val="Αριθμός 1 Char"/>
    <w:basedOn w:val="Char1"/>
    <w:rsid w:val="00815313"/>
    <w:pPr>
      <w:tabs>
        <w:tab w:val="clear" w:pos="360"/>
        <w:tab w:val="num" w:pos="720"/>
      </w:tabs>
      <w:spacing w:before="0"/>
      <w:ind w:left="720"/>
    </w:pPr>
  </w:style>
  <w:style w:type="paragraph" w:customStyle="1" w:styleId="Default">
    <w:name w:val="Default"/>
    <w:rsid w:val="00815313"/>
    <w:pPr>
      <w:autoSpaceDE w:val="0"/>
      <w:autoSpaceDN w:val="0"/>
      <w:adjustRightInd w:val="0"/>
      <w:spacing w:after="0" w:line="240" w:lineRule="auto"/>
    </w:pPr>
    <w:rPr>
      <w:rFonts w:ascii="MgOldTimes UC Pol" w:eastAsia="Times New Roman" w:hAnsi="MgOldTimes UC Pol" w:cs="MgOldTimes UC Pol"/>
      <w:color w:val="000000"/>
      <w:sz w:val="24"/>
      <w:szCs w:val="24"/>
      <w:lang w:eastAsia="el-GR"/>
    </w:rPr>
  </w:style>
  <w:style w:type="paragraph" w:styleId="aff8">
    <w:name w:val="caption"/>
    <w:basedOn w:val="a8"/>
    <w:next w:val="a8"/>
    <w:qFormat/>
    <w:rsid w:val="00815313"/>
    <w:pPr>
      <w:spacing w:line="240" w:lineRule="auto"/>
      <w:ind w:left="1134" w:hanging="1134"/>
      <w:jc w:val="right"/>
    </w:pPr>
    <w:rPr>
      <w:rFonts w:ascii="MgOldTimes UC Pol" w:eastAsia="Times New Roman" w:hAnsi="MgOldTimes UC Pol" w:cs="Times New Roman"/>
      <w:i/>
      <w:spacing w:val="24"/>
      <w:sz w:val="36"/>
      <w:szCs w:val="20"/>
      <w:lang w:eastAsia="el-GR"/>
    </w:rPr>
  </w:style>
  <w:style w:type="paragraph" w:customStyle="1" w:styleId="14">
    <w:name w:val="Στυλ1"/>
    <w:basedOn w:val="a8"/>
    <w:next w:val="80"/>
    <w:rsid w:val="00815313"/>
    <w:pPr>
      <w:spacing w:line="240" w:lineRule="auto"/>
      <w:jc w:val="both"/>
    </w:pPr>
    <w:rPr>
      <w:rFonts w:ascii="MgOldTimes UC Pol" w:eastAsia="Times New Roman" w:hAnsi="MgOldTimes UC Pol" w:cs="Times New Roman"/>
      <w:spacing w:val="36"/>
      <w:position w:val="20"/>
      <w:sz w:val="36"/>
      <w:szCs w:val="20"/>
      <w:lang w:val="en-US" w:eastAsia="el-GR"/>
    </w:rPr>
  </w:style>
  <w:style w:type="numbering" w:customStyle="1" w:styleId="1ia">
    <w:name w:val="1.i.a."/>
    <w:basedOn w:val="ab"/>
    <w:rsid w:val="00815313"/>
    <w:pPr>
      <w:numPr>
        <w:numId w:val="10"/>
      </w:numPr>
    </w:pPr>
  </w:style>
  <w:style w:type="paragraph" w:customStyle="1" w:styleId="aff9">
    <w:name w:val="Χημεία"/>
    <w:basedOn w:val="a8"/>
    <w:next w:val="a8"/>
    <w:rsid w:val="00815313"/>
    <w:pPr>
      <w:tabs>
        <w:tab w:val="num" w:pos="700"/>
      </w:tabs>
      <w:spacing w:line="240" w:lineRule="auto"/>
    </w:pPr>
    <w:rPr>
      <w:rFonts w:eastAsia="Times New Roman" w:cs="Times New Roman"/>
      <w:sz w:val="16"/>
      <w:szCs w:val="20"/>
      <w:lang w:eastAsia="el-GR"/>
    </w:rPr>
  </w:style>
  <w:style w:type="paragraph" w:customStyle="1" w:styleId="100">
    <w:name w:val="Βασικό10"/>
    <w:basedOn w:val="a8"/>
    <w:rsid w:val="00815313"/>
    <w:pPr>
      <w:spacing w:line="280" w:lineRule="atLeast"/>
      <w:jc w:val="both"/>
    </w:pPr>
    <w:rPr>
      <w:rFonts w:eastAsia="Times New Roman" w:cs="Times New Roman"/>
      <w:sz w:val="20"/>
      <w:szCs w:val="20"/>
      <w:lang w:eastAsia="el-GR"/>
    </w:rPr>
  </w:style>
  <w:style w:type="paragraph" w:customStyle="1" w:styleId="15">
    <w:name w:val="α1"/>
    <w:basedOn w:val="a8"/>
    <w:rsid w:val="00815313"/>
    <w:pPr>
      <w:tabs>
        <w:tab w:val="num" w:pos="360"/>
      </w:tabs>
      <w:spacing w:line="280" w:lineRule="atLeast"/>
      <w:ind w:left="360" w:hanging="360"/>
      <w:jc w:val="both"/>
    </w:pPr>
    <w:rPr>
      <w:rFonts w:eastAsia="Times New Roman" w:cs="Times New Roman"/>
      <w:szCs w:val="20"/>
      <w:lang w:eastAsia="el-GR"/>
    </w:rPr>
  </w:style>
  <w:style w:type="paragraph" w:customStyle="1" w:styleId="23">
    <w:name w:val="α2"/>
    <w:basedOn w:val="a6"/>
    <w:rsid w:val="00815313"/>
    <w:pPr>
      <w:numPr>
        <w:ilvl w:val="0"/>
        <w:numId w:val="0"/>
      </w:numPr>
      <w:tabs>
        <w:tab w:val="num" w:pos="360"/>
      </w:tabs>
      <w:ind w:left="360" w:hanging="360"/>
    </w:pPr>
  </w:style>
  <w:style w:type="paragraph" w:customStyle="1" w:styleId="32">
    <w:name w:val="α3"/>
    <w:basedOn w:val="a6"/>
    <w:rsid w:val="00815313"/>
    <w:pPr>
      <w:numPr>
        <w:ilvl w:val="0"/>
        <w:numId w:val="0"/>
      </w:numPr>
      <w:tabs>
        <w:tab w:val="num" w:pos="360"/>
      </w:tabs>
      <w:ind w:left="360" w:hanging="360"/>
    </w:pPr>
  </w:style>
  <w:style w:type="character" w:customStyle="1" w:styleId="Char0">
    <w:name w:val="αβγ Char"/>
    <w:basedOn w:val="a9"/>
    <w:link w:val="ad"/>
    <w:rsid w:val="00BE4829"/>
    <w:rPr>
      <w:rFonts w:ascii="Times New Roman" w:eastAsia="Times New Roman" w:hAnsi="Times New Roman" w:cs="Times New Roman"/>
      <w:szCs w:val="20"/>
      <w:lang w:eastAsia="el-GR"/>
    </w:rPr>
  </w:style>
  <w:style w:type="paragraph" w:customStyle="1" w:styleId="CharCharChar">
    <w:name w:val="αβγ Char Char Char"/>
    <w:basedOn w:val="a8"/>
    <w:link w:val="CharCharCharChar"/>
    <w:rsid w:val="00F27116"/>
    <w:pPr>
      <w:spacing w:line="280" w:lineRule="atLeast"/>
      <w:ind w:left="1020" w:hanging="340"/>
      <w:jc w:val="both"/>
    </w:pPr>
    <w:rPr>
      <w:rFonts w:eastAsia="Times New Roman" w:cs="Times New Roman"/>
      <w:szCs w:val="20"/>
      <w:lang w:eastAsia="el-GR"/>
    </w:rPr>
  </w:style>
  <w:style w:type="paragraph" w:customStyle="1" w:styleId="a0">
    <w:name w:val="Μονάδες"/>
    <w:next w:val="af8"/>
    <w:qFormat/>
    <w:rsid w:val="00F27116"/>
    <w:pPr>
      <w:numPr>
        <w:numId w:val="12"/>
      </w:numPr>
      <w:spacing w:after="0" w:line="240" w:lineRule="auto"/>
      <w:ind w:right="851"/>
      <w:jc w:val="right"/>
    </w:pPr>
    <w:rPr>
      <w:rFonts w:ascii="Times New Roman" w:eastAsia="Times New Roman" w:hAnsi="Times New Roman" w:cs="Times New Roman"/>
      <w:noProof/>
      <w:sz w:val="20"/>
      <w:szCs w:val="20"/>
      <w:lang w:eastAsia="el-GR"/>
    </w:rPr>
  </w:style>
  <w:style w:type="paragraph" w:customStyle="1" w:styleId="affa">
    <w:name w:val="Γραμμή"/>
    <w:basedOn w:val="af2"/>
    <w:next w:val="af2"/>
    <w:rsid w:val="00F27116"/>
    <w:pPr>
      <w:widowControl/>
    </w:pPr>
    <w:rPr>
      <w:spacing w:val="-30"/>
      <w:szCs w:val="20"/>
    </w:rPr>
  </w:style>
  <w:style w:type="character" w:customStyle="1" w:styleId="CharCharCharChar">
    <w:name w:val="αβγ Char Char Char Char"/>
    <w:basedOn w:val="a9"/>
    <w:link w:val="CharCharChar"/>
    <w:rsid w:val="00F27116"/>
    <w:rPr>
      <w:rFonts w:ascii="Times New Roman" w:eastAsia="Times New Roman" w:hAnsi="Times New Roman" w:cs="Times New Roman"/>
      <w:szCs w:val="20"/>
      <w:lang w:eastAsia="el-GR"/>
    </w:rPr>
  </w:style>
  <w:style w:type="character" w:customStyle="1" w:styleId="CharCharCharCharChar">
    <w:name w:val="αβγ Char Char Char Char Char"/>
    <w:basedOn w:val="a9"/>
    <w:rsid w:val="00F27116"/>
    <w:rPr>
      <w:rFonts w:ascii="Times New Roman" w:eastAsia="Times New Roman" w:hAnsi="Times New Roman"/>
      <w:sz w:val="22"/>
      <w:szCs w:val="3276"/>
      <w:lang w:val="el-GR" w:eastAsia="el-GR" w:bidi="ar-SA"/>
    </w:rPr>
  </w:style>
  <w:style w:type="character" w:customStyle="1" w:styleId="affb">
    <w:name w:val="μαζικός"/>
    <w:basedOn w:val="a9"/>
    <w:rsid w:val="00F27116"/>
    <w:rPr>
      <w:spacing w:val="0"/>
      <w:position w:val="8"/>
      <w:sz w:val="16"/>
      <w:szCs w:val="16"/>
    </w:rPr>
  </w:style>
  <w:style w:type="character" w:customStyle="1" w:styleId="affc">
    <w:name w:val="Ατομικός"/>
    <w:basedOn w:val="affb"/>
    <w:rsid w:val="00F27116"/>
    <w:rPr>
      <w:spacing w:val="0"/>
      <w:position w:val="-8"/>
      <w:sz w:val="16"/>
      <w:szCs w:val="16"/>
    </w:rPr>
  </w:style>
  <w:style w:type="character" w:customStyle="1" w:styleId="CharChar0">
    <w:name w:val="αβγ Char Char"/>
    <w:basedOn w:val="a9"/>
    <w:rsid w:val="00F27116"/>
    <w:rPr>
      <w:sz w:val="22"/>
      <w:lang w:val="el-GR" w:eastAsia="el-GR" w:bidi="ar-SA"/>
    </w:rPr>
  </w:style>
  <w:style w:type="paragraph" w:customStyle="1" w:styleId="affd">
    <w:name w:val="Μόρια"/>
    <w:rsid w:val="00A44A33"/>
    <w:pPr>
      <w:spacing w:after="0"/>
      <w:jc w:val="right"/>
    </w:pPr>
    <w:rPr>
      <w:rFonts w:ascii="Times New Roman" w:eastAsia="Times New Roman" w:hAnsi="Times New Roman" w:cs="Times New Roman"/>
      <w:i/>
      <w:lang w:eastAsia="el-GR"/>
    </w:rPr>
  </w:style>
  <w:style w:type="paragraph" w:customStyle="1" w:styleId="a7">
    <w:name w:val="Παράδειγμα"/>
    <w:basedOn w:val="a8"/>
    <w:next w:val="a8"/>
    <w:rsid w:val="00A44A33"/>
    <w:pPr>
      <w:widowControl w:val="0"/>
      <w:numPr>
        <w:numId w:val="23"/>
      </w:numPr>
      <w:pBdr>
        <w:bottom w:val="single" w:sz="12" w:space="1" w:color="auto"/>
      </w:pBdr>
      <w:spacing w:before="120" w:line="280" w:lineRule="atLeast"/>
      <w:ind w:firstLine="397"/>
    </w:pPr>
    <w:rPr>
      <w:rFonts w:eastAsia="Times New Roman" w:cs="Times New Roman"/>
      <w:color w:val="FF0000"/>
      <w:sz w:val="24"/>
      <w:szCs w:val="24"/>
      <w:lang w:eastAsia="el-GR"/>
    </w:rPr>
  </w:style>
  <w:style w:type="paragraph" w:customStyle="1" w:styleId="affe">
    <w:name w:val="Λύση"/>
    <w:basedOn w:val="a8"/>
    <w:next w:val="a8"/>
    <w:rsid w:val="00A44A33"/>
    <w:pPr>
      <w:widowControl w:val="0"/>
      <w:pBdr>
        <w:top w:val="single" w:sz="6" w:space="1" w:color="auto"/>
      </w:pBdr>
      <w:spacing w:line="280" w:lineRule="atLeast"/>
      <w:ind w:firstLine="567"/>
    </w:pPr>
    <w:rPr>
      <w:rFonts w:eastAsia="Times New Roman" w:cs="Times New Roman"/>
      <w:u w:val="single"/>
      <w:lang w:eastAsia="el-GR"/>
    </w:rPr>
  </w:style>
  <w:style w:type="paragraph" w:customStyle="1" w:styleId="afff">
    <w:name w:val="Θεωρία"/>
    <w:basedOn w:val="a8"/>
    <w:rsid w:val="00A44A33"/>
    <w:pPr>
      <w:widowControl w:val="0"/>
      <w:spacing w:before="240" w:after="240" w:line="280" w:lineRule="atLeast"/>
    </w:pPr>
    <w:rPr>
      <w:rFonts w:eastAsia="Times New Roman" w:cs="Times New Roman"/>
      <w:b/>
      <w:i/>
      <w:sz w:val="24"/>
      <w:szCs w:val="24"/>
      <w:lang w:eastAsia="el-GR"/>
    </w:rPr>
  </w:style>
  <w:style w:type="paragraph" w:customStyle="1" w:styleId="16">
    <w:name w:val="αβγ1"/>
    <w:basedOn w:val="a8"/>
    <w:rsid w:val="00A44A33"/>
    <w:pPr>
      <w:widowControl w:val="0"/>
      <w:spacing w:before="160" w:line="300" w:lineRule="atLeast"/>
      <w:ind w:left="397" w:hanging="397"/>
      <w:jc w:val="both"/>
    </w:pPr>
    <w:rPr>
      <w:rFonts w:eastAsia="Times New Roman" w:cs="Times New Roman"/>
      <w:szCs w:val="20"/>
      <w:lang w:eastAsia="el-GR"/>
    </w:rPr>
  </w:style>
  <w:style w:type="paragraph" w:customStyle="1" w:styleId="24">
    <w:name w:val="αβγ2"/>
    <w:basedOn w:val="a8"/>
    <w:rsid w:val="00A44A33"/>
    <w:pPr>
      <w:widowControl w:val="0"/>
      <w:spacing w:line="300" w:lineRule="atLeast"/>
      <w:ind w:left="794" w:hanging="397"/>
      <w:jc w:val="both"/>
    </w:pPr>
    <w:rPr>
      <w:rFonts w:eastAsia="Times New Roman" w:cs="Times New Roman"/>
      <w:szCs w:val="20"/>
      <w:lang w:eastAsia="el-GR"/>
    </w:rPr>
  </w:style>
  <w:style w:type="paragraph" w:customStyle="1" w:styleId="--">
    <w:name w:val="Αριθμός --"/>
    <w:basedOn w:val="a6"/>
    <w:rsid w:val="00A44A33"/>
    <w:pPr>
      <w:keepLines/>
      <w:numPr>
        <w:numId w:val="0"/>
      </w:numPr>
      <w:tabs>
        <w:tab w:val="num" w:pos="340"/>
      </w:tabs>
      <w:ind w:left="360" w:right="1701" w:hanging="360"/>
    </w:pPr>
  </w:style>
  <w:style w:type="paragraph" w:customStyle="1" w:styleId="--0">
    <w:name w:val="Αριθμός--"/>
    <w:basedOn w:val="a6"/>
    <w:rsid w:val="00A44A33"/>
    <w:pPr>
      <w:keepLines/>
      <w:numPr>
        <w:ilvl w:val="0"/>
        <w:numId w:val="0"/>
      </w:numPr>
      <w:ind w:right="2268"/>
    </w:pPr>
  </w:style>
  <w:style w:type="paragraph" w:styleId="33">
    <w:name w:val="Body Text Indent 3"/>
    <w:basedOn w:val="a8"/>
    <w:link w:val="3Char0"/>
    <w:rsid w:val="00A44A33"/>
    <w:pPr>
      <w:spacing w:line="280" w:lineRule="atLeast"/>
      <w:ind w:left="680"/>
      <w:jc w:val="both"/>
    </w:pPr>
    <w:rPr>
      <w:rFonts w:eastAsia="Times New Roman" w:cs="Times New Roman"/>
      <w:szCs w:val="20"/>
      <w:lang w:eastAsia="el-GR"/>
    </w:rPr>
  </w:style>
  <w:style w:type="character" w:customStyle="1" w:styleId="3Char0">
    <w:name w:val="Σώμα κείμενου με εσοχή 3 Char"/>
    <w:basedOn w:val="a9"/>
    <w:link w:val="33"/>
    <w:rsid w:val="00A44A33"/>
    <w:rPr>
      <w:rFonts w:ascii="Times New Roman" w:eastAsia="Times New Roman" w:hAnsi="Times New Roman" w:cs="Times New Roman"/>
      <w:szCs w:val="20"/>
      <w:lang w:eastAsia="el-GR"/>
    </w:rPr>
  </w:style>
  <w:style w:type="paragraph" w:styleId="afff0">
    <w:name w:val="Block Text"/>
    <w:basedOn w:val="a8"/>
    <w:rsid w:val="00A44A33"/>
    <w:pPr>
      <w:spacing w:line="280" w:lineRule="atLeast"/>
      <w:ind w:left="680" w:right="2211" w:hanging="340"/>
      <w:jc w:val="both"/>
    </w:pPr>
    <w:rPr>
      <w:rFonts w:eastAsia="Times New Roman" w:cs="Times New Roman"/>
      <w:szCs w:val="20"/>
      <w:lang w:eastAsia="el-GR"/>
    </w:rPr>
  </w:style>
  <w:style w:type="paragraph" w:customStyle="1" w:styleId="17">
    <w:name w:val="Βασικό1"/>
    <w:basedOn w:val="a8"/>
    <w:rsid w:val="00A44A33"/>
    <w:pPr>
      <w:spacing w:after="120" w:line="280" w:lineRule="atLeast"/>
      <w:ind w:firstLine="510"/>
      <w:jc w:val="both"/>
    </w:pPr>
    <w:rPr>
      <w:rFonts w:eastAsia="Times New Roman" w:cs="Times New Roman"/>
      <w:sz w:val="24"/>
      <w:szCs w:val="20"/>
      <w:lang w:eastAsia="el-GR"/>
    </w:rPr>
  </w:style>
  <w:style w:type="character" w:customStyle="1" w:styleId="apple-style-span">
    <w:name w:val="apple-style-span"/>
    <w:basedOn w:val="a9"/>
    <w:rsid w:val="00A44A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110.emf"/><Relationship Id="rId21" Type="http://schemas.openxmlformats.org/officeDocument/2006/relationships/image" Target="media/image15.emf"/><Relationship Id="rId42" Type="http://schemas.openxmlformats.org/officeDocument/2006/relationships/image" Target="media/image36.emf"/><Relationship Id="rId47" Type="http://schemas.openxmlformats.org/officeDocument/2006/relationships/image" Target="media/image41.emf"/><Relationship Id="rId63" Type="http://schemas.openxmlformats.org/officeDocument/2006/relationships/image" Target="media/image57.emf"/><Relationship Id="rId68" Type="http://schemas.openxmlformats.org/officeDocument/2006/relationships/image" Target="media/image62.emf"/><Relationship Id="rId84" Type="http://schemas.openxmlformats.org/officeDocument/2006/relationships/image" Target="media/image78.emf"/><Relationship Id="rId89" Type="http://schemas.openxmlformats.org/officeDocument/2006/relationships/image" Target="media/image83.emf"/><Relationship Id="rId112" Type="http://schemas.openxmlformats.org/officeDocument/2006/relationships/image" Target="media/image105.emf"/><Relationship Id="rId133" Type="http://schemas.openxmlformats.org/officeDocument/2006/relationships/image" Target="media/image126.emf"/><Relationship Id="rId138" Type="http://schemas.openxmlformats.org/officeDocument/2006/relationships/image" Target="media/image129.wmf"/><Relationship Id="rId154" Type="http://schemas.openxmlformats.org/officeDocument/2006/relationships/image" Target="media/image138.emf"/><Relationship Id="rId159" Type="http://schemas.openxmlformats.org/officeDocument/2006/relationships/image" Target="media/image143.emf"/><Relationship Id="rId175" Type="http://schemas.openxmlformats.org/officeDocument/2006/relationships/image" Target="media/image154.wmf"/><Relationship Id="rId170" Type="http://schemas.openxmlformats.org/officeDocument/2006/relationships/oleObject" Target="embeddings/oleObject10.bin"/><Relationship Id="rId191" Type="http://schemas.openxmlformats.org/officeDocument/2006/relationships/image" Target="media/image168.emf"/><Relationship Id="rId196" Type="http://schemas.openxmlformats.org/officeDocument/2006/relationships/fontTable" Target="fontTable.xml"/><Relationship Id="rId16" Type="http://schemas.openxmlformats.org/officeDocument/2006/relationships/image" Target="media/image10.emf"/><Relationship Id="rId107" Type="http://schemas.openxmlformats.org/officeDocument/2006/relationships/image" Target="media/image100.emf"/><Relationship Id="rId11" Type="http://schemas.openxmlformats.org/officeDocument/2006/relationships/image" Target="media/image5.emf"/><Relationship Id="rId32" Type="http://schemas.openxmlformats.org/officeDocument/2006/relationships/image" Target="media/image26.emf"/><Relationship Id="rId37" Type="http://schemas.openxmlformats.org/officeDocument/2006/relationships/image" Target="media/image31.emf"/><Relationship Id="rId53" Type="http://schemas.openxmlformats.org/officeDocument/2006/relationships/image" Target="media/image47.emf"/><Relationship Id="rId58" Type="http://schemas.openxmlformats.org/officeDocument/2006/relationships/image" Target="media/image52.emf"/><Relationship Id="rId74" Type="http://schemas.openxmlformats.org/officeDocument/2006/relationships/image" Target="media/image68.emf"/><Relationship Id="rId79" Type="http://schemas.openxmlformats.org/officeDocument/2006/relationships/image" Target="media/image73.emf"/><Relationship Id="rId102" Type="http://schemas.openxmlformats.org/officeDocument/2006/relationships/image" Target="media/image95.emf"/><Relationship Id="rId123" Type="http://schemas.openxmlformats.org/officeDocument/2006/relationships/image" Target="media/image116.emf"/><Relationship Id="rId128" Type="http://schemas.openxmlformats.org/officeDocument/2006/relationships/image" Target="media/image121.emf"/><Relationship Id="rId144" Type="http://schemas.openxmlformats.org/officeDocument/2006/relationships/image" Target="media/image132.wmf"/><Relationship Id="rId149" Type="http://schemas.openxmlformats.org/officeDocument/2006/relationships/oleObject" Target="embeddings/oleObject7.bin"/><Relationship Id="rId5" Type="http://schemas.openxmlformats.org/officeDocument/2006/relationships/footnotes" Target="footnotes.xml"/><Relationship Id="rId90" Type="http://schemas.openxmlformats.org/officeDocument/2006/relationships/image" Target="media/image84.emf"/><Relationship Id="rId95" Type="http://schemas.openxmlformats.org/officeDocument/2006/relationships/image" Target="media/image89.emf"/><Relationship Id="rId160" Type="http://schemas.openxmlformats.org/officeDocument/2006/relationships/image" Target="media/image144.emf"/><Relationship Id="rId165" Type="http://schemas.openxmlformats.org/officeDocument/2006/relationships/oleObject" Target="embeddings/oleObject9.bin"/><Relationship Id="rId181" Type="http://schemas.openxmlformats.org/officeDocument/2006/relationships/image" Target="media/image159.emf"/><Relationship Id="rId186" Type="http://schemas.openxmlformats.org/officeDocument/2006/relationships/image" Target="media/image163.emf"/><Relationship Id="rId22" Type="http://schemas.openxmlformats.org/officeDocument/2006/relationships/image" Target="media/image16.emf"/><Relationship Id="rId27" Type="http://schemas.openxmlformats.org/officeDocument/2006/relationships/image" Target="media/image21.emf"/><Relationship Id="rId43" Type="http://schemas.openxmlformats.org/officeDocument/2006/relationships/image" Target="media/image37.emf"/><Relationship Id="rId48" Type="http://schemas.openxmlformats.org/officeDocument/2006/relationships/image" Target="media/image42.emf"/><Relationship Id="rId64" Type="http://schemas.openxmlformats.org/officeDocument/2006/relationships/image" Target="media/image58.emf"/><Relationship Id="rId69" Type="http://schemas.openxmlformats.org/officeDocument/2006/relationships/image" Target="media/image63.emf"/><Relationship Id="rId113" Type="http://schemas.openxmlformats.org/officeDocument/2006/relationships/image" Target="media/image106.emf"/><Relationship Id="rId118" Type="http://schemas.openxmlformats.org/officeDocument/2006/relationships/image" Target="media/image111.emf"/><Relationship Id="rId134" Type="http://schemas.openxmlformats.org/officeDocument/2006/relationships/image" Target="media/image127.emf"/><Relationship Id="rId139" Type="http://schemas.openxmlformats.org/officeDocument/2006/relationships/oleObject" Target="embeddings/oleObject2.bin"/><Relationship Id="rId80" Type="http://schemas.openxmlformats.org/officeDocument/2006/relationships/image" Target="media/image74.emf"/><Relationship Id="rId85" Type="http://schemas.openxmlformats.org/officeDocument/2006/relationships/image" Target="media/image79.emf"/><Relationship Id="rId150" Type="http://schemas.openxmlformats.org/officeDocument/2006/relationships/image" Target="media/image135.emf"/><Relationship Id="rId155" Type="http://schemas.openxmlformats.org/officeDocument/2006/relationships/image" Target="media/image139.emf"/><Relationship Id="rId171" Type="http://schemas.openxmlformats.org/officeDocument/2006/relationships/image" Target="media/image152.wmf"/><Relationship Id="rId176" Type="http://schemas.openxmlformats.org/officeDocument/2006/relationships/oleObject" Target="embeddings/oleObject13.bin"/><Relationship Id="rId192" Type="http://schemas.openxmlformats.org/officeDocument/2006/relationships/image" Target="media/image169.emf"/><Relationship Id="rId197" Type="http://schemas.openxmlformats.org/officeDocument/2006/relationships/theme" Target="theme/theme1.xml"/><Relationship Id="rId12" Type="http://schemas.openxmlformats.org/officeDocument/2006/relationships/image" Target="media/image6.emf"/><Relationship Id="rId17" Type="http://schemas.openxmlformats.org/officeDocument/2006/relationships/image" Target="media/image11.emf"/><Relationship Id="rId33" Type="http://schemas.openxmlformats.org/officeDocument/2006/relationships/image" Target="media/image27.emf"/><Relationship Id="rId38" Type="http://schemas.openxmlformats.org/officeDocument/2006/relationships/image" Target="media/image32.emf"/><Relationship Id="rId59" Type="http://schemas.openxmlformats.org/officeDocument/2006/relationships/image" Target="media/image53.emf"/><Relationship Id="rId103" Type="http://schemas.openxmlformats.org/officeDocument/2006/relationships/image" Target="media/image96.emf"/><Relationship Id="rId108" Type="http://schemas.openxmlformats.org/officeDocument/2006/relationships/image" Target="media/image101.emf"/><Relationship Id="rId124" Type="http://schemas.openxmlformats.org/officeDocument/2006/relationships/image" Target="media/image117.emf"/><Relationship Id="rId129" Type="http://schemas.openxmlformats.org/officeDocument/2006/relationships/image" Target="media/image122.emf"/><Relationship Id="rId54" Type="http://schemas.openxmlformats.org/officeDocument/2006/relationships/image" Target="media/image48.emf"/><Relationship Id="rId70" Type="http://schemas.openxmlformats.org/officeDocument/2006/relationships/image" Target="media/image64.emf"/><Relationship Id="rId75" Type="http://schemas.openxmlformats.org/officeDocument/2006/relationships/image" Target="media/image69.emf"/><Relationship Id="rId91" Type="http://schemas.openxmlformats.org/officeDocument/2006/relationships/image" Target="media/image85.emf"/><Relationship Id="rId96" Type="http://schemas.openxmlformats.org/officeDocument/2006/relationships/header" Target="header1.xml"/><Relationship Id="rId140" Type="http://schemas.openxmlformats.org/officeDocument/2006/relationships/image" Target="media/image130.wmf"/><Relationship Id="rId145" Type="http://schemas.openxmlformats.org/officeDocument/2006/relationships/oleObject" Target="embeddings/oleObject5.bin"/><Relationship Id="rId161" Type="http://schemas.openxmlformats.org/officeDocument/2006/relationships/image" Target="media/image145.emf"/><Relationship Id="rId166" Type="http://schemas.openxmlformats.org/officeDocument/2006/relationships/image" Target="media/image148.emf"/><Relationship Id="rId182" Type="http://schemas.openxmlformats.org/officeDocument/2006/relationships/image" Target="media/image160.wmf"/><Relationship Id="rId187" Type="http://schemas.openxmlformats.org/officeDocument/2006/relationships/image" Target="media/image164.emf"/><Relationship Id="rId1" Type="http://schemas.openxmlformats.org/officeDocument/2006/relationships/numbering" Target="numbering.xml"/><Relationship Id="rId6" Type="http://schemas.openxmlformats.org/officeDocument/2006/relationships/endnotes" Target="endnotes.xml"/><Relationship Id="rId23" Type="http://schemas.openxmlformats.org/officeDocument/2006/relationships/image" Target="media/image17.emf"/><Relationship Id="rId28" Type="http://schemas.openxmlformats.org/officeDocument/2006/relationships/image" Target="media/image22.emf"/><Relationship Id="rId49" Type="http://schemas.openxmlformats.org/officeDocument/2006/relationships/image" Target="media/image43.emf"/><Relationship Id="rId114" Type="http://schemas.openxmlformats.org/officeDocument/2006/relationships/image" Target="media/image107.emf"/><Relationship Id="rId119" Type="http://schemas.openxmlformats.org/officeDocument/2006/relationships/image" Target="media/image112.emf"/><Relationship Id="rId44" Type="http://schemas.openxmlformats.org/officeDocument/2006/relationships/image" Target="media/image38.emf"/><Relationship Id="rId60" Type="http://schemas.openxmlformats.org/officeDocument/2006/relationships/image" Target="media/image54.emf"/><Relationship Id="rId65" Type="http://schemas.openxmlformats.org/officeDocument/2006/relationships/image" Target="media/image59.emf"/><Relationship Id="rId81" Type="http://schemas.openxmlformats.org/officeDocument/2006/relationships/image" Target="media/image75.emf"/><Relationship Id="rId86" Type="http://schemas.openxmlformats.org/officeDocument/2006/relationships/image" Target="media/image80.emf"/><Relationship Id="rId130" Type="http://schemas.openxmlformats.org/officeDocument/2006/relationships/image" Target="media/image123.emf"/><Relationship Id="rId135" Type="http://schemas.openxmlformats.org/officeDocument/2006/relationships/header" Target="header2.xml"/><Relationship Id="rId151" Type="http://schemas.openxmlformats.org/officeDocument/2006/relationships/image" Target="media/image136.emf"/><Relationship Id="rId156" Type="http://schemas.openxmlformats.org/officeDocument/2006/relationships/image" Target="media/image140.emf"/><Relationship Id="rId177" Type="http://schemas.openxmlformats.org/officeDocument/2006/relationships/image" Target="media/image155.emf"/><Relationship Id="rId172" Type="http://schemas.openxmlformats.org/officeDocument/2006/relationships/oleObject" Target="embeddings/oleObject11.bin"/><Relationship Id="rId193" Type="http://schemas.openxmlformats.org/officeDocument/2006/relationships/image" Target="media/image170.emf"/><Relationship Id="rId13" Type="http://schemas.openxmlformats.org/officeDocument/2006/relationships/image" Target="media/image7.emf"/><Relationship Id="rId18" Type="http://schemas.openxmlformats.org/officeDocument/2006/relationships/image" Target="media/image12.emf"/><Relationship Id="rId39" Type="http://schemas.openxmlformats.org/officeDocument/2006/relationships/image" Target="media/image33.emf"/><Relationship Id="rId109" Type="http://schemas.openxmlformats.org/officeDocument/2006/relationships/image" Target="media/image102.emf"/><Relationship Id="rId34" Type="http://schemas.openxmlformats.org/officeDocument/2006/relationships/image" Target="media/image28.emf"/><Relationship Id="rId50" Type="http://schemas.openxmlformats.org/officeDocument/2006/relationships/image" Target="media/image44.emf"/><Relationship Id="rId55" Type="http://schemas.openxmlformats.org/officeDocument/2006/relationships/image" Target="media/image49.emf"/><Relationship Id="rId76" Type="http://schemas.openxmlformats.org/officeDocument/2006/relationships/image" Target="media/image70.emf"/><Relationship Id="rId97" Type="http://schemas.openxmlformats.org/officeDocument/2006/relationships/image" Target="media/image90.emf"/><Relationship Id="rId104" Type="http://schemas.openxmlformats.org/officeDocument/2006/relationships/image" Target="media/image97.emf"/><Relationship Id="rId120" Type="http://schemas.openxmlformats.org/officeDocument/2006/relationships/image" Target="media/image113.emf"/><Relationship Id="rId125" Type="http://schemas.openxmlformats.org/officeDocument/2006/relationships/image" Target="media/image118.emf"/><Relationship Id="rId141" Type="http://schemas.openxmlformats.org/officeDocument/2006/relationships/oleObject" Target="embeddings/oleObject3.bin"/><Relationship Id="rId146" Type="http://schemas.openxmlformats.org/officeDocument/2006/relationships/image" Target="media/image133.wmf"/><Relationship Id="rId167" Type="http://schemas.openxmlformats.org/officeDocument/2006/relationships/image" Target="media/image149.emf"/><Relationship Id="rId188" Type="http://schemas.openxmlformats.org/officeDocument/2006/relationships/image" Target="media/image165.emf"/><Relationship Id="rId7" Type="http://schemas.openxmlformats.org/officeDocument/2006/relationships/image" Target="media/image1.png"/><Relationship Id="rId71" Type="http://schemas.openxmlformats.org/officeDocument/2006/relationships/image" Target="media/image65.emf"/><Relationship Id="rId92" Type="http://schemas.openxmlformats.org/officeDocument/2006/relationships/image" Target="media/image86.emf"/><Relationship Id="rId162" Type="http://schemas.openxmlformats.org/officeDocument/2006/relationships/image" Target="media/image146.wmf"/><Relationship Id="rId183" Type="http://schemas.openxmlformats.org/officeDocument/2006/relationships/oleObject" Target="embeddings/oleObject14.bin"/><Relationship Id="rId2" Type="http://schemas.openxmlformats.org/officeDocument/2006/relationships/styles" Target="styles.xml"/><Relationship Id="rId29" Type="http://schemas.openxmlformats.org/officeDocument/2006/relationships/image" Target="media/image23.emf"/><Relationship Id="rId24" Type="http://schemas.openxmlformats.org/officeDocument/2006/relationships/image" Target="media/image18.emf"/><Relationship Id="rId40" Type="http://schemas.openxmlformats.org/officeDocument/2006/relationships/image" Target="media/image34.emf"/><Relationship Id="rId45" Type="http://schemas.openxmlformats.org/officeDocument/2006/relationships/image" Target="media/image39.emf"/><Relationship Id="rId66" Type="http://schemas.openxmlformats.org/officeDocument/2006/relationships/image" Target="media/image60.emf"/><Relationship Id="rId87" Type="http://schemas.openxmlformats.org/officeDocument/2006/relationships/image" Target="media/image81.emf"/><Relationship Id="rId110" Type="http://schemas.openxmlformats.org/officeDocument/2006/relationships/image" Target="media/image103.emf"/><Relationship Id="rId115" Type="http://schemas.openxmlformats.org/officeDocument/2006/relationships/image" Target="media/image108.emf"/><Relationship Id="rId131" Type="http://schemas.openxmlformats.org/officeDocument/2006/relationships/image" Target="media/image124.emf"/><Relationship Id="rId136" Type="http://schemas.openxmlformats.org/officeDocument/2006/relationships/image" Target="media/image128.wmf"/><Relationship Id="rId157" Type="http://schemas.openxmlformats.org/officeDocument/2006/relationships/image" Target="media/image141.emf"/><Relationship Id="rId178" Type="http://schemas.openxmlformats.org/officeDocument/2006/relationships/image" Target="media/image156.emf"/><Relationship Id="rId61" Type="http://schemas.openxmlformats.org/officeDocument/2006/relationships/image" Target="media/image55.emf"/><Relationship Id="rId82" Type="http://schemas.openxmlformats.org/officeDocument/2006/relationships/image" Target="media/image76.emf"/><Relationship Id="rId152" Type="http://schemas.openxmlformats.org/officeDocument/2006/relationships/image" Target="media/image137.wmf"/><Relationship Id="rId173" Type="http://schemas.openxmlformats.org/officeDocument/2006/relationships/image" Target="media/image153.wmf"/><Relationship Id="rId194" Type="http://schemas.openxmlformats.org/officeDocument/2006/relationships/header" Target="header4.xml"/><Relationship Id="rId19" Type="http://schemas.openxmlformats.org/officeDocument/2006/relationships/image" Target="media/image13.emf"/><Relationship Id="rId14" Type="http://schemas.openxmlformats.org/officeDocument/2006/relationships/image" Target="media/image8.emf"/><Relationship Id="rId30" Type="http://schemas.openxmlformats.org/officeDocument/2006/relationships/image" Target="media/image24.emf"/><Relationship Id="rId35" Type="http://schemas.openxmlformats.org/officeDocument/2006/relationships/image" Target="media/image29.emf"/><Relationship Id="rId56" Type="http://schemas.openxmlformats.org/officeDocument/2006/relationships/image" Target="media/image50.emf"/><Relationship Id="rId77" Type="http://schemas.openxmlformats.org/officeDocument/2006/relationships/image" Target="media/image71.emf"/><Relationship Id="rId100" Type="http://schemas.openxmlformats.org/officeDocument/2006/relationships/image" Target="media/image93.emf"/><Relationship Id="rId105" Type="http://schemas.openxmlformats.org/officeDocument/2006/relationships/image" Target="media/image98.emf"/><Relationship Id="rId126" Type="http://schemas.openxmlformats.org/officeDocument/2006/relationships/image" Target="media/image119.emf"/><Relationship Id="rId147" Type="http://schemas.openxmlformats.org/officeDocument/2006/relationships/oleObject" Target="embeddings/oleObject6.bin"/><Relationship Id="rId168" Type="http://schemas.openxmlformats.org/officeDocument/2006/relationships/image" Target="media/image150.emf"/><Relationship Id="rId8" Type="http://schemas.openxmlformats.org/officeDocument/2006/relationships/image" Target="media/image2.emf"/><Relationship Id="rId51" Type="http://schemas.openxmlformats.org/officeDocument/2006/relationships/image" Target="media/image45.emf"/><Relationship Id="rId72" Type="http://schemas.openxmlformats.org/officeDocument/2006/relationships/image" Target="media/image66.emf"/><Relationship Id="rId93" Type="http://schemas.openxmlformats.org/officeDocument/2006/relationships/image" Target="media/image87.emf"/><Relationship Id="rId98" Type="http://schemas.openxmlformats.org/officeDocument/2006/relationships/image" Target="media/image91.emf"/><Relationship Id="rId121" Type="http://schemas.openxmlformats.org/officeDocument/2006/relationships/image" Target="media/image114.emf"/><Relationship Id="rId142" Type="http://schemas.openxmlformats.org/officeDocument/2006/relationships/image" Target="media/image131.wmf"/><Relationship Id="rId163" Type="http://schemas.openxmlformats.org/officeDocument/2006/relationships/oleObject" Target="embeddings/oleObject8.bin"/><Relationship Id="rId184" Type="http://schemas.openxmlformats.org/officeDocument/2006/relationships/image" Target="media/image161.emf"/><Relationship Id="rId189" Type="http://schemas.openxmlformats.org/officeDocument/2006/relationships/image" Target="media/image166.emf"/><Relationship Id="rId3" Type="http://schemas.openxmlformats.org/officeDocument/2006/relationships/settings" Target="settings.xml"/><Relationship Id="rId25" Type="http://schemas.openxmlformats.org/officeDocument/2006/relationships/image" Target="media/image19.emf"/><Relationship Id="rId46" Type="http://schemas.openxmlformats.org/officeDocument/2006/relationships/image" Target="media/image40.emf"/><Relationship Id="rId67" Type="http://schemas.openxmlformats.org/officeDocument/2006/relationships/image" Target="media/image61.emf"/><Relationship Id="rId116" Type="http://schemas.openxmlformats.org/officeDocument/2006/relationships/image" Target="media/image109.emf"/><Relationship Id="rId137" Type="http://schemas.openxmlformats.org/officeDocument/2006/relationships/oleObject" Target="embeddings/oleObject1.bin"/><Relationship Id="rId158" Type="http://schemas.openxmlformats.org/officeDocument/2006/relationships/image" Target="media/image142.emf"/><Relationship Id="rId20" Type="http://schemas.openxmlformats.org/officeDocument/2006/relationships/image" Target="media/image14.emf"/><Relationship Id="rId41" Type="http://schemas.openxmlformats.org/officeDocument/2006/relationships/image" Target="media/image35.emf"/><Relationship Id="rId62" Type="http://schemas.openxmlformats.org/officeDocument/2006/relationships/image" Target="media/image56.emf"/><Relationship Id="rId83" Type="http://schemas.openxmlformats.org/officeDocument/2006/relationships/image" Target="media/image77.emf"/><Relationship Id="rId88" Type="http://schemas.openxmlformats.org/officeDocument/2006/relationships/image" Target="media/image82.emf"/><Relationship Id="rId111" Type="http://schemas.openxmlformats.org/officeDocument/2006/relationships/image" Target="media/image104.emf"/><Relationship Id="rId132" Type="http://schemas.openxmlformats.org/officeDocument/2006/relationships/image" Target="media/image125.emf"/><Relationship Id="rId153" Type="http://schemas.openxmlformats.org/officeDocument/2006/relationships/header" Target="header3.xml"/><Relationship Id="rId174" Type="http://schemas.openxmlformats.org/officeDocument/2006/relationships/oleObject" Target="embeddings/oleObject12.bin"/><Relationship Id="rId179" Type="http://schemas.openxmlformats.org/officeDocument/2006/relationships/image" Target="media/image157.emf"/><Relationship Id="rId195" Type="http://schemas.openxmlformats.org/officeDocument/2006/relationships/footer" Target="footer1.xml"/><Relationship Id="rId190" Type="http://schemas.openxmlformats.org/officeDocument/2006/relationships/image" Target="media/image167.emf"/><Relationship Id="rId15" Type="http://schemas.openxmlformats.org/officeDocument/2006/relationships/image" Target="media/image9.emf"/><Relationship Id="rId36" Type="http://schemas.openxmlformats.org/officeDocument/2006/relationships/image" Target="media/image30.emf"/><Relationship Id="rId57" Type="http://schemas.openxmlformats.org/officeDocument/2006/relationships/image" Target="media/image51.emf"/><Relationship Id="rId106" Type="http://schemas.openxmlformats.org/officeDocument/2006/relationships/image" Target="media/image99.emf"/><Relationship Id="rId127" Type="http://schemas.openxmlformats.org/officeDocument/2006/relationships/image" Target="media/image120.emf"/><Relationship Id="rId10" Type="http://schemas.openxmlformats.org/officeDocument/2006/relationships/image" Target="media/image4.emf"/><Relationship Id="rId31" Type="http://schemas.openxmlformats.org/officeDocument/2006/relationships/image" Target="media/image25.emf"/><Relationship Id="rId52" Type="http://schemas.openxmlformats.org/officeDocument/2006/relationships/image" Target="media/image46.emf"/><Relationship Id="rId73" Type="http://schemas.openxmlformats.org/officeDocument/2006/relationships/image" Target="media/image67.emf"/><Relationship Id="rId78" Type="http://schemas.openxmlformats.org/officeDocument/2006/relationships/image" Target="media/image72.emf"/><Relationship Id="rId94" Type="http://schemas.openxmlformats.org/officeDocument/2006/relationships/image" Target="media/image88.emf"/><Relationship Id="rId99" Type="http://schemas.openxmlformats.org/officeDocument/2006/relationships/image" Target="media/image92.emf"/><Relationship Id="rId101" Type="http://schemas.openxmlformats.org/officeDocument/2006/relationships/image" Target="media/image94.emf"/><Relationship Id="rId122" Type="http://schemas.openxmlformats.org/officeDocument/2006/relationships/image" Target="media/image115.emf"/><Relationship Id="rId143" Type="http://schemas.openxmlformats.org/officeDocument/2006/relationships/oleObject" Target="embeddings/oleObject4.bin"/><Relationship Id="rId148" Type="http://schemas.openxmlformats.org/officeDocument/2006/relationships/image" Target="media/image134.wmf"/><Relationship Id="rId164" Type="http://schemas.openxmlformats.org/officeDocument/2006/relationships/image" Target="media/image147.wmf"/><Relationship Id="rId169" Type="http://schemas.openxmlformats.org/officeDocument/2006/relationships/image" Target="media/image151.wmf"/><Relationship Id="rId185" Type="http://schemas.openxmlformats.org/officeDocument/2006/relationships/image" Target="media/image162.emf"/><Relationship Id="rId4" Type="http://schemas.openxmlformats.org/officeDocument/2006/relationships/webSettings" Target="webSettings.xml"/><Relationship Id="rId9" Type="http://schemas.openxmlformats.org/officeDocument/2006/relationships/image" Target="media/image3.png"/><Relationship Id="rId180" Type="http://schemas.openxmlformats.org/officeDocument/2006/relationships/image" Target="media/image158.emf"/><Relationship Id="rId26" Type="http://schemas.openxmlformats.org/officeDocument/2006/relationships/image" Target="media/image20.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c-Laptop\Documents\&#916;&#921;&#913;&#934;&#927;&#929;&#913;\&#928;&#961;&#972;&#964;&#965;&#960;&#945;\&#915;&#953;&#945;%20&#945;&#961;&#943;&#952;&#956;&#951;&#963;&#951;%2007.dotx"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Για αρίθμηση 07</Template>
  <TotalTime>1</TotalTime>
  <Pages>70</Pages>
  <Words>24526</Words>
  <Characters>132445</Characters>
  <Application>Microsoft Office Word</Application>
  <DocSecurity>0</DocSecurity>
  <Lines>1103</Lines>
  <Paragraphs>313</Paragraphs>
  <ScaleCrop>false</ScaleCrop>
  <HeadingPairs>
    <vt:vector size="2" baseType="variant">
      <vt:variant>
        <vt:lpstr>Τίτλος</vt:lpstr>
      </vt:variant>
      <vt:variant>
        <vt:i4>1</vt:i4>
      </vt:variant>
    </vt:vector>
  </HeadingPairs>
  <TitlesOfParts>
    <vt:vector size="1" baseType="lpstr">
      <vt:lpstr/>
    </vt:vector>
  </TitlesOfParts>
  <Company>ΔΜ</Company>
  <LinksUpToDate>false</LinksUpToDate>
  <CharactersWithSpaces>156658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pc-Laptop</dc:creator>
  <cp:lastModifiedBy>dmarg</cp:lastModifiedBy>
  <cp:revision>2</cp:revision>
  <cp:lastPrinted>2013-06-26T19:58:00Z</cp:lastPrinted>
  <dcterms:created xsi:type="dcterms:W3CDTF">2019-10-26T09:17:00Z</dcterms:created>
  <dcterms:modified xsi:type="dcterms:W3CDTF">2019-10-26T09:17:00Z</dcterms:modified>
</cp:coreProperties>
</file>