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5AD" w:rsidRPr="00E601C1" w:rsidRDefault="00323E63" w:rsidP="00E601C1">
      <w:pPr>
        <w:pStyle w:val="10"/>
      </w:pPr>
      <w:r>
        <w:t>Δίπλωμα οδήγησης</w:t>
      </w:r>
    </w:p>
    <w:p w:rsidR="006A15BE" w:rsidRPr="006A15BE" w:rsidRDefault="006A15BE"/>
    <w:p w:rsidR="006A15BE" w:rsidRPr="006A15BE" w:rsidRDefault="006A15BE" w:rsidP="006A15BE">
      <w:pPr>
        <w:widowControl/>
        <w:shd w:val="clear" w:color="auto" w:fill="FFFFFF"/>
        <w:tabs>
          <w:tab w:val="clear" w:pos="340"/>
        </w:tabs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6A15BE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Επειδή γνωρίζω ότι χρόνος δεν υπάρχει και σίγουρα έχεις βαρεθεί να διαβάζεις βιβλία Α΄ Λυκείου</w:t>
      </w:r>
    </w:p>
    <w:p w:rsidR="006A15BE" w:rsidRPr="006A15BE" w:rsidRDefault="006A15BE" w:rsidP="006A15BE">
      <w:pPr>
        <w:widowControl/>
        <w:shd w:val="clear" w:color="auto" w:fill="FFFFFF"/>
        <w:tabs>
          <w:tab w:val="clear" w:pos="340"/>
        </w:tabs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6A15BE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δοκίμασε να ρίξεις μια ματιά στις ενότητες 2.7, 2.8 και 3.8, που νομίζω ότι ήταν ο λόγος </w:t>
      </w:r>
    </w:p>
    <w:p w:rsidR="006A15BE" w:rsidRPr="006A15BE" w:rsidRDefault="006A15BE" w:rsidP="006A15BE">
      <w:pPr>
        <w:widowControl/>
        <w:shd w:val="clear" w:color="auto" w:fill="FFFFFF"/>
        <w:tabs>
          <w:tab w:val="clear" w:pos="340"/>
        </w:tabs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6A15BE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για τον οποίο ο Πατάκης εξέδωσε το βιβλίο του </w:t>
      </w:r>
      <w:proofErr w:type="spellStart"/>
      <w:r w:rsidRPr="006A15BE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Χατζηάγνωστου</w:t>
      </w:r>
      <w:proofErr w:type="spellEnd"/>
      <w:r w:rsidRPr="006A15BE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! </w:t>
      </w:r>
    </w:p>
    <w:p w:rsidR="006A15BE" w:rsidRPr="006A15BE" w:rsidRDefault="006A15BE" w:rsidP="006A15BE">
      <w:pPr>
        <w:widowControl/>
        <w:shd w:val="clear" w:color="auto" w:fill="FFFFFF"/>
        <w:tabs>
          <w:tab w:val="clear" w:pos="340"/>
        </w:tabs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6A15BE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Αν έχεις χρόνο μπορείς να δεις και τις ενότητες 4, 5, 1.9 και 1.10.</w:t>
      </w:r>
    </w:p>
    <w:p w:rsidR="006A15BE" w:rsidRPr="006A15BE" w:rsidRDefault="006A15BE" w:rsidP="006A15BE">
      <w:pPr>
        <w:widowControl/>
        <w:shd w:val="clear" w:color="auto" w:fill="FFFFFF"/>
        <w:tabs>
          <w:tab w:val="clear" w:pos="340"/>
        </w:tabs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6A15BE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Γενικά έχω επιμείνει στην θεωρία και ελπίζω να συμφωνήσεις ότι δεν αντέγραψα κανέναν.</w:t>
      </w:r>
    </w:p>
    <w:p w:rsidR="006A15BE" w:rsidRPr="006A15BE" w:rsidRDefault="006A15BE" w:rsidP="006A15BE">
      <w:pPr>
        <w:widowControl/>
        <w:shd w:val="clear" w:color="auto" w:fill="FFFFFF"/>
        <w:tabs>
          <w:tab w:val="clear" w:pos="340"/>
        </w:tabs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6A15BE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Πραγματικά σε ευχαριστώ πολύ για όλα.</w:t>
      </w:r>
    </w:p>
    <w:p w:rsidR="006A15BE" w:rsidRDefault="006A15BE" w:rsidP="006A15BE">
      <w:pPr>
        <w:widowControl/>
        <w:shd w:val="clear" w:color="auto" w:fill="FFFFFF"/>
        <w:tabs>
          <w:tab w:val="clear" w:pos="340"/>
        </w:tabs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6A15BE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Στέφανος</w:t>
      </w:r>
    </w:p>
    <w:p w:rsidR="00312DA1" w:rsidRDefault="00312DA1" w:rsidP="006A15BE">
      <w:pPr>
        <w:widowControl/>
        <w:shd w:val="clear" w:color="auto" w:fill="FFFFFF"/>
        <w:tabs>
          <w:tab w:val="clear" w:pos="340"/>
        </w:tabs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</w:p>
    <w:p w:rsidR="00312DA1" w:rsidRDefault="00312DA1" w:rsidP="006A15BE">
      <w:pPr>
        <w:widowControl/>
        <w:shd w:val="clear" w:color="auto" w:fill="FFFFFF"/>
        <w:tabs>
          <w:tab w:val="clear" w:pos="340"/>
        </w:tabs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</w:p>
    <w:p w:rsidR="00312DA1" w:rsidRPr="006A15BE" w:rsidRDefault="00BF782A" w:rsidP="006A15BE">
      <w:pPr>
        <w:widowControl/>
        <w:shd w:val="clear" w:color="auto" w:fill="FFFFFF"/>
        <w:tabs>
          <w:tab w:val="clear" w:pos="340"/>
        </w:tabs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  <w:t>5168380017679450</w:t>
      </w:r>
    </w:p>
    <w:p w:rsidR="006A15BE" w:rsidRPr="006A15BE" w:rsidRDefault="006A15BE" w:rsidP="006A15BE">
      <w:pPr>
        <w:widowControl/>
        <w:shd w:val="clear" w:color="auto" w:fill="E8EAED"/>
        <w:tabs>
          <w:tab w:val="clear" w:pos="340"/>
        </w:tabs>
        <w:spacing w:after="0" w:line="90" w:lineRule="atLeast"/>
        <w:jc w:val="left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6A15BE">
        <w:rPr>
          <w:rFonts w:ascii="Arial" w:eastAsia="Times New Roman" w:hAnsi="Arial" w:cs="Arial"/>
          <w:noProof/>
          <w:color w:val="222222"/>
          <w:sz w:val="24"/>
          <w:szCs w:val="24"/>
          <w:lang w:eastAsia="el-GR"/>
        </w:rPr>
        <w:drawing>
          <wp:inline distT="0" distB="0" distL="0" distR="0">
            <wp:extent cx="7620" cy="7620"/>
            <wp:effectExtent l="0" t="0" r="0" b="0"/>
            <wp:docPr id="2" name="Εικόνα 2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0C2" w:rsidRDefault="00323E63">
      <w:pPr>
        <w:rPr>
          <w:lang w:val="en-US"/>
        </w:rPr>
      </w:pPr>
      <w:r>
        <w:rPr>
          <w:noProof/>
        </w:rPr>
        <w:drawing>
          <wp:inline distT="0" distB="0" distL="0" distR="0" wp14:anchorId="07CFF9B2">
            <wp:extent cx="6120130" cy="244729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47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4DCF" w:rsidRDefault="00324DCF">
      <w:pPr>
        <w:rPr>
          <w:lang w:val="en-US"/>
        </w:rPr>
      </w:pPr>
    </w:p>
    <w:p w:rsidR="001F390D" w:rsidRPr="001F390D" w:rsidRDefault="001F390D">
      <w:pPr>
        <w:rPr>
          <w:lang w:val="en-US"/>
        </w:rPr>
      </w:pPr>
      <w:r>
        <w:t>Εθνική:</w:t>
      </w:r>
      <w:bookmarkStart w:id="0" w:name="_GoBack"/>
      <w:bookmarkEnd w:id="0"/>
    </w:p>
    <w:p w:rsidR="006F3431" w:rsidRPr="001F390D" w:rsidRDefault="006F3431" w:rsidP="00512019">
      <w:pPr>
        <w:jc w:val="right"/>
        <w:rPr>
          <w:b/>
          <w:i/>
          <w:color w:val="0070C0"/>
          <w:sz w:val="24"/>
          <w:szCs w:val="24"/>
          <w:lang w:val="en-US"/>
        </w:rPr>
      </w:pPr>
      <w:r w:rsidRPr="001F390D">
        <w:rPr>
          <w:b/>
          <w:i/>
          <w:color w:val="0070C0"/>
          <w:sz w:val="24"/>
          <w:szCs w:val="24"/>
          <w:lang w:val="en-US"/>
        </w:rPr>
        <w:t>dmargaris@gmail.com</w:t>
      </w:r>
    </w:p>
    <w:p w:rsidR="00324DCF" w:rsidRDefault="006F3431">
      <w:pPr>
        <w:rPr>
          <w:lang w:val="en-US"/>
        </w:rPr>
      </w:pPr>
      <w:r>
        <w:rPr>
          <w:lang w:val="en-US"/>
        </w:rPr>
        <w:t>7#S8mt</w:t>
      </w:r>
    </w:p>
    <w:p w:rsidR="006F3431" w:rsidRPr="00EE1786" w:rsidRDefault="006F3431">
      <w:pPr>
        <w:rPr>
          <w:lang w:val="en-US"/>
        </w:rPr>
      </w:pPr>
    </w:p>
    <w:sectPr w:rsidR="006F3431" w:rsidRPr="00EE1786" w:rsidSect="00465D8E">
      <w:headerReference w:type="default" r:id="rId10"/>
      <w:footerReference w:type="default" r:id="rId11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4974" w:rsidRDefault="00EB4974">
      <w:pPr>
        <w:spacing w:after="0" w:line="240" w:lineRule="auto"/>
      </w:pPr>
      <w:r>
        <w:separator/>
      </w:r>
    </w:p>
  </w:endnote>
  <w:endnote w:type="continuationSeparator" w:id="0">
    <w:p w:rsidR="00EB4974" w:rsidRDefault="00EB4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Default="00CA7A43" w:rsidP="00465D8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CA7A43" w:rsidRPr="00D56705" w:rsidRDefault="00CA7A43" w:rsidP="00465D8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CA7A43" w:rsidRDefault="00CA7A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4974" w:rsidRDefault="00EB4974">
      <w:pPr>
        <w:spacing w:after="0" w:line="240" w:lineRule="auto"/>
      </w:pPr>
      <w:r>
        <w:separator/>
      </w:r>
    </w:p>
  </w:footnote>
  <w:footnote w:type="continuationSeparator" w:id="0">
    <w:p w:rsidR="00EB4974" w:rsidRDefault="00EB4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Pr="00AE239F" w:rsidRDefault="00CA7A43" w:rsidP="00465D8E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950928">
      <w:rPr>
        <w:i/>
      </w:rPr>
      <w:t>Υλικό Φυσικής-Χημείας</w:t>
    </w:r>
    <w:r w:rsidRPr="00950928">
      <w:rPr>
        <w:i/>
      </w:rPr>
      <w:tab/>
    </w:r>
    <w:r w:rsidR="00E601C1">
      <w:rPr>
        <w:i/>
      </w:rPr>
      <w:t>Επανάληψη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B133D"/>
    <w:multiLevelType w:val="hybridMultilevel"/>
    <w:tmpl w:val="7ABC1464"/>
    <w:lvl w:ilvl="0" w:tplc="BBA2B44A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C24B4"/>
    <w:multiLevelType w:val="multilevel"/>
    <w:tmpl w:val="95FC49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E4D2A2A"/>
    <w:multiLevelType w:val="hybridMultilevel"/>
    <w:tmpl w:val="FE440AC4"/>
    <w:lvl w:ilvl="0" w:tplc="9B1612B2">
      <w:start w:val="1"/>
      <w:numFmt w:val="decimal"/>
      <w:pStyle w:val="a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0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E63"/>
    <w:rsid w:val="00091E43"/>
    <w:rsid w:val="000A5A2D"/>
    <w:rsid w:val="000B60AB"/>
    <w:rsid w:val="00163E41"/>
    <w:rsid w:val="001764F7"/>
    <w:rsid w:val="001D73DD"/>
    <w:rsid w:val="001F390D"/>
    <w:rsid w:val="00312DA1"/>
    <w:rsid w:val="00323E63"/>
    <w:rsid w:val="00324DCF"/>
    <w:rsid w:val="00334BD8"/>
    <w:rsid w:val="00342B66"/>
    <w:rsid w:val="00370D44"/>
    <w:rsid w:val="003B4900"/>
    <w:rsid w:val="003D2058"/>
    <w:rsid w:val="0041752B"/>
    <w:rsid w:val="0044454D"/>
    <w:rsid w:val="00465D8E"/>
    <w:rsid w:val="00470A0F"/>
    <w:rsid w:val="004F7518"/>
    <w:rsid w:val="00572886"/>
    <w:rsid w:val="005C059F"/>
    <w:rsid w:val="00667E23"/>
    <w:rsid w:val="006A15BE"/>
    <w:rsid w:val="006F3431"/>
    <w:rsid w:val="00717932"/>
    <w:rsid w:val="00744C3F"/>
    <w:rsid w:val="00757BF7"/>
    <w:rsid w:val="007E115B"/>
    <w:rsid w:val="0081576D"/>
    <w:rsid w:val="008945AD"/>
    <w:rsid w:val="009537E6"/>
    <w:rsid w:val="009A1C4D"/>
    <w:rsid w:val="00A00886"/>
    <w:rsid w:val="00AC5AC3"/>
    <w:rsid w:val="00B11C3D"/>
    <w:rsid w:val="00B820C2"/>
    <w:rsid w:val="00BB3001"/>
    <w:rsid w:val="00BF0BB2"/>
    <w:rsid w:val="00BF782A"/>
    <w:rsid w:val="00CA7A43"/>
    <w:rsid w:val="00D045EF"/>
    <w:rsid w:val="00D82210"/>
    <w:rsid w:val="00DE49E1"/>
    <w:rsid w:val="00E601C1"/>
    <w:rsid w:val="00EA64C4"/>
    <w:rsid w:val="00EB2362"/>
    <w:rsid w:val="00EB4974"/>
    <w:rsid w:val="00EB6640"/>
    <w:rsid w:val="00EC647B"/>
    <w:rsid w:val="00EE1786"/>
    <w:rsid w:val="00EE4B1F"/>
    <w:rsid w:val="00EE7957"/>
    <w:rsid w:val="00F6515A"/>
    <w:rsid w:val="00FD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768A5"/>
  <w15:chartTrackingRefBased/>
  <w15:docId w15:val="{2416B007-E007-47BD-9802-9834D2D3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rsid w:val="008945AD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</w:rPr>
  </w:style>
  <w:style w:type="paragraph" w:styleId="10">
    <w:name w:val="heading 1"/>
    <w:basedOn w:val="a0"/>
    <w:next w:val="a0"/>
    <w:link w:val="1Char"/>
    <w:qFormat/>
    <w:rsid w:val="00E601C1"/>
    <w:pPr>
      <w:keepNext/>
      <w:shd w:val="clear" w:color="auto" w:fill="0070C0"/>
      <w:spacing w:before="120" w:after="120"/>
      <w:ind w:left="1701" w:right="1701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qFormat/>
    <w:rsid w:val="00BF0BB2"/>
    <w:pPr>
      <w:numPr>
        <w:ilvl w:val="1"/>
        <w:numId w:val="11"/>
      </w:numPr>
      <w:tabs>
        <w:tab w:val="clear" w:pos="340"/>
      </w:tabs>
      <w:spacing w:after="0"/>
    </w:pPr>
    <w:rPr>
      <w:rFonts w:eastAsia="Times New Roman"/>
      <w:szCs w:val="20"/>
      <w:lang w:eastAsia="el-GR"/>
    </w:rPr>
  </w:style>
  <w:style w:type="character" w:customStyle="1" w:styleId="1Char">
    <w:name w:val="Επικεφαλίδα 1 Char"/>
    <w:basedOn w:val="a1"/>
    <w:link w:val="10"/>
    <w:rsid w:val="00E601C1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</w:rPr>
  </w:style>
  <w:style w:type="paragraph" w:styleId="a4">
    <w:name w:val="header"/>
    <w:basedOn w:val="a0"/>
    <w:link w:val="Char"/>
    <w:uiPriority w:val="99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4"/>
    <w:uiPriority w:val="99"/>
    <w:rsid w:val="008945AD"/>
    <w:rPr>
      <w:rFonts w:ascii="Times New Roman" w:hAnsi="Times New Roman" w:cs="Times New Roman"/>
    </w:rPr>
  </w:style>
  <w:style w:type="paragraph" w:styleId="a5">
    <w:name w:val="footer"/>
    <w:basedOn w:val="a0"/>
    <w:link w:val="Char0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5"/>
    <w:rsid w:val="008945AD"/>
    <w:rPr>
      <w:rFonts w:ascii="Times New Roman" w:hAnsi="Times New Roman" w:cs="Times New Roman"/>
    </w:rPr>
  </w:style>
  <w:style w:type="character" w:styleId="a6">
    <w:name w:val="page number"/>
    <w:basedOn w:val="a1"/>
    <w:rsid w:val="008945AD"/>
  </w:style>
  <w:style w:type="paragraph" w:customStyle="1" w:styleId="a">
    <w:name w:val="Αριθμός"/>
    <w:basedOn w:val="a0"/>
    <w:rsid w:val="0041752B"/>
    <w:pPr>
      <w:numPr>
        <w:numId w:val="6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bc">
    <w:name w:val="abc"/>
    <w:basedOn w:val="a0"/>
    <w:qFormat/>
    <w:rsid w:val="004F7518"/>
    <w:pPr>
      <w:ind w:left="568" w:hanging="284"/>
    </w:pPr>
  </w:style>
  <w:style w:type="paragraph" w:customStyle="1" w:styleId="i">
    <w:name w:val="Αριθμός i"/>
    <w:basedOn w:val="a0"/>
    <w:qFormat/>
    <w:rsid w:val="00D045EF"/>
    <w:pPr>
      <w:numPr>
        <w:numId w:val="8"/>
      </w:numPr>
      <w:tabs>
        <w:tab w:val="clear" w:pos="340"/>
      </w:tabs>
    </w:pPr>
    <w:rPr>
      <w:rFonts w:eastAsia="Times New Roman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7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655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66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00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10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50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41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78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47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71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784672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08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Documents\&#928;&#961;&#959;&#963;&#945;&#961;&#956;&#959;&#963;&#956;&#941;&#957;&#945;%20&#960;&#961;&#972;&#964;&#965;&#960;&#945;%20&#964;&#959;&#965;%20Office\Norm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5CF19-C3D3-4555-81F5-6A9350781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Norm1</Template>
  <TotalTime>56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dmarg</dc:creator>
  <cp:keywords/>
  <dc:description/>
  <cp:lastModifiedBy>dmarg</cp:lastModifiedBy>
  <cp:revision>6</cp:revision>
  <dcterms:created xsi:type="dcterms:W3CDTF">2020-09-22T07:34:00Z</dcterms:created>
  <dcterms:modified xsi:type="dcterms:W3CDTF">2020-09-22T10:45:00Z</dcterms:modified>
</cp:coreProperties>
</file>