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65A97" w14:textId="1A55F293" w:rsidR="00D533FC" w:rsidRPr="00B131C7" w:rsidRDefault="00B131C7" w:rsidP="00311D4A">
      <w:pPr>
        <w:pStyle w:val="11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  <w:r>
        <w:t>Όταν καταργείται η μία δύναμη</w:t>
      </w:r>
      <w:r w:rsidR="00766840">
        <w:t>.</w:t>
      </w:r>
    </w:p>
    <w:p w14:paraId="0C2E38FC" w14:textId="4DC9BC8E" w:rsidR="007C3D0B" w:rsidRDefault="00B131C7" w:rsidP="0064168E">
      <w:r w:rsidRPr="00B131C7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23297F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57.8pt;margin-top:2.85pt;width:124.05pt;height:120.95pt;z-index:251659264;mso-position-horizontal-relative:text;mso-position-vertical-relative:text" filled="t" fillcolor="#e1f7ff">
            <v:imagedata r:id="rId8" o:title=""/>
            <w10:wrap type="square"/>
          </v:shape>
          <o:OLEObject Type="Embed" ProgID="Visio.Drawing.11" ShapeID="_x0000_s1026" DrawAspect="Content" ObjectID="_1840266874" r:id="rId9"/>
        </w:object>
      </w:r>
      <w:r>
        <w:t>Ένα σώμα μάζας 2kg ηρεμεί σε λείο οριζόντιο επίπεδο. Σε μια στιγμή t=0 ασκούνται πάνω του δύο σταθερές οριζόντιες δυνάμεις F</w:t>
      </w:r>
      <w:r>
        <w:rPr>
          <w:vertAlign w:val="subscript"/>
        </w:rPr>
        <w:t>1</w:t>
      </w:r>
      <w:r>
        <w:t xml:space="preserve"> και F</w:t>
      </w:r>
      <w:r>
        <w:rPr>
          <w:vertAlign w:val="subscript"/>
        </w:rPr>
        <w:t>2</w:t>
      </w:r>
      <w:r>
        <w:t xml:space="preserve">=2Ν, με αποτέλεσμα η θέση του, κατά μήκος ενός προσανατολισμένου άξονα </w:t>
      </w:r>
      <w:proofErr w:type="spellStart"/>
      <w:r>
        <w:t>x΄x</w:t>
      </w:r>
      <w:proofErr w:type="spellEnd"/>
      <w:r>
        <w:t>, να μεταβάλλεται όπως στο διάγραμμα.</w:t>
      </w:r>
    </w:p>
    <w:p w14:paraId="63D38037" w14:textId="4FA63643" w:rsidR="00B131C7" w:rsidRDefault="00B131C7" w:rsidP="00B131C7">
      <w:pPr>
        <w:pStyle w:val="10"/>
      </w:pPr>
      <w:r>
        <w:t>Να υπολογιστεί η επιτάχυνση με την οποία κινήθηκε το σώμα και η ταχύτητά του τη χρονική στιγμή t</w:t>
      </w:r>
      <w:r>
        <w:rPr>
          <w:vertAlign w:val="subscript"/>
        </w:rPr>
        <w:t>1</w:t>
      </w:r>
      <w:r>
        <w:t>=4s.</w:t>
      </w:r>
    </w:p>
    <w:p w14:paraId="62168AD2" w14:textId="5590CEEE" w:rsidR="00B131C7" w:rsidRDefault="00B131C7" w:rsidP="00B131C7">
      <w:pPr>
        <w:pStyle w:val="10"/>
      </w:pPr>
      <w:r>
        <w:t>Π</w:t>
      </w:r>
      <w:r w:rsidR="002A0B80">
        <w:t>όσο είναι</w:t>
      </w:r>
      <w:r>
        <w:t xml:space="preserve"> το μέτρο της  δύναμης F</w:t>
      </w:r>
      <w:r>
        <w:rPr>
          <w:vertAlign w:val="subscript"/>
        </w:rPr>
        <w:t>1</w:t>
      </w:r>
      <w:r>
        <w:t>;</w:t>
      </w:r>
    </w:p>
    <w:p w14:paraId="1F8ABB09" w14:textId="2C42C81B" w:rsidR="00B131C7" w:rsidRDefault="00B131C7" w:rsidP="00B131C7">
      <w:pPr>
        <w:pStyle w:val="10"/>
      </w:pPr>
      <w:r>
        <w:t>Τη χρονική στιγμή t</w:t>
      </w:r>
      <w:r>
        <w:rPr>
          <w:vertAlign w:val="subscript"/>
        </w:rPr>
        <w:t>1</w:t>
      </w:r>
      <w:r>
        <w:t>, η δύναμη F</w:t>
      </w:r>
      <w:r>
        <w:rPr>
          <w:vertAlign w:val="subscript"/>
        </w:rPr>
        <w:t>1</w:t>
      </w:r>
      <w:r>
        <w:t xml:space="preserve"> παύει να ασκείται.</w:t>
      </w:r>
    </w:p>
    <w:p w14:paraId="13692C24" w14:textId="17020DA0" w:rsidR="00766840" w:rsidRDefault="00766840" w:rsidP="00766840">
      <w:pPr>
        <w:pStyle w:val="abc"/>
      </w:pPr>
      <w:r>
        <w:t>α) Να υπολογιστεί η ταχύτητα του σώματος τις χρονικές στιγμές t</w:t>
      </w:r>
      <w:r>
        <w:rPr>
          <w:vertAlign w:val="subscript"/>
        </w:rPr>
        <w:t>2</w:t>
      </w:r>
      <w:r>
        <w:t>=10s και t</w:t>
      </w:r>
      <w:r>
        <w:rPr>
          <w:vertAlign w:val="subscript"/>
        </w:rPr>
        <w:t>3</w:t>
      </w:r>
      <w:r>
        <w:t>=12s.</w:t>
      </w:r>
    </w:p>
    <w:p w14:paraId="1ED0177D" w14:textId="44D171C4" w:rsidR="00766840" w:rsidRDefault="00766840" w:rsidP="00766840">
      <w:pPr>
        <w:pStyle w:val="abc"/>
      </w:pPr>
      <w:r>
        <w:t>β) Να υπολογισθεί το έργο κάθε δύναμης μέχρι τη χρονική στιγμή t</w:t>
      </w:r>
      <w:r>
        <w:rPr>
          <w:vertAlign w:val="subscript"/>
        </w:rPr>
        <w:t>3</w:t>
      </w:r>
      <w:r>
        <w:t>.</w:t>
      </w:r>
    </w:p>
    <w:p w14:paraId="4C8CA684" w14:textId="40F64C0A" w:rsidR="00766840" w:rsidRDefault="00766840" w:rsidP="00CA70B2">
      <w:pPr>
        <w:pStyle w:val="a9"/>
      </w:pPr>
      <w:r>
        <w:t>Απάντηση:</w:t>
      </w:r>
    </w:p>
    <w:p w14:paraId="1A6B0741" w14:textId="2811B5DD" w:rsidR="00766840" w:rsidRDefault="00B91A39" w:rsidP="00B91A39">
      <w:pPr>
        <w:pStyle w:val="i"/>
      </w:pPr>
      <w:r>
        <w:t xml:space="preserve">Η μετατόπιση του σώματος από 0-4s είναι </w:t>
      </w:r>
      <w:r w:rsidRPr="00F435E4">
        <w:rPr>
          <w:i/>
          <w:iCs/>
          <w:sz w:val="24"/>
          <w:szCs w:val="24"/>
        </w:rPr>
        <w:t>Δx</w:t>
      </w:r>
      <w:r w:rsidRPr="00F435E4">
        <w:rPr>
          <w:i/>
          <w:iCs/>
          <w:sz w:val="24"/>
          <w:szCs w:val="24"/>
          <w:vertAlign w:val="subscript"/>
        </w:rPr>
        <w:t>1</w:t>
      </w:r>
      <w:r w:rsidRPr="00F435E4">
        <w:rPr>
          <w:i/>
          <w:iCs/>
          <w:sz w:val="24"/>
          <w:szCs w:val="24"/>
        </w:rPr>
        <w:t>=x</w:t>
      </w:r>
      <w:r w:rsidRPr="00F435E4">
        <w:rPr>
          <w:i/>
          <w:iCs/>
          <w:sz w:val="24"/>
          <w:szCs w:val="24"/>
          <w:vertAlign w:val="subscript"/>
        </w:rPr>
        <w:t>1</w:t>
      </w:r>
      <w:r w:rsidRPr="00F435E4">
        <w:rPr>
          <w:i/>
          <w:iCs/>
          <w:sz w:val="24"/>
          <w:szCs w:val="24"/>
        </w:rPr>
        <w:t>-x</w:t>
      </w:r>
      <w:r w:rsidRPr="00F435E4">
        <w:rPr>
          <w:i/>
          <w:iCs/>
          <w:sz w:val="24"/>
          <w:szCs w:val="24"/>
          <w:vertAlign w:val="subscript"/>
        </w:rPr>
        <w:t>0</w:t>
      </w:r>
      <w:r w:rsidRPr="00F435E4">
        <w:rPr>
          <w:i/>
          <w:iCs/>
          <w:sz w:val="24"/>
          <w:szCs w:val="24"/>
        </w:rPr>
        <w:t>=20m-8m=12m</w:t>
      </w:r>
      <w:r>
        <w:t>, ενώ αφού οι δυο δυνάμεις είναι σταθερές το σώμα αποκτά σταθερή επιτάχυνση</w:t>
      </w:r>
      <w:r w:rsidR="005B4385">
        <w:t>,</w:t>
      </w:r>
      <w:r>
        <w:t xml:space="preserve"> με αποτέλεσμα η κίνησή του να είναι ευθύγραμμη ομαλά μεταβαλλόμενη (επιταχυνόμενη) για την οποία ισχύουν οι εξισώσεις:</w:t>
      </w:r>
    </w:p>
    <w:p w14:paraId="750317D4" w14:textId="69886C83" w:rsidR="00B91A39" w:rsidRDefault="005B4385" w:rsidP="00B91A39">
      <w:pPr>
        <w:jc w:val="center"/>
      </w:pPr>
      <w:r w:rsidRPr="000C67CA">
        <w:rPr>
          <w:position w:val="-24"/>
        </w:rPr>
        <w:object w:dxaOrig="2960" w:dyaOrig="620" w14:anchorId="3A2C79A6">
          <v:shape id="_x0000_i1048" type="#_x0000_t75" style="width:148.1pt;height:31.1pt" o:ole="">
            <v:imagedata r:id="rId10" o:title=""/>
          </v:shape>
          <o:OLEObject Type="Embed" ProgID="Equation.DSMT4" ShapeID="_x0000_i1048" DrawAspect="Content" ObjectID="_1840266854" r:id="rId11"/>
        </w:object>
      </w:r>
    </w:p>
    <w:p w14:paraId="693C7E45" w14:textId="2645B733" w:rsidR="00B91A39" w:rsidRDefault="00B91A39" w:rsidP="00B91A39">
      <w:pPr>
        <w:ind w:left="340"/>
      </w:pPr>
      <w:r>
        <w:t>Από την εξίσωση (2) βρίσκουμε για την επιτάχυνση</w:t>
      </w:r>
      <w:r w:rsidR="005B4385">
        <w:t xml:space="preserve"> α</w:t>
      </w:r>
      <w:r w:rsidR="005B4385">
        <w:rPr>
          <w:vertAlign w:val="subscript"/>
        </w:rPr>
        <w:t>1</w:t>
      </w:r>
      <w:r>
        <w:t>:</w:t>
      </w:r>
    </w:p>
    <w:p w14:paraId="7A602EE2" w14:textId="22BCB933" w:rsidR="00B91A39" w:rsidRDefault="005B4385" w:rsidP="00C56963">
      <w:pPr>
        <w:ind w:left="340"/>
        <w:jc w:val="center"/>
      </w:pPr>
      <w:r w:rsidRPr="00C56963">
        <w:rPr>
          <w:position w:val="-30"/>
        </w:rPr>
        <w:object w:dxaOrig="5940" w:dyaOrig="680" w14:anchorId="0E3F4A2F">
          <v:shape id="_x0000_i1050" type="#_x0000_t75" style="width:296.9pt;height:33.95pt" o:ole="">
            <v:imagedata r:id="rId12" o:title=""/>
          </v:shape>
          <o:OLEObject Type="Embed" ProgID="Equation.DSMT4" ShapeID="_x0000_i1050" DrawAspect="Content" ObjectID="_1840266855" r:id="rId13"/>
        </w:object>
      </w:r>
    </w:p>
    <w:p w14:paraId="43BF2A2D" w14:textId="5ACE7DEC" w:rsidR="00C56963" w:rsidRDefault="00C56963" w:rsidP="00C56963">
      <w:pPr>
        <w:ind w:left="340"/>
      </w:pPr>
      <w:r>
        <w:t>Και με αντικατάσταση στην εξίσωση (1):</w:t>
      </w:r>
    </w:p>
    <w:p w14:paraId="260EAF82" w14:textId="733A20C9" w:rsidR="00C56963" w:rsidRDefault="005B4385" w:rsidP="00C56963">
      <w:pPr>
        <w:ind w:left="340"/>
        <w:jc w:val="center"/>
      </w:pPr>
      <w:r w:rsidRPr="00C56963">
        <w:rPr>
          <w:position w:val="-12"/>
        </w:rPr>
        <w:object w:dxaOrig="2640" w:dyaOrig="360" w14:anchorId="4391B208">
          <v:shape id="_x0000_i1052" type="#_x0000_t75" style="width:131.95pt;height:18.1pt" o:ole="">
            <v:imagedata r:id="rId14" o:title=""/>
          </v:shape>
          <o:OLEObject Type="Embed" ProgID="Equation.DSMT4" ShapeID="_x0000_i1052" DrawAspect="Content" ObjectID="_1840266856" r:id="rId15"/>
        </w:object>
      </w:r>
    </w:p>
    <w:p w14:paraId="585C75C4" w14:textId="6A53B348" w:rsidR="00CA70B2" w:rsidRDefault="00CA70B2" w:rsidP="00CA70B2">
      <w:pPr>
        <w:pStyle w:val="i"/>
      </w:pPr>
      <w:r>
        <w:t>Εφαρμόζοντας το θεμελιώδη νόμο της δυναμικής</w:t>
      </w:r>
      <w:r w:rsidR="005B4385">
        <w:t>,</w:t>
      </w:r>
      <w:r>
        <w:t xml:space="preserve"> για το παραπάνω χρονικό διάστημα, παίρνουμε:</w:t>
      </w:r>
    </w:p>
    <w:p w14:paraId="70C5F8CE" w14:textId="2B72B342" w:rsidR="00CA70B2" w:rsidRDefault="005B4385" w:rsidP="005B4385">
      <w:pPr>
        <w:jc w:val="center"/>
      </w:pPr>
      <w:r w:rsidRPr="00C56963">
        <w:rPr>
          <w:position w:val="-12"/>
        </w:rPr>
        <w:object w:dxaOrig="6360" w:dyaOrig="360" w14:anchorId="58D73F48">
          <v:shape id="_x0000_i1046" type="#_x0000_t75" style="width:318.15pt;height:18.1pt" o:ole="">
            <v:imagedata r:id="rId16" o:title=""/>
          </v:shape>
          <o:OLEObject Type="Embed" ProgID="Equation.DSMT4" ShapeID="_x0000_i1046" DrawAspect="Content" ObjectID="_1840266857" r:id="rId17"/>
        </w:object>
      </w:r>
    </w:p>
    <w:p w14:paraId="63229444" w14:textId="400F71C5" w:rsidR="00FB0DF4" w:rsidRDefault="00FB0DF4" w:rsidP="00FB0DF4">
      <w:pPr>
        <w:pStyle w:val="i"/>
      </w:pPr>
      <w:r>
        <w:t>Μόλις πάψει να ασκείται η δύναμη F</w:t>
      </w:r>
      <w:r>
        <w:rPr>
          <w:vertAlign w:val="subscript"/>
        </w:rPr>
        <w:t>1</w:t>
      </w:r>
      <w:r>
        <w:t>, τότε το σώμα αποκτά επιτάχυνση α</w:t>
      </w:r>
      <w:r>
        <w:rPr>
          <w:vertAlign w:val="subscript"/>
        </w:rPr>
        <w:t>2</w:t>
      </w:r>
      <w:r>
        <w:t>, όπου:</w:t>
      </w:r>
    </w:p>
    <w:p w14:paraId="454FE1A4" w14:textId="0267C28E" w:rsidR="00FB0DF4" w:rsidRDefault="00F12966" w:rsidP="00F12966">
      <w:pPr>
        <w:jc w:val="center"/>
      </w:pPr>
      <w:r w:rsidRPr="00F12966">
        <w:rPr>
          <w:position w:val="-24"/>
        </w:rPr>
        <w:object w:dxaOrig="5860" w:dyaOrig="620" w14:anchorId="71C8A090">
          <v:shape id="_x0000_i1057" type="#_x0000_t75" style="width:293.05pt;height:31.1pt" o:ole="">
            <v:imagedata r:id="rId18" o:title=""/>
          </v:shape>
          <o:OLEObject Type="Embed" ProgID="Equation.DSMT4" ShapeID="_x0000_i1057" DrawAspect="Content" ObjectID="_1840266858" r:id="rId19"/>
        </w:object>
      </w:r>
    </w:p>
    <w:p w14:paraId="3B2FF172" w14:textId="04394930" w:rsidR="00F12966" w:rsidRDefault="00F12966" w:rsidP="00F12966">
      <w:pPr>
        <w:ind w:left="340"/>
      </w:pPr>
      <w:r>
        <w:t>Οπότε για τη νέα ευθύγραμμη ομαλά μεταβαλλόμενη κίνηση, αντί για τις εξισώσεις (1) και (2), θα ισχύουν οι εξισώσεις:</w:t>
      </w:r>
    </w:p>
    <w:p w14:paraId="7ACD28E6" w14:textId="0E8A1D30" w:rsidR="00F12966" w:rsidRDefault="000B430F" w:rsidP="000B430F">
      <w:pPr>
        <w:ind w:left="340"/>
        <w:jc w:val="center"/>
      </w:pPr>
      <w:r w:rsidRPr="000C67CA">
        <w:rPr>
          <w:position w:val="-24"/>
        </w:rPr>
        <w:object w:dxaOrig="5179" w:dyaOrig="620" w14:anchorId="57257510">
          <v:shape id="_x0000_i1062" type="#_x0000_t75" style="width:258.8pt;height:31.1pt" o:ole="">
            <v:imagedata r:id="rId20" o:title=""/>
          </v:shape>
          <o:OLEObject Type="Embed" ProgID="Equation.DSMT4" ShapeID="_x0000_i1062" DrawAspect="Content" ObjectID="_1840266859" r:id="rId21"/>
        </w:object>
      </w:r>
    </w:p>
    <w:p w14:paraId="7C6CEE1D" w14:textId="6054296F" w:rsidR="000B430F" w:rsidRDefault="000B430F" w:rsidP="000B430F">
      <w:pPr>
        <w:pStyle w:val="abc"/>
      </w:pPr>
      <w:r>
        <w:t>α) Από την εξίσωση (1</w:t>
      </w:r>
      <w:r w:rsidRPr="000B430F">
        <w:rPr>
          <w:vertAlign w:val="superscript"/>
        </w:rPr>
        <w:t>α</w:t>
      </w:r>
      <w:r>
        <w:t>) για την ταχύτητα του σώματος  τη στιγμή t</w:t>
      </w:r>
      <w:r>
        <w:rPr>
          <w:vertAlign w:val="subscript"/>
        </w:rPr>
        <w:t>2</w:t>
      </w:r>
      <w:r>
        <w:t>=10s, όπου Δt</w:t>
      </w:r>
      <w:r>
        <w:rPr>
          <w:vertAlign w:val="subscript"/>
        </w:rPr>
        <w:t>2</w:t>
      </w:r>
      <w:r>
        <w:t>=10s-4s=6s, παίρνουμε</w:t>
      </w:r>
    </w:p>
    <w:p w14:paraId="32C0A074" w14:textId="2F617E4D" w:rsidR="000B430F" w:rsidRDefault="0047554E" w:rsidP="0047554E">
      <w:pPr>
        <w:pStyle w:val="abc"/>
        <w:jc w:val="center"/>
      </w:pPr>
      <w:r w:rsidRPr="0047554E">
        <w:rPr>
          <w:position w:val="-14"/>
        </w:rPr>
        <w:object w:dxaOrig="4200" w:dyaOrig="400" w14:anchorId="60E5E5C0">
          <v:shape id="_x0000_i1067" type="#_x0000_t75" style="width:209.95pt;height:20pt" o:ole="">
            <v:imagedata r:id="rId22" o:title=""/>
          </v:shape>
          <o:OLEObject Type="Embed" ProgID="Equation.DSMT4" ShapeID="_x0000_i1067" DrawAspect="Content" ObjectID="_1840266860" r:id="rId23"/>
        </w:object>
      </w:r>
    </w:p>
    <w:p w14:paraId="1D21EC9D" w14:textId="0FF88522" w:rsidR="0047554E" w:rsidRDefault="0047554E" w:rsidP="0047554E">
      <w:pPr>
        <w:ind w:left="681"/>
      </w:pPr>
      <w:r>
        <w:t>Με την ίδια λογική, τη στιγμή t</w:t>
      </w:r>
      <w:r>
        <w:rPr>
          <w:vertAlign w:val="subscript"/>
        </w:rPr>
        <w:t>3</w:t>
      </w:r>
      <w:r>
        <w:t>, όπου Δt</w:t>
      </w:r>
      <w:r>
        <w:rPr>
          <w:vertAlign w:val="subscript"/>
        </w:rPr>
        <w:t>3</w:t>
      </w:r>
      <w:r>
        <w:t>=t</w:t>
      </w:r>
      <w:r>
        <w:rPr>
          <w:vertAlign w:val="subscript"/>
        </w:rPr>
        <w:t>3</w:t>
      </w:r>
      <w:r>
        <w:t>-t</w:t>
      </w:r>
      <w:r>
        <w:rPr>
          <w:vertAlign w:val="subscript"/>
        </w:rPr>
        <w:t>1</w:t>
      </w:r>
      <w:r>
        <w:t>=12s-4s=8s, θα έχουμε:</w:t>
      </w:r>
    </w:p>
    <w:p w14:paraId="5483FDC6" w14:textId="6A8DACE1" w:rsidR="0047554E" w:rsidRPr="0047554E" w:rsidRDefault="0047554E" w:rsidP="0047554E">
      <w:pPr>
        <w:ind w:left="340"/>
        <w:jc w:val="center"/>
      </w:pPr>
      <w:r w:rsidRPr="0047554E">
        <w:rPr>
          <w:position w:val="-14"/>
        </w:rPr>
        <w:object w:dxaOrig="4840" w:dyaOrig="400" w14:anchorId="7105E211">
          <v:shape id="_x0000_i1070" type="#_x0000_t75" style="width:242pt;height:20pt" o:ole="">
            <v:imagedata r:id="rId24" o:title=""/>
          </v:shape>
          <o:OLEObject Type="Embed" ProgID="Equation.DSMT4" ShapeID="_x0000_i1070" DrawAspect="Content" ObjectID="_1840266861" r:id="rId25"/>
        </w:object>
      </w:r>
    </w:p>
    <w:p w14:paraId="41C49CCE" w14:textId="50550243" w:rsidR="0047554E" w:rsidRDefault="0047554E" w:rsidP="0047554E">
      <w:pPr>
        <w:ind w:left="720"/>
      </w:pPr>
      <w:r>
        <w:t>Δηλαδή τη στιγμή t</w:t>
      </w:r>
      <w:r>
        <w:rPr>
          <w:vertAlign w:val="subscript"/>
        </w:rPr>
        <w:t>2</w:t>
      </w:r>
      <w:r>
        <w:t xml:space="preserve"> το σώμα σταματά να κινείται προς τα δεξιά και αρχίζει να επιταχύνεται προς τα αριστερά, προς την αρνητική κατεύθυνση, με αποτέλεσμα τη στιγμή t</w:t>
      </w:r>
      <w:r>
        <w:rPr>
          <w:vertAlign w:val="subscript"/>
        </w:rPr>
        <w:t>3</w:t>
      </w:r>
      <w:r>
        <w:t xml:space="preserve"> </w:t>
      </w:r>
      <w:proofErr w:type="spellStart"/>
      <w:r>
        <w:t>νε</w:t>
      </w:r>
      <w:proofErr w:type="spellEnd"/>
      <w:r>
        <w:t xml:space="preserve"> κινείται με ταχύτητα μέτρου 2m/s με φορά προς τα αριστερά.</w:t>
      </w:r>
    </w:p>
    <w:p w14:paraId="2B35DF3B" w14:textId="058D938A" w:rsidR="0047554E" w:rsidRDefault="0047554E" w:rsidP="0047554E">
      <w:pPr>
        <w:pStyle w:val="abc"/>
      </w:pPr>
      <w:r>
        <w:t>β) Το έργο της δύναμης F</w:t>
      </w:r>
      <w:r>
        <w:rPr>
          <w:vertAlign w:val="subscript"/>
        </w:rPr>
        <w:t>1</w:t>
      </w:r>
      <w:r>
        <w:t xml:space="preserve"> για όσο χρόνο ασκείται στο σώμα, είναι ίσο:</w:t>
      </w:r>
    </w:p>
    <w:p w14:paraId="13FA54A2" w14:textId="5AB7CAE3" w:rsidR="0047554E" w:rsidRPr="0047554E" w:rsidRDefault="00F435E4" w:rsidP="00F435E4">
      <w:pPr>
        <w:pStyle w:val="abc"/>
        <w:jc w:val="center"/>
      </w:pPr>
      <w:r w:rsidRPr="0047554E">
        <w:rPr>
          <w:position w:val="-12"/>
        </w:rPr>
        <w:object w:dxaOrig="2980" w:dyaOrig="360" w14:anchorId="7205860B">
          <v:shape id="_x0000_i1075" type="#_x0000_t75" style="width:149.05pt;height:18.1pt" o:ole="">
            <v:imagedata r:id="rId26" o:title=""/>
          </v:shape>
          <o:OLEObject Type="Embed" ProgID="Equation.DSMT4" ShapeID="_x0000_i1075" DrawAspect="Content" ObjectID="_1840266862" r:id="rId27"/>
        </w:object>
      </w:r>
    </w:p>
    <w:p w14:paraId="692166EE" w14:textId="0F951026" w:rsidR="000B430F" w:rsidRDefault="000B430F" w:rsidP="00F25407">
      <w:pPr>
        <w:pStyle w:val="abc"/>
        <w:ind w:left="965"/>
      </w:pPr>
      <w:r>
        <w:t xml:space="preserve"> </w:t>
      </w:r>
      <w:r w:rsidR="00F25407">
        <w:t>Το αντίστοιχο έργο της δύναμης F</w:t>
      </w:r>
      <w:r w:rsidR="00F25407">
        <w:rPr>
          <w:vertAlign w:val="subscript"/>
        </w:rPr>
        <w:t>2</w:t>
      </w:r>
      <w:r w:rsidR="00F25407">
        <w:t xml:space="preserve"> μπορεί να υπολογιστεί από την εξίσωση υπολογισμού του έργου:</w:t>
      </w:r>
    </w:p>
    <w:p w14:paraId="63EBA4D8" w14:textId="5B037827" w:rsidR="00F25407" w:rsidRDefault="00F25407" w:rsidP="00F25407">
      <w:pPr>
        <w:pStyle w:val="abc"/>
        <w:jc w:val="center"/>
      </w:pPr>
      <w:r w:rsidRPr="0047554E">
        <w:rPr>
          <w:position w:val="-12"/>
        </w:rPr>
        <w:object w:dxaOrig="2060" w:dyaOrig="360" w14:anchorId="522EAF71">
          <v:shape id="_x0000_i1080" type="#_x0000_t75" style="width:103.1pt;height:18.1pt" o:ole="">
            <v:imagedata r:id="rId28" o:title=""/>
          </v:shape>
          <o:OLEObject Type="Embed" ProgID="Equation.DSMT4" ShapeID="_x0000_i1080" DrawAspect="Content" ObjectID="_1840266863" r:id="rId29"/>
        </w:object>
      </w:r>
      <w:r w:rsidR="007E3039">
        <w:t xml:space="preserve"> (3)</w:t>
      </w:r>
    </w:p>
    <w:p w14:paraId="3924A941" w14:textId="323E5B45" w:rsidR="00F25407" w:rsidRDefault="00F25407" w:rsidP="00F25407">
      <w:pPr>
        <w:ind w:left="681"/>
      </w:pPr>
      <w:r>
        <w:t>Αρκεί να βρούμε τη συνολική μετατόπιση και τη γωνία μεταξύ δύναμης και μετατόπισης.</w:t>
      </w:r>
    </w:p>
    <w:p w14:paraId="3CF95999" w14:textId="06EDA16B" w:rsidR="00F25407" w:rsidRDefault="00F25407" w:rsidP="00F25407">
      <w:pPr>
        <w:ind w:left="681"/>
      </w:pPr>
      <w:r>
        <w:t>Από την εξίσωση (2</w:t>
      </w:r>
      <w:r w:rsidRPr="00F25407">
        <w:rPr>
          <w:vertAlign w:val="superscript"/>
        </w:rPr>
        <w:t>α</w:t>
      </w:r>
      <w:r>
        <w:t>) βρίσκουμε την μετατόπιση του σώματος από 4s-12s:</w:t>
      </w:r>
    </w:p>
    <w:p w14:paraId="38C312EB" w14:textId="64DDF13A" w:rsidR="00F25407" w:rsidRDefault="00BA579A" w:rsidP="007E3039">
      <w:pPr>
        <w:ind w:left="681"/>
        <w:jc w:val="center"/>
      </w:pPr>
      <w:r w:rsidRPr="000C67CA">
        <w:rPr>
          <w:position w:val="-24"/>
        </w:rPr>
        <w:object w:dxaOrig="5360" w:dyaOrig="620" w14:anchorId="2EB98C3A">
          <v:shape id="_x0000_i1098" type="#_x0000_t75" style="width:268pt;height:31.1pt" o:ole="">
            <v:imagedata r:id="rId30" o:title=""/>
          </v:shape>
          <o:OLEObject Type="Embed" ProgID="Equation.DSMT4" ShapeID="_x0000_i1098" DrawAspect="Content" ObjectID="_1840266864" r:id="rId31"/>
        </w:object>
      </w:r>
    </w:p>
    <w:p w14:paraId="47700C70" w14:textId="2FDD9B8D" w:rsidR="007E3039" w:rsidRDefault="007E3039" w:rsidP="007E3039">
      <w:pPr>
        <w:ind w:left="681"/>
      </w:pPr>
      <w:r>
        <w:t>Συνεπώς η συνολική μετατόπιση του σώματος από 0-12s, είναι ίση με:</w:t>
      </w:r>
    </w:p>
    <w:p w14:paraId="25C561FD" w14:textId="443693E8" w:rsidR="007E3039" w:rsidRDefault="00BA579A" w:rsidP="007E3039">
      <w:pPr>
        <w:jc w:val="center"/>
      </w:pPr>
      <w:r w:rsidRPr="0047554E">
        <w:rPr>
          <w:position w:val="-12"/>
        </w:rPr>
        <w:object w:dxaOrig="3640" w:dyaOrig="360" w14:anchorId="4514E4D6">
          <v:shape id="_x0000_i1100" type="#_x0000_t75" style="width:182.05pt;height:18.1pt" o:ole="">
            <v:imagedata r:id="rId32" o:title=""/>
          </v:shape>
          <o:OLEObject Type="Embed" ProgID="Equation.DSMT4" ShapeID="_x0000_i1100" DrawAspect="Content" ObjectID="_1840266865" r:id="rId33"/>
        </w:object>
      </w:r>
    </w:p>
    <w:p w14:paraId="56BDFD7E" w14:textId="4B9EDAC9" w:rsidR="007E3039" w:rsidRDefault="007E3039" w:rsidP="007E3039">
      <w:pPr>
        <w:ind w:left="720"/>
      </w:pPr>
      <w:r>
        <w:t>Συνεπώς η γωνία μεταξύ δύναμης και μετατόπισης είναι α=180°, αφού προέκυψε θετική απομάκρυνση και έχουμε δύναμη προς την αρνητική κατεύθυνση.  Οπότε με αντικατάσταση στην εξίσωση (3), παίρνουμε:</w:t>
      </w:r>
    </w:p>
    <w:p w14:paraId="26F48F37" w14:textId="4B13350D" w:rsidR="007E3039" w:rsidRDefault="00BA579A" w:rsidP="00BA579A">
      <w:pPr>
        <w:ind w:left="720"/>
        <w:jc w:val="center"/>
      </w:pPr>
      <w:r w:rsidRPr="00BA579A">
        <w:rPr>
          <w:position w:val="-14"/>
        </w:rPr>
        <w:object w:dxaOrig="4540" w:dyaOrig="400" w14:anchorId="1A8CF368">
          <v:shape id="_x0000_i1096" type="#_x0000_t75" style="width:227.1pt;height:20pt" o:ole="">
            <v:imagedata r:id="rId34" o:title=""/>
          </v:shape>
          <o:OLEObject Type="Embed" ProgID="Equation.DSMT4" ShapeID="_x0000_i1096" DrawAspect="Content" ObjectID="_1840266866" r:id="rId35"/>
        </w:object>
      </w:r>
      <w:r>
        <w:t>.</w:t>
      </w:r>
    </w:p>
    <w:p w14:paraId="4D593AFA" w14:textId="6E2A482F" w:rsidR="00BA579A" w:rsidRPr="00BA579A" w:rsidRDefault="00BA579A" w:rsidP="00BA579A">
      <w:pPr>
        <w:pStyle w:val="a9"/>
        <w:rPr>
          <w:color w:val="EE0000"/>
        </w:rPr>
      </w:pPr>
      <w:r w:rsidRPr="00BA579A">
        <w:rPr>
          <w:color w:val="EE0000"/>
        </w:rPr>
        <w:t>Σχόλια:</w:t>
      </w:r>
    </w:p>
    <w:p w14:paraId="0316CA1C" w14:textId="77777777" w:rsidR="009F3444" w:rsidRDefault="00BA579A" w:rsidP="00BA579A">
      <w:pPr>
        <w:pStyle w:val="a0"/>
      </w:pPr>
      <w:r>
        <w:t>Θα μπορούσαμε να «σπάσουμε» την κίνηση του σώματος, κατά τη διάρκεια της άσκησης της F</w:t>
      </w:r>
      <w:r>
        <w:rPr>
          <w:vertAlign w:val="subscript"/>
        </w:rPr>
        <w:t>2</w:t>
      </w:r>
      <w:r>
        <w:t xml:space="preserve">. </w:t>
      </w:r>
    </w:p>
    <w:p w14:paraId="69D46B63" w14:textId="3621B67F" w:rsidR="009F3444" w:rsidRDefault="009F3444" w:rsidP="009F3444">
      <w:pPr>
        <w:jc w:val="center"/>
      </w:pPr>
      <w:r>
        <w:object w:dxaOrig="7655" w:dyaOrig="1064" w14:anchorId="312C1070">
          <v:shape id="_x0000_i1137" type="#_x0000_t75" style="width:382.85pt;height:53.3pt" o:ole="">
            <v:imagedata r:id="rId36" o:title=""/>
          </v:shape>
          <o:OLEObject Type="Embed" ProgID="Visio.Drawing.11" ShapeID="_x0000_i1137" DrawAspect="Content" ObjectID="_1840266867" r:id="rId37"/>
        </w:object>
      </w:r>
    </w:p>
    <w:p w14:paraId="570337A5" w14:textId="1C5451D7" w:rsidR="00BA579A" w:rsidRDefault="00BA579A" w:rsidP="009F3444">
      <w:pPr>
        <w:ind w:left="340"/>
      </w:pPr>
      <w:r>
        <w:t>Από t</w:t>
      </w:r>
      <w:r>
        <w:rPr>
          <w:vertAlign w:val="subscript"/>
        </w:rPr>
        <w:t>1</w:t>
      </w:r>
      <w:r>
        <w:t xml:space="preserve"> έως t</w:t>
      </w:r>
      <w:r>
        <w:rPr>
          <w:vertAlign w:val="subscript"/>
        </w:rPr>
        <w:t>2</w:t>
      </w:r>
      <w:r>
        <w:t xml:space="preserve"> όπου μηδενίζεται η ταχύτητα του σώματος το σώμα μετατοπίζεται κατά:</w:t>
      </w:r>
    </w:p>
    <w:p w14:paraId="0A6CE78D" w14:textId="0DF4DBBB" w:rsidR="00BA579A" w:rsidRDefault="007C2077" w:rsidP="007C2077">
      <w:pPr>
        <w:jc w:val="center"/>
      </w:pPr>
      <w:r w:rsidRPr="000C67CA">
        <w:rPr>
          <w:position w:val="-24"/>
        </w:rPr>
        <w:object w:dxaOrig="5480" w:dyaOrig="620" w14:anchorId="016FE65A">
          <v:shape id="_x0000_i1105" type="#_x0000_t75" style="width:274.05pt;height:31.1pt" o:ole="">
            <v:imagedata r:id="rId38" o:title=""/>
          </v:shape>
          <o:OLEObject Type="Embed" ProgID="Equation.DSMT4" ShapeID="_x0000_i1105" DrawAspect="Content" ObjectID="_1840266868" r:id="rId39"/>
        </w:object>
      </w:r>
    </w:p>
    <w:p w14:paraId="27381432" w14:textId="7D8BCB70" w:rsidR="007C2077" w:rsidRDefault="007C2077" w:rsidP="007C2077">
      <w:pPr>
        <w:ind w:left="340"/>
      </w:pPr>
      <w:r>
        <w:t>Συνεπώς από 0-10s η δύναμη F</w:t>
      </w:r>
      <w:r>
        <w:rPr>
          <w:vertAlign w:val="subscript"/>
        </w:rPr>
        <w:t>2</w:t>
      </w:r>
      <w:r>
        <w:t xml:space="preserve"> παράγει έργο:</w:t>
      </w:r>
    </w:p>
    <w:p w14:paraId="1CB3EE9E" w14:textId="143914B0" w:rsidR="007C2077" w:rsidRDefault="000C213B" w:rsidP="007C2077">
      <w:pPr>
        <w:ind w:left="340"/>
        <w:jc w:val="center"/>
      </w:pPr>
      <w:r w:rsidRPr="00BA579A">
        <w:rPr>
          <w:position w:val="-14"/>
        </w:rPr>
        <w:object w:dxaOrig="6140" w:dyaOrig="400" w14:anchorId="1673FC17">
          <v:shape id="_x0000_i1114" type="#_x0000_t75" style="width:307.05pt;height:20pt" o:ole="">
            <v:imagedata r:id="rId40" o:title=""/>
          </v:shape>
          <o:OLEObject Type="Embed" ProgID="Equation.DSMT4" ShapeID="_x0000_i1114" DrawAspect="Content" ObjectID="_1840266869" r:id="rId41"/>
        </w:object>
      </w:r>
    </w:p>
    <w:p w14:paraId="10D1F51A" w14:textId="77777777" w:rsidR="000C213B" w:rsidRDefault="007C2077" w:rsidP="000C213B">
      <w:pPr>
        <w:ind w:left="340"/>
      </w:pPr>
      <w:r>
        <w:t xml:space="preserve">Στη συνέχεια το σώμα επιταχύνεται προς τα αριστερά </w:t>
      </w:r>
      <w:r w:rsidR="000C213B">
        <w:t>κατά:</w:t>
      </w:r>
    </w:p>
    <w:p w14:paraId="6716134C" w14:textId="510A3CF9" w:rsidR="007C2077" w:rsidRDefault="000C213B" w:rsidP="000C213B">
      <w:pPr>
        <w:ind w:left="340"/>
        <w:jc w:val="center"/>
      </w:pPr>
      <w:r w:rsidRPr="000C67CA">
        <w:rPr>
          <w:position w:val="-24"/>
        </w:rPr>
        <w:object w:dxaOrig="4480" w:dyaOrig="620" w14:anchorId="070CA595">
          <v:shape id="_x0000_i1111" type="#_x0000_t75" style="width:223.95pt;height:31.1pt" o:ole="">
            <v:imagedata r:id="rId42" o:title=""/>
          </v:shape>
          <o:OLEObject Type="Embed" ProgID="Equation.DSMT4" ShapeID="_x0000_i1111" DrawAspect="Content" ObjectID="_1840266870" r:id="rId43"/>
        </w:object>
      </w:r>
    </w:p>
    <w:p w14:paraId="67D26C4B" w14:textId="3164BC59" w:rsidR="000C213B" w:rsidRDefault="000C213B" w:rsidP="000C213B">
      <w:pPr>
        <w:ind w:left="340"/>
      </w:pPr>
      <w:r>
        <w:t>Οπότε η δύναμη παράγει έργο επιπλέον:</w:t>
      </w:r>
    </w:p>
    <w:p w14:paraId="69E4B5B8" w14:textId="05D231BD" w:rsidR="000C213B" w:rsidRDefault="008902EB" w:rsidP="008902EB">
      <w:pPr>
        <w:ind w:left="340"/>
        <w:jc w:val="center"/>
      </w:pPr>
      <w:r w:rsidRPr="000C213B">
        <w:rPr>
          <w:position w:val="-16"/>
        </w:rPr>
        <w:object w:dxaOrig="4080" w:dyaOrig="440" w14:anchorId="061C3C39">
          <v:shape id="_x0000_i1119" type="#_x0000_t75" style="width:203.95pt;height:21.9pt" o:ole="">
            <v:imagedata r:id="rId44" o:title=""/>
          </v:shape>
          <o:OLEObject Type="Embed" ProgID="Equation.DSMT4" ShapeID="_x0000_i1119" DrawAspect="Content" ObjectID="_1840266871" r:id="rId45"/>
        </w:object>
      </w:r>
    </w:p>
    <w:p w14:paraId="6051C908" w14:textId="15671934" w:rsidR="008902EB" w:rsidRDefault="008902EB" w:rsidP="008902EB">
      <w:pPr>
        <w:ind w:left="340"/>
      </w:pPr>
      <w:r>
        <w:t>Οπότε το συνολικό έργο της F</w:t>
      </w:r>
      <w:r>
        <w:rPr>
          <w:vertAlign w:val="subscript"/>
        </w:rPr>
        <w:t>2</w:t>
      </w:r>
      <w:r>
        <w:t xml:space="preserve"> είναι:</w:t>
      </w:r>
    </w:p>
    <w:p w14:paraId="103ABCB8" w14:textId="11FF447C" w:rsidR="008902EB" w:rsidRDefault="008902EB" w:rsidP="008902EB">
      <w:pPr>
        <w:ind w:left="340"/>
        <w:jc w:val="center"/>
      </w:pPr>
      <w:r w:rsidRPr="008902EB">
        <w:rPr>
          <w:position w:val="-12"/>
        </w:rPr>
        <w:object w:dxaOrig="3560" w:dyaOrig="360" w14:anchorId="61386E3C">
          <v:shape id="_x0000_i1122" type="#_x0000_t75" style="width:177.95pt;height:18.1pt" o:ole="">
            <v:imagedata r:id="rId46" o:title=""/>
          </v:shape>
          <o:OLEObject Type="Embed" ProgID="Equation.DSMT4" ShapeID="_x0000_i1122" DrawAspect="Content" ObjectID="_1840266872" r:id="rId47"/>
        </w:object>
      </w:r>
    </w:p>
    <w:p w14:paraId="6C139AC1" w14:textId="3EDD1228" w:rsidR="008902EB" w:rsidRDefault="00234A95" w:rsidP="00234A95">
      <w:pPr>
        <w:pStyle w:val="a0"/>
      </w:pPr>
      <w:r>
        <w:t>Υπάρχει βέβαια πάντα και το θεώρημα μεταβολής της κινητικής ενέργειας για το σώμα! Ας το εφαρμόσουμε ανάμεσα στις θέσεις για t=0 και t=12s:</w:t>
      </w:r>
    </w:p>
    <w:p w14:paraId="3E285971" w14:textId="4BE08AC0" w:rsidR="00234A95" w:rsidRDefault="009A3C2F" w:rsidP="009A3C2F">
      <w:pPr>
        <w:jc w:val="center"/>
      </w:pPr>
      <w:r w:rsidRPr="009A3C2F">
        <w:rPr>
          <w:position w:val="-58"/>
        </w:rPr>
        <w:object w:dxaOrig="4320" w:dyaOrig="1280" w14:anchorId="0E2458DA">
          <v:shape id="_x0000_i1142" type="#_x0000_t75" style="width:3in;height:64.05pt" o:ole="">
            <v:imagedata r:id="rId48" o:title=""/>
          </v:shape>
          <o:OLEObject Type="Embed" ProgID="Equation.DSMT4" ShapeID="_x0000_i1142" DrawAspect="Content" ObjectID="_1840266873" r:id="rId49"/>
        </w:object>
      </w:r>
    </w:p>
    <w:p w14:paraId="778BBE32" w14:textId="7B4D90E7" w:rsidR="009A3C2F" w:rsidRPr="008902EB" w:rsidRDefault="009A3C2F" w:rsidP="009A3C2F">
      <w:pPr>
        <w:pStyle w:val="a9"/>
        <w:jc w:val="right"/>
      </w:pPr>
      <w:r>
        <w:t>dmargaris@gmail.com</w:t>
      </w:r>
    </w:p>
    <w:p w14:paraId="3E72B9FF" w14:textId="77777777" w:rsidR="000C213B" w:rsidRPr="007C2077" w:rsidRDefault="000C213B" w:rsidP="000C213B">
      <w:pPr>
        <w:ind w:left="340"/>
      </w:pPr>
    </w:p>
    <w:sectPr w:rsidR="000C213B" w:rsidRPr="007C2077">
      <w:headerReference w:type="default" r:id="rId50"/>
      <w:footerReference w:type="default" r:id="rId51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D419D" w14:textId="77777777" w:rsidR="008D3CF4" w:rsidRDefault="008D3CF4">
      <w:pPr>
        <w:spacing w:line="240" w:lineRule="auto"/>
      </w:pPr>
      <w:r>
        <w:separator/>
      </w:r>
    </w:p>
  </w:endnote>
  <w:endnote w:type="continuationSeparator" w:id="0">
    <w:p w14:paraId="33375BA0" w14:textId="77777777" w:rsidR="008D3CF4" w:rsidRDefault="008D3C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CFA66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3E1ECBAF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3E78CDFF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E8E44" w14:textId="77777777" w:rsidR="008D3CF4" w:rsidRDefault="008D3CF4">
      <w:pPr>
        <w:spacing w:after="0"/>
      </w:pPr>
      <w:r>
        <w:separator/>
      </w:r>
    </w:p>
  </w:footnote>
  <w:footnote w:type="continuationSeparator" w:id="0">
    <w:p w14:paraId="75077D93" w14:textId="77777777" w:rsidR="008D3CF4" w:rsidRDefault="008D3CF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406E6" w14:textId="7FA529EA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B131C7">
      <w:rPr>
        <w:i/>
      </w:rPr>
      <w:t>Επανάληψη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2DCEC3E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  <w:num w:numId="17" w16cid:durableId="1638342950">
    <w:abstractNumId w:val="5"/>
  </w:num>
  <w:num w:numId="18" w16cid:durableId="1602831297">
    <w:abstractNumId w:val="5"/>
  </w:num>
  <w:num w:numId="19" w16cid:durableId="873926108">
    <w:abstractNumId w:val="5"/>
  </w:num>
  <w:num w:numId="20" w16cid:durableId="1856307401">
    <w:abstractNumId w:val="5"/>
  </w:num>
  <w:num w:numId="21" w16cid:durableId="1883596287">
    <w:abstractNumId w:val="5"/>
  </w:num>
  <w:num w:numId="22" w16cid:durableId="702827602">
    <w:abstractNumId w:val="5"/>
  </w:num>
  <w:num w:numId="23" w16cid:durableId="14539341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1C7"/>
    <w:rsid w:val="00023972"/>
    <w:rsid w:val="00026D66"/>
    <w:rsid w:val="00053396"/>
    <w:rsid w:val="0005670B"/>
    <w:rsid w:val="00060EF4"/>
    <w:rsid w:val="0006732F"/>
    <w:rsid w:val="000679A2"/>
    <w:rsid w:val="000912E3"/>
    <w:rsid w:val="00091E43"/>
    <w:rsid w:val="000A5A2D"/>
    <w:rsid w:val="000B430F"/>
    <w:rsid w:val="000B48D3"/>
    <w:rsid w:val="000C213B"/>
    <w:rsid w:val="000C397A"/>
    <w:rsid w:val="000C3E70"/>
    <w:rsid w:val="000D78E0"/>
    <w:rsid w:val="00136141"/>
    <w:rsid w:val="00141A8E"/>
    <w:rsid w:val="00157DCF"/>
    <w:rsid w:val="001664A5"/>
    <w:rsid w:val="00174704"/>
    <w:rsid w:val="001764F7"/>
    <w:rsid w:val="00191C12"/>
    <w:rsid w:val="001B25B2"/>
    <w:rsid w:val="001B45D6"/>
    <w:rsid w:val="001C5136"/>
    <w:rsid w:val="001D46AC"/>
    <w:rsid w:val="001D7FC9"/>
    <w:rsid w:val="00234A95"/>
    <w:rsid w:val="00263D0E"/>
    <w:rsid w:val="002805FC"/>
    <w:rsid w:val="0029377E"/>
    <w:rsid w:val="002A0B80"/>
    <w:rsid w:val="002C4684"/>
    <w:rsid w:val="002D32C2"/>
    <w:rsid w:val="003034D4"/>
    <w:rsid w:val="00305BAA"/>
    <w:rsid w:val="00311D4A"/>
    <w:rsid w:val="00325EE1"/>
    <w:rsid w:val="003262AE"/>
    <w:rsid w:val="003272C2"/>
    <w:rsid w:val="00334BD8"/>
    <w:rsid w:val="00342B66"/>
    <w:rsid w:val="00353D44"/>
    <w:rsid w:val="0039013D"/>
    <w:rsid w:val="003959A8"/>
    <w:rsid w:val="003A6C4E"/>
    <w:rsid w:val="003A77A4"/>
    <w:rsid w:val="003B4900"/>
    <w:rsid w:val="003D2058"/>
    <w:rsid w:val="003E1678"/>
    <w:rsid w:val="003E2B70"/>
    <w:rsid w:val="003E53D7"/>
    <w:rsid w:val="0041752B"/>
    <w:rsid w:val="00430289"/>
    <w:rsid w:val="00435174"/>
    <w:rsid w:val="0044454D"/>
    <w:rsid w:val="00465544"/>
    <w:rsid w:val="00465D8E"/>
    <w:rsid w:val="00470A0F"/>
    <w:rsid w:val="0047288B"/>
    <w:rsid w:val="0047554E"/>
    <w:rsid w:val="00480ADE"/>
    <w:rsid w:val="00485825"/>
    <w:rsid w:val="00493B83"/>
    <w:rsid w:val="00495D19"/>
    <w:rsid w:val="00497B72"/>
    <w:rsid w:val="004B1BA7"/>
    <w:rsid w:val="004E4502"/>
    <w:rsid w:val="004F7518"/>
    <w:rsid w:val="00503A3E"/>
    <w:rsid w:val="0050788A"/>
    <w:rsid w:val="0051685F"/>
    <w:rsid w:val="00540D85"/>
    <w:rsid w:val="005423A9"/>
    <w:rsid w:val="005447D3"/>
    <w:rsid w:val="0055699C"/>
    <w:rsid w:val="00572886"/>
    <w:rsid w:val="005763D5"/>
    <w:rsid w:val="00585132"/>
    <w:rsid w:val="005B4385"/>
    <w:rsid w:val="005C059F"/>
    <w:rsid w:val="005F78DF"/>
    <w:rsid w:val="00613DD6"/>
    <w:rsid w:val="0064168E"/>
    <w:rsid w:val="00667E23"/>
    <w:rsid w:val="00687B49"/>
    <w:rsid w:val="006A4B3B"/>
    <w:rsid w:val="006C290F"/>
    <w:rsid w:val="006C3491"/>
    <w:rsid w:val="006E4ABE"/>
    <w:rsid w:val="006E4CBF"/>
    <w:rsid w:val="006F5F92"/>
    <w:rsid w:val="00717932"/>
    <w:rsid w:val="00736498"/>
    <w:rsid w:val="00744C3F"/>
    <w:rsid w:val="00757BF7"/>
    <w:rsid w:val="00766840"/>
    <w:rsid w:val="00767BD2"/>
    <w:rsid w:val="00774F6B"/>
    <w:rsid w:val="007B35C2"/>
    <w:rsid w:val="007B36AF"/>
    <w:rsid w:val="007C2077"/>
    <w:rsid w:val="007C3D0B"/>
    <w:rsid w:val="007D112E"/>
    <w:rsid w:val="007D7637"/>
    <w:rsid w:val="007E115B"/>
    <w:rsid w:val="007E3039"/>
    <w:rsid w:val="007F12A4"/>
    <w:rsid w:val="007F2E67"/>
    <w:rsid w:val="007F4EE5"/>
    <w:rsid w:val="00814FD8"/>
    <w:rsid w:val="0081576D"/>
    <w:rsid w:val="00844E46"/>
    <w:rsid w:val="00847AED"/>
    <w:rsid w:val="008627CA"/>
    <w:rsid w:val="00873F39"/>
    <w:rsid w:val="0087491C"/>
    <w:rsid w:val="008902EB"/>
    <w:rsid w:val="008945AD"/>
    <w:rsid w:val="008D3CF4"/>
    <w:rsid w:val="008F3C3C"/>
    <w:rsid w:val="008F70FE"/>
    <w:rsid w:val="00923AB1"/>
    <w:rsid w:val="009675D3"/>
    <w:rsid w:val="00986BE8"/>
    <w:rsid w:val="009A1C4D"/>
    <w:rsid w:val="009A3C2F"/>
    <w:rsid w:val="009D218C"/>
    <w:rsid w:val="009F3444"/>
    <w:rsid w:val="009F636C"/>
    <w:rsid w:val="00A15C87"/>
    <w:rsid w:val="00A953BA"/>
    <w:rsid w:val="00AA662C"/>
    <w:rsid w:val="00AA7C21"/>
    <w:rsid w:val="00AB5DFB"/>
    <w:rsid w:val="00AC5AC3"/>
    <w:rsid w:val="00AD72BF"/>
    <w:rsid w:val="00B042C9"/>
    <w:rsid w:val="00B11C3D"/>
    <w:rsid w:val="00B131C7"/>
    <w:rsid w:val="00B32221"/>
    <w:rsid w:val="00B344E9"/>
    <w:rsid w:val="00B43F62"/>
    <w:rsid w:val="00B47762"/>
    <w:rsid w:val="00B820C2"/>
    <w:rsid w:val="00B91A39"/>
    <w:rsid w:val="00BA579A"/>
    <w:rsid w:val="00BB3001"/>
    <w:rsid w:val="00BD7B74"/>
    <w:rsid w:val="00BF370D"/>
    <w:rsid w:val="00BF7EE1"/>
    <w:rsid w:val="00C0299B"/>
    <w:rsid w:val="00C56963"/>
    <w:rsid w:val="00CA70B2"/>
    <w:rsid w:val="00CA7A43"/>
    <w:rsid w:val="00CF4B1F"/>
    <w:rsid w:val="00D045EF"/>
    <w:rsid w:val="00D533FC"/>
    <w:rsid w:val="00D82210"/>
    <w:rsid w:val="00D97305"/>
    <w:rsid w:val="00DA0155"/>
    <w:rsid w:val="00DA1226"/>
    <w:rsid w:val="00DB03A5"/>
    <w:rsid w:val="00DB6628"/>
    <w:rsid w:val="00DB77D1"/>
    <w:rsid w:val="00DC3154"/>
    <w:rsid w:val="00DE1D3D"/>
    <w:rsid w:val="00DE49E1"/>
    <w:rsid w:val="00DF4F17"/>
    <w:rsid w:val="00E02630"/>
    <w:rsid w:val="00E210D0"/>
    <w:rsid w:val="00E33570"/>
    <w:rsid w:val="00E36598"/>
    <w:rsid w:val="00E37CC9"/>
    <w:rsid w:val="00EA64C4"/>
    <w:rsid w:val="00EB2362"/>
    <w:rsid w:val="00EB6640"/>
    <w:rsid w:val="00EC647B"/>
    <w:rsid w:val="00EE1786"/>
    <w:rsid w:val="00EE7957"/>
    <w:rsid w:val="00F12966"/>
    <w:rsid w:val="00F15F4B"/>
    <w:rsid w:val="00F25407"/>
    <w:rsid w:val="00F435E4"/>
    <w:rsid w:val="00F6515A"/>
    <w:rsid w:val="00F66882"/>
    <w:rsid w:val="00F71F26"/>
    <w:rsid w:val="00F73155"/>
    <w:rsid w:val="00F948EA"/>
    <w:rsid w:val="00F97DE8"/>
    <w:rsid w:val="00FA0CD8"/>
    <w:rsid w:val="00FA7D40"/>
    <w:rsid w:val="00FB0DF4"/>
    <w:rsid w:val="00FB0EDA"/>
    <w:rsid w:val="00FB67CF"/>
    <w:rsid w:val="00FB6B94"/>
    <w:rsid w:val="00FD42BB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e1f7ff"/>
    </o:shapedefaults>
    <o:shapelayout v:ext="edit">
      <o:idmap v:ext="edit" data="1"/>
    </o:shapelayout>
  </w:shapeDefaults>
  <w:decimalSymbol w:val=","/>
  <w:listSeparator w:val=";"/>
  <w14:docId w14:val="1D5348B8"/>
  <w15:docId w15:val="{FB962E7F-9807-41FD-B0BB-E017BF12F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3262AE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311D4A"/>
    <w:pPr>
      <w:keepNext/>
      <w:pBdr>
        <w:top w:val="single" w:sz="8" w:space="1" w:color="0070C0"/>
        <w:left w:val="single" w:sz="8" w:space="4" w:color="0070C0"/>
        <w:bottom w:val="single" w:sz="8" w:space="1" w:color="0070C0"/>
        <w:right w:val="single" w:sz="8" w:space="4" w:color="0070C0"/>
      </w:pBdr>
      <w:shd w:val="clear" w:color="auto" w:fill="0070C0"/>
      <w:spacing w:before="120" w:after="120"/>
      <w:ind w:left="2268" w:right="2268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766840"/>
    <w:pPr>
      <w:numPr>
        <w:ilvl w:val="1"/>
        <w:numId w:val="23"/>
      </w:numPr>
      <w:tabs>
        <w:tab w:val="clear" w:pos="680"/>
      </w:tabs>
      <w:spacing w:after="0"/>
      <w:ind w:left="431" w:hanging="318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766840"/>
    <w:pPr>
      <w:ind w:left="681" w:hanging="284"/>
    </w:pPr>
  </w:style>
  <w:style w:type="character" w:customStyle="1" w:styleId="1Char">
    <w:name w:val="Επικεφαλίδα 1 Char"/>
    <w:basedOn w:val="a2"/>
    <w:link w:val="11"/>
    <w:qFormat/>
    <w:rsid w:val="00311D4A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8" Type="http://schemas.openxmlformats.org/officeDocument/2006/relationships/image" Target="media/image1.emf"/><Relationship Id="rId51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emf"/><Relationship Id="rId49" Type="http://schemas.openxmlformats.org/officeDocument/2006/relationships/oleObject" Target="embeddings/oleObject2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0</TotalTime>
  <Pages>3</Pages>
  <Words>519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Όταν καταργείται η μία δύναμη.</vt:lpstr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Όταν καταργείται η μία δύναμη.</dc:title>
  <dc:creator>Διονύσης Μάργαρης</dc:creator>
  <cp:lastModifiedBy>Διονύσης Μάργαρης</cp:lastModifiedBy>
  <cp:revision>2</cp:revision>
  <cp:lastPrinted>2026-05-14T09:25:00Z</cp:lastPrinted>
  <dcterms:created xsi:type="dcterms:W3CDTF">2026-05-14T09:25:00Z</dcterms:created>
  <dcterms:modified xsi:type="dcterms:W3CDTF">2026-05-14T09:25:00Z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