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0391D" w14:textId="4EA015D4" w:rsidR="00D533FC" w:rsidRPr="00B842C4" w:rsidRDefault="00B842C4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Δύο ερωτήσεις στην τριβή.</w:t>
      </w:r>
    </w:p>
    <w:p w14:paraId="317875AE" w14:textId="575F08C1" w:rsidR="00B842C4" w:rsidRPr="00B42520" w:rsidRDefault="00B842C4" w:rsidP="0064168E">
      <w:pPr>
        <w:rPr>
          <w:i/>
          <w:iCs/>
          <w:sz w:val="20"/>
          <w:szCs w:val="20"/>
        </w:rPr>
      </w:pPr>
      <w:r w:rsidRPr="00B42520">
        <w:rPr>
          <w:i/>
          <w:iCs/>
          <w:sz w:val="20"/>
          <w:szCs w:val="20"/>
        </w:rPr>
        <w:t xml:space="preserve">Να βρεθεί η σωστή πρόταση στις παρακάτω </w:t>
      </w:r>
      <w:r w:rsidR="00D046FB" w:rsidRPr="00B42520">
        <w:rPr>
          <w:i/>
          <w:iCs/>
          <w:sz w:val="20"/>
          <w:szCs w:val="20"/>
        </w:rPr>
        <w:t>ερωτήσεις, δίνοντας και μια σύντομη δικαιολόγηση.</w:t>
      </w:r>
    </w:p>
    <w:p w14:paraId="08BBEA60" w14:textId="6E724971" w:rsidR="007C3D0B" w:rsidRDefault="00B842C4" w:rsidP="00D046FB">
      <w:pPr>
        <w:pStyle w:val="i"/>
      </w:pPr>
      <w:r w:rsidRPr="00B842C4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0190F1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1.9pt;margin-top:6.35pt;width:139.8pt;height:63.7pt;z-index:251659264;mso-position-horizontal-relative:text;mso-position-vertical-relative:text" filled="t" fillcolor="#deeaf6">
            <v:imagedata r:id="rId8" o:title=""/>
            <w10:wrap type="square"/>
          </v:shape>
          <o:OLEObject Type="Embed" ProgID="Visio.Drawing.11" ShapeID="_x0000_s1026" DrawAspect="Content" ObjectID="_1832488902" r:id="rId9"/>
        </w:object>
      </w:r>
      <w:r w:rsidR="00136838">
        <w:t>Ένα σώμα εκτοξεύεται σε οριζόντιο επίπεδο και μετά από λίγο σταματά, όπως στο σχήμα:</w:t>
      </w:r>
    </w:p>
    <w:p w14:paraId="6334B31E" w14:textId="799EF8C1" w:rsidR="00136838" w:rsidRDefault="00D046FB" w:rsidP="00D046FB">
      <w:r>
        <w:t xml:space="preserve">α) </w:t>
      </w:r>
      <w:r w:rsidR="00136838">
        <w:t>Το επίπεδο είναι λείο</w:t>
      </w:r>
    </w:p>
    <w:p w14:paraId="1234B9F6" w14:textId="2627EA2F" w:rsidR="00136838" w:rsidRDefault="00D046FB" w:rsidP="00D046FB">
      <w:r>
        <w:t xml:space="preserve">β) </w:t>
      </w:r>
      <w:r w:rsidR="00136838">
        <w:t>Η δύναμη που δέχεται το σώμα από το επίπεδο είναι κατακόρυφη.</w:t>
      </w:r>
    </w:p>
    <w:p w14:paraId="4BC71D07" w14:textId="50E44CAE" w:rsidR="00136838" w:rsidRDefault="00D046FB" w:rsidP="00D046FB">
      <w:r>
        <w:t xml:space="preserve">γ) </w:t>
      </w:r>
      <w:r w:rsidR="00136838">
        <w:t>Η δύναμη από το επίπεδο που ασκείται στο σώμα έχει μέτρο μεγαλύτερο από  το βάρος.</w:t>
      </w:r>
    </w:p>
    <w:p w14:paraId="7C0AC00A" w14:textId="04822727" w:rsidR="00136838" w:rsidRDefault="00D046FB" w:rsidP="00D046FB">
      <w:r>
        <w:t xml:space="preserve">δ) </w:t>
      </w:r>
      <w:r w:rsidR="00136838">
        <w:t>Η δύναμη που δέχεται το σώμα από το επίπεδο έχει αντίθετη κατεύθυνση από την ταχύτητα.</w:t>
      </w:r>
    </w:p>
    <w:p w14:paraId="7D734584" w14:textId="537B050C" w:rsidR="00B842C4" w:rsidRDefault="004D38F9" w:rsidP="00D046FB">
      <w:pPr>
        <w:pStyle w:val="i"/>
      </w:pPr>
      <w:r>
        <w:rPr>
          <w:noProof/>
        </w:rPr>
        <w:object w:dxaOrig="1440" w:dyaOrig="1440" w14:anchorId="10E300A0">
          <v:shape id="_x0000_s1027" type="#_x0000_t75" style="position:absolute;left:0;text-align:left;margin-left:361.75pt;margin-top:6.05pt;width:119.95pt;height:80.65pt;z-index:251661312;mso-position-horizontal-relative:text;mso-position-vertical-relative:text" filled="t" fillcolor="#deeaf6">
            <v:imagedata r:id="rId10" o:title=""/>
            <w10:wrap type="square"/>
          </v:shape>
          <o:OLEObject Type="Embed" ProgID="Visio.Drawing.11" ShapeID="_x0000_s1027" DrawAspect="Content" ObjectID="_1832488903" r:id="rId11"/>
        </w:object>
      </w:r>
      <w:r>
        <w:t xml:space="preserve"> </w:t>
      </w:r>
      <w:r w:rsidR="00B842C4">
        <w:t>Ένα σώμα εκτοξεύεται με αρχική ταχύτητα υ</w:t>
      </w:r>
      <w:r w:rsidR="00B842C4">
        <w:rPr>
          <w:vertAlign w:val="subscript"/>
        </w:rPr>
        <w:t>0</w:t>
      </w:r>
      <w:r w:rsidR="00B842C4">
        <w:t xml:space="preserve"> από την κορυφή κεκλιμένου  επιπέδου και φτάσει στη  βάση του επιπέδου, με την ίδια ταχύτητα.</w:t>
      </w:r>
    </w:p>
    <w:p w14:paraId="16AB5343" w14:textId="0E06FD19" w:rsidR="00B842C4" w:rsidRDefault="00D046FB" w:rsidP="0064168E">
      <w:r>
        <w:t xml:space="preserve">α) </w:t>
      </w:r>
      <w:r w:rsidR="00B842C4">
        <w:t>Το επίπεδο είναι λείο.</w:t>
      </w:r>
    </w:p>
    <w:p w14:paraId="6E66C264" w14:textId="083BC3B1" w:rsidR="00B842C4" w:rsidRDefault="00D046FB" w:rsidP="0064168E">
      <w:r>
        <w:t xml:space="preserve">β) </w:t>
      </w:r>
      <w:r w:rsidR="00B842C4">
        <w:t>Η δύναμη που δέχεται το σώμα από το επίπεδο, έχει κατεύθυνση αντίθετη της ταχύτητας.</w:t>
      </w:r>
    </w:p>
    <w:p w14:paraId="7C6737A5" w14:textId="4B9D5C2F" w:rsidR="00B842C4" w:rsidRDefault="00D046FB" w:rsidP="0064168E">
      <w:r>
        <w:t xml:space="preserve">γ) </w:t>
      </w:r>
      <w:r w:rsidR="00B842C4">
        <w:t>Η δύναμη που δέχεται το σώμα από το επίπεδο</w:t>
      </w:r>
      <w:r w:rsidR="00B842C4">
        <w:t>, είναι μεγαλύτερη του βάρους του σώματος.</w:t>
      </w:r>
    </w:p>
    <w:p w14:paraId="73480EB5" w14:textId="6A6B2C7D" w:rsidR="00B842C4" w:rsidRDefault="00D046FB" w:rsidP="0064168E">
      <w:r>
        <w:t xml:space="preserve">δ) </w:t>
      </w:r>
      <w:r w:rsidR="00B842C4">
        <w:t>Η δύναμη που δέχεται το σώμα από το επίπεδο</w:t>
      </w:r>
      <w:r w:rsidR="00B842C4">
        <w:t>, είναι κατακόρυφη.</w:t>
      </w:r>
    </w:p>
    <w:p w14:paraId="231F6C1F" w14:textId="6CBB6019" w:rsidR="00B842C4" w:rsidRDefault="00D046FB" w:rsidP="00D046FB">
      <w:pPr>
        <w:pStyle w:val="a9"/>
      </w:pPr>
      <w:r>
        <w:t>Απάντηση:</w:t>
      </w:r>
    </w:p>
    <w:p w14:paraId="3F521E9D" w14:textId="2D0432F7" w:rsidR="00D046FB" w:rsidRDefault="00AB2E9C" w:rsidP="00AB2E9C">
      <w:pPr>
        <w:pStyle w:val="i"/>
      </w:pPr>
      <w:r w:rsidRPr="00AB2E9C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55E80C92">
          <v:shape id="_x0000_s1028" type="#_x0000_t75" style="position:absolute;left:0;text-align:left;margin-left:384.8pt;margin-top:2pt;width:94.45pt;height:75.5pt;z-index:251663360;mso-position-horizontal-relative:text;mso-position-vertical-relative:text" filled="t" fillcolor="#deeaf6">
            <v:imagedata r:id="rId12" o:title=""/>
            <w10:wrap type="square"/>
          </v:shape>
          <o:OLEObject Type="Embed" ProgID="Visio.Drawing.11" ShapeID="_x0000_s1028" DrawAspect="Content" ObjectID="_1832488904" r:id="rId13"/>
        </w:object>
      </w:r>
      <w:r>
        <w:t>Αν το επίπεδο ήταν λείο το σώμα θα κινηθεί με σταθερή ταχύτητα και δεν θα σταματήσει. Συνεπώς στο σώμα ασκείται δύναμη τριβής ολίσθησης αντίθετης  φοράς από την ταχύτητα, οπότε η αντίδραση του οριζοντίου επιπέδου, η δύναμη</w:t>
      </w:r>
      <w:r w:rsidR="00B575C1">
        <w:t xml:space="preserve"> </w:t>
      </w:r>
      <w:r w:rsidR="00B575C1" w:rsidRPr="00B575C1">
        <w:rPr>
          <w:position w:val="-4"/>
        </w:rPr>
        <w:object w:dxaOrig="220" w:dyaOrig="300" w14:anchorId="6E38B6BE">
          <v:shape id="_x0000_i1060" type="#_x0000_t75" style="width:11.05pt;height:15.05pt" o:ole="">
            <v:imagedata r:id="rId14" o:title=""/>
          </v:shape>
          <o:OLEObject Type="Embed" ProgID="Equation.DSMT4" ShapeID="_x0000_i1060" DrawAspect="Content" ObjectID="_1832488899" r:id="rId15"/>
        </w:object>
      </w:r>
      <w:r>
        <w:t xml:space="preserve">, είναι όπως στο σχήμα. Από την ισορροπία στην κατακόρυφη διεύθυνση προκύπτει </w:t>
      </w:r>
      <w:r w:rsidR="0018624C" w:rsidRPr="00DC1A2E">
        <w:rPr>
          <w:position w:val="-16"/>
        </w:rPr>
        <w:object w:dxaOrig="760" w:dyaOrig="440" w14:anchorId="7A485640">
          <v:shape id="_x0000_i1074" type="#_x0000_t75" style="width:37.85pt;height:22.1pt" o:ole="">
            <v:imagedata r:id="rId16" o:title=""/>
          </v:shape>
          <o:OLEObject Type="Embed" ProgID="Equation.DSMT4" ShapeID="_x0000_i1074" DrawAspect="Content" ObjectID="_1832488900" r:id="rId17"/>
        </w:object>
      </w:r>
      <w:r>
        <w:t xml:space="preserve">, αλλά τότε το μέτρο της αντίδρασης </w:t>
      </w:r>
      <w:r w:rsidR="0018624C" w:rsidRPr="00DC1A2E">
        <w:rPr>
          <w:position w:val="-16"/>
        </w:rPr>
        <w:object w:dxaOrig="740" w:dyaOrig="440" w14:anchorId="4E45DA97">
          <v:shape id="_x0000_i1076" type="#_x0000_t75" style="width:36.85pt;height:22.1pt" o:ole="">
            <v:imagedata r:id="rId18" o:title=""/>
          </v:shape>
          <o:OLEObject Type="Embed" ProgID="Equation.DSMT4" ShapeID="_x0000_i1076" DrawAspect="Content" ObjectID="_1832488901" r:id="rId19"/>
        </w:object>
      </w:r>
      <w:r w:rsidR="00B575C1">
        <w:t>, αφού από το παραλληλόγραμμο των δυνάμεων κάθετης αντίδρασης και τριβής, η διαγώνιος είναι μεγαλύτερη από τις πλευρές του ορθογωνίου (η υποτείνουσα και η κάθετη πλευρά του τριγώνου).</w:t>
      </w:r>
      <w:r w:rsidR="0018624C">
        <w:t xml:space="preserve"> Σωστή η γ) πρόταση.</w:t>
      </w:r>
    </w:p>
    <w:p w14:paraId="1FED589D" w14:textId="0376AF54" w:rsidR="0018624C" w:rsidRDefault="000439D9" w:rsidP="00AB2E9C">
      <w:pPr>
        <w:pStyle w:val="i"/>
      </w:pPr>
      <w:r w:rsidRPr="000439D9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42D97259">
          <v:shape id="_x0000_s1031" type="#_x0000_t75" style="position:absolute;left:0;text-align:left;margin-left:381.6pt;margin-top:4.35pt;width:100.1pt;height:85.95pt;z-index:251665408;mso-position-horizontal-relative:text;mso-position-vertical-relative:text" filled="t" fillcolor="#deeaf6">
            <v:imagedata r:id="rId20" o:title=""/>
            <w10:wrap type="square"/>
          </v:shape>
          <o:OLEObject Type="Embed" ProgID="Visio.Drawing.11" ShapeID="_x0000_s1031" DrawAspect="Content" ObjectID="_1832488905" r:id="rId21"/>
        </w:object>
      </w:r>
      <w:r>
        <w:t>Αφού δεν μεταβάλλεται η ταχύτητα του σώματος κατά την κίνησή του κατά μήκος του επιπέδου, η συνισταμένη δύναμη που δέχεται είναι μηδενική. Αλλά τότε η αντίδραση από το επίπεδο είναι αντίθετη του βάρους (ίσα μέτρα και αντίθετης κατεύθυνσης), όπως στο σχήμα. Προφανώς για να συμβαίνει αυτό στο σώμα ασκείται τριβή με μέτρο όσο και η συνιστώσα του βάρους η παράλληλη στο επίπεδο. Σωστή η δ) πρόταση.</w:t>
      </w:r>
    </w:p>
    <w:p w14:paraId="5FAE6BCD" w14:textId="77777777" w:rsidR="00EA3373" w:rsidRDefault="00EA3373" w:rsidP="00EA3373"/>
    <w:p w14:paraId="1EA8D648" w14:textId="5CD5131D" w:rsidR="000439D9" w:rsidRPr="00D046FB" w:rsidRDefault="00EA3373" w:rsidP="00EA3373">
      <w:pPr>
        <w:pStyle w:val="a9"/>
        <w:jc w:val="right"/>
      </w:pPr>
      <w:r>
        <w:t>dmargaris@gmail.com</w:t>
      </w:r>
    </w:p>
    <w:p w14:paraId="3301FD92" w14:textId="77777777" w:rsidR="00136838" w:rsidRPr="003A77A4" w:rsidRDefault="00136838" w:rsidP="0064168E"/>
    <w:sectPr w:rsidR="00136838" w:rsidRPr="003A77A4">
      <w:headerReference w:type="default" r:id="rId22"/>
      <w:footerReference w:type="default" r:id="rId2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0C702" w14:textId="77777777" w:rsidR="001C4FC3" w:rsidRDefault="001C4FC3">
      <w:pPr>
        <w:spacing w:line="240" w:lineRule="auto"/>
      </w:pPr>
      <w:r>
        <w:separator/>
      </w:r>
    </w:p>
  </w:endnote>
  <w:endnote w:type="continuationSeparator" w:id="0">
    <w:p w14:paraId="70D669C1" w14:textId="77777777" w:rsidR="001C4FC3" w:rsidRDefault="001C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B69D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2E70604E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282B5DD0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8A89" w14:textId="77777777" w:rsidR="001C4FC3" w:rsidRDefault="001C4FC3">
      <w:pPr>
        <w:spacing w:after="0"/>
      </w:pPr>
      <w:r>
        <w:separator/>
      </w:r>
    </w:p>
  </w:footnote>
  <w:footnote w:type="continuationSeparator" w:id="0">
    <w:p w14:paraId="582DB7B3" w14:textId="77777777" w:rsidR="001C4FC3" w:rsidRDefault="001C4F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287A" w14:textId="39B1650F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136838">
      <w:rPr>
        <w:i/>
      </w:rPr>
      <w:t>Τριβή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38"/>
    <w:rsid w:val="00023972"/>
    <w:rsid w:val="00026D66"/>
    <w:rsid w:val="000439D9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136141"/>
    <w:rsid w:val="00136838"/>
    <w:rsid w:val="00157DCF"/>
    <w:rsid w:val="001664A5"/>
    <w:rsid w:val="00174704"/>
    <w:rsid w:val="001764F7"/>
    <w:rsid w:val="0018624C"/>
    <w:rsid w:val="00191C12"/>
    <w:rsid w:val="001B25B2"/>
    <w:rsid w:val="001B45D6"/>
    <w:rsid w:val="001C4FC3"/>
    <w:rsid w:val="001C5136"/>
    <w:rsid w:val="001D46AC"/>
    <w:rsid w:val="001D7FC9"/>
    <w:rsid w:val="002805FC"/>
    <w:rsid w:val="0029377E"/>
    <w:rsid w:val="002C4684"/>
    <w:rsid w:val="002D32C2"/>
    <w:rsid w:val="003034D4"/>
    <w:rsid w:val="00305BAA"/>
    <w:rsid w:val="00311D4A"/>
    <w:rsid w:val="00325EE1"/>
    <w:rsid w:val="003262AE"/>
    <w:rsid w:val="003272C2"/>
    <w:rsid w:val="00334BD8"/>
    <w:rsid w:val="00342B66"/>
    <w:rsid w:val="00353D44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D38F9"/>
    <w:rsid w:val="004E4502"/>
    <w:rsid w:val="004F7518"/>
    <w:rsid w:val="00503A3E"/>
    <w:rsid w:val="0050788A"/>
    <w:rsid w:val="0051685F"/>
    <w:rsid w:val="00540D85"/>
    <w:rsid w:val="005423A9"/>
    <w:rsid w:val="0055699C"/>
    <w:rsid w:val="00572886"/>
    <w:rsid w:val="005763D5"/>
    <w:rsid w:val="00585132"/>
    <w:rsid w:val="005C059F"/>
    <w:rsid w:val="0064168E"/>
    <w:rsid w:val="00667E23"/>
    <w:rsid w:val="00687B49"/>
    <w:rsid w:val="006A4B3B"/>
    <w:rsid w:val="006C290F"/>
    <w:rsid w:val="006C3491"/>
    <w:rsid w:val="006E4ABE"/>
    <w:rsid w:val="006E4CBF"/>
    <w:rsid w:val="006F5F92"/>
    <w:rsid w:val="00717932"/>
    <w:rsid w:val="00736498"/>
    <w:rsid w:val="00744C3F"/>
    <w:rsid w:val="00757BF7"/>
    <w:rsid w:val="00767BD2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F3C3C"/>
    <w:rsid w:val="008F70FE"/>
    <w:rsid w:val="00923AB1"/>
    <w:rsid w:val="009675D3"/>
    <w:rsid w:val="00986BE8"/>
    <w:rsid w:val="009A1C4D"/>
    <w:rsid w:val="009D218C"/>
    <w:rsid w:val="009F636C"/>
    <w:rsid w:val="00A15C87"/>
    <w:rsid w:val="00AA662C"/>
    <w:rsid w:val="00AA7C21"/>
    <w:rsid w:val="00AB2E9C"/>
    <w:rsid w:val="00AB5DFB"/>
    <w:rsid w:val="00AC5AC3"/>
    <w:rsid w:val="00AD72BF"/>
    <w:rsid w:val="00B042C9"/>
    <w:rsid w:val="00B11C3D"/>
    <w:rsid w:val="00B32221"/>
    <w:rsid w:val="00B344E9"/>
    <w:rsid w:val="00B42520"/>
    <w:rsid w:val="00B43F62"/>
    <w:rsid w:val="00B47762"/>
    <w:rsid w:val="00B575C1"/>
    <w:rsid w:val="00B820C2"/>
    <w:rsid w:val="00B842C4"/>
    <w:rsid w:val="00BB3001"/>
    <w:rsid w:val="00BD7B74"/>
    <w:rsid w:val="00BF370D"/>
    <w:rsid w:val="00BF7EE1"/>
    <w:rsid w:val="00C0299B"/>
    <w:rsid w:val="00CA7A43"/>
    <w:rsid w:val="00CF4B1F"/>
    <w:rsid w:val="00D045EF"/>
    <w:rsid w:val="00D046FB"/>
    <w:rsid w:val="00D43097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A3373"/>
    <w:rsid w:val="00EA64C4"/>
    <w:rsid w:val="00EB2362"/>
    <w:rsid w:val="00EB6640"/>
    <w:rsid w:val="00EC647B"/>
    <w:rsid w:val="00EE1786"/>
    <w:rsid w:val="00EE7957"/>
    <w:rsid w:val="00F15F4B"/>
    <w:rsid w:val="00F6515A"/>
    <w:rsid w:val="00F66882"/>
    <w:rsid w:val="00F71F26"/>
    <w:rsid w:val="00F73155"/>
    <w:rsid w:val="00F90714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ru v:ext="edit" colors="#deeaf6"/>
    </o:shapedefaults>
    <o:shapelayout v:ext="edit">
      <o:idmap v:ext="edit" data="1"/>
    </o:shapelayout>
  </w:shapeDefaults>
  <w:decimalSymbol w:val=","/>
  <w:listSeparator w:val=";"/>
  <w14:docId w14:val="31F348A1"/>
  <w15:docId w15:val="{854AB9B4-8E49-4117-B662-1334D15F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D046FB"/>
    <w:pPr>
      <w:widowControl w:val="0"/>
      <w:tabs>
        <w:tab w:val="left" w:pos="340"/>
      </w:tabs>
      <w:spacing w:after="60" w:line="360" w:lineRule="auto"/>
      <w:ind w:left="680" w:hanging="34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5763D5"/>
    <w:pPr>
      <w:numPr>
        <w:ilvl w:val="1"/>
        <w:numId w:val="22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0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Δύο ερωτήσεις στην τριβή.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Δύο ερωτήσεις στην τριβή.</dc:title>
  <dc:creator>Διονύσης Μάργαρης</dc:creator>
  <cp:lastModifiedBy>Διονύσης Μάργαρης</cp:lastModifiedBy>
  <cp:revision>2</cp:revision>
  <cp:lastPrinted>2026-02-13T09:54:00Z</cp:lastPrinted>
  <dcterms:created xsi:type="dcterms:W3CDTF">2026-02-13T09:54:00Z</dcterms:created>
  <dcterms:modified xsi:type="dcterms:W3CDTF">2026-02-13T09:54:00Z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