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F1D99" w14:textId="77777777" w:rsidR="00AF37F8" w:rsidRDefault="00AF37F8" w:rsidP="00AF37F8">
      <w:pPr>
        <w:pStyle w:val="11"/>
      </w:pPr>
      <w:r>
        <w:t>Μεταβολές με το κλείσιμο του διακόπτη.</w:t>
      </w:r>
    </w:p>
    <w:p w14:paraId="12DF5871" w14:textId="77777777" w:rsidR="00AF37F8" w:rsidRDefault="00000000" w:rsidP="00AF37F8"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l-GR"/>
          <w14:ligatures w14:val="standardContextual"/>
        </w:rPr>
        <w:object w:dxaOrig="1440" w:dyaOrig="1440" w14:anchorId="4C79ACD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51.9pt;margin-top:6.35pt;width:129.85pt;height:119.45pt;z-index:251658240;mso-position-horizontal-relative:text;mso-position-vertical-relative:text" filled="t" fillcolor="#d1ffe8">
            <v:imagedata r:id="rId8" o:title=""/>
            <w10:wrap type="square"/>
          </v:shape>
          <o:OLEObject Type="Embed" ProgID="Visio.Drawing.11" ShapeID="_x0000_s1026" DrawAspect="Content" ObjectID="_1830174637" r:id="rId9"/>
        </w:object>
      </w:r>
      <w:r w:rsidR="00AF37F8">
        <w:t>Στο διπλανό κύκλωμα, με τον διακόπτη δ ανοικτό, ο αντιστάτης R διαρρέεται από ρεύμα έντασης Ι και πάνω παράγεται θερμότητα με ρυθμό Ρ. Αν κλείσουμε το διακόπτη τι μεταβολή θα συμβεί στην ένταση του ρεύματος και στην ισχύ που καταναλώνει ο αντιστάτης R (αυξάνεται, μειώνεται, παραμένει σταθερή). Να εξετάσετε τις εξής δύο περιπτώσεις:</w:t>
      </w:r>
    </w:p>
    <w:p w14:paraId="1D50A312" w14:textId="77777777" w:rsidR="00AF37F8" w:rsidRDefault="00AF37F8" w:rsidP="00AF37F8">
      <w:pPr>
        <w:pStyle w:val="10"/>
        <w:ind w:left="431" w:hanging="318"/>
      </w:pPr>
      <w:r>
        <w:t>Η εσωτερική αντίσταση της πηγής είναι μηδενική (r=0).</w:t>
      </w:r>
    </w:p>
    <w:p w14:paraId="398CAFF9" w14:textId="77777777" w:rsidR="00AF37F8" w:rsidRDefault="00AF37F8" w:rsidP="00AF37F8">
      <w:pPr>
        <w:pStyle w:val="10"/>
        <w:ind w:left="431" w:hanging="318"/>
      </w:pPr>
      <w:r>
        <w:t>Η πηγή έχει μη μηδενική εσωτερική αντίσταση (r≠0).</w:t>
      </w:r>
    </w:p>
    <w:p w14:paraId="6547B367" w14:textId="77777777" w:rsidR="00AF37F8" w:rsidRDefault="00AF37F8" w:rsidP="00AF37F8">
      <w:r>
        <w:t>Να δικαιολογήσετε τις απαντήσεις σας.</w:t>
      </w:r>
    </w:p>
    <w:p w14:paraId="0ABA6F5B" w14:textId="77777777" w:rsidR="00AF37F8" w:rsidRDefault="00AF37F8" w:rsidP="00AF37F8">
      <w:pPr>
        <w:pStyle w:val="a9"/>
      </w:pPr>
      <w:r>
        <w:t>Απάντηση:</w:t>
      </w:r>
    </w:p>
    <w:p w14:paraId="2D4EAFFB" w14:textId="77777777" w:rsidR="00AF37F8" w:rsidRDefault="00AF37F8" w:rsidP="00AF37F8">
      <w:pPr>
        <w:pStyle w:val="i"/>
      </w:pPr>
      <w:r>
        <w:t>Όταν η πηγή δεν έχει εσωτερική αντίσταση, τότε η τάση στους πόλους της είναι πάντα σταθερή και ανεξάρτητη του εξωτερικού κυκλώματος, ίση με την ΗΕΔ της. Έτσι είτε ο  διακόπτης είναι ανοικτός, είτε κλειστός, ο αντιστάτης διαρρέεται από ρεύμα έντασης:</w:t>
      </w:r>
    </w:p>
    <w:p w14:paraId="3EC1F352" w14:textId="061C2C43" w:rsidR="00AF37F8" w:rsidRDefault="00FF22D2" w:rsidP="00AF37F8">
      <w:pPr>
        <w:jc w:val="center"/>
      </w:pPr>
      <w:r w:rsidRPr="002A7B75">
        <w:rPr>
          <w:position w:val="-22"/>
        </w:rPr>
        <w:object w:dxaOrig="1040" w:dyaOrig="580" w14:anchorId="72E945F7">
          <v:shape id="_x0000_i1044" type="#_x0000_t75" style="width:51.9pt;height:28.95pt" o:ole="">
            <v:imagedata r:id="rId10" o:title=""/>
          </v:shape>
          <o:OLEObject Type="Embed" ProgID="Equation.DSMT4" ShapeID="_x0000_i1044" DrawAspect="Content" ObjectID="_1830174628" r:id="rId11"/>
        </w:object>
      </w:r>
      <w:r w:rsidR="00AF37F8">
        <w:t xml:space="preserve">   (1)</w:t>
      </w:r>
    </w:p>
    <w:p w14:paraId="31A0610A" w14:textId="77777777" w:rsidR="00AF37F8" w:rsidRDefault="00AF37F8" w:rsidP="00AF37F8">
      <w:pPr>
        <w:ind w:left="340"/>
      </w:pPr>
      <w:r>
        <w:t>Συνεπώς η ένταση του ρεύματος θα παραμείνει σταθερή κλείνοντας το διακόπτη.</w:t>
      </w:r>
    </w:p>
    <w:p w14:paraId="70B784B6" w14:textId="77777777" w:rsidR="00AF37F8" w:rsidRDefault="00AF37F8" w:rsidP="00AF37F8">
      <w:pPr>
        <w:ind w:left="340"/>
      </w:pPr>
      <w:r>
        <w:t>Αλλά και η ισχύς που καταναλώνει ο αντιστάτης, παραμένει σταθερή, αφού:</w:t>
      </w:r>
    </w:p>
    <w:p w14:paraId="4B6B3047" w14:textId="77777777" w:rsidR="00AF37F8" w:rsidRDefault="00AF37F8" w:rsidP="00AF37F8">
      <w:pPr>
        <w:ind w:left="340"/>
        <w:jc w:val="center"/>
      </w:pPr>
      <w:r w:rsidRPr="00B17568">
        <w:rPr>
          <w:position w:val="-4"/>
        </w:rPr>
        <w:object w:dxaOrig="780" w:dyaOrig="279" w14:anchorId="7A2E10F5">
          <v:shape id="_x0000_i1027" type="#_x0000_t75" style="width:39.2pt;height:14.1pt" o:ole="">
            <v:imagedata r:id="rId12" o:title=""/>
          </v:shape>
          <o:OLEObject Type="Embed" ProgID="Equation.DSMT4" ShapeID="_x0000_i1027" DrawAspect="Content" ObjectID="_1830174629" r:id="rId13"/>
        </w:object>
      </w:r>
      <w:r>
        <w:t xml:space="preserve">  (2)</w:t>
      </w:r>
    </w:p>
    <w:p w14:paraId="6A27FEDD" w14:textId="77777777" w:rsidR="00AF37F8" w:rsidRDefault="00AF37F8" w:rsidP="00AF37F8">
      <w:pPr>
        <w:ind w:left="340"/>
      </w:pPr>
      <w:r>
        <w:t>Και αφού δεν μεταβάλλεται η ένταση του ρεύματος που διαρρέει τον αντιστάτη, δεν μεταβάλλεται και η ισχύς που καταναλώνει.</w:t>
      </w:r>
    </w:p>
    <w:p w14:paraId="1B6953C8" w14:textId="21045F58" w:rsidR="00AF37F8" w:rsidRDefault="00AF37F8" w:rsidP="00AF37F8">
      <w:pPr>
        <w:pStyle w:val="i"/>
      </w:pPr>
      <w:r>
        <w:t xml:space="preserve">Αν η πηγή έχει εσωτερική αντίσταση, με ανοικτό το διακόπτη, έχουμε για την ένταση του ρεύματος και την ισχύ που καταναλώνει ο αντιστάτης R </w:t>
      </w:r>
      <w:r w:rsidR="00FF22D2">
        <w:t>ξανά</w:t>
      </w:r>
      <w:r>
        <w:t>:</w:t>
      </w:r>
    </w:p>
    <w:p w14:paraId="32BFDDEC" w14:textId="6C87B6B1" w:rsidR="00AF37F8" w:rsidRDefault="00A148E2" w:rsidP="00AF37F8">
      <w:pPr>
        <w:jc w:val="center"/>
      </w:pPr>
      <w:r w:rsidRPr="002A7B75">
        <w:rPr>
          <w:position w:val="-22"/>
        </w:rPr>
        <w:object w:dxaOrig="639" w:dyaOrig="580" w14:anchorId="544D8D80">
          <v:shape id="_x0000_i1028" type="#_x0000_t75" style="width:32.1pt;height:28.95pt" o:ole="">
            <v:imagedata r:id="rId14" o:title=""/>
          </v:shape>
          <o:OLEObject Type="Embed" ProgID="Equation.DSMT4" ShapeID="_x0000_i1028" DrawAspect="Content" ObjectID="_1830174630" r:id="rId15"/>
        </w:object>
      </w:r>
      <w:r w:rsidR="00AF37F8">
        <w:t xml:space="preserve">   (1α)   και</w:t>
      </w:r>
    </w:p>
    <w:p w14:paraId="05B17E68" w14:textId="2D502E92" w:rsidR="00AF37F8" w:rsidRDefault="00AF37F8" w:rsidP="00AF37F8">
      <w:pPr>
        <w:jc w:val="center"/>
      </w:pPr>
      <w:r w:rsidRPr="00B17568">
        <w:rPr>
          <w:position w:val="-4"/>
        </w:rPr>
        <w:object w:dxaOrig="780" w:dyaOrig="279" w14:anchorId="3E3A4323">
          <v:shape id="_x0000_i1029" type="#_x0000_t75" style="width:39.2pt;height:14.1pt" o:ole="">
            <v:imagedata r:id="rId12" o:title=""/>
          </v:shape>
          <o:OLEObject Type="Embed" ProgID="Equation.DSMT4" ShapeID="_x0000_i1029" DrawAspect="Content" ObjectID="_1830174631" r:id="rId16"/>
        </w:object>
      </w:r>
      <w:r>
        <w:t xml:space="preserve"> (2α)</w:t>
      </w:r>
    </w:p>
    <w:p w14:paraId="365F8189" w14:textId="77777777" w:rsidR="001C2242" w:rsidRDefault="00723EC1" w:rsidP="001C2242">
      <w:pPr>
        <w:ind w:left="340"/>
      </w:pPr>
      <w:r>
        <w:t xml:space="preserve">Όπου </w:t>
      </w:r>
      <w:proofErr w:type="spellStart"/>
      <w:r>
        <w:t>V</w:t>
      </w:r>
      <w:r>
        <w:rPr>
          <w:vertAlign w:val="subscript"/>
        </w:rPr>
        <w:t>π</w:t>
      </w:r>
      <w:proofErr w:type="spellEnd"/>
      <w:r>
        <w:t xml:space="preserve"> η πολική τάση της πηγής</w:t>
      </w:r>
      <w:r w:rsidR="00886D6B">
        <w:t xml:space="preserve"> ίση με</w:t>
      </w:r>
      <w:r w:rsidR="001C2242">
        <w:t>:</w:t>
      </w:r>
    </w:p>
    <w:p w14:paraId="6358BD1B" w14:textId="08F9274F" w:rsidR="00723EC1" w:rsidRPr="00886D6B" w:rsidRDefault="00886D6B" w:rsidP="001C2242">
      <w:pPr>
        <w:jc w:val="center"/>
      </w:pPr>
      <w:proofErr w:type="spellStart"/>
      <w:r w:rsidRPr="001C2242">
        <w:rPr>
          <w:i/>
          <w:iCs/>
          <w:sz w:val="24"/>
          <w:szCs w:val="24"/>
        </w:rPr>
        <w:t>V</w:t>
      </w:r>
      <w:r w:rsidRPr="001C2242">
        <w:rPr>
          <w:i/>
          <w:iCs/>
          <w:sz w:val="24"/>
          <w:szCs w:val="24"/>
          <w:vertAlign w:val="subscript"/>
        </w:rPr>
        <w:t>π</w:t>
      </w:r>
      <w:proofErr w:type="spellEnd"/>
      <w:r w:rsidRPr="001C2242">
        <w:rPr>
          <w:i/>
          <w:iCs/>
          <w:sz w:val="24"/>
          <w:szCs w:val="24"/>
        </w:rPr>
        <w:t>=Ε-</w:t>
      </w:r>
      <w:proofErr w:type="spellStart"/>
      <w:r w:rsidRPr="001C2242">
        <w:rPr>
          <w:i/>
          <w:iCs/>
          <w:sz w:val="24"/>
          <w:szCs w:val="24"/>
        </w:rPr>
        <w:t>Ιr</w:t>
      </w:r>
      <w:proofErr w:type="spellEnd"/>
      <w:r w:rsidRPr="001C2242">
        <w:rPr>
          <w:i/>
          <w:iCs/>
          <w:sz w:val="24"/>
          <w:szCs w:val="24"/>
        </w:rPr>
        <w:t>.</w:t>
      </w:r>
      <w:r w:rsidR="001C2242">
        <w:t xml:space="preserve"> (3α)</w:t>
      </w:r>
    </w:p>
    <w:p w14:paraId="054AFCD4" w14:textId="781762A3" w:rsidR="00AF37F8" w:rsidRDefault="00A148E2" w:rsidP="00AF37F8">
      <w:pPr>
        <w:ind w:left="340"/>
      </w:pPr>
      <w:r w:rsidRPr="00A148E2">
        <w:rPr>
          <w:noProof/>
        </w:rPr>
        <w:drawing>
          <wp:anchor distT="0" distB="0" distL="114300" distR="114300" simplePos="0" relativeHeight="251660288" behindDoc="0" locked="0" layoutInCell="1" allowOverlap="1" wp14:anchorId="0C4D770F" wp14:editId="60DFC7D9">
            <wp:simplePos x="0" y="0"/>
            <wp:positionH relativeFrom="column">
              <wp:posOffset>4716668</wp:posOffset>
            </wp:positionH>
            <wp:positionV relativeFrom="paragraph">
              <wp:posOffset>25213</wp:posOffset>
            </wp:positionV>
            <wp:extent cx="1351915" cy="1197610"/>
            <wp:effectExtent l="0" t="0" r="635" b="2540"/>
            <wp:wrapSquare wrapText="bothSides"/>
            <wp:docPr id="1052556989" name="Εικόνα 1" descr="Εικόνα που περιέχει διάγραμμα, γραμμή, γράφημα, γραμματοσειρά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556989" name="Εικόνα 1" descr="Εικόνα που περιέχει διάγραμμα, γραμμή, γράφημα, γραμματοσειρά&#10;&#10;Το περιεχόμενο που δημιουργείται από AI ενδέχεται να είναι εσφαλμένο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351915" cy="1197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37F8">
        <w:t>Κλείνοντας το διακόπτη, η αντίσταση R συνδέεται παράλληλα με την αντίσταση R</w:t>
      </w:r>
      <w:r w:rsidR="00AF37F8">
        <w:rPr>
          <w:vertAlign w:val="subscript"/>
        </w:rPr>
        <w:t>1</w:t>
      </w:r>
      <w:r w:rsidR="00AF37F8">
        <w:t>, τότε η εξωτερική αντίσταση του κυκλώματος μειώνεται, αφού:</w:t>
      </w:r>
    </w:p>
    <w:p w14:paraId="28D20877" w14:textId="77777777" w:rsidR="00AF37F8" w:rsidRDefault="00AF37F8" w:rsidP="00AF37F8">
      <w:pPr>
        <w:ind w:left="340"/>
        <w:jc w:val="center"/>
      </w:pPr>
      <w:r w:rsidRPr="003F6873">
        <w:rPr>
          <w:position w:val="-56"/>
        </w:rPr>
        <w:object w:dxaOrig="4740" w:dyaOrig="1219" w14:anchorId="5C2E752C">
          <v:shape id="_x0000_i1030" type="#_x0000_t75" style="width:237.2pt;height:61.05pt" o:ole="">
            <v:imagedata r:id="rId18" o:title=""/>
          </v:shape>
          <o:OLEObject Type="Embed" ProgID="Equation.DSMT4" ShapeID="_x0000_i1030" DrawAspect="Content" ObjectID="_1830174632" r:id="rId19"/>
        </w:object>
      </w:r>
    </w:p>
    <w:p w14:paraId="1C9B8098" w14:textId="77777777" w:rsidR="00AF37F8" w:rsidRDefault="00AF37F8" w:rsidP="00AF37F8">
      <w:pPr>
        <w:ind w:left="340"/>
      </w:pPr>
      <w:r>
        <w:lastRenderedPageBreak/>
        <w:t>Αλλά τότε αυξάνεται η ένταση του ρεύματος που διαρρέει την πηγή:</w:t>
      </w:r>
    </w:p>
    <w:p w14:paraId="14A10603" w14:textId="1460A6DD" w:rsidR="00AF37F8" w:rsidRDefault="00DA263D" w:rsidP="00AF37F8">
      <w:pPr>
        <w:ind w:left="340"/>
        <w:jc w:val="center"/>
      </w:pPr>
      <w:r w:rsidRPr="00841241">
        <w:rPr>
          <w:position w:val="-30"/>
        </w:rPr>
        <w:object w:dxaOrig="1680" w:dyaOrig="660" w14:anchorId="7D52028E">
          <v:shape id="_x0000_i1031" type="#_x0000_t75" style="width:84pt;height:33.2pt" o:ole="">
            <v:imagedata r:id="rId20" o:title=""/>
          </v:shape>
          <o:OLEObject Type="Embed" ProgID="Equation.DSMT4" ShapeID="_x0000_i1031" DrawAspect="Content" ObjectID="_1830174633" r:id="rId21"/>
        </w:object>
      </w:r>
    </w:p>
    <w:p w14:paraId="59153EA5" w14:textId="621F94F4" w:rsidR="00D533FC" w:rsidRDefault="009D0DCF" w:rsidP="009D0DCF">
      <w:pPr>
        <w:ind w:left="340"/>
      </w:pPr>
      <w:r>
        <w:t>Αλλά τι συμβαίνει με την ένταση του ρεύματος που διαρρέει τον αντιστάτη R; Υπολογίζουμε την πολική τάση της πηγής, η οποία είναι και η τάση στα άκρα του αντιστάτη R:</w:t>
      </w:r>
    </w:p>
    <w:p w14:paraId="0444703F" w14:textId="6ACA4D51" w:rsidR="001C2242" w:rsidRDefault="001C2242" w:rsidP="00945C8C">
      <w:pPr>
        <w:ind w:left="340"/>
        <w:jc w:val="center"/>
      </w:pPr>
      <w:r w:rsidRPr="001C2242">
        <w:rPr>
          <w:position w:val="-10"/>
        </w:rPr>
        <w:object w:dxaOrig="1180" w:dyaOrig="320" w14:anchorId="5092DFFA">
          <v:shape id="_x0000_i1035" type="#_x0000_t75" style="width:58.95pt;height:15.9pt" o:ole="">
            <v:imagedata r:id="rId22" o:title=""/>
          </v:shape>
          <o:OLEObject Type="Embed" ProgID="Equation.DSMT4" ShapeID="_x0000_i1035" DrawAspect="Content" ObjectID="_1830174634" r:id="rId23"/>
        </w:object>
      </w:r>
      <w:r>
        <w:t xml:space="preserve">  (3β) </w:t>
      </w:r>
    </w:p>
    <w:p w14:paraId="56BCC790" w14:textId="3BBB476F" w:rsidR="00FF22D2" w:rsidRDefault="00FF22D2" w:rsidP="00FF22D2">
      <w:pPr>
        <w:ind w:left="340"/>
      </w:pPr>
      <w:r>
        <w:t>Οπότε:</w:t>
      </w:r>
    </w:p>
    <w:p w14:paraId="53BB0E95" w14:textId="03EDFB35" w:rsidR="001C2242" w:rsidRDefault="001C2242" w:rsidP="00945C8C">
      <w:pPr>
        <w:ind w:left="340"/>
        <w:jc w:val="center"/>
      </w:pPr>
      <w:r w:rsidRPr="00945C8C">
        <w:rPr>
          <w:position w:val="-22"/>
        </w:rPr>
        <w:object w:dxaOrig="1120" w:dyaOrig="580" w14:anchorId="4A2B5C3F">
          <v:shape id="_x0000_i1039" type="#_x0000_t75" style="width:56.1pt;height:28.95pt" o:ole="">
            <v:imagedata r:id="rId24" o:title=""/>
          </v:shape>
          <o:OLEObject Type="Embed" ProgID="Equation.DSMT4" ShapeID="_x0000_i1039" DrawAspect="Content" ObjectID="_1830174635" r:id="rId25"/>
        </w:object>
      </w:r>
    </w:p>
    <w:p w14:paraId="5932EA3B" w14:textId="5050EBA4" w:rsidR="00945C8C" w:rsidRPr="00124E56" w:rsidRDefault="00945C8C" w:rsidP="00DA263D">
      <w:pPr>
        <w:ind w:left="340"/>
      </w:pPr>
      <w:r>
        <w:t>Από την σύγκριση των σχέσεων (</w:t>
      </w:r>
      <w:r w:rsidR="001C2242">
        <w:t>3</w:t>
      </w:r>
      <w:r w:rsidR="00124E56">
        <w:t>α</w:t>
      </w:r>
      <w:r>
        <w:t>) και (</w:t>
      </w:r>
      <w:r w:rsidR="001C2242">
        <w:t>3</w:t>
      </w:r>
      <w:r>
        <w:t>β</w:t>
      </w:r>
      <w:r w:rsidR="00124E56">
        <w:t xml:space="preserve"> </w:t>
      </w:r>
      <w:r>
        <w:t>)</w:t>
      </w:r>
      <w:r w:rsidR="00124E56">
        <w:t xml:space="preserve">, αφού η ένταση του ρεύματος </w:t>
      </w:r>
      <w:proofErr w:type="spellStart"/>
      <w:r w:rsidR="00124E56">
        <w:t>Ι</w:t>
      </w:r>
      <w:r w:rsidR="00124E56">
        <w:rPr>
          <w:vertAlign w:val="subscript"/>
        </w:rPr>
        <w:t>ολ</w:t>
      </w:r>
      <w:proofErr w:type="spellEnd"/>
      <w:r w:rsidR="00124E56">
        <w:t xml:space="preserve">&gt;Ι, τότε </w:t>
      </w:r>
      <w:r w:rsidR="00DA263D">
        <w:t>η πολική τάση της πηγής μειώνεται</w:t>
      </w:r>
      <w:r w:rsidR="00243D8E">
        <w:t xml:space="preserve"> (</w:t>
      </w:r>
      <w:r w:rsidR="00243D8E" w:rsidRPr="001C2242">
        <w:rPr>
          <w:position w:val="-10"/>
        </w:rPr>
        <w:object w:dxaOrig="680" w:dyaOrig="320" w14:anchorId="00414763">
          <v:shape id="_x0000_i1042" type="#_x0000_t75" style="width:33.9pt;height:15.9pt" o:ole="">
            <v:imagedata r:id="rId26" o:title=""/>
          </v:shape>
          <o:OLEObject Type="Embed" ProgID="Equation.DSMT4" ShapeID="_x0000_i1042" DrawAspect="Content" ObjectID="_1830174636" r:id="rId27"/>
        </w:object>
      </w:r>
      <w:r w:rsidR="00243D8E">
        <w:t>)</w:t>
      </w:r>
      <w:r w:rsidR="00DA263D">
        <w:t>, πράγμα που οδηγεί σε μείωση της έντασης του ρεύματος που διαρρέει τον αντιστάτη R (Ι</w:t>
      </w:r>
      <w:r w:rsidR="00FF22D2">
        <w:t>΄&lt;</w:t>
      </w:r>
      <w:r w:rsidR="00DA263D">
        <w:t xml:space="preserve"> Ι)</w:t>
      </w:r>
      <w:r w:rsidR="00243D8E">
        <w:t xml:space="preserve"> με βάση τις σχέσεις (1α) και (1β).</w:t>
      </w:r>
    </w:p>
    <w:p w14:paraId="1F112FBD" w14:textId="40F3F43D" w:rsidR="007C3D0B" w:rsidRDefault="00721158" w:rsidP="00721158">
      <w:pPr>
        <w:ind w:left="340"/>
      </w:pPr>
      <w:r>
        <w:t>Αφού όμως μειώνεται η ένταση του ρεύματος που διαρρέει τον αντιστάτη R, θα μειωθεί και η ισχύς που καταναλώνει (Ρ΄&lt; Ρ)</w:t>
      </w:r>
      <w:r w:rsidR="00243D8E">
        <w:t>, με βάση την εξίσωση της ισχύος (2α).</w:t>
      </w:r>
    </w:p>
    <w:p w14:paraId="4FAB19C0" w14:textId="77777777" w:rsidR="00B843E9" w:rsidRDefault="00B843E9" w:rsidP="00721158">
      <w:pPr>
        <w:ind w:left="340"/>
      </w:pPr>
    </w:p>
    <w:p w14:paraId="2C7138FC" w14:textId="57B1E38C" w:rsidR="00B843E9" w:rsidRPr="003A77A4" w:rsidRDefault="00B843E9" w:rsidP="00B843E9">
      <w:pPr>
        <w:pStyle w:val="a9"/>
        <w:jc w:val="right"/>
      </w:pPr>
      <w:r>
        <w:t>dmargaris@gmail.com</w:t>
      </w:r>
    </w:p>
    <w:sectPr w:rsidR="00B843E9" w:rsidRPr="003A77A4">
      <w:headerReference w:type="default" r:id="rId28"/>
      <w:footerReference w:type="default" r:id="rId29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BB676" w14:textId="77777777" w:rsidR="00C52B5C" w:rsidRDefault="00C52B5C">
      <w:pPr>
        <w:spacing w:line="240" w:lineRule="auto"/>
      </w:pPr>
      <w:r>
        <w:separator/>
      </w:r>
    </w:p>
  </w:endnote>
  <w:endnote w:type="continuationSeparator" w:id="0">
    <w:p w14:paraId="06633F51" w14:textId="77777777" w:rsidR="00C52B5C" w:rsidRDefault="00C52B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2BCA1" w14:textId="77777777" w:rsidR="00D533FC" w:rsidRDefault="006E4AB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1</w:t>
    </w:r>
    <w:r>
      <w:rPr>
        <w:rStyle w:val="a7"/>
      </w:rPr>
      <w:fldChar w:fldCharType="end"/>
    </w:r>
  </w:p>
  <w:p w14:paraId="5A1B48E0" w14:textId="77777777" w:rsidR="00D533FC" w:rsidRDefault="006E4ABE">
    <w:pPr>
      <w:pStyle w:val="a5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>
      <w:rPr>
        <w:i/>
        <w:color w:val="0000FF"/>
        <w:lang w:val="en-US"/>
      </w:rPr>
      <w:t>www.ylikonet.gr</w:t>
    </w:r>
  </w:p>
  <w:p w14:paraId="63C791CA" w14:textId="77777777" w:rsidR="00D533FC" w:rsidRDefault="00D533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B8D2A" w14:textId="77777777" w:rsidR="00C52B5C" w:rsidRDefault="00C52B5C">
      <w:pPr>
        <w:spacing w:after="0"/>
      </w:pPr>
      <w:r>
        <w:separator/>
      </w:r>
    </w:p>
  </w:footnote>
  <w:footnote w:type="continuationSeparator" w:id="0">
    <w:p w14:paraId="605D0EDD" w14:textId="77777777" w:rsidR="00C52B5C" w:rsidRDefault="00C52B5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3EE84" w14:textId="1D16F7E4" w:rsidR="00D533FC" w:rsidRDefault="006E4ABE">
    <w:pPr>
      <w:pStyle w:val="a6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>
      <w:rPr>
        <w:i/>
      </w:rPr>
      <w:t>Υλικό Φυσικής-Χημείας</w:t>
    </w:r>
    <w:r>
      <w:rPr>
        <w:i/>
      </w:rPr>
      <w:tab/>
    </w:r>
    <w:r w:rsidR="00AF37F8">
      <w:rPr>
        <w:i/>
      </w:rPr>
      <w:t>Ηλεκτρικό ρεύμα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53061"/>
    <w:multiLevelType w:val="singleLevel"/>
    <w:tmpl w:val="79227F80"/>
    <w:lvl w:ilvl="0">
      <w:start w:val="1"/>
      <w:numFmt w:val="lowerRoman"/>
      <w:pStyle w:val="a"/>
      <w:lvlText w:val="%1)"/>
      <w:lvlJc w:val="right"/>
      <w:pPr>
        <w:ind w:left="360" w:hanging="360"/>
      </w:pPr>
      <w:rPr>
        <w:rFonts w:hint="default"/>
      </w:rPr>
    </w:lvl>
  </w:abstractNum>
  <w:abstractNum w:abstractNumId="1" w15:restartNumberingAfterBreak="0">
    <w:nsid w:val="08525359"/>
    <w:multiLevelType w:val="singleLevel"/>
    <w:tmpl w:val="8FFC49AC"/>
    <w:name w:val="Bullet 13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2" w15:restartNumberingAfterBreak="0">
    <w:nsid w:val="0924559A"/>
    <w:multiLevelType w:val="singleLevel"/>
    <w:tmpl w:val="6276A30C"/>
    <w:name w:val="Bullet 3"/>
    <w:lvl w:ilvl="0">
      <w:start w:val="1"/>
      <w:numFmt w:val="lowerRoman"/>
      <w:pStyle w:val="1"/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3" w15:restartNumberingAfterBreak="0">
    <w:nsid w:val="12DB133D"/>
    <w:multiLevelType w:val="multilevel"/>
    <w:tmpl w:val="12DB133D"/>
    <w:lvl w:ilvl="0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721FB"/>
    <w:multiLevelType w:val="singleLevel"/>
    <w:tmpl w:val="A354610A"/>
    <w:name w:val="Bullet 11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5" w15:restartNumberingAfterBreak="0">
    <w:nsid w:val="495C24B4"/>
    <w:multiLevelType w:val="multilevel"/>
    <w:tmpl w:val="37BA68FA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0"/>
      <w:lvlText w:val="%2)"/>
      <w:lvlJc w:val="left"/>
      <w:pPr>
        <w:tabs>
          <w:tab w:val="left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4E4D2A2A"/>
    <w:multiLevelType w:val="multilevel"/>
    <w:tmpl w:val="353A63FC"/>
    <w:lvl w:ilvl="0">
      <w:start w:val="1"/>
      <w:numFmt w:val="decimal"/>
      <w:pStyle w:val="a0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A54930"/>
    <w:multiLevelType w:val="singleLevel"/>
    <w:tmpl w:val="187A4E18"/>
    <w:lvl w:ilvl="0">
      <w:numFmt w:val="bullet"/>
      <w:pStyle w:val="3"/>
      <w:lvlText w:val=""/>
      <w:lvlJc w:val="left"/>
      <w:pPr>
        <w:tabs>
          <w:tab w:val="num" w:pos="340"/>
        </w:tabs>
        <w:ind w:left="340" w:hanging="340"/>
      </w:pPr>
      <w:rPr>
        <w:rFonts w:ascii="Wingdings" w:eastAsia="Wingdings" w:hAnsi="Wingdings" w:cs="Wingdings"/>
        <w:color w:val="FF0000"/>
      </w:rPr>
    </w:lvl>
  </w:abstractNum>
  <w:abstractNum w:abstractNumId="8" w15:restartNumberingAfterBreak="0">
    <w:nsid w:val="6A614DFD"/>
    <w:multiLevelType w:val="singleLevel"/>
    <w:tmpl w:val="5B7AD436"/>
    <w:name w:val="Bullet 12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</w:lvl>
  </w:abstractNum>
  <w:num w:numId="1" w16cid:durableId="312225212">
    <w:abstractNumId w:val="5"/>
  </w:num>
  <w:num w:numId="2" w16cid:durableId="1975021802">
    <w:abstractNumId w:val="6"/>
  </w:num>
  <w:num w:numId="3" w16cid:durableId="264309753">
    <w:abstractNumId w:val="3"/>
  </w:num>
  <w:num w:numId="4" w16cid:durableId="906958154">
    <w:abstractNumId w:val="2"/>
  </w:num>
  <w:num w:numId="5" w16cid:durableId="847408854">
    <w:abstractNumId w:val="7"/>
  </w:num>
  <w:num w:numId="6" w16cid:durableId="445151668">
    <w:abstractNumId w:val="0"/>
  </w:num>
  <w:num w:numId="7" w16cid:durableId="1261334555">
    <w:abstractNumId w:val="4"/>
  </w:num>
  <w:num w:numId="8" w16cid:durableId="1946422978">
    <w:abstractNumId w:val="8"/>
  </w:num>
  <w:num w:numId="9" w16cid:durableId="45379742">
    <w:abstractNumId w:val="1"/>
  </w:num>
  <w:num w:numId="10" w16cid:durableId="939987909">
    <w:abstractNumId w:val="6"/>
  </w:num>
  <w:num w:numId="11" w16cid:durableId="949628517">
    <w:abstractNumId w:val="5"/>
  </w:num>
  <w:num w:numId="12" w16cid:durableId="1342272030">
    <w:abstractNumId w:val="0"/>
  </w:num>
  <w:num w:numId="13" w16cid:durableId="1023896420">
    <w:abstractNumId w:val="6"/>
  </w:num>
  <w:num w:numId="14" w16cid:durableId="218133655">
    <w:abstractNumId w:val="5"/>
  </w:num>
  <w:num w:numId="15" w16cid:durableId="791246138">
    <w:abstractNumId w:val="5"/>
  </w:num>
  <w:num w:numId="16" w16cid:durableId="868837434">
    <w:abstractNumId w:val="5"/>
  </w:num>
  <w:num w:numId="17" w16cid:durableId="1638342950">
    <w:abstractNumId w:val="5"/>
  </w:num>
  <w:num w:numId="18" w16cid:durableId="1602831297">
    <w:abstractNumId w:val="5"/>
  </w:num>
  <w:num w:numId="19" w16cid:durableId="873926108">
    <w:abstractNumId w:val="5"/>
  </w:num>
  <w:num w:numId="20" w16cid:durableId="1856307401">
    <w:abstractNumId w:val="5"/>
  </w:num>
  <w:num w:numId="21" w16cid:durableId="1883596287">
    <w:abstractNumId w:val="5"/>
  </w:num>
  <w:num w:numId="22" w16cid:durableId="7028276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7F8"/>
    <w:rsid w:val="00023972"/>
    <w:rsid w:val="00026D66"/>
    <w:rsid w:val="00053396"/>
    <w:rsid w:val="0005670B"/>
    <w:rsid w:val="00060EF4"/>
    <w:rsid w:val="0006732F"/>
    <w:rsid w:val="000679A2"/>
    <w:rsid w:val="000912E3"/>
    <w:rsid w:val="00091E43"/>
    <w:rsid w:val="000A5A2D"/>
    <w:rsid w:val="000B48D3"/>
    <w:rsid w:val="000C397A"/>
    <w:rsid w:val="000C3E70"/>
    <w:rsid w:val="000D78E0"/>
    <w:rsid w:val="00124E56"/>
    <w:rsid w:val="00136141"/>
    <w:rsid w:val="00136310"/>
    <w:rsid w:val="00157DCF"/>
    <w:rsid w:val="001664A5"/>
    <w:rsid w:val="00174704"/>
    <w:rsid w:val="001764F7"/>
    <w:rsid w:val="00191C12"/>
    <w:rsid w:val="001B25B2"/>
    <w:rsid w:val="001B45D6"/>
    <w:rsid w:val="001C2242"/>
    <w:rsid w:val="001C5136"/>
    <w:rsid w:val="001D46AC"/>
    <w:rsid w:val="001D77A8"/>
    <w:rsid w:val="001D7FC9"/>
    <w:rsid w:val="00243D8E"/>
    <w:rsid w:val="002805FC"/>
    <w:rsid w:val="0029377E"/>
    <w:rsid w:val="002C4684"/>
    <w:rsid w:val="002D32C2"/>
    <w:rsid w:val="003034D4"/>
    <w:rsid w:val="00305BAA"/>
    <w:rsid w:val="00311D4A"/>
    <w:rsid w:val="00325EE1"/>
    <w:rsid w:val="003262AE"/>
    <w:rsid w:val="003272C2"/>
    <w:rsid w:val="00334BD8"/>
    <w:rsid w:val="00342B66"/>
    <w:rsid w:val="00353D44"/>
    <w:rsid w:val="0039013D"/>
    <w:rsid w:val="003959A8"/>
    <w:rsid w:val="003A6C4E"/>
    <w:rsid w:val="003A77A4"/>
    <w:rsid w:val="003B4900"/>
    <w:rsid w:val="003D2058"/>
    <w:rsid w:val="003E1678"/>
    <w:rsid w:val="003E2B70"/>
    <w:rsid w:val="003E53D7"/>
    <w:rsid w:val="0041752B"/>
    <w:rsid w:val="00430289"/>
    <w:rsid w:val="00435174"/>
    <w:rsid w:val="0044454D"/>
    <w:rsid w:val="00463C28"/>
    <w:rsid w:val="00465544"/>
    <w:rsid w:val="00465D8E"/>
    <w:rsid w:val="00470A0F"/>
    <w:rsid w:val="0047256A"/>
    <w:rsid w:val="0047288B"/>
    <w:rsid w:val="00480ADE"/>
    <w:rsid w:val="00485825"/>
    <w:rsid w:val="00493B83"/>
    <w:rsid w:val="00495D19"/>
    <w:rsid w:val="00497B72"/>
    <w:rsid w:val="004B1BA7"/>
    <w:rsid w:val="004E4502"/>
    <w:rsid w:val="004F7518"/>
    <w:rsid w:val="00503A3E"/>
    <w:rsid w:val="0050788A"/>
    <w:rsid w:val="0051685F"/>
    <w:rsid w:val="00532D70"/>
    <w:rsid w:val="00540D85"/>
    <w:rsid w:val="005423A9"/>
    <w:rsid w:val="0055699C"/>
    <w:rsid w:val="00564C63"/>
    <w:rsid w:val="00572886"/>
    <w:rsid w:val="005763D5"/>
    <w:rsid w:val="00585132"/>
    <w:rsid w:val="005C059F"/>
    <w:rsid w:val="00614B2F"/>
    <w:rsid w:val="0064168E"/>
    <w:rsid w:val="00667E23"/>
    <w:rsid w:val="00687B49"/>
    <w:rsid w:val="006A4B3B"/>
    <w:rsid w:val="006C290F"/>
    <w:rsid w:val="006C3491"/>
    <w:rsid w:val="006E4ABE"/>
    <w:rsid w:val="006E4CBF"/>
    <w:rsid w:val="006F5F92"/>
    <w:rsid w:val="00717932"/>
    <w:rsid w:val="00721158"/>
    <w:rsid w:val="00723EC1"/>
    <w:rsid w:val="00736498"/>
    <w:rsid w:val="00744C3F"/>
    <w:rsid w:val="00757BF7"/>
    <w:rsid w:val="00767BD2"/>
    <w:rsid w:val="00774F6B"/>
    <w:rsid w:val="007B35C2"/>
    <w:rsid w:val="007B36AF"/>
    <w:rsid w:val="007C3D0B"/>
    <w:rsid w:val="007D112E"/>
    <w:rsid w:val="007D7637"/>
    <w:rsid w:val="007E115B"/>
    <w:rsid w:val="007F12A4"/>
    <w:rsid w:val="007F2E67"/>
    <w:rsid w:val="007F4EE5"/>
    <w:rsid w:val="00814FD8"/>
    <w:rsid w:val="0081576D"/>
    <w:rsid w:val="00827B84"/>
    <w:rsid w:val="00844E46"/>
    <w:rsid w:val="00847AED"/>
    <w:rsid w:val="008627CA"/>
    <w:rsid w:val="00873F39"/>
    <w:rsid w:val="0087491C"/>
    <w:rsid w:val="00886D6B"/>
    <w:rsid w:val="008945AD"/>
    <w:rsid w:val="008F3C3C"/>
    <w:rsid w:val="008F70FE"/>
    <w:rsid w:val="008F73A1"/>
    <w:rsid w:val="00923AB1"/>
    <w:rsid w:val="00945C8C"/>
    <w:rsid w:val="009675D3"/>
    <w:rsid w:val="00986BE8"/>
    <w:rsid w:val="009A1C4D"/>
    <w:rsid w:val="009D0DCF"/>
    <w:rsid w:val="009D218C"/>
    <w:rsid w:val="009F636C"/>
    <w:rsid w:val="00A148E2"/>
    <w:rsid w:val="00A15C87"/>
    <w:rsid w:val="00A25B7E"/>
    <w:rsid w:val="00AA662C"/>
    <w:rsid w:val="00AA7C21"/>
    <w:rsid w:val="00AB5DFB"/>
    <w:rsid w:val="00AC5AC3"/>
    <w:rsid w:val="00AD72BF"/>
    <w:rsid w:val="00AF37F8"/>
    <w:rsid w:val="00B042C9"/>
    <w:rsid w:val="00B11C3D"/>
    <w:rsid w:val="00B32221"/>
    <w:rsid w:val="00B344E9"/>
    <w:rsid w:val="00B43F62"/>
    <w:rsid w:val="00B47762"/>
    <w:rsid w:val="00B66D3E"/>
    <w:rsid w:val="00B820C2"/>
    <w:rsid w:val="00B843E9"/>
    <w:rsid w:val="00BB3001"/>
    <w:rsid w:val="00BD7B74"/>
    <w:rsid w:val="00BF370D"/>
    <w:rsid w:val="00BF7EE1"/>
    <w:rsid w:val="00C0299B"/>
    <w:rsid w:val="00C52B5C"/>
    <w:rsid w:val="00CA7A43"/>
    <w:rsid w:val="00CC5B5A"/>
    <w:rsid w:val="00CF4B1F"/>
    <w:rsid w:val="00D045EF"/>
    <w:rsid w:val="00D533FC"/>
    <w:rsid w:val="00D82210"/>
    <w:rsid w:val="00D97305"/>
    <w:rsid w:val="00DA0155"/>
    <w:rsid w:val="00DA1226"/>
    <w:rsid w:val="00DA263D"/>
    <w:rsid w:val="00DB03A5"/>
    <w:rsid w:val="00DB6628"/>
    <w:rsid w:val="00DB77D1"/>
    <w:rsid w:val="00DC3154"/>
    <w:rsid w:val="00DE1D3D"/>
    <w:rsid w:val="00DE49E1"/>
    <w:rsid w:val="00DF4F17"/>
    <w:rsid w:val="00E02630"/>
    <w:rsid w:val="00E210D0"/>
    <w:rsid w:val="00E33570"/>
    <w:rsid w:val="00E36598"/>
    <w:rsid w:val="00E37CC9"/>
    <w:rsid w:val="00EA64C4"/>
    <w:rsid w:val="00EB2362"/>
    <w:rsid w:val="00EB6640"/>
    <w:rsid w:val="00EC647B"/>
    <w:rsid w:val="00EE1786"/>
    <w:rsid w:val="00EE7957"/>
    <w:rsid w:val="00F15F4B"/>
    <w:rsid w:val="00F6515A"/>
    <w:rsid w:val="00F66882"/>
    <w:rsid w:val="00F71F26"/>
    <w:rsid w:val="00F73155"/>
    <w:rsid w:val="00F948EA"/>
    <w:rsid w:val="00F97DE8"/>
    <w:rsid w:val="00FA0CD8"/>
    <w:rsid w:val="00FA7D40"/>
    <w:rsid w:val="00FB0EDA"/>
    <w:rsid w:val="00FB67CF"/>
    <w:rsid w:val="00FB6B94"/>
    <w:rsid w:val="00FD42BB"/>
    <w:rsid w:val="00FD54FF"/>
    <w:rsid w:val="00FF22D2"/>
    <w:rsid w:val="3EEA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EF46355"/>
  <w15:docId w15:val="{B87380C8-4923-4EB9-AD23-AF9A7ED97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 w:qFormat="1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rsid w:val="00AF37F8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  <w:sz w:val="22"/>
      <w:szCs w:val="22"/>
      <w:lang w:eastAsia="en-US"/>
    </w:rPr>
  </w:style>
  <w:style w:type="paragraph" w:styleId="11">
    <w:name w:val="heading 1"/>
    <w:basedOn w:val="a1"/>
    <w:next w:val="a1"/>
    <w:link w:val="1Char"/>
    <w:autoRedefine/>
    <w:qFormat/>
    <w:rsid w:val="00AF37F8"/>
    <w:pPr>
      <w:keepNext/>
      <w:pBdr>
        <w:top w:val="single" w:sz="8" w:space="1" w:color="0070C0"/>
        <w:left w:val="single" w:sz="8" w:space="4" w:color="0070C0"/>
        <w:bottom w:val="single" w:sz="8" w:space="1" w:color="0070C0"/>
        <w:right w:val="single" w:sz="8" w:space="4" w:color="0070C0"/>
      </w:pBdr>
      <w:shd w:val="clear" w:color="auto" w:fill="0070C0"/>
      <w:spacing w:before="120" w:after="120"/>
      <w:ind w:left="1701" w:right="1700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paragraph" w:styleId="2">
    <w:name w:val="heading 2"/>
    <w:basedOn w:val="a1"/>
    <w:next w:val="a1"/>
    <w:link w:val="2Char"/>
    <w:uiPriority w:val="9"/>
    <w:semiHidden/>
    <w:unhideWhenUsed/>
    <w:qFormat/>
    <w:rsid w:val="00873F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2"/>
    <w:next w:val="a1"/>
    <w:link w:val="3Char"/>
    <w:qFormat/>
    <w:rsid w:val="00873F39"/>
    <w:pPr>
      <w:numPr>
        <w:numId w:val="5"/>
      </w:numPr>
      <w:pBdr>
        <w:top w:val="nil"/>
        <w:left w:val="nil"/>
        <w:bottom w:val="nil"/>
        <w:right w:val="nil"/>
        <w:between w:val="nil"/>
      </w:pBdr>
      <w:spacing w:after="20"/>
      <w:ind w:right="1701"/>
      <w:outlineLvl w:val="2"/>
    </w:pPr>
    <w:rPr>
      <w:rFonts w:ascii="Times New Roman" w:eastAsia="Times New Roman" w:hAnsi="Times New Roman" w:cs="Times New Roman"/>
      <w:color w:val="auto"/>
      <w:kern w:val="1"/>
      <w:sz w:val="22"/>
      <w:szCs w:val="22"/>
      <w:lang w:eastAsia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Char"/>
    <w:unhideWhenUsed/>
    <w:pPr>
      <w:tabs>
        <w:tab w:val="center" w:pos="4153"/>
        <w:tab w:val="right" w:pos="8306"/>
      </w:tabs>
      <w:spacing w:after="0" w:line="240" w:lineRule="auto"/>
    </w:pPr>
  </w:style>
  <w:style w:type="paragraph" w:styleId="a6">
    <w:name w:val="header"/>
    <w:basedOn w:val="a1"/>
    <w:link w:val="Char0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character" w:styleId="a7">
    <w:name w:val="page number"/>
    <w:basedOn w:val="a2"/>
    <w:qFormat/>
  </w:style>
  <w:style w:type="paragraph" w:customStyle="1" w:styleId="10">
    <w:name w:val="Αριθμός 1"/>
    <w:basedOn w:val="a1"/>
    <w:qFormat/>
    <w:rsid w:val="005763D5"/>
    <w:pPr>
      <w:numPr>
        <w:ilvl w:val="1"/>
        <w:numId w:val="22"/>
      </w:numPr>
      <w:tabs>
        <w:tab w:val="clear" w:pos="680"/>
      </w:tabs>
      <w:spacing w:after="0"/>
    </w:pPr>
    <w:rPr>
      <w:rFonts w:eastAsia="Times New Roman"/>
      <w:szCs w:val="20"/>
      <w:lang w:eastAsia="el-GR"/>
    </w:rPr>
  </w:style>
  <w:style w:type="paragraph" w:customStyle="1" w:styleId="abc">
    <w:name w:val="abc"/>
    <w:basedOn w:val="a1"/>
    <w:qFormat/>
    <w:rsid w:val="00435174"/>
    <w:pPr>
      <w:ind w:left="568" w:hanging="284"/>
    </w:pPr>
  </w:style>
  <w:style w:type="character" w:customStyle="1" w:styleId="1Char">
    <w:name w:val="Επικεφαλίδα 1 Char"/>
    <w:basedOn w:val="a2"/>
    <w:link w:val="11"/>
    <w:qFormat/>
    <w:rsid w:val="00AF37F8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  <w:lang w:eastAsia="en-US"/>
    </w:rPr>
  </w:style>
  <w:style w:type="character" w:customStyle="1" w:styleId="Char">
    <w:name w:val="Υποσέλιδο Char"/>
    <w:basedOn w:val="a2"/>
    <w:link w:val="a5"/>
    <w:qFormat/>
    <w:rPr>
      <w:rFonts w:ascii="Times New Roman" w:hAnsi="Times New Roman" w:cs="Times New Roman"/>
    </w:rPr>
  </w:style>
  <w:style w:type="character" w:customStyle="1" w:styleId="Char0">
    <w:name w:val="Κεφαλίδα Char"/>
    <w:basedOn w:val="a2"/>
    <w:link w:val="a6"/>
    <w:uiPriority w:val="99"/>
    <w:qFormat/>
    <w:rPr>
      <w:rFonts w:ascii="Times New Roman" w:hAnsi="Times New Roman" w:cs="Times New Roman"/>
    </w:rPr>
  </w:style>
  <w:style w:type="paragraph" w:customStyle="1" w:styleId="a0">
    <w:name w:val="Αριθμός"/>
    <w:basedOn w:val="a1"/>
    <w:qFormat/>
    <w:rsid w:val="00493B83"/>
    <w:pPr>
      <w:numPr>
        <w:numId w:val="13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i">
    <w:name w:val="Αριθμός i"/>
    <w:basedOn w:val="a1"/>
    <w:qFormat/>
    <w:rsid w:val="00023972"/>
    <w:pPr>
      <w:numPr>
        <w:numId w:val="3"/>
      </w:numPr>
      <w:tabs>
        <w:tab w:val="clear" w:pos="340"/>
      </w:tabs>
      <w:ind w:left="340" w:hanging="340"/>
    </w:pPr>
    <w:rPr>
      <w:rFonts w:eastAsia="Times New Roman"/>
      <w:szCs w:val="20"/>
      <w:lang w:eastAsia="el-GR"/>
    </w:rPr>
  </w:style>
  <w:style w:type="character" w:customStyle="1" w:styleId="3Char">
    <w:name w:val="Επικεφαλίδα 3 Char"/>
    <w:basedOn w:val="a2"/>
    <w:link w:val="3"/>
    <w:rsid w:val="00873F39"/>
    <w:rPr>
      <w:rFonts w:ascii="Times New Roman" w:eastAsia="Times New Roman" w:hAnsi="Times New Roman" w:cs="Times New Roman"/>
      <w:kern w:val="1"/>
      <w:sz w:val="22"/>
      <w:szCs w:val="22"/>
      <w:lang w:eastAsia="zh-CN"/>
    </w:rPr>
  </w:style>
  <w:style w:type="paragraph" w:customStyle="1" w:styleId="a8">
    <w:name w:val="ερώτημα"/>
    <w:basedOn w:val="a1"/>
    <w:qFormat/>
    <w:rsid w:val="00873F39"/>
    <w:pPr>
      <w:pBdr>
        <w:top w:val="nil"/>
        <w:left w:val="nil"/>
        <w:bottom w:val="nil"/>
        <w:right w:val="nil"/>
        <w:between w:val="nil"/>
      </w:pBdr>
      <w:spacing w:after="0"/>
      <w:ind w:left="680" w:hanging="340"/>
    </w:pPr>
    <w:rPr>
      <w:rFonts w:eastAsia="SimSun"/>
      <w:kern w:val="1"/>
      <w:lang w:eastAsia="zh-CN"/>
    </w:rPr>
  </w:style>
  <w:style w:type="paragraph" w:customStyle="1" w:styleId="a9">
    <w:name w:val="Απάντηση"/>
    <w:basedOn w:val="2"/>
    <w:next w:val="a1"/>
    <w:qFormat/>
    <w:rsid w:val="00986BE8"/>
    <w:pPr>
      <w:pBdr>
        <w:top w:val="nil"/>
        <w:left w:val="nil"/>
        <w:bottom w:val="nil"/>
        <w:right w:val="nil"/>
        <w:between w:val="nil"/>
      </w:pBdr>
      <w:spacing w:before="80" w:after="80"/>
      <w:ind w:left="113"/>
    </w:pPr>
    <w:rPr>
      <w:rFonts w:ascii="Times New Roman" w:eastAsia="Cambria" w:hAnsi="Times New Roman" w:cs="Cambria"/>
      <w:b/>
      <w:bCs/>
      <w:i/>
      <w:iCs/>
      <w:color w:val="0070C0"/>
      <w:kern w:val="24"/>
      <w:sz w:val="24"/>
      <w:szCs w:val="24"/>
      <w:lang w:eastAsia="zh-CN"/>
    </w:rPr>
  </w:style>
  <w:style w:type="paragraph" w:styleId="aa">
    <w:name w:val="Title"/>
    <w:basedOn w:val="a1"/>
    <w:next w:val="a1"/>
    <w:link w:val="Char1"/>
    <w:qFormat/>
    <w:rsid w:val="00873F39"/>
    <w:pPr>
      <w:keepNext/>
      <w:spacing w:before="120"/>
      <w:ind w:left="283"/>
      <w:outlineLvl w:val="0"/>
    </w:pPr>
    <w:rPr>
      <w:rFonts w:ascii="Cambria" w:eastAsia="Cambria" w:hAnsi="Cambria" w:cs="Cambria"/>
      <w:b/>
      <w:bCs/>
      <w:color w:val="FF0000"/>
      <w:kern w:val="1"/>
      <w:lang w:eastAsia="zh-CN"/>
    </w:rPr>
  </w:style>
  <w:style w:type="character" w:customStyle="1" w:styleId="Char1">
    <w:name w:val="Τίτλος Char"/>
    <w:basedOn w:val="a2"/>
    <w:link w:val="aa"/>
    <w:rsid w:val="00873F39"/>
    <w:rPr>
      <w:rFonts w:ascii="Cambria" w:eastAsia="Cambria" w:hAnsi="Cambria" w:cs="Cambria"/>
      <w:b/>
      <w:bCs/>
      <w:color w:val="FF0000"/>
      <w:kern w:val="1"/>
      <w:sz w:val="22"/>
      <w:szCs w:val="22"/>
      <w:lang w:eastAsia="zh-CN"/>
    </w:rPr>
  </w:style>
  <w:style w:type="paragraph" w:customStyle="1" w:styleId="1">
    <w:name w:val="Λίστα1"/>
    <w:basedOn w:val="a1"/>
    <w:qFormat/>
    <w:rsid w:val="00873F39"/>
    <w:pPr>
      <w:numPr>
        <w:numId w:val="4"/>
      </w:numPr>
      <w:spacing w:after="0"/>
    </w:pPr>
    <w:rPr>
      <w:rFonts w:eastAsia="Times New Roman"/>
      <w:kern w:val="1"/>
      <w:lang w:eastAsia="zh-CN"/>
    </w:rPr>
  </w:style>
  <w:style w:type="paragraph" w:styleId="ab">
    <w:name w:val="E-mail Signature"/>
    <w:basedOn w:val="a1"/>
    <w:link w:val="Char2"/>
    <w:qFormat/>
    <w:rsid w:val="00873F39"/>
    <w:pPr>
      <w:spacing w:after="0"/>
      <w:ind w:right="567"/>
      <w:jc w:val="right"/>
    </w:pPr>
    <w:rPr>
      <w:rFonts w:eastAsia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Char2">
    <w:name w:val="Υπογραφή ηλεκτρονικού ταχυδρομείου Char"/>
    <w:basedOn w:val="a2"/>
    <w:link w:val="ab"/>
    <w:rsid w:val="00873F39"/>
    <w:rPr>
      <w:rFonts w:ascii="Times New Roman" w:eastAsia="Times New Roman" w:hAnsi="Times New Roman" w:cs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2Char">
    <w:name w:val="Επικεφαλίδα 2 Char"/>
    <w:basedOn w:val="a2"/>
    <w:link w:val="2"/>
    <w:uiPriority w:val="9"/>
    <w:semiHidden/>
    <w:rsid w:val="00873F3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a">
    <w:name w:val="List"/>
    <w:basedOn w:val="a1"/>
    <w:qFormat/>
    <w:rsid w:val="00493B83"/>
    <w:pPr>
      <w:numPr>
        <w:numId w:val="12"/>
      </w:numPr>
      <w:tabs>
        <w:tab w:val="clear" w:pos="340"/>
        <w:tab w:val="left" w:pos="283"/>
      </w:tabs>
      <w:spacing w:after="0"/>
    </w:pPr>
    <w:rPr>
      <w:rFonts w:eastAsia="SimSun"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image" Target="media/image5.png"/><Relationship Id="rId25" Type="http://schemas.openxmlformats.org/officeDocument/2006/relationships/oleObject" Target="embeddings/oleObject9.bin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image" Target="media/image7.wmf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header" Target="header1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arg\OneDrive\&#904;&#947;&#947;&#961;&#945;&#966;&#945;\&#928;&#961;&#959;&#963;&#945;&#961;&#956;&#959;&#963;&#956;&#941;&#957;&#945;%20&#960;&#961;&#972;&#964;&#965;&#960;&#945;%20&#964;&#959;&#965;%20Office\Custom%20Office%20Templates\Word-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C7E65-47DE-4EBC-9977-7E2BB6430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Word-1</Template>
  <TotalTime>22</TotalTime>
  <Pages>2</Pages>
  <Words>363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Μεταβολές με το κλείσιμο του διακόπτη.</vt:lpstr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Μεταβολές με το κλείσιμο του διακόπτη.</dc:title>
  <dc:creator>Διονύσης Μάργαρης</dc:creator>
  <cp:lastModifiedBy>Διονύσης Μάργαρης</cp:lastModifiedBy>
  <cp:revision>3</cp:revision>
  <cp:lastPrinted>2026-01-17T14:41:00Z</cp:lastPrinted>
  <dcterms:created xsi:type="dcterms:W3CDTF">2026-01-17T14:41:00Z</dcterms:created>
  <dcterms:modified xsi:type="dcterms:W3CDTF">2026-01-17T15:03:00Z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D9ACD018ACFC40ADB4B2E155D41E2B55_13</vt:lpwstr>
  </property>
</Properties>
</file>